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B7" w:rsidRPr="001C4628" w:rsidRDefault="007907B7" w:rsidP="001C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32"/>
          <w:szCs w:val="32"/>
          <w:u w:val="single"/>
        </w:rPr>
      </w:pPr>
      <w:r w:rsidRPr="001C4628">
        <w:rPr>
          <w:rFonts w:ascii="Times New Roman" w:hAnsi="Times New Roman"/>
          <w:b/>
          <w:sz w:val="32"/>
          <w:szCs w:val="32"/>
        </w:rPr>
        <w:t>C</w:t>
      </w:r>
      <w:r>
        <w:rPr>
          <w:rFonts w:ascii="Times New Roman" w:hAnsi="Times New Roman"/>
          <w:b/>
          <w:sz w:val="32"/>
          <w:szCs w:val="32"/>
        </w:rPr>
        <w:t>M1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Pr="001C4628">
        <w:rPr>
          <w:rFonts w:ascii="Times New Roman" w:hAnsi="Times New Roman"/>
          <w:b/>
          <w:sz w:val="32"/>
          <w:szCs w:val="32"/>
          <w:u w:val="single"/>
        </w:rPr>
        <w:t>Mathématiques – Exercices</w:t>
      </w:r>
    </w:p>
    <w:p w:rsidR="007907B7" w:rsidRPr="001C4628" w:rsidRDefault="007907B7" w:rsidP="001C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C4628">
        <w:rPr>
          <w:rFonts w:ascii="Times New Roman" w:hAnsi="Times New Roman"/>
          <w:b/>
          <w:sz w:val="32"/>
          <w:szCs w:val="32"/>
          <w:u w:val="single"/>
        </w:rPr>
        <w:t>Mesurer des longueurs</w:t>
      </w:r>
    </w:p>
    <w:p w:rsidR="007907B7" w:rsidRPr="001C4628" w:rsidRDefault="007907B7">
      <w:pPr>
        <w:rPr>
          <w:rFonts w:ascii="Times New Roman" w:hAnsi="Times New Roman"/>
          <w:sz w:val="32"/>
          <w:szCs w:val="32"/>
        </w:rPr>
      </w:pPr>
    </w:p>
    <w:p w:rsidR="007907B7" w:rsidRPr="001C4628" w:rsidRDefault="007907B7" w:rsidP="001C462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1C4628">
        <w:rPr>
          <w:rFonts w:ascii="Times New Roman" w:hAnsi="Times New Roman"/>
          <w:i/>
          <w:iCs/>
          <w:sz w:val="32"/>
          <w:szCs w:val="32"/>
          <w:u w:val="single"/>
        </w:rPr>
        <w:t>Mesure les segments suivants et indique leur mesure en cm et mm :</w:t>
      </w:r>
    </w:p>
    <w:p w:rsidR="007907B7" w:rsidRDefault="007907B7">
      <w:r w:rsidRPr="00AB5B3F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mesuresLONGUEUR01" style="width:501pt;height:135pt;visibility:visible">
            <v:imagedata r:id="rId5" o:title=""/>
          </v:shape>
        </w:pict>
      </w:r>
    </w:p>
    <w:p w:rsidR="007907B7" w:rsidRDefault="007907B7"/>
    <w:p w:rsidR="007907B7" w:rsidRDefault="007907B7"/>
    <w:p w:rsidR="007907B7" w:rsidRPr="006A1D16" w:rsidRDefault="007907B7" w:rsidP="006A1D16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u w:val="single"/>
        </w:rPr>
      </w:pPr>
      <w:r w:rsidRPr="006A1D16">
        <w:rPr>
          <w:rFonts w:ascii="Times New Roman" w:hAnsi="Times New Roman"/>
          <w:i/>
          <w:sz w:val="28"/>
          <w:szCs w:val="28"/>
          <w:u w:val="single"/>
        </w:rPr>
        <w:t>Reporte les mesures ci-dessus avec ton compas.</w:t>
      </w:r>
    </w:p>
    <w:sectPr w:rsidR="007907B7" w:rsidRPr="006A1D16" w:rsidSect="001C4628">
      <w:pgSz w:w="11906" w:h="16838"/>
      <w:pgMar w:top="851" w:right="1134" w:bottom="79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63ECA"/>
    <w:multiLevelType w:val="hybridMultilevel"/>
    <w:tmpl w:val="3D8C9DE6"/>
    <w:lvl w:ilvl="0" w:tplc="C4CC65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628"/>
    <w:rsid w:val="001C4628"/>
    <w:rsid w:val="00366B57"/>
    <w:rsid w:val="00553D81"/>
    <w:rsid w:val="006A1D16"/>
    <w:rsid w:val="007907B7"/>
    <w:rsid w:val="007F4179"/>
    <w:rsid w:val="00AB5B3F"/>
    <w:rsid w:val="00AC2EA0"/>
    <w:rsid w:val="00E6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C4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CM1                           Mathématiques – Exercices</dc:title>
  <dc:subject/>
  <dc:creator>maëli</dc:creator>
  <cp:keywords/>
  <dc:description/>
  <cp:lastModifiedBy>Ludivine</cp:lastModifiedBy>
  <cp:revision>2</cp:revision>
  <dcterms:created xsi:type="dcterms:W3CDTF">2012-09-16T11:23:00Z</dcterms:created>
  <dcterms:modified xsi:type="dcterms:W3CDTF">2012-09-16T11:23:00Z</dcterms:modified>
</cp:coreProperties>
</file>