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68" w:rsidRPr="009D5768" w:rsidRDefault="008A7F86">
      <w:pPr>
        <w:pStyle w:val="Sansinterligne"/>
        <w:rPr>
          <w:rFonts w:ascii="Action Jackson" w:hAnsi="Action Jackson"/>
          <w:noProof/>
          <w:sz w:val="28"/>
          <w:szCs w:val="28"/>
          <w:lang w:val="fr-FR"/>
        </w:rPr>
      </w:pPr>
      <w:r>
        <w:rPr>
          <w:rFonts w:ascii="Action Jackson" w:hAnsi="Action Jackson"/>
          <w:noProof/>
          <w:sz w:val="72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-387350</wp:posOffset>
                </wp:positionV>
                <wp:extent cx="2095500" cy="1181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7F86" w:rsidRDefault="008A7F86">
                            <w:r>
                              <w:rPr>
                                <w:rFonts w:ascii="Action Jackson" w:hAnsi="Action Jackson"/>
                                <w:noProof/>
                                <w:sz w:val="72"/>
                                <w:szCs w:val="72"/>
                                <w:lang w:val="fr-BE" w:eastAsia="fr-BE"/>
                              </w:rPr>
                              <w:drawing>
                                <wp:inline distT="0" distB="0" distL="0" distR="0" wp14:anchorId="12D50A4F" wp14:editId="11F93F96">
                                  <wp:extent cx="1911350" cy="1019387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ouette-calendrier-branche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7205" cy="1027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pt;margin-top:-30.5pt;width:165pt;height:9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" filled="f" stroked="f" strokeweight=".5pt">
                <v:textbox>
                  <w:txbxContent>
                    <w:p w:rsidR="008A7F86" w:rsidRDefault="008A7F86">
                      <w:r>
                        <w:rPr>
                          <w:rFonts w:ascii="Action Jackson" w:hAnsi="Action Jackson"/>
                          <w:noProof/>
                          <w:sz w:val="72"/>
                          <w:szCs w:val="72"/>
                          <w:lang w:val="fr-BE" w:eastAsia="fr-BE"/>
                        </w:rPr>
                        <w:drawing>
                          <wp:inline distT="0" distB="0" distL="0" distR="0" wp14:anchorId="12D50A4F" wp14:editId="11F93F96">
                            <wp:extent cx="1911350" cy="1019387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houette-calendrier-branche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7205" cy="10278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ction Jackson" w:hAnsi="Action Jackson"/>
          <w:noProof/>
          <w:sz w:val="72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8064500</wp:posOffset>
                </wp:positionH>
                <wp:positionV relativeFrom="paragraph">
                  <wp:posOffset>-361950</wp:posOffset>
                </wp:positionV>
                <wp:extent cx="1104900" cy="12001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7F86" w:rsidRDefault="008A7F86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915670" cy="101346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chouette-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27" type="#_x0000_t202" style="position:absolute;margin-left:635pt;margin-top:-28.5pt;width:87pt;height:9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" fillcolor="white [3212]" stroked="f" strokeweight=".5pt">
                <v:textbox>
                  <w:txbxContent>
                    <w:p w:rsidR="008A7F86" w:rsidRDefault="008A7F86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915670" cy="101346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chouette-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1013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ction Jackson" w:hAnsi="Action Jackson"/>
          <w:noProof/>
          <w:sz w:val="72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0</wp:posOffset>
                </wp:positionV>
                <wp:extent cx="5727700" cy="622300"/>
                <wp:effectExtent l="0" t="0" r="6350" b="6350"/>
                <wp:wrapTopAndBottom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ction Jackson" w:hAnsi="Action Jackson"/>
                                <w:noProof/>
                                <w:sz w:val="72"/>
                                <w:szCs w:val="72"/>
                                <w:lang w:val="fr-FR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d w:val="117492785"/>
                              <w:lock w:val="sdtLocked"/>
                              <w:placeholder>
                                <w:docPart w:val="DefaultPlaceholder_-1854013440"/>
                              </w:placeholder>
                              <w15:appearance w15:val="tags"/>
                            </w:sdtPr>
                            <w:sdtEndPr/>
                            <w:sdtContent>
                              <w:p w:rsidR="00E622FF" w:rsidRDefault="00E622FF" w:rsidP="008A7F86">
                                <w:r w:rsidRPr="00E622FF">
                                  <w:rPr>
                                    <w:rFonts w:ascii="Action Jackson" w:hAnsi="Action Jackson"/>
                                    <w:noProof/>
                                    <w:sz w:val="72"/>
                                    <w:szCs w:val="72"/>
                                    <w:lang w:val="fr-FR"/>
                                    <w14:textOutline w14:w="9525" w14:cap="rnd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ETUDE D’UN NOMBRE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189.5pt;margin-top:0;width:451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" fillcolor="white [3201]" stroked="f" strokeweight=".5pt">
                <v:textbox>
                  <w:txbxContent>
                    <w:sdt>
                      <w:sdtPr>
                        <w:rPr>
                          <w:rFonts w:ascii="Action Jackson" w:hAnsi="Action Jackson"/>
                          <w:noProof/>
                          <w:sz w:val="72"/>
                          <w:szCs w:val="72"/>
                          <w:lang w:val="fr-FR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id w:val="117492785"/>
                        <w:lock w:val="sdtLocked"/>
                        <w:placeholder>
                          <w:docPart w:val="DefaultPlaceholder_-1854013440"/>
                        </w:placeholder>
                        <w15:appearance w15:val="tags"/>
                      </w:sdtPr>
                      <w:sdtEndPr/>
                      <w:sdtContent>
                        <w:p w:rsidR="00E622FF" w:rsidRDefault="00E622FF" w:rsidP="008A7F86">
                          <w:r w:rsidRPr="00E622FF">
                            <w:rPr>
                              <w:rFonts w:ascii="Action Jackson" w:hAnsi="Action Jackson"/>
                              <w:noProof/>
                              <w:sz w:val="72"/>
                              <w:szCs w:val="72"/>
                              <w:lang w:val="fr-FR"/>
                              <w14:textOutline w14:w="9525" w14:cap="rnd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ETUDE D’UN NOMBRE</w:t>
                          </w:r>
                        </w:p>
                      </w:sdtContent>
                    </w:sdt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Planducours"/>
        <w:tblW w:w="4997" w:type="pct"/>
        <w:tblLook w:val="04A0" w:firstRow="1" w:lastRow="0" w:firstColumn="1" w:lastColumn="0" w:noHBand="0" w:noVBand="1"/>
        <w:tblDescription w:val="Vue d’ensemble"/>
      </w:tblPr>
      <w:tblGrid>
        <w:gridCol w:w="14380"/>
        <w:gridCol w:w="6"/>
        <w:gridCol w:w="6"/>
      </w:tblGrid>
      <w:tr w:rsidR="00334E8C" w:rsidRPr="009D5768" w:rsidTr="00E6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tcW w:w="4996" w:type="pct"/>
          </w:tcPr>
          <w:p w:rsidR="00334E8C" w:rsidRPr="00B11AFA" w:rsidRDefault="00E622FF">
            <w:pPr>
              <w:pStyle w:val="Titre1"/>
              <w:spacing w:before="60"/>
              <w:contextualSpacing w:val="0"/>
              <w:outlineLvl w:val="0"/>
              <w:rPr>
                <w:noProof/>
                <w:sz w:val="28"/>
                <w:szCs w:val="28"/>
                <w:u w:val="single"/>
                <w:lang w:val="fr-FR"/>
              </w:rPr>
            </w:pPr>
            <w:r>
              <w:rPr>
                <w:rFonts w:ascii="Action Jackson" w:hAnsi="Action Jackson"/>
                <w:noProof/>
                <w:sz w:val="28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22225</wp:posOffset>
                      </wp:positionV>
                      <wp:extent cx="3962400" cy="412750"/>
                      <wp:effectExtent l="0" t="0" r="19050" b="2540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412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DAF589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id w:val="1973637059"/>
                                    <w:lock w:val="sdtLocked"/>
                                    <w:showingPlcHdr/>
                                  </w:sdtPr>
                                  <w:sdtEndPr/>
                                  <w:sdtContent>
                                    <w:p w:rsidR="00932697" w:rsidRPr="001D46F3" w:rsidRDefault="0071019C">
                                      <w:pPr>
                                        <w:rPr>
                                          <w:b/>
                                          <w:color w:val="DAF589" w:themeColor="accent2" w:themeTint="66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1D46F3">
                                        <w:rPr>
                                          <w:rStyle w:val="Textedelespacerserv"/>
                                          <w:b/>
                                          <w:color w:val="DAF589" w:themeColor="accent2" w:themeTint="66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Cliquez ou appuyez ici pour entrer du texte.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9" type="#_x0000_t202" style="position:absolute;margin-left:143.5pt;margin-top:1.75pt;width:312pt;height: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" fillcolor="white [3201]" strokecolor="#f16522 [3204]" strokeweight="1pt">
                      <v:textbox>
                        <w:txbxContent>
                          <w:sdt>
                            <w:sdtPr>
                              <w:rPr>
                                <w:b/>
                                <w:color w:val="DAF589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d w:val="1973637059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932697" w:rsidRPr="001D46F3" w:rsidRDefault="0071019C">
                                <w:pPr>
                                  <w:rPr>
                                    <w:b/>
                                    <w:color w:val="DAF589" w:themeColor="accent2" w:themeTint="66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D46F3">
                                  <w:rPr>
                                    <w:rStyle w:val="Textedelespacerserv"/>
                                    <w:b/>
                                    <w:color w:val="DAF589" w:themeColor="accent2" w:themeTint="66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9D5768" w:rsidRPr="00B11AFA">
              <w:rPr>
                <w:rFonts w:ascii="Cambria" w:hAnsi="Cambria"/>
                <w:noProof/>
                <w:color w:val="F16522"/>
                <w:sz w:val="28"/>
                <w:szCs w:val="28"/>
                <w:u w:val="single"/>
                <w:lang w:val="fr-FR"/>
              </w:rPr>
              <w:t>Compétences visées</w:t>
            </w:r>
            <w:r w:rsidR="00B11AFA" w:rsidRPr="00E622FF"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  <w:t> :</w:t>
            </w:r>
            <w:r w:rsidRPr="00E622FF"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  <w:t xml:space="preserve">               </w:t>
            </w:r>
            <w:r>
              <w:rPr>
                <w:rFonts w:ascii="Cambria" w:hAnsi="Cambria"/>
                <w:noProof/>
                <w:color w:val="F16522"/>
                <w:sz w:val="28"/>
                <w:szCs w:val="28"/>
                <w:u w:val="single"/>
                <w:lang w:val="fr-FR"/>
              </w:rPr>
              <w:t>Période</w:t>
            </w:r>
            <w:r w:rsidRPr="00E622FF">
              <w:rPr>
                <w:rFonts w:ascii="Cambria" w:hAnsi="Cambria"/>
                <w:b w:val="0"/>
                <w:noProof/>
                <w:color w:val="F16522"/>
                <w:sz w:val="28"/>
                <w:szCs w:val="28"/>
                <w:lang w:val="fr-FR"/>
              </w:rPr>
              <w:t> :</w:t>
            </w:r>
            <w:r w:rsidRPr="00E622FF">
              <w:rPr>
                <w:rFonts w:ascii="Cambria" w:hAnsi="Cambria"/>
                <w:b w:val="0"/>
                <w:noProof/>
                <w:color w:val="auto"/>
                <w:sz w:val="28"/>
                <w:szCs w:val="28"/>
                <w:lang w:val="fr-FR"/>
              </w:rPr>
              <w:t xml:space="preserve"> 1 – </w:t>
            </w:r>
            <w:bookmarkStart w:id="0" w:name="_GoBack"/>
            <w:bookmarkEnd w:id="0"/>
            <w:r w:rsidRPr="00E622FF">
              <w:rPr>
                <w:rFonts w:ascii="Cambria" w:hAnsi="Cambria"/>
                <w:b w:val="0"/>
                <w:noProof/>
                <w:color w:val="auto"/>
                <w:sz w:val="28"/>
                <w:szCs w:val="28"/>
                <w:lang w:val="fr-FR"/>
              </w:rPr>
              <w:t>2 – 3 – 4 - 5</w:t>
            </w:r>
          </w:p>
        </w:tc>
        <w:tc>
          <w:tcPr>
            <w:tcW w:w="2" w:type="pct"/>
            <w:tcBorders>
              <w:bottom w:val="none" w:sz="0" w:space="0" w:color="auto"/>
            </w:tcBorders>
          </w:tcPr>
          <w:p w:rsidR="00334E8C" w:rsidRPr="009D5768" w:rsidRDefault="00334E8C">
            <w:pPr>
              <w:pStyle w:val="Titre1"/>
              <w:spacing w:before="60"/>
              <w:contextualSpacing w:val="0"/>
              <w:outlineLvl w:val="0"/>
              <w:rPr>
                <w:noProof/>
                <w:sz w:val="28"/>
                <w:szCs w:val="28"/>
                <w:lang w:val="fr-FR"/>
              </w:rPr>
            </w:pPr>
          </w:p>
        </w:tc>
        <w:tc>
          <w:tcPr>
            <w:tcW w:w="2" w:type="pct"/>
          </w:tcPr>
          <w:p w:rsidR="00334E8C" w:rsidRPr="009D5768" w:rsidRDefault="00334E8C">
            <w:pPr>
              <w:pStyle w:val="Titre1"/>
              <w:spacing w:before="60"/>
              <w:contextualSpacing w:val="0"/>
              <w:outlineLvl w:val="0"/>
              <w:rPr>
                <w:noProof/>
                <w:sz w:val="28"/>
                <w:szCs w:val="28"/>
                <w:lang w:val="fr-FR"/>
              </w:rPr>
            </w:pPr>
          </w:p>
        </w:tc>
      </w:tr>
      <w:tr w:rsidR="00334E8C" w:rsidRPr="00932697" w:rsidTr="00E622FF">
        <w:trPr>
          <w:trHeight w:val="1174"/>
        </w:trPr>
        <w:tc>
          <w:tcPr>
            <w:tcW w:w="4996" w:type="pct"/>
          </w:tcPr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formations sur le cours"/>
            </w:tblPr>
            <w:tblGrid>
              <w:gridCol w:w="14380"/>
            </w:tblGrid>
            <w:tr w:rsidR="009D5768" w:rsidRPr="00932697" w:rsidTr="00932697">
              <w:trPr>
                <w:trHeight w:val="272"/>
              </w:trPr>
              <w:tc>
                <w:tcPr>
                  <w:tcW w:w="5000" w:type="pct"/>
                </w:tcPr>
                <w:p w:rsidR="009D5768" w:rsidRPr="00932697" w:rsidRDefault="009D5768" w:rsidP="00E622FF">
                  <w:pPr>
                    <w:pStyle w:val="Titre1"/>
                    <w:jc w:val="right"/>
                    <w:rPr>
                      <w:noProof/>
                      <w:sz w:val="24"/>
                      <w:szCs w:val="24"/>
                      <w:lang w:val="fr-FR"/>
                    </w:rPr>
                  </w:pPr>
                  <w:r w:rsidRPr="00932697">
                    <w:rPr>
                      <w:rFonts w:ascii="Cambria" w:hAnsi="Cambria"/>
                      <w:noProof/>
                      <w:color w:val="F16522"/>
                      <w:sz w:val="24"/>
                      <w:szCs w:val="24"/>
                      <w:lang w:val="fr-FR"/>
                    </w:rPr>
                    <w:t xml:space="preserve">Niveau </w:t>
                  </w:r>
                  <w:r w:rsidRPr="00E622FF">
                    <w:rPr>
                      <w:noProof/>
                      <w:color w:val="auto"/>
                      <w:sz w:val="24"/>
                      <w:szCs w:val="24"/>
                      <w:lang w:val="fr-FR"/>
                    </w:rPr>
                    <w:t>P2</w:t>
                  </w:r>
                  <w:r w:rsidRPr="00932697">
                    <w:rPr>
                      <w:noProof/>
                      <w:sz w:val="24"/>
                      <w:szCs w:val="24"/>
                      <w:lang w:val="fr-FR"/>
                    </w:rPr>
                    <w:t xml:space="preserve"> – CE1</w:t>
                  </w:r>
                </w:p>
              </w:tc>
            </w:tr>
          </w:tbl>
          <w:p w:rsidR="00334E8C" w:rsidRPr="00932697" w:rsidRDefault="00932697">
            <w:pPr>
              <w:rPr>
                <w:noProof/>
                <w:sz w:val="24"/>
                <w:szCs w:val="24"/>
                <w:lang w:val="fr-FR"/>
              </w:rPr>
            </w:pPr>
            <w:r w:rsidRPr="00932697">
              <w:rPr>
                <w:rFonts w:asciiTheme="majorHAnsi" w:hAnsiTheme="majorHAnsi"/>
                <w:b/>
                <w:noProof/>
                <w:color w:val="E5723B" w:themeColor="text2" w:themeTint="80"/>
                <w:sz w:val="28"/>
                <w:szCs w:val="28"/>
                <w:u w:val="single"/>
                <w:lang w:val="fr-FR"/>
              </w:rPr>
              <w:t>Domaine </w:t>
            </w:r>
            <w:r w:rsidRPr="00932697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w:t>:</w:t>
            </w:r>
            <w:r w:rsidRPr="00932697">
              <w:rPr>
                <w:noProof/>
                <w:sz w:val="24"/>
                <w:szCs w:val="24"/>
                <w:lang w:val="fr-FR"/>
              </w:rPr>
              <w:t xml:space="preserve">  langue française – mathématique – éveil histo / géo / sciences - artistique</w:t>
            </w:r>
          </w:p>
        </w:tc>
        <w:tc>
          <w:tcPr>
            <w:tcW w:w="2" w:type="pct"/>
          </w:tcPr>
          <w:p w:rsidR="00334E8C" w:rsidRPr="00932697" w:rsidRDefault="00334E8C">
            <w:pPr>
              <w:rPr>
                <w:noProof/>
                <w:sz w:val="24"/>
                <w:szCs w:val="24"/>
                <w:lang w:val="fr-FR"/>
              </w:rPr>
            </w:pPr>
          </w:p>
        </w:tc>
        <w:tc>
          <w:tcPr>
            <w:tcW w:w="2" w:type="pct"/>
          </w:tcPr>
          <w:p w:rsidR="00334E8C" w:rsidRPr="00932697" w:rsidRDefault="00334E8C">
            <w:pPr>
              <w:rPr>
                <w:noProof/>
                <w:sz w:val="24"/>
                <w:szCs w:val="24"/>
                <w:lang w:val="fr-FR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ue d’ensemble"/>
      </w:tblPr>
      <w:tblGrid>
        <w:gridCol w:w="14400"/>
      </w:tblGrid>
      <w:tr w:rsidR="009D5768" w:rsidRPr="009D5768" w:rsidTr="009D5768">
        <w:trPr>
          <w:trHeight w:val="893"/>
        </w:trPr>
        <w:tc>
          <w:tcPr>
            <w:tcW w:w="5000" w:type="pct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9D5768" w:rsidRDefault="009D5768">
            <w:pP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  <w:r w:rsidRPr="00B11AFA"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FR"/>
              </w:rPr>
              <w:t>Objectifs </w:t>
            </w:r>
            <w:r w:rsidRPr="009D5768"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  <w:t xml:space="preserve">: </w:t>
            </w:r>
          </w:p>
          <w:p w:rsidR="00E622FF" w:rsidRPr="009D5768" w:rsidRDefault="008A7F86">
            <w:pP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  <w:r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135890</wp:posOffset>
                      </wp:positionV>
                      <wp:extent cx="520700" cy="552450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7F86" w:rsidRDefault="008A7F86">
                                  <w:r>
                                    <w:rPr>
                                      <w:noProof/>
                                      <w:lang w:val="fr-BE" w:eastAsia="fr-BE"/>
                                    </w:rPr>
                                    <w:drawing>
                                      <wp:inline distT="0" distB="0" distL="0" distR="0">
                                        <wp:extent cx="331470" cy="379730"/>
                                        <wp:effectExtent l="0" t="0" r="0" b="1270"/>
                                        <wp:docPr id="12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houette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1470" cy="379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30" type="#_x0000_t202" style="position:absolute;margin-left:24.5pt;margin-top:10.7pt;width:41pt;height:4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" fillcolor="white [3212]" stroked="f" strokeweight=".5pt">
                      <v:textbox>
                        <w:txbxContent>
                          <w:p w:rsidR="008A7F86" w:rsidRDefault="008A7F86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331470" cy="379730"/>
                                  <wp:effectExtent l="0" t="0" r="0" b="127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houett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470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2FF">
              <w:rPr>
                <w:rFonts w:ascii="Action Jackson" w:hAnsi="Action Jackson"/>
                <w:noProof/>
                <w:sz w:val="28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8ECF1" wp14:editId="68268FB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134620</wp:posOffset>
                      </wp:positionV>
                      <wp:extent cx="8077200" cy="514350"/>
                      <wp:effectExtent l="0" t="0" r="19050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1567329459"/>
                                    <w:showingPlcHdr/>
                                  </w:sdtPr>
                                  <w:sdtEndPr/>
                                  <w:sdtContent>
                                    <w:p w:rsidR="00932697" w:rsidRPr="001D46F3" w:rsidRDefault="00191EAF" w:rsidP="00932697">
                                      <w:pP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1D46F3">
                                        <w:rPr>
                                          <w:rStyle w:val="Textedelespacerserv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Cliquez ou appuyez ici pour entrer du texte.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8ECF1" id="Zone de texte 5" o:spid="_x0000_s1031" type="#_x0000_t202" style="position:absolute;margin-left:66.5pt;margin-top:10.6pt;width:63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" fillcolor="window" strokeweight=".5pt">
                      <v:textbox>
                        <w:txbxContent>
                          <w:sdt>
                            <w:sdt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1567329459"/>
                              <w:showingPlcHdr/>
                            </w:sdtPr>
                            <w:sdtEndPr/>
                            <w:sdtContent>
                              <w:p w:rsidR="00932697" w:rsidRPr="001D46F3" w:rsidRDefault="00191EAF" w:rsidP="0093269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D46F3">
                                  <w:rPr>
                                    <w:rStyle w:val="Textedelespacerserv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9D5768" w:rsidRDefault="009D5768" w:rsidP="00932697">
            <w:pPr>
              <w:pStyle w:val="Paragraphedeliste"/>
              <w:numPr>
                <w:ilvl w:val="0"/>
                <w:numId w:val="7"/>
              </w:numP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</w:p>
          <w:p w:rsidR="00932697" w:rsidRPr="00932697" w:rsidRDefault="008A7F86" w:rsidP="00932697">
            <w:pPr>
              <w:ind w:left="720"/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  <w:r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AC4B4D" wp14:editId="43D1B43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520700" cy="552450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7F86" w:rsidRDefault="008A7F86" w:rsidP="008A7F86">
                                  <w:r>
                                    <w:rPr>
                                      <w:noProof/>
                                      <w:lang w:val="fr-BE" w:eastAsia="fr-BE"/>
                                    </w:rPr>
                                    <w:drawing>
                                      <wp:inline distT="0" distB="0" distL="0" distR="0" wp14:anchorId="1ABF181F" wp14:editId="300D11DD">
                                        <wp:extent cx="331470" cy="379730"/>
                                        <wp:effectExtent l="0" t="0" r="0" b="1270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houette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1470" cy="379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C4B4D" id="Zone de texte 13" o:spid="_x0000_s1032" type="#_x0000_t202" style="position:absolute;left:0;text-align:left;margin-left:23pt;margin-top:12.5pt;width:41pt;height:4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" fillcolor="window" stroked="f" strokeweight=".5pt">
                      <v:textbox>
                        <w:txbxContent>
                          <w:p w:rsidR="008A7F86" w:rsidRDefault="008A7F86" w:rsidP="008A7F86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ABF181F" wp14:editId="300D11DD">
                                  <wp:extent cx="331470" cy="379730"/>
                                  <wp:effectExtent l="0" t="0" r="0" b="127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houett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470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697">
              <w:rPr>
                <w:rFonts w:ascii="Action Jackson" w:hAnsi="Action Jackson"/>
                <w:noProof/>
                <w:sz w:val="28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82FD71" wp14:editId="4041C8A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157480</wp:posOffset>
                      </wp:positionV>
                      <wp:extent cx="8077200" cy="514350"/>
                      <wp:effectExtent l="0" t="0" r="19050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202634059"/>
                                    <w:showingPlcHdr/>
                                  </w:sdtPr>
                                  <w:sdtEndPr/>
                                  <w:sdtContent>
                                    <w:p w:rsidR="00932697" w:rsidRPr="001D46F3" w:rsidRDefault="00820182" w:rsidP="00932697">
                                      <w:pP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Style w:val="Textedelespacerserv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Cliquez ou appuyez ici pour en</w:t>
                                      </w:r>
                                      <w:r w:rsidR="00191EAF" w:rsidRPr="001D46F3">
                                        <w:rPr>
                                          <w:rStyle w:val="Textedelespacerserv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trer du texte.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2FD71" id="Zone de texte 6" o:spid="_x0000_s1033" type="#_x0000_t202" style="position:absolute;left:0;text-align:left;margin-left:66pt;margin-top:12.4pt;width:636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" fillcolor="window" strokeweight=".5pt">
                      <v:textbox>
                        <w:txbxContent>
                          <w:sdt>
                            <w:sdt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202634059"/>
                              <w:showingPlcHdr/>
                            </w:sdtPr>
                            <w:sdtEndPr/>
                            <w:sdtContent>
                              <w:p w:rsidR="00932697" w:rsidRPr="001D46F3" w:rsidRDefault="00820182" w:rsidP="0093269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Textedelespacerserv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Cliquez ou appuyez ici pour en</w:t>
                                </w:r>
                                <w:r w:rsidR="00191EAF" w:rsidRPr="001D46F3">
                                  <w:rPr>
                                    <w:rStyle w:val="Textedelespacerserv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trer du texte.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932697" w:rsidRDefault="00932697" w:rsidP="00932697">
            <w:pPr>
              <w:pStyle w:val="Paragraphedeliste"/>
              <w:numPr>
                <w:ilvl w:val="0"/>
                <w:numId w:val="7"/>
              </w:numP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</w:p>
          <w:p w:rsidR="00932697" w:rsidRPr="00932697" w:rsidRDefault="008A7F86" w:rsidP="00932697">
            <w:pPr>
              <w:ind w:left="720"/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  <w:r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AC4B4D" wp14:editId="43D1B43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147955</wp:posOffset>
                      </wp:positionV>
                      <wp:extent cx="520700" cy="55245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7F86" w:rsidRDefault="008A7F86" w:rsidP="008A7F86">
                                  <w:r>
                                    <w:rPr>
                                      <w:noProof/>
                                      <w:lang w:val="fr-BE" w:eastAsia="fr-BE"/>
                                    </w:rPr>
                                    <w:drawing>
                                      <wp:inline distT="0" distB="0" distL="0" distR="0" wp14:anchorId="1ABF181F" wp14:editId="300D11DD">
                                        <wp:extent cx="331470" cy="379730"/>
                                        <wp:effectExtent l="0" t="0" r="0" b="1270"/>
                                        <wp:docPr id="16" name="Imag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houette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1470" cy="379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C4B4D" id="Zone de texte 15" o:spid="_x0000_s1034" type="#_x0000_t202" style="position:absolute;left:0;text-align:left;margin-left:23pt;margin-top:11.65pt;width:41pt;height:4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" fillcolor="window" stroked="f" strokeweight=".5pt">
                      <v:textbox>
                        <w:txbxContent>
                          <w:p w:rsidR="008A7F86" w:rsidRDefault="008A7F86" w:rsidP="008A7F86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ABF181F" wp14:editId="300D11DD">
                                  <wp:extent cx="331470" cy="379730"/>
                                  <wp:effectExtent l="0" t="0" r="0" b="127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houett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470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697">
              <w:rPr>
                <w:rFonts w:ascii="Action Jackson" w:hAnsi="Action Jackson"/>
                <w:noProof/>
                <w:sz w:val="28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82FD71" wp14:editId="4041C8AB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148590</wp:posOffset>
                      </wp:positionV>
                      <wp:extent cx="8077200" cy="514350"/>
                      <wp:effectExtent l="0" t="0" r="19050" b="1905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1102946928"/>
                                    <w:showingPlcHdr/>
                                  </w:sdtPr>
                                  <w:sdtEndPr/>
                                  <w:sdtContent>
                                    <w:p w:rsidR="00932697" w:rsidRPr="001D46F3" w:rsidRDefault="00191EAF" w:rsidP="00932697">
                                      <w:pP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1D46F3">
                                        <w:rPr>
                                          <w:rStyle w:val="Textedelespacerserv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Cliquez ou appuyez ici pour entrer du texte.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2FD71" id="Zone de texte 7" o:spid="_x0000_s1035" type="#_x0000_t202" style="position:absolute;left:0;text-align:left;margin-left:65.5pt;margin-top:11.7pt;width:63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" fillcolor="window" strokeweight=".5pt">
                      <v:textbox>
                        <w:txbxContent>
                          <w:sdt>
                            <w:sdt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1102946928"/>
                              <w:showingPlcHdr/>
                            </w:sdtPr>
                            <w:sdtEndPr/>
                            <w:sdtContent>
                              <w:p w:rsidR="00932697" w:rsidRPr="001D46F3" w:rsidRDefault="00191EAF" w:rsidP="0093269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D46F3">
                                  <w:rPr>
                                    <w:rStyle w:val="Textedelespacerserv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932697" w:rsidRDefault="00932697" w:rsidP="00932697">
            <w:pPr>
              <w:pStyle w:val="Paragraphedeliste"/>
              <w:numPr>
                <w:ilvl w:val="0"/>
                <w:numId w:val="7"/>
              </w:numP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</w:p>
          <w:p w:rsidR="00932697" w:rsidRPr="00932697" w:rsidRDefault="008A7F86" w:rsidP="00932697">
            <w:pPr>
              <w:ind w:left="720"/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  <w:r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AC4B4D" wp14:editId="43D1B43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118745</wp:posOffset>
                      </wp:positionV>
                      <wp:extent cx="520700" cy="55245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7F86" w:rsidRDefault="008A7F86" w:rsidP="008A7F86">
                                  <w:r>
                                    <w:rPr>
                                      <w:noProof/>
                                      <w:lang w:val="fr-BE" w:eastAsia="fr-BE"/>
                                    </w:rPr>
                                    <w:drawing>
                                      <wp:inline distT="0" distB="0" distL="0" distR="0" wp14:anchorId="1ABF181F" wp14:editId="300D11DD">
                                        <wp:extent cx="331470" cy="379730"/>
                                        <wp:effectExtent l="0" t="0" r="0" b="1270"/>
                                        <wp:docPr id="18" name="Imag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houette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1470" cy="379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C4B4D" id="Zone de texte 17" o:spid="_x0000_s1036" type="#_x0000_t202" style="position:absolute;left:0;text-align:left;margin-left:23pt;margin-top:9.35pt;width:41pt;height:4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" fillcolor="window" stroked="f" strokeweight=".5pt">
                      <v:textbox>
                        <w:txbxContent>
                          <w:p w:rsidR="008A7F86" w:rsidRDefault="008A7F86" w:rsidP="008A7F86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ABF181F" wp14:editId="300D11DD">
                                  <wp:extent cx="331470" cy="379730"/>
                                  <wp:effectExtent l="0" t="0" r="0" b="127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houett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470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697">
              <w:rPr>
                <w:rFonts w:ascii="Action Jackson" w:hAnsi="Action Jackson"/>
                <w:noProof/>
                <w:sz w:val="28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82FD71" wp14:editId="4041C8AB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135890</wp:posOffset>
                      </wp:positionV>
                      <wp:extent cx="8077200" cy="514350"/>
                      <wp:effectExtent l="0" t="0" r="19050" b="190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969976192"/>
                                    <w:showingPlcHdr/>
                                  </w:sdtPr>
                                  <w:sdtEndPr/>
                                  <w:sdtContent>
                                    <w:p w:rsidR="00932697" w:rsidRPr="001D46F3" w:rsidRDefault="00CA2323" w:rsidP="00932697">
                                      <w:pP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2FD71" id="Zone de texte 8" o:spid="_x0000_s1037" type="#_x0000_t202" style="position:absolute;left:0;text-align:left;margin-left:65.5pt;margin-top:10.7pt;width:636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" fillcolor="white [3212]" strokeweight=".5pt">
                      <v:textbox>
                        <w:txbxContent>
                          <w:sdt>
                            <w:sdt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969976192"/>
                              <w:showingPlcHdr/>
                            </w:sdtPr>
                            <w:sdtEndPr/>
                            <w:sdtContent>
                              <w:p w:rsidR="00932697" w:rsidRPr="001D46F3" w:rsidRDefault="00CA2323" w:rsidP="0093269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932697" w:rsidRDefault="00932697" w:rsidP="00932697">
            <w:pPr>
              <w:pStyle w:val="Paragraphedeliste"/>
              <w:numPr>
                <w:ilvl w:val="0"/>
                <w:numId w:val="7"/>
              </w:numP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</w:p>
          <w:p w:rsidR="00932697" w:rsidRPr="00932697" w:rsidRDefault="008A7F86" w:rsidP="00932697">
            <w:pPr>
              <w:ind w:left="720"/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  <w:r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AC4B4D" wp14:editId="43D1B43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153035</wp:posOffset>
                      </wp:positionV>
                      <wp:extent cx="520700" cy="552450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7F86" w:rsidRDefault="008A7F86" w:rsidP="008A7F86">
                                  <w:r>
                                    <w:rPr>
                                      <w:noProof/>
                                      <w:lang w:val="fr-BE" w:eastAsia="fr-BE"/>
                                    </w:rPr>
                                    <w:drawing>
                                      <wp:inline distT="0" distB="0" distL="0" distR="0" wp14:anchorId="1ABF181F" wp14:editId="300D11DD">
                                        <wp:extent cx="331470" cy="379730"/>
                                        <wp:effectExtent l="0" t="0" r="0" b="1270"/>
                                        <wp:docPr id="20" name="Imag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houette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1470" cy="379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C4B4D" id="Zone de texte 19" o:spid="_x0000_s1038" type="#_x0000_t202" style="position:absolute;left:0;text-align:left;margin-left:23pt;margin-top:12.05pt;width:41pt;height:4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" fillcolor="window" stroked="f" strokeweight=".5pt">
                      <v:textbox>
                        <w:txbxContent>
                          <w:p w:rsidR="008A7F86" w:rsidRDefault="008A7F86" w:rsidP="008A7F86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ABF181F" wp14:editId="300D11DD">
                                  <wp:extent cx="331470" cy="379730"/>
                                  <wp:effectExtent l="0" t="0" r="0" b="127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houett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470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697">
              <w:rPr>
                <w:rFonts w:ascii="Action Jackson" w:hAnsi="Action Jackson"/>
                <w:noProof/>
                <w:sz w:val="28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82FD71" wp14:editId="4041C8AB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153035</wp:posOffset>
                      </wp:positionV>
                      <wp:extent cx="8077200" cy="514350"/>
                      <wp:effectExtent l="0" t="0" r="19050" b="190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797756304"/>
                                    <w:showingPlcHdr/>
                                  </w:sdtPr>
                                  <w:sdtEndPr/>
                                  <w:sdtContent>
                                    <w:p w:rsidR="00932697" w:rsidRPr="001D46F3" w:rsidRDefault="00191EAF" w:rsidP="00932697">
                                      <w:pP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1D46F3">
                                        <w:rPr>
                                          <w:rStyle w:val="Textedelespacerserv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Cliquez ou appuyez ici pour entrer du texte.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2FD71" id="Zone de texte 9" o:spid="_x0000_s1039" type="#_x0000_t202" style="position:absolute;left:0;text-align:left;margin-left:65.5pt;margin-top:12.05pt;width:636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" fillcolor="window" strokeweight=".5pt">
                      <v:textbox>
                        <w:txbxContent>
                          <w:sdt>
                            <w:sdt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797756304"/>
                              <w:showingPlcHdr/>
                            </w:sdtPr>
                            <w:sdtEndPr/>
                            <w:sdtContent>
                              <w:p w:rsidR="00932697" w:rsidRPr="001D46F3" w:rsidRDefault="00191EAF" w:rsidP="0093269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D46F3">
                                  <w:rPr>
                                    <w:rStyle w:val="Textedelespacerserv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932697" w:rsidRDefault="00932697" w:rsidP="00932697">
            <w:pPr>
              <w:pStyle w:val="Paragraphedeliste"/>
              <w:numPr>
                <w:ilvl w:val="0"/>
                <w:numId w:val="7"/>
              </w:numP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</w:p>
          <w:p w:rsidR="00932697" w:rsidRPr="00932697" w:rsidRDefault="00932697" w:rsidP="00932697">
            <w:pPr>
              <w:rPr>
                <w:rFonts w:ascii="Cambria" w:hAnsi="Cambria"/>
                <w:noProof/>
                <w:color w:val="F16522"/>
                <w:sz w:val="28"/>
                <w:szCs w:val="28"/>
                <w:lang w:val="fr-FR"/>
              </w:rPr>
            </w:pPr>
          </w:p>
        </w:tc>
      </w:tr>
      <w:tr w:rsidR="00B11AFA" w:rsidRPr="00B11AFA" w:rsidTr="00E622FF">
        <w:trPr>
          <w:trHeight w:val="40"/>
        </w:trPr>
        <w:tc>
          <w:tcPr>
            <w:tcW w:w="5000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11AFA" w:rsidRPr="00932697" w:rsidRDefault="00B11AFA" w:rsidP="00932697">
            <w:pPr>
              <w:pStyle w:val="Titre2"/>
              <w:rPr>
                <w:rFonts w:ascii="Cambria" w:hAnsi="Cambria"/>
                <w:b/>
                <w:noProof/>
                <w:color w:val="auto"/>
                <w:sz w:val="28"/>
                <w:szCs w:val="28"/>
                <w:lang w:val="fr-FR"/>
              </w:rPr>
            </w:pPr>
            <w:r w:rsidRPr="00B11AFA"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FR"/>
              </w:rPr>
              <w:t>Etapes</w:t>
            </w:r>
            <w:r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FR"/>
              </w:rPr>
              <w:t xml:space="preserve"> </w:t>
            </w:r>
            <w:r w:rsidRPr="00B11AFA">
              <w:rPr>
                <w:rFonts w:ascii="Cambria" w:hAnsi="Cambria"/>
                <w:b/>
                <w:noProof/>
                <w:color w:val="F16522"/>
                <w:sz w:val="28"/>
                <w:szCs w:val="28"/>
                <w:u w:val="single"/>
                <w:lang w:val="fr-FR"/>
              </w:rPr>
              <w:t>principales</w:t>
            </w:r>
            <w:r w:rsidRPr="00B11AFA">
              <w:rPr>
                <w:rFonts w:ascii="Cambria" w:hAnsi="Cambria"/>
                <w:b/>
                <w:noProof/>
                <w:color w:val="F16522"/>
                <w:sz w:val="28"/>
                <w:szCs w:val="28"/>
                <w:lang w:val="fr-FR"/>
              </w:rPr>
              <w:t> :</w:t>
            </w:r>
            <w:r w:rsidR="00932697">
              <w:rPr>
                <w:rFonts w:ascii="Cambria" w:hAnsi="Cambria"/>
                <w:b/>
                <w:noProof/>
                <w:color w:val="F16522"/>
                <w:sz w:val="28"/>
                <w:szCs w:val="28"/>
                <w:lang w:val="fr-FR"/>
              </w:rPr>
              <w:t xml:space="preserve"> </w:t>
            </w:r>
            <w:r w:rsidR="00932697">
              <w:rPr>
                <w:rFonts w:ascii="Cambria" w:hAnsi="Cambria"/>
                <w:b/>
                <w:noProof/>
                <w:color w:val="auto"/>
                <w:sz w:val="28"/>
                <w:szCs w:val="28"/>
                <w:lang w:val="fr-FR"/>
              </w:rPr>
              <w:t xml:space="preserve"> </w:t>
            </w:r>
            <w:r w:rsidR="00932697" w:rsidRPr="00932697">
              <w:rPr>
                <w:rFonts w:ascii="Cambria" w:hAnsi="Cambria"/>
                <w:noProof/>
                <w:color w:val="auto"/>
                <w:sz w:val="28"/>
                <w:szCs w:val="28"/>
                <w:lang w:val="fr-FR"/>
              </w:rPr>
              <w:t>voir organigramme ci après</w:t>
            </w:r>
            <w:r w:rsidR="00932697">
              <w:rPr>
                <w:rFonts w:ascii="Cambria" w:hAnsi="Cambria"/>
                <w:noProof/>
                <w:color w:val="auto"/>
                <w:sz w:val="28"/>
                <w:szCs w:val="28"/>
                <w:lang w:val="fr-FR"/>
              </w:rPr>
              <w:t>.</w:t>
            </w:r>
          </w:p>
          <w:p w:rsidR="00B11AFA" w:rsidRDefault="00B11AFA" w:rsidP="00B11AFA">
            <w:pPr>
              <w:rPr>
                <w:lang w:val="fr-FR"/>
              </w:rPr>
            </w:pPr>
          </w:p>
          <w:p w:rsidR="00B11AFA" w:rsidRDefault="00B11AFA" w:rsidP="00B11AFA">
            <w:pPr>
              <w:rPr>
                <w:lang w:val="fr-FR"/>
              </w:rPr>
            </w:pPr>
          </w:p>
          <w:p w:rsidR="00B11AFA" w:rsidRPr="00B11AFA" w:rsidRDefault="00B11AFA" w:rsidP="00E622FF">
            <w:pPr>
              <w:tabs>
                <w:tab w:val="left" w:pos="11150"/>
              </w:tabs>
              <w:rPr>
                <w:lang w:val="fr-FR"/>
              </w:rPr>
            </w:pPr>
          </w:p>
        </w:tc>
      </w:tr>
    </w:tbl>
    <w:p w:rsidR="00334E8C" w:rsidRPr="00B73A12" w:rsidRDefault="00B11AFA" w:rsidP="00B11AFA">
      <w:pPr>
        <w:jc w:val="right"/>
        <w:rPr>
          <w:noProof/>
          <w:lang w:val="fr-FR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8197850</wp:posOffset>
            </wp:positionH>
            <wp:positionV relativeFrom="paragraph">
              <wp:posOffset>38735</wp:posOffset>
            </wp:positionV>
            <wp:extent cx="184150" cy="184150"/>
            <wp:effectExtent l="0" t="0" r="6350" b="6350"/>
            <wp:wrapNone/>
            <wp:docPr id="3" name="Graphique 3" descr="Système s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SolarSyste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t>Gravar Caroline.</w:t>
      </w:r>
    </w:p>
    <w:sectPr w:rsidR="00334E8C" w:rsidRPr="00B73A12" w:rsidSect="00B11AFA">
      <w:footerReference w:type="defaul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99" w:rsidRDefault="00665299">
      <w:pPr>
        <w:spacing w:before="0" w:after="0" w:line="240" w:lineRule="auto"/>
      </w:pPr>
      <w:r>
        <w:separator/>
      </w:r>
    </w:p>
  </w:endnote>
  <w:endnote w:type="continuationSeparator" w:id="0">
    <w:p w:rsidR="00665299" w:rsidRDefault="006652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8C" w:rsidRDefault="00772473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8A7F8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99" w:rsidRDefault="00665299">
      <w:pPr>
        <w:spacing w:before="0" w:after="0" w:line="240" w:lineRule="auto"/>
      </w:pPr>
      <w:r>
        <w:separator/>
      </w:r>
    </w:p>
  </w:footnote>
  <w:footnote w:type="continuationSeparator" w:id="0">
    <w:p w:rsidR="00665299" w:rsidRDefault="0066529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A22236"/>
    <w:lvl w:ilvl="0">
      <w:start w:val="1"/>
      <w:numFmt w:val="bullet"/>
      <w:pStyle w:val="Listepuces"/>
      <w:lvlText w:val="-"/>
      <w:lvlJc w:val="left"/>
      <w:pPr>
        <w:tabs>
          <w:tab w:val="num" w:pos="101"/>
        </w:tabs>
        <w:ind w:left="101" w:hanging="101"/>
      </w:pPr>
      <w:rPr>
        <w:rFonts w:ascii="Calibri" w:hAnsi="Calibri" w:hint="default"/>
      </w:rPr>
    </w:lvl>
  </w:abstractNum>
  <w:abstractNum w:abstractNumId="1" w15:restartNumberingAfterBreak="0">
    <w:nsid w:val="5856165D"/>
    <w:multiLevelType w:val="hybridMultilevel"/>
    <w:tmpl w:val="28468CA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5F6135"/>
    <w:multiLevelType w:val="hybridMultilevel"/>
    <w:tmpl w:val="18C0E67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68"/>
    <w:rsid w:val="001365A2"/>
    <w:rsid w:val="00191EAF"/>
    <w:rsid w:val="001D46F3"/>
    <w:rsid w:val="00211A72"/>
    <w:rsid w:val="00334E8C"/>
    <w:rsid w:val="003A54A0"/>
    <w:rsid w:val="00515FB3"/>
    <w:rsid w:val="00665299"/>
    <w:rsid w:val="006A5F05"/>
    <w:rsid w:val="0071019C"/>
    <w:rsid w:val="00772473"/>
    <w:rsid w:val="00820182"/>
    <w:rsid w:val="00851022"/>
    <w:rsid w:val="008A7F86"/>
    <w:rsid w:val="00932697"/>
    <w:rsid w:val="009D5768"/>
    <w:rsid w:val="00B11AFA"/>
    <w:rsid w:val="00B343ED"/>
    <w:rsid w:val="00B73A12"/>
    <w:rsid w:val="00CA2323"/>
    <w:rsid w:val="00E622FF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BDF0"/>
  <w15:chartTrackingRefBased/>
  <w15:docId w15:val="{DCC607DD-30F1-4E25-9FCD-84CDA88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color w:val="F16522" w:themeColor="accent1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line="240" w:lineRule="auto"/>
      <w:outlineLvl w:val="1"/>
    </w:pPr>
    <w:rPr>
      <w:rFonts w:asciiTheme="majorHAnsi" w:eastAsiaTheme="majorEastAsia" w:hAnsiTheme="majorHAnsi" w:cstheme="majorBidi"/>
      <w:color w:val="F16522" w:themeColor="accent1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2"/>
    <w:qFormat/>
    <w:pPr>
      <w:spacing w:before="0" w:after="0" w:line="240" w:lineRule="auto"/>
    </w:pPr>
    <w:rPr>
      <w:rFonts w:asciiTheme="majorHAnsi" w:eastAsiaTheme="majorEastAsia" w:hAnsiTheme="majorHAnsi" w:cstheme="majorBidi"/>
      <w:b/>
      <w:bCs/>
      <w:caps/>
      <w:color w:val="auto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b/>
      <w:bCs/>
      <w:caps/>
      <w:color w:val="auto"/>
      <w:kern w:val="28"/>
      <w:sz w:val="60"/>
      <w:szCs w:val="60"/>
    </w:r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aps/>
      <w:color w:val="F16522" w:themeColor="accent1"/>
      <w:sz w:val="32"/>
      <w:szCs w:val="3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b/>
      <w:bCs/>
      <w:caps/>
      <w:color w:val="F16522" w:themeColor="accent1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customStyle="1" w:styleId="Planducours">
    <w:name w:val="Plan du cours"/>
    <w:basedOn w:val="TableauNormal"/>
    <w:uiPriority w:val="99"/>
    <w:tblPr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/>
      </w:p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ansinterligne">
    <w:name w:val="No Spacing"/>
    <w:uiPriority w:val="99"/>
    <w:qFormat/>
    <w:pPr>
      <w:spacing w:before="0"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F16522" w:themeColor="accent1"/>
      <w:sz w:val="20"/>
      <w:szCs w:val="20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F16522" w:themeColor="accent1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  <w:jc w:val="right"/>
    </w:pPr>
    <w:rPr>
      <w:color w:val="F16522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F16522" w:themeColor="accent1"/>
    </w:rPr>
  </w:style>
  <w:style w:type="paragraph" w:styleId="Paragraphedeliste">
    <w:name w:val="List Paragraph"/>
    <w:basedOn w:val="Normal"/>
    <w:uiPriority w:val="34"/>
    <w:unhideWhenUsed/>
    <w:qFormat/>
    <w:rsid w:val="009D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\AppData\Roaming\Microsoft\Templates\Planificateur%20de%20le&#231;ons%20quotidiennes%20(couleu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32637-4F2D-4087-BD6A-05187C63FDC3}"/>
      </w:docPartPr>
      <w:docPartBody>
        <w:p w:rsidR="00646BAC" w:rsidRDefault="0077074D">
          <w:r w:rsidRPr="000306A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D"/>
    <w:rsid w:val="004F2679"/>
    <w:rsid w:val="00646BAC"/>
    <w:rsid w:val="0077074D"/>
    <w:rsid w:val="00A836BA"/>
    <w:rsid w:val="00B13EDF"/>
    <w:rsid w:val="00E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6BAC"/>
    <w:rPr>
      <w:color w:val="808080"/>
    </w:rPr>
  </w:style>
  <w:style w:type="paragraph" w:customStyle="1" w:styleId="389CB5187BE34B788BE136D24610350F">
    <w:name w:val="389CB5187BE34B788BE136D24610350F"/>
    <w:rsid w:val="00646BAC"/>
    <w:pPr>
      <w:spacing w:before="60" w:after="6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F304215A9BE4956A8005C161C61EFEF">
    <w:name w:val="EF304215A9BE4956A8005C161C61EFEF"/>
    <w:rsid w:val="00646BAC"/>
    <w:pPr>
      <w:spacing w:before="60" w:after="6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367D4F0248480DA996AB6A3D910E36">
    <w:name w:val="0E367D4F0248480DA996AB6A3D910E36"/>
    <w:rsid w:val="00646BAC"/>
    <w:pPr>
      <w:spacing w:before="60" w:after="6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3AE2CA61520424AA70716FC3AD76B98">
    <w:name w:val="D3AE2CA61520424AA70716FC3AD76B98"/>
    <w:rsid w:val="00646BAC"/>
    <w:pPr>
      <w:spacing w:before="60" w:after="6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7D16F044C8C4FEF8279CD23B59733A8">
    <w:name w:val="D7D16F044C8C4FEF8279CD23B59733A8"/>
    <w:rsid w:val="00646BAC"/>
    <w:pPr>
      <w:spacing w:before="60" w:after="6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F7C7203E88C4B31B0570C6D94B4D2A6">
    <w:name w:val="7F7C7203E88C4B31B0570C6D94B4D2A6"/>
    <w:rsid w:val="00646BAC"/>
    <w:pPr>
      <w:spacing w:before="60" w:after="60" w:line="288" w:lineRule="auto"/>
    </w:pPr>
    <w:rPr>
      <w:color w:val="404040" w:themeColor="text1" w:themeTint="BF"/>
      <w:sz w:val="18"/>
      <w:szCs w:val="18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sson Planner">
      <a:dk1>
        <a:sysClr val="windowText" lastClr="000000"/>
      </a:dk1>
      <a:lt1>
        <a:sysClr val="window" lastClr="FFFFFF"/>
      </a:lt1>
      <a:dk2>
        <a:srgbClr val="3C1908"/>
      </a:dk2>
      <a:lt2>
        <a:srgbClr val="F5F5F0"/>
      </a:lt2>
      <a:accent1>
        <a:srgbClr val="F16522"/>
      </a:accent1>
      <a:accent2>
        <a:srgbClr val="8AB20F"/>
      </a:accent2>
      <a:accent3>
        <a:srgbClr val="1F60BF"/>
      </a:accent3>
      <a:accent4>
        <a:srgbClr val="CE4024"/>
      </a:accent4>
      <a:accent5>
        <a:srgbClr val="297F7B"/>
      </a:accent5>
      <a:accent6>
        <a:srgbClr val="591066"/>
      </a:accent6>
      <a:hlink>
        <a:srgbClr val="1F60BF"/>
      </a:hlink>
      <a:folHlink>
        <a:srgbClr val="591066"/>
      </a:folHlink>
    </a:clrScheme>
    <a:fontScheme name="Lesson Plan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024D-BC47-49A7-BFA2-860EAD683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18EC2-2138-4EA3-9C26-503D1B51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Planificateur de leçons quotidiennes (couleur).dotx</Template>
  <TotalTime>18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10</cp:revision>
  <dcterms:created xsi:type="dcterms:W3CDTF">2017-03-25T21:39:00Z</dcterms:created>
  <dcterms:modified xsi:type="dcterms:W3CDTF">2017-06-05T20:22:00Z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TC040191829991</vt:lpwstr>
  </property>
</Properties>
</file>