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8"/>
        <w:gridCol w:w="5558"/>
      </w:tblGrid>
      <w:tr w:rsidR="000D26E5" w:rsidTr="000D26E5">
        <w:trPr>
          <w:trHeight w:val="858"/>
        </w:trPr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auto" w:fill="7030A0"/>
            <w:vAlign w:val="center"/>
          </w:tcPr>
          <w:p w:rsidR="000D26E5" w:rsidRPr="000D26E5" w:rsidRDefault="000D26E5" w:rsidP="000D26E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0D26E5">
              <w:rPr>
                <w:rFonts w:ascii="Arial" w:hAnsi="Arial" w:cs="Arial"/>
                <w:b/>
                <w:color w:val="FFFFFF" w:themeColor="background1"/>
                <w:sz w:val="72"/>
              </w:rPr>
              <w:t>1</w:t>
            </w:r>
          </w:p>
        </w:tc>
        <w:tc>
          <w:tcPr>
            <w:tcW w:w="5558" w:type="dxa"/>
            <w:tcBorders>
              <w:top w:val="nil"/>
              <w:bottom w:val="nil"/>
              <w:right w:val="nil"/>
            </w:tcBorders>
            <w:vAlign w:val="center"/>
          </w:tcPr>
          <w:p w:rsidR="000D26E5" w:rsidRPr="000D26E5" w:rsidRDefault="000D26E5" w:rsidP="000D26E5">
            <w:pPr>
              <w:jc w:val="center"/>
              <w:rPr>
                <w:rFonts w:ascii="Arial Black" w:hAnsi="Arial Black" w:cs="Arial"/>
                <w:sz w:val="28"/>
              </w:rPr>
            </w:pPr>
            <w:r w:rsidRPr="000D26E5">
              <w:rPr>
                <w:rFonts w:ascii="Arial Black" w:hAnsi="Arial Black" w:cs="Arial"/>
                <w:sz w:val="56"/>
              </w:rPr>
              <w:t>Modèle</w:t>
            </w:r>
          </w:p>
        </w:tc>
      </w:tr>
      <w:tr w:rsidR="000D26E5" w:rsidTr="00E0611F">
        <w:trPr>
          <w:trHeight w:val="331"/>
        </w:trPr>
        <w:tc>
          <w:tcPr>
            <w:tcW w:w="694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D26E5" w:rsidRPr="000D26E5" w:rsidRDefault="000D26E5" w:rsidP="000D26E5">
            <w:pPr>
              <w:spacing w:after="0"/>
              <w:jc w:val="center"/>
              <w:rPr>
                <w:rFonts w:ascii="Arial Black" w:hAnsi="Arial Black" w:cs="Arial"/>
                <w:sz w:val="14"/>
                <w:szCs w:val="16"/>
              </w:rPr>
            </w:pPr>
          </w:p>
        </w:tc>
      </w:tr>
      <w:tr w:rsidR="000D26E5" w:rsidTr="000D26E5">
        <w:trPr>
          <w:trHeight w:val="1593"/>
        </w:trPr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26E5" w:rsidRDefault="000D26E5" w:rsidP="000D26E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fr-FR"/>
              </w:rPr>
              <w:drawing>
                <wp:inline distT="0" distB="0" distL="0" distR="0">
                  <wp:extent cx="740410" cy="696595"/>
                  <wp:effectExtent l="0" t="0" r="2540" b="8255"/>
                  <wp:docPr id="628" name="Image 628" descr="F:\DOSSIERS CPC EPS AVRIL 2013\MHM\images pixabay\cart-148964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F:\DOSSIERS CPC EPS AVRIL 2013\MHM\images pixabay\cart-148964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26E5" w:rsidRDefault="000D26E5" w:rsidP="000D26E5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D26E5" w:rsidTr="000D26E5">
        <w:trPr>
          <w:trHeight w:val="1750"/>
        </w:trPr>
        <w:tc>
          <w:tcPr>
            <w:tcW w:w="6946" w:type="dxa"/>
            <w:gridSpan w:val="2"/>
            <w:tcBorders>
              <w:top w:val="single" w:sz="18" w:space="0" w:color="auto"/>
              <w:left w:val="nil"/>
              <w:bottom w:val="thinThickSmallGap" w:sz="24" w:space="0" w:color="7030A0"/>
              <w:right w:val="nil"/>
            </w:tcBorders>
            <w:vAlign w:val="center"/>
          </w:tcPr>
          <w:p w:rsidR="000D26E5" w:rsidRDefault="000D26E5" w:rsidP="000D26E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71120</wp:posOffset>
                      </wp:positionV>
                      <wp:extent cx="700405" cy="842645"/>
                      <wp:effectExtent l="26670" t="7620" r="25400" b="260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405" cy="842645"/>
                              </a:xfrm>
                              <a:prstGeom prst="downArrow">
                                <a:avLst>
                                  <a:gd name="adj1" fmla="val 42435"/>
                                  <a:gd name="adj2" fmla="val 4955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936F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131.85pt;margin-top:5.6pt;width:55.15pt;height:6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" adj="12703,6217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0D26E5" w:rsidTr="000D26E5">
        <w:trPr>
          <w:trHeight w:val="5588"/>
        </w:trPr>
        <w:tc>
          <w:tcPr>
            <w:tcW w:w="6946" w:type="dxa"/>
            <w:gridSpan w:val="2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vAlign w:val="center"/>
          </w:tcPr>
          <w:p w:rsidR="000D26E5" w:rsidRDefault="000D26E5" w:rsidP="000D26E5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D26E5" w:rsidTr="00F13325">
        <w:trPr>
          <w:trHeight w:val="858"/>
        </w:trPr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auto" w:fill="7030A0"/>
            <w:vAlign w:val="center"/>
          </w:tcPr>
          <w:p w:rsidR="000D26E5" w:rsidRPr="000D26E5" w:rsidRDefault="000D26E5" w:rsidP="00F13325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72"/>
              </w:rPr>
              <w:t>2</w:t>
            </w:r>
            <w:bookmarkStart w:id="0" w:name="_GoBack"/>
            <w:bookmarkEnd w:id="0"/>
          </w:p>
        </w:tc>
        <w:tc>
          <w:tcPr>
            <w:tcW w:w="5558" w:type="dxa"/>
            <w:tcBorders>
              <w:top w:val="nil"/>
              <w:bottom w:val="nil"/>
              <w:right w:val="nil"/>
            </w:tcBorders>
            <w:vAlign w:val="center"/>
          </w:tcPr>
          <w:p w:rsidR="000D26E5" w:rsidRPr="000D26E5" w:rsidRDefault="000D26E5" w:rsidP="00F13325">
            <w:pPr>
              <w:jc w:val="center"/>
              <w:rPr>
                <w:rFonts w:ascii="Arial Black" w:hAnsi="Arial Black" w:cs="Arial"/>
                <w:sz w:val="28"/>
              </w:rPr>
            </w:pPr>
            <w:r w:rsidRPr="000D26E5">
              <w:rPr>
                <w:rFonts w:ascii="Arial Black" w:hAnsi="Arial Black" w:cs="Arial"/>
                <w:sz w:val="56"/>
              </w:rPr>
              <w:t>Modèle</w:t>
            </w:r>
          </w:p>
        </w:tc>
      </w:tr>
      <w:tr w:rsidR="000D26E5" w:rsidTr="000D26E5">
        <w:trPr>
          <w:trHeight w:val="331"/>
        </w:trPr>
        <w:tc>
          <w:tcPr>
            <w:tcW w:w="694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0D26E5" w:rsidRPr="000D26E5" w:rsidRDefault="000D26E5" w:rsidP="00F13325">
            <w:pPr>
              <w:spacing w:after="0"/>
              <w:jc w:val="center"/>
              <w:rPr>
                <w:rFonts w:ascii="Arial Black" w:hAnsi="Arial Black" w:cs="Arial"/>
                <w:sz w:val="14"/>
                <w:szCs w:val="16"/>
              </w:rPr>
            </w:pPr>
          </w:p>
        </w:tc>
      </w:tr>
      <w:tr w:rsidR="000D26E5" w:rsidTr="00F13325">
        <w:trPr>
          <w:trHeight w:val="1593"/>
        </w:trPr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26E5" w:rsidRDefault="000D26E5" w:rsidP="00F1332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fr-FR"/>
              </w:rPr>
              <w:drawing>
                <wp:inline distT="0" distB="0" distL="0" distR="0">
                  <wp:extent cx="740410" cy="696595"/>
                  <wp:effectExtent l="0" t="0" r="2540" b="8255"/>
                  <wp:docPr id="630" name="Image 630" descr="F:\DOSSIERS CPC EPS AVRIL 2013\MHM\images pixabay\cart-148964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F:\DOSSIERS CPC EPS AVRIL 2013\MHM\images pixabay\cart-148964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26E5" w:rsidRDefault="000D26E5" w:rsidP="00F13325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D26E5" w:rsidTr="00F13325">
        <w:trPr>
          <w:trHeight w:val="1750"/>
        </w:trPr>
        <w:tc>
          <w:tcPr>
            <w:tcW w:w="6946" w:type="dxa"/>
            <w:gridSpan w:val="2"/>
            <w:tcBorders>
              <w:top w:val="single" w:sz="18" w:space="0" w:color="auto"/>
              <w:left w:val="nil"/>
              <w:bottom w:val="thinThickSmallGap" w:sz="24" w:space="0" w:color="7030A0"/>
              <w:right w:val="nil"/>
            </w:tcBorders>
            <w:vAlign w:val="center"/>
          </w:tcPr>
          <w:p w:rsidR="000D26E5" w:rsidRDefault="000D26E5" w:rsidP="00F1332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71120</wp:posOffset>
                      </wp:positionV>
                      <wp:extent cx="700405" cy="842645"/>
                      <wp:effectExtent l="25400" t="7620" r="26670" b="260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405" cy="842645"/>
                              </a:xfrm>
                              <a:prstGeom prst="downArrow">
                                <a:avLst>
                                  <a:gd name="adj1" fmla="val 42435"/>
                                  <a:gd name="adj2" fmla="val 4955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000000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5400000" scaled="1"/>
                              </a:gra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7A964" id="AutoShape 3" o:spid="_x0000_s1026" type="#_x0000_t67" style="position:absolute;margin-left:131.85pt;margin-top:5.6pt;width:55.15pt;height:6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" adj="12703,6217" fillcolor="#666" strokeweight="1pt">
                      <v:fill color2="black" focus="50%" type="gradient"/>
                      <v:shadow on="t" color="#7f7f7f" offset="1pt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0D26E5" w:rsidTr="00F13325">
        <w:trPr>
          <w:trHeight w:val="5588"/>
        </w:trPr>
        <w:tc>
          <w:tcPr>
            <w:tcW w:w="6946" w:type="dxa"/>
            <w:gridSpan w:val="2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vAlign w:val="center"/>
          </w:tcPr>
          <w:p w:rsidR="000D26E5" w:rsidRDefault="000D26E5" w:rsidP="00F13325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1D645B" w:rsidRPr="007E024D" w:rsidRDefault="001D645B">
      <w:pPr>
        <w:rPr>
          <w:rFonts w:ascii="Arial" w:hAnsi="Arial" w:cs="Arial"/>
          <w:sz w:val="28"/>
        </w:rPr>
      </w:pPr>
    </w:p>
    <w:sectPr w:rsidR="001D645B" w:rsidRPr="007E024D" w:rsidSect="000D26E5">
      <w:pgSz w:w="16838" w:h="11906" w:orient="landscape"/>
      <w:pgMar w:top="568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E5"/>
    <w:rsid w:val="000D26E5"/>
    <w:rsid w:val="001D645B"/>
    <w:rsid w:val="005175A3"/>
    <w:rsid w:val="005F7238"/>
    <w:rsid w:val="007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792B2-7A52-4252-A3EB-61F04A83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EL\Documents\Mod&#232;les%20Office%20personnalis&#233;s\MHM_pays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MHM_paysage.dot</Template>
  <TotalTime>6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PINEL</dc:creator>
  <cp:keywords/>
  <dc:description/>
  <cp:lastModifiedBy>nicolas pinel</cp:lastModifiedBy>
  <cp:revision>1</cp:revision>
  <dcterms:created xsi:type="dcterms:W3CDTF">2016-05-29T15:52:00Z</dcterms:created>
  <dcterms:modified xsi:type="dcterms:W3CDTF">2016-05-29T15:58:00Z</dcterms:modified>
</cp:coreProperties>
</file>