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C9" w:rsidRDefault="002C4FD5" w:rsidP="002C4FD5">
      <w:pPr>
        <w:tabs>
          <w:tab w:val="center" w:pos="7699"/>
          <w:tab w:val="right" w:pos="15398"/>
        </w:tabs>
        <w:spacing w:after="0" w:line="240" w:lineRule="auto"/>
      </w:pPr>
      <w:r>
        <w:tab/>
      </w:r>
      <w:r w:rsidR="003C1B72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480175" cy="385445"/>
                <wp:effectExtent l="6985" t="9525" r="18415" b="33655"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0D2" w:rsidRPr="009668D7" w:rsidRDefault="005510D2" w:rsidP="00FE35F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</w:pPr>
                            <w:r w:rsidRPr="009668D7"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  <w:t xml:space="preserve">Période 1 – 2016-2017 : 7 semaines   </w:t>
                            </w:r>
                          </w:p>
                          <w:p w:rsidR="005510D2" w:rsidRDefault="00551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26" style="width:510.2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510D2" w:rsidRPr="009668D7" w:rsidRDefault="005510D2" w:rsidP="00FE35F1">
                      <w:pPr>
                        <w:jc w:val="center"/>
                        <w:rPr>
                          <w:rFonts w:ascii="Verdana" w:hAnsi="Verdana"/>
                          <w:sz w:val="36"/>
                          <w:szCs w:val="24"/>
                        </w:rPr>
                      </w:pPr>
                      <w:r w:rsidRPr="009668D7">
                        <w:rPr>
                          <w:rFonts w:ascii="Verdana" w:hAnsi="Verdana"/>
                          <w:sz w:val="36"/>
                          <w:szCs w:val="24"/>
                        </w:rPr>
                        <w:t xml:space="preserve">Période 1 – 2016-2017 : 7 semaines   </w:t>
                      </w:r>
                    </w:p>
                    <w:p w:rsidR="005510D2" w:rsidRDefault="005510D2"/>
                  </w:txbxContent>
                </v:textbox>
                <w10:anchorlock/>
              </v:roundrect>
            </w:pict>
          </mc:Fallback>
        </mc:AlternateContent>
      </w:r>
    </w:p>
    <w:p w:rsidR="0028732D" w:rsidRDefault="002C4FD5" w:rsidP="002C4FD5">
      <w:pPr>
        <w:tabs>
          <w:tab w:val="center" w:pos="7699"/>
          <w:tab w:val="right" w:pos="15398"/>
        </w:tabs>
        <w:spacing w:after="0" w:line="240" w:lineRule="auto"/>
      </w:pPr>
      <w:r>
        <w:tab/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828"/>
        <w:gridCol w:w="2541"/>
        <w:gridCol w:w="2812"/>
        <w:gridCol w:w="2498"/>
        <w:gridCol w:w="2761"/>
        <w:gridCol w:w="3117"/>
      </w:tblGrid>
      <w:tr w:rsidR="00C846D3" w:rsidRPr="003F6181" w:rsidTr="00042CF4">
        <w:trPr>
          <w:trHeight w:val="283"/>
          <w:jc w:val="center"/>
        </w:trPr>
        <w:tc>
          <w:tcPr>
            <w:tcW w:w="1885" w:type="dxa"/>
            <w:gridSpan w:val="2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668D7">
              <w:rPr>
                <w:rFonts w:ascii="Verdana" w:hAnsi="Verdana"/>
                <w:sz w:val="24"/>
                <w:szCs w:val="24"/>
              </w:rPr>
              <w:t>SEMAINE</w:t>
            </w:r>
          </w:p>
        </w:tc>
        <w:tc>
          <w:tcPr>
            <w:tcW w:w="2541" w:type="dxa"/>
            <w:vMerge w:val="restart"/>
            <w:shd w:val="clear" w:color="auto" w:fill="CC66FF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  <w:highlight w:val="yellow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LUNDI</w:t>
            </w:r>
          </w:p>
        </w:tc>
        <w:tc>
          <w:tcPr>
            <w:tcW w:w="2812" w:type="dxa"/>
            <w:vMerge w:val="restart"/>
            <w:shd w:val="clear" w:color="auto" w:fill="00EE6C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MARDI</w:t>
            </w:r>
          </w:p>
        </w:tc>
        <w:tc>
          <w:tcPr>
            <w:tcW w:w="2498" w:type="dxa"/>
            <w:vMerge w:val="restart"/>
            <w:shd w:val="clear" w:color="auto" w:fill="FF66FF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36"/>
              </w:rPr>
              <w:t>MERCREDI</w:t>
            </w:r>
          </w:p>
        </w:tc>
        <w:tc>
          <w:tcPr>
            <w:tcW w:w="2761" w:type="dxa"/>
            <w:vMerge w:val="restart"/>
            <w:shd w:val="clear" w:color="auto" w:fill="00B0F0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JEUDI</w:t>
            </w:r>
          </w:p>
        </w:tc>
        <w:tc>
          <w:tcPr>
            <w:tcW w:w="3117" w:type="dxa"/>
            <w:vMerge w:val="restart"/>
            <w:shd w:val="clear" w:color="auto" w:fill="FFFF00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VENDREDI</w:t>
            </w:r>
          </w:p>
        </w:tc>
      </w:tr>
      <w:tr w:rsidR="00C846D3" w:rsidRPr="003F6181" w:rsidTr="00606D97">
        <w:trPr>
          <w:trHeight w:val="283"/>
          <w:jc w:val="center"/>
        </w:trPr>
        <w:tc>
          <w:tcPr>
            <w:tcW w:w="1057" w:type="dxa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9668D7">
              <w:rPr>
                <w:rFonts w:ascii="Verdana" w:hAnsi="Verdana"/>
                <w:sz w:val="20"/>
                <w:szCs w:val="24"/>
              </w:rPr>
              <w:t>période</w:t>
            </w:r>
          </w:p>
        </w:tc>
        <w:tc>
          <w:tcPr>
            <w:tcW w:w="828" w:type="dxa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9668D7">
              <w:rPr>
                <w:rFonts w:ascii="Verdana" w:hAnsi="Verdana"/>
                <w:sz w:val="20"/>
                <w:szCs w:val="24"/>
              </w:rPr>
              <w:t>année</w:t>
            </w: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bottom w:val="single" w:sz="4" w:space="0" w:color="auto"/>
            </w:tcBorders>
            <w:shd w:val="clear" w:color="auto" w:fill="00EE6C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FF66FF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42CF4" w:rsidRPr="0098745B" w:rsidTr="00606D97">
        <w:trPr>
          <w:trHeight w:val="901"/>
          <w:jc w:val="center"/>
        </w:trPr>
        <w:tc>
          <w:tcPr>
            <w:tcW w:w="1057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36</w:t>
            </w:r>
          </w:p>
        </w:tc>
        <w:tc>
          <w:tcPr>
            <w:tcW w:w="2541" w:type="dxa"/>
          </w:tcPr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</w:t>
            </w:r>
            <w:r w:rsidRPr="009668D7">
              <w:rPr>
                <w:rFonts w:ascii="Verdana" w:hAnsi="Verdana"/>
                <w:sz w:val="20"/>
              </w:rPr>
              <w:t>/09</w:t>
            </w:r>
          </w:p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12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05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06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10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08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</w:tr>
      <w:tr w:rsidR="00042CF4" w:rsidRPr="0098745B" w:rsidTr="00606D97">
        <w:trPr>
          <w:trHeight w:val="853"/>
          <w:jc w:val="center"/>
        </w:trPr>
        <w:tc>
          <w:tcPr>
            <w:tcW w:w="1057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37</w:t>
            </w:r>
          </w:p>
        </w:tc>
        <w:tc>
          <w:tcPr>
            <w:tcW w:w="2541" w:type="dxa"/>
          </w:tcPr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Pr="009668D7">
              <w:rPr>
                <w:rFonts w:ascii="Verdana" w:hAnsi="Verdana"/>
                <w:sz w:val="20"/>
              </w:rPr>
              <w:t>/09</w:t>
            </w:r>
          </w:p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12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12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13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14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10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15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</w:tr>
      <w:tr w:rsidR="00042CF4" w:rsidRPr="0098745B" w:rsidTr="00606D97">
        <w:trPr>
          <w:trHeight w:val="853"/>
          <w:jc w:val="center"/>
        </w:trPr>
        <w:tc>
          <w:tcPr>
            <w:tcW w:w="1057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38</w:t>
            </w:r>
          </w:p>
        </w:tc>
        <w:tc>
          <w:tcPr>
            <w:tcW w:w="2541" w:type="dxa"/>
          </w:tcPr>
          <w:p w:rsidR="00042CF4" w:rsidRPr="009668D7" w:rsidRDefault="00042CF4" w:rsidP="00042CF4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  <w:r w:rsidRPr="009668D7">
              <w:rPr>
                <w:rFonts w:ascii="Verdana" w:hAnsi="Verdana"/>
                <w:sz w:val="20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eastAsia="Times New Roman" w:hAnsi="Verdana"/>
                <w:sz w:val="20"/>
                <w:lang w:eastAsia="fr-FR"/>
              </w:rPr>
            </w:pPr>
          </w:p>
        </w:tc>
        <w:tc>
          <w:tcPr>
            <w:tcW w:w="2812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19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20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  <w:r w:rsidRPr="009668D7">
              <w:rPr>
                <w:rFonts w:ascii="Verdana" w:hAnsi="Verdana"/>
                <w:sz w:val="20"/>
                <w:szCs w:val="24"/>
              </w:rPr>
              <w:tab/>
            </w:r>
          </w:p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21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10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22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</w:tr>
      <w:tr w:rsidR="00042CF4" w:rsidRPr="0098745B" w:rsidTr="00606D97">
        <w:trPr>
          <w:trHeight w:val="1107"/>
          <w:jc w:val="center"/>
        </w:trPr>
        <w:tc>
          <w:tcPr>
            <w:tcW w:w="1057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4</w:t>
            </w:r>
          </w:p>
        </w:tc>
        <w:tc>
          <w:tcPr>
            <w:tcW w:w="82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39</w:t>
            </w:r>
          </w:p>
        </w:tc>
        <w:tc>
          <w:tcPr>
            <w:tcW w:w="2541" w:type="dxa"/>
          </w:tcPr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</w:t>
            </w:r>
            <w:r w:rsidRPr="009668D7">
              <w:rPr>
                <w:rFonts w:ascii="Verdana" w:hAnsi="Verdana"/>
                <w:sz w:val="20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12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26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27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28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 w:rsidRPr="009668D7">
              <w:rPr>
                <w:rFonts w:ascii="Verdana" w:hAnsi="Verdana"/>
                <w:sz w:val="20"/>
                <w:szCs w:val="24"/>
              </w:rPr>
              <w:t xml:space="preserve"> 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10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29</w:t>
            </w:r>
            <w:r w:rsidRPr="009668D7">
              <w:rPr>
                <w:rFonts w:ascii="Verdana" w:hAnsi="Verdana"/>
                <w:sz w:val="20"/>
                <w:szCs w:val="24"/>
              </w:rPr>
              <w:t>/09</w:t>
            </w:r>
          </w:p>
          <w:p w:rsidR="00042CF4" w:rsidRPr="009668D7" w:rsidRDefault="00042CF4" w:rsidP="00042CF4">
            <w:pPr>
              <w:tabs>
                <w:tab w:val="center" w:pos="1593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</w:tr>
      <w:tr w:rsidR="00042CF4" w:rsidRPr="0098745B" w:rsidTr="00606D97">
        <w:trPr>
          <w:trHeight w:val="853"/>
          <w:jc w:val="center"/>
        </w:trPr>
        <w:tc>
          <w:tcPr>
            <w:tcW w:w="1057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5</w:t>
            </w:r>
          </w:p>
        </w:tc>
        <w:tc>
          <w:tcPr>
            <w:tcW w:w="82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2541" w:type="dxa"/>
          </w:tcPr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02</w:t>
            </w:r>
            <w:r w:rsidRPr="009668D7">
              <w:rPr>
                <w:rFonts w:ascii="Verdana" w:hAnsi="Verdana"/>
                <w:sz w:val="20"/>
              </w:rPr>
              <w:t>/10</w:t>
            </w:r>
          </w:p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12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03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04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  <w:r w:rsidRPr="009668D7">
              <w:rPr>
                <w:rFonts w:ascii="Verdana" w:hAnsi="Verdana"/>
                <w:sz w:val="20"/>
                <w:szCs w:val="24"/>
              </w:rPr>
              <w:tab/>
            </w:r>
          </w:p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05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06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10"/>
              </w:rPr>
            </w:pPr>
            <w:r w:rsidRPr="009668D7">
              <w:rPr>
                <w:rFonts w:ascii="Verdana" w:hAnsi="Verdana"/>
                <w:sz w:val="20"/>
                <w:szCs w:val="24"/>
              </w:rPr>
              <w:t xml:space="preserve"> </w:t>
            </w:r>
          </w:p>
        </w:tc>
      </w:tr>
      <w:tr w:rsidR="00042CF4" w:rsidRPr="0098745B" w:rsidTr="00606D97">
        <w:trPr>
          <w:trHeight w:val="853"/>
          <w:jc w:val="center"/>
        </w:trPr>
        <w:tc>
          <w:tcPr>
            <w:tcW w:w="1057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6</w:t>
            </w:r>
          </w:p>
        </w:tc>
        <w:tc>
          <w:tcPr>
            <w:tcW w:w="82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2541" w:type="dxa"/>
          </w:tcPr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</w:t>
            </w:r>
            <w:r w:rsidRPr="009668D7">
              <w:rPr>
                <w:rFonts w:ascii="Verdana" w:hAnsi="Verdana"/>
                <w:sz w:val="20"/>
              </w:rPr>
              <w:t>/10</w:t>
            </w:r>
          </w:p>
          <w:p w:rsidR="00042CF4" w:rsidRPr="009668D7" w:rsidRDefault="00042CF4" w:rsidP="00042C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12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10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11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  <w:r w:rsidRPr="009668D7">
              <w:rPr>
                <w:rFonts w:ascii="Verdana" w:hAnsi="Verdana"/>
                <w:sz w:val="20"/>
                <w:szCs w:val="24"/>
              </w:rPr>
              <w:tab/>
            </w:r>
          </w:p>
          <w:p w:rsidR="00042CF4" w:rsidRPr="009668D7" w:rsidRDefault="00042CF4" w:rsidP="00042CF4">
            <w:pPr>
              <w:tabs>
                <w:tab w:val="center" w:pos="1142"/>
              </w:tabs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12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13</w:t>
            </w:r>
            <w:r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10"/>
              </w:rPr>
            </w:pPr>
            <w:r w:rsidRPr="009668D7">
              <w:rPr>
                <w:rFonts w:ascii="Verdana" w:hAnsi="Verdana"/>
                <w:sz w:val="20"/>
                <w:szCs w:val="24"/>
              </w:rPr>
              <w:t xml:space="preserve"> </w:t>
            </w:r>
          </w:p>
        </w:tc>
      </w:tr>
      <w:tr w:rsidR="00C846D3" w:rsidRPr="0098745B" w:rsidTr="00606D97">
        <w:trPr>
          <w:trHeight w:val="737"/>
          <w:jc w:val="center"/>
        </w:trPr>
        <w:tc>
          <w:tcPr>
            <w:tcW w:w="1057" w:type="dxa"/>
            <w:vAlign w:val="center"/>
          </w:tcPr>
          <w:p w:rsidR="00C846D3" w:rsidRPr="009668D7" w:rsidRDefault="00C846D3" w:rsidP="00EE2768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7</w:t>
            </w:r>
          </w:p>
        </w:tc>
        <w:tc>
          <w:tcPr>
            <w:tcW w:w="828" w:type="dxa"/>
            <w:vAlign w:val="center"/>
          </w:tcPr>
          <w:p w:rsidR="00C846D3" w:rsidRPr="009668D7" w:rsidRDefault="00042CF4" w:rsidP="00EE2768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42</w:t>
            </w:r>
          </w:p>
        </w:tc>
        <w:tc>
          <w:tcPr>
            <w:tcW w:w="2541" w:type="dxa"/>
          </w:tcPr>
          <w:p w:rsidR="00C846D3" w:rsidRPr="009668D7" w:rsidRDefault="00042CF4" w:rsidP="00EE276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  <w:r w:rsidR="00C846D3" w:rsidRPr="009668D7">
              <w:rPr>
                <w:rFonts w:ascii="Verdana" w:hAnsi="Verdana"/>
                <w:sz w:val="20"/>
              </w:rPr>
              <w:t>/10</w:t>
            </w:r>
          </w:p>
          <w:p w:rsidR="00C846D3" w:rsidRPr="009668D7" w:rsidRDefault="00C846D3" w:rsidP="00EE276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C846D3" w:rsidRPr="009668D7" w:rsidRDefault="00042CF4" w:rsidP="00EE2768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17</w:t>
            </w:r>
            <w:r w:rsidR="00C846D3"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C846D3" w:rsidRPr="009668D7" w:rsidRDefault="00C846D3" w:rsidP="009668D7">
            <w:pPr>
              <w:spacing w:after="0" w:line="240" w:lineRule="auto"/>
              <w:rPr>
                <w:rFonts w:ascii="Verdana" w:hAnsi="Verdana"/>
                <w:color w:val="F79646" w:themeColor="accent6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C846D3" w:rsidRPr="009668D7" w:rsidRDefault="00042CF4" w:rsidP="00EE2768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18</w:t>
            </w:r>
            <w:r w:rsidR="00C846D3" w:rsidRPr="009668D7">
              <w:rPr>
                <w:rFonts w:ascii="Verdana" w:hAnsi="Verdana"/>
                <w:sz w:val="20"/>
                <w:szCs w:val="24"/>
              </w:rPr>
              <w:t>/10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:rsidR="00C846D3" w:rsidRPr="009668D7" w:rsidRDefault="00042CF4" w:rsidP="00EE2768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19</w:t>
            </w:r>
            <w:r w:rsidR="00C846D3"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C846D3" w:rsidRPr="009668D7" w:rsidRDefault="00C846D3" w:rsidP="00EE2768">
            <w:pPr>
              <w:spacing w:after="0" w:line="240" w:lineRule="auto"/>
              <w:rPr>
                <w:rFonts w:ascii="Verdana" w:hAnsi="Verdana"/>
                <w:color w:val="FF0000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46D3" w:rsidRPr="009668D7" w:rsidRDefault="00042CF4" w:rsidP="00EE2768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20</w:t>
            </w:r>
            <w:r w:rsidR="00C846D3" w:rsidRPr="009668D7">
              <w:rPr>
                <w:rFonts w:ascii="Verdana" w:hAnsi="Verdana"/>
                <w:sz w:val="20"/>
                <w:szCs w:val="24"/>
              </w:rPr>
              <w:t>/10</w:t>
            </w:r>
          </w:p>
          <w:p w:rsidR="00C846D3" w:rsidRPr="009668D7" w:rsidRDefault="00C846D3" w:rsidP="00EE2768">
            <w:pPr>
              <w:spacing w:after="0" w:line="240" w:lineRule="auto"/>
              <w:rPr>
                <w:rFonts w:ascii="Verdana" w:hAnsi="Verdana"/>
                <w:szCs w:val="10"/>
              </w:rPr>
            </w:pPr>
            <w:r w:rsidRPr="009668D7">
              <w:rPr>
                <w:rFonts w:ascii="Verdana" w:hAnsi="Verdana"/>
                <w:szCs w:val="24"/>
              </w:rPr>
              <w:t xml:space="preserve"> </w:t>
            </w:r>
          </w:p>
        </w:tc>
      </w:tr>
    </w:tbl>
    <w:p w:rsidR="00FE35F1" w:rsidRDefault="00FE35F1" w:rsidP="0028732D">
      <w:pPr>
        <w:spacing w:after="0" w:line="240" w:lineRule="auto"/>
      </w:pPr>
    </w:p>
    <w:p w:rsidR="0028732D" w:rsidRDefault="0028732D" w:rsidP="00396ABF">
      <w:pPr>
        <w:spacing w:after="0"/>
        <w:rPr>
          <w:b/>
          <w:sz w:val="6"/>
          <w:szCs w:val="6"/>
        </w:rPr>
      </w:pPr>
    </w:p>
    <w:p w:rsidR="0028732D" w:rsidRDefault="0028732D">
      <w:pPr>
        <w:rPr>
          <w:b/>
          <w:sz w:val="6"/>
          <w:szCs w:val="6"/>
        </w:rPr>
      </w:pPr>
    </w:p>
    <w:p w:rsidR="00E11BDF" w:rsidRDefault="009158CA" w:rsidP="00AF5CE2">
      <w:pPr>
        <w:tabs>
          <w:tab w:val="center" w:pos="7699"/>
          <w:tab w:val="right" w:pos="15398"/>
        </w:tabs>
        <w:spacing w:after="0" w:line="240" w:lineRule="auto"/>
        <w:rPr>
          <w:b/>
          <w:sz w:val="6"/>
          <w:szCs w:val="6"/>
        </w:rPr>
      </w:pPr>
      <w:r>
        <w:rPr>
          <w:b/>
        </w:rPr>
        <w:br w:type="page"/>
      </w:r>
    </w:p>
    <w:p w:rsidR="00E11BDF" w:rsidRDefault="00E11BDF" w:rsidP="00E11BDF">
      <w:pPr>
        <w:rPr>
          <w:b/>
          <w:sz w:val="6"/>
          <w:szCs w:val="6"/>
        </w:rPr>
      </w:pPr>
    </w:p>
    <w:p w:rsidR="0028732D" w:rsidRPr="0028732D" w:rsidRDefault="003C1B72" w:rsidP="009158CA">
      <w:pPr>
        <w:spacing w:after="0" w:line="240" w:lineRule="auto"/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inline distT="0" distB="0" distL="0" distR="0">
                <wp:extent cx="6480175" cy="396240"/>
                <wp:effectExtent l="6985" t="9525" r="18415" b="32385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0D2" w:rsidRPr="009668D7" w:rsidRDefault="0061301A" w:rsidP="00FE35F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</w:rPr>
                              <w:t>Période 2 – 2015/2016 : 7</w:t>
                            </w:r>
                            <w:r w:rsidR="005510D2" w:rsidRPr="009668D7">
                              <w:rPr>
                                <w:rFonts w:ascii="Verdana" w:hAnsi="Verdana"/>
                                <w:sz w:val="36"/>
                              </w:rPr>
                              <w:t xml:space="preserve"> semaines</w:t>
                            </w:r>
                          </w:p>
                          <w:p w:rsidR="005510D2" w:rsidRDefault="005510D2" w:rsidP="00FE3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" o:spid="_x0000_s1027" style="width:510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510D2" w:rsidRPr="009668D7" w:rsidRDefault="0061301A" w:rsidP="00FE35F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</w:rPr>
                        <w:t>Période 2 – 2015/2016 : 7</w:t>
                      </w:r>
                      <w:r w:rsidR="005510D2" w:rsidRPr="009668D7">
                        <w:rPr>
                          <w:rFonts w:ascii="Verdana" w:hAnsi="Verdana"/>
                          <w:sz w:val="36"/>
                        </w:rPr>
                        <w:t xml:space="preserve"> semaines</w:t>
                      </w:r>
                    </w:p>
                    <w:p w:rsidR="005510D2" w:rsidRDefault="005510D2" w:rsidP="00FE35F1"/>
                  </w:txbxContent>
                </v:textbox>
                <w10:anchorlock/>
              </v:roundrect>
            </w:pict>
          </mc:Fallback>
        </mc:AlternateContent>
      </w:r>
    </w:p>
    <w:p w:rsidR="0028732D" w:rsidRPr="0028732D" w:rsidRDefault="0028732D" w:rsidP="0028732D">
      <w:pPr>
        <w:spacing w:after="0" w:line="240" w:lineRule="auto"/>
        <w:rPr>
          <w:b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899"/>
        <w:gridCol w:w="2610"/>
        <w:gridCol w:w="2610"/>
        <w:gridCol w:w="2622"/>
        <w:gridCol w:w="2610"/>
        <w:gridCol w:w="2623"/>
      </w:tblGrid>
      <w:tr w:rsidR="009668D7" w:rsidRPr="000E2A79" w:rsidTr="009668D7">
        <w:trPr>
          <w:trHeight w:val="283"/>
          <w:jc w:val="center"/>
        </w:trPr>
        <w:tc>
          <w:tcPr>
            <w:tcW w:w="1957" w:type="dxa"/>
            <w:gridSpan w:val="2"/>
            <w:vAlign w:val="center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  <w:r w:rsidRPr="008E061C">
              <w:rPr>
                <w:rFonts w:ascii="Chinacat" w:hAnsi="Chinacat"/>
                <w:sz w:val="24"/>
                <w:szCs w:val="24"/>
              </w:rPr>
              <w:t>SEMAINE</w:t>
            </w:r>
          </w:p>
        </w:tc>
        <w:tc>
          <w:tcPr>
            <w:tcW w:w="2610" w:type="dxa"/>
            <w:vMerge w:val="restart"/>
            <w:shd w:val="clear" w:color="auto" w:fill="CC66FF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  <w:highlight w:val="yellow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LUNDI</w:t>
            </w:r>
          </w:p>
        </w:tc>
        <w:tc>
          <w:tcPr>
            <w:tcW w:w="2610" w:type="dxa"/>
            <w:vMerge w:val="restart"/>
            <w:shd w:val="clear" w:color="auto" w:fill="00EE6C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MARDI</w:t>
            </w:r>
          </w:p>
        </w:tc>
        <w:tc>
          <w:tcPr>
            <w:tcW w:w="2622" w:type="dxa"/>
            <w:vMerge w:val="restart"/>
            <w:shd w:val="clear" w:color="auto" w:fill="FF66FF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36"/>
              </w:rPr>
              <w:t>MERCREDI</w:t>
            </w:r>
          </w:p>
        </w:tc>
        <w:tc>
          <w:tcPr>
            <w:tcW w:w="2610" w:type="dxa"/>
            <w:vMerge w:val="restart"/>
            <w:shd w:val="clear" w:color="auto" w:fill="00B0F0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JEUDI</w:t>
            </w:r>
          </w:p>
        </w:tc>
        <w:tc>
          <w:tcPr>
            <w:tcW w:w="2623" w:type="dxa"/>
            <w:vMerge w:val="restart"/>
            <w:shd w:val="clear" w:color="auto" w:fill="FFFF00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VENDREDI</w:t>
            </w:r>
          </w:p>
        </w:tc>
      </w:tr>
      <w:tr w:rsidR="009A668B" w:rsidRPr="000E2A79" w:rsidTr="00606D97">
        <w:trPr>
          <w:trHeight w:val="283"/>
          <w:jc w:val="center"/>
        </w:trPr>
        <w:tc>
          <w:tcPr>
            <w:tcW w:w="1058" w:type="dxa"/>
            <w:vAlign w:val="center"/>
          </w:tcPr>
          <w:p w:rsidR="009A668B" w:rsidRPr="00134526" w:rsidRDefault="009A668B" w:rsidP="00396ABF">
            <w:pPr>
              <w:spacing w:after="0" w:line="240" w:lineRule="auto"/>
              <w:jc w:val="center"/>
              <w:rPr>
                <w:rFonts w:ascii="Chinacat" w:hAnsi="Chinacat"/>
                <w:sz w:val="20"/>
                <w:szCs w:val="24"/>
              </w:rPr>
            </w:pPr>
            <w:r w:rsidRPr="00134526">
              <w:rPr>
                <w:rFonts w:ascii="Chinacat" w:hAnsi="Chinacat"/>
                <w:sz w:val="20"/>
                <w:szCs w:val="24"/>
              </w:rPr>
              <w:t>période</w:t>
            </w:r>
          </w:p>
        </w:tc>
        <w:tc>
          <w:tcPr>
            <w:tcW w:w="899" w:type="dxa"/>
            <w:vAlign w:val="center"/>
          </w:tcPr>
          <w:p w:rsidR="009A668B" w:rsidRPr="00134526" w:rsidRDefault="009A668B" w:rsidP="00396ABF">
            <w:pPr>
              <w:spacing w:after="0" w:line="240" w:lineRule="auto"/>
              <w:jc w:val="center"/>
              <w:rPr>
                <w:rFonts w:ascii="Chinacat" w:hAnsi="Chinacat"/>
                <w:sz w:val="20"/>
                <w:szCs w:val="24"/>
              </w:rPr>
            </w:pPr>
            <w:r w:rsidRPr="00134526">
              <w:rPr>
                <w:rFonts w:ascii="Chinacat" w:hAnsi="Chinacat"/>
                <w:sz w:val="20"/>
                <w:szCs w:val="24"/>
              </w:rPr>
              <w:t>année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A668B" w:rsidRPr="008E061C" w:rsidRDefault="009A668B" w:rsidP="0013200B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9A668B" w:rsidRPr="008E061C" w:rsidRDefault="009A668B" w:rsidP="0013200B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9A668B" w:rsidRPr="008E061C" w:rsidRDefault="009A668B" w:rsidP="0013200B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B2A1C7"/>
          </w:tcPr>
          <w:p w:rsidR="009A668B" w:rsidRPr="008E061C" w:rsidRDefault="009A668B" w:rsidP="0013200B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  <w:shd w:val="clear" w:color="auto" w:fill="FABF8F"/>
          </w:tcPr>
          <w:p w:rsidR="009A668B" w:rsidRPr="008E061C" w:rsidRDefault="009A668B" w:rsidP="0013200B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45</w:t>
            </w: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07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tabs>
                <w:tab w:val="center" w:pos="1203"/>
              </w:tabs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</w:t>
            </w:r>
            <w:r w:rsidRPr="009668D7">
              <w:rPr>
                <w:rFonts w:ascii="Verdana" w:hAnsi="Verdana"/>
                <w:sz w:val="20"/>
              </w:rPr>
              <w:t>/11</w:t>
            </w:r>
            <w:r w:rsidRPr="009668D7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46</w:t>
            </w: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13/</w:t>
            </w:r>
            <w:r w:rsidRPr="009668D7">
              <w:rPr>
                <w:rFonts w:ascii="Verdana" w:hAnsi="Verdana"/>
                <w:sz w:val="20"/>
              </w:rPr>
              <w:t>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042CF4" w:rsidRDefault="00042CF4" w:rsidP="00042CF4">
            <w:pPr>
              <w:tabs>
                <w:tab w:val="center" w:pos="1203"/>
              </w:tabs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Pr="009668D7">
              <w:rPr>
                <w:rFonts w:ascii="Verdana" w:hAnsi="Verdana"/>
                <w:sz w:val="20"/>
              </w:rPr>
              <w:t>/11</w:t>
            </w:r>
            <w:r w:rsidRPr="009668D7">
              <w:rPr>
                <w:rFonts w:ascii="Verdana" w:hAnsi="Verdana"/>
                <w:sz w:val="20"/>
              </w:rPr>
              <w:tab/>
            </w:r>
          </w:p>
          <w:p w:rsidR="00E4013D" w:rsidRPr="009668D7" w:rsidRDefault="00E4013D" w:rsidP="00042CF4">
            <w:pPr>
              <w:tabs>
                <w:tab w:val="center" w:pos="1203"/>
              </w:tabs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47</w:t>
            </w: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Pr="009668D7">
              <w:rPr>
                <w:rFonts w:ascii="Verdana" w:hAnsi="Verdana"/>
                <w:sz w:val="20"/>
              </w:rPr>
              <w:t>/11</w:t>
            </w:r>
            <w:r w:rsidRPr="009668D7">
              <w:rPr>
                <w:rFonts w:ascii="Verdana" w:hAnsi="Verdana"/>
                <w:sz w:val="20"/>
                <w:szCs w:val="24"/>
              </w:rPr>
              <w:t xml:space="preserve"> 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48</w:t>
            </w: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</w:t>
            </w:r>
            <w:r w:rsidRPr="009668D7">
              <w:rPr>
                <w:rFonts w:ascii="Verdana" w:hAnsi="Verdana"/>
                <w:sz w:val="20"/>
              </w:rPr>
              <w:t>/11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01/12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49</w:t>
            </w: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07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737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 w:rsidRPr="009668D7"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50</w:t>
            </w: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9668D7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Pr="009668D7">
              <w:rPr>
                <w:rFonts w:ascii="Verdana" w:hAnsi="Verdana"/>
                <w:sz w:val="20"/>
              </w:rPr>
              <w:t>/12</w:t>
            </w:r>
          </w:p>
        </w:tc>
      </w:tr>
      <w:tr w:rsidR="00AD51AA" w:rsidRPr="00D3196A" w:rsidTr="00606D97">
        <w:trPr>
          <w:trHeight w:val="737"/>
          <w:jc w:val="center"/>
        </w:trPr>
        <w:tc>
          <w:tcPr>
            <w:tcW w:w="1058" w:type="dxa"/>
            <w:vAlign w:val="center"/>
          </w:tcPr>
          <w:p w:rsidR="00AD51AA" w:rsidRPr="009668D7" w:rsidRDefault="00AD51AA" w:rsidP="00396ABF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:rsidR="00AD51AA" w:rsidRPr="009668D7" w:rsidRDefault="00042CF4" w:rsidP="00396ABF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51</w:t>
            </w:r>
          </w:p>
        </w:tc>
        <w:tc>
          <w:tcPr>
            <w:tcW w:w="2610" w:type="dxa"/>
          </w:tcPr>
          <w:p w:rsidR="00B66EB9" w:rsidRPr="009668D7" w:rsidRDefault="00042CF4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  <w:r w:rsidR="00AD51AA" w:rsidRPr="009668D7">
              <w:rPr>
                <w:rFonts w:ascii="Verdana" w:hAnsi="Verdana"/>
                <w:sz w:val="20"/>
              </w:rPr>
              <w:t>/12</w:t>
            </w:r>
            <w:r w:rsidR="00B66EB9" w:rsidRPr="009668D7">
              <w:rPr>
                <w:rFonts w:ascii="Verdana" w:hAnsi="Verdana"/>
                <w:sz w:val="20"/>
              </w:rPr>
              <w:t xml:space="preserve"> </w:t>
            </w:r>
          </w:p>
          <w:p w:rsidR="00AD51AA" w:rsidRPr="009668D7" w:rsidRDefault="00AD51AA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B66EB9" w:rsidRPr="009668D7" w:rsidRDefault="00042CF4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  <w:r w:rsidR="00AD51AA" w:rsidRPr="009668D7">
              <w:rPr>
                <w:rFonts w:ascii="Verdana" w:hAnsi="Verdana"/>
                <w:sz w:val="20"/>
              </w:rPr>
              <w:t>/12</w:t>
            </w:r>
            <w:r w:rsidR="00B66EB9" w:rsidRPr="009668D7">
              <w:rPr>
                <w:rFonts w:ascii="Verdana" w:hAnsi="Verdana"/>
                <w:sz w:val="20"/>
              </w:rPr>
              <w:t xml:space="preserve"> </w:t>
            </w:r>
          </w:p>
          <w:p w:rsidR="00AD51AA" w:rsidRPr="009668D7" w:rsidRDefault="00AD51AA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AD51AA" w:rsidRPr="009668D7" w:rsidRDefault="00042CF4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  <w:r w:rsidR="00AD51AA" w:rsidRPr="009668D7">
              <w:rPr>
                <w:rFonts w:ascii="Verdana" w:hAnsi="Verdana"/>
                <w:sz w:val="20"/>
              </w:rPr>
              <w:t>/12</w:t>
            </w:r>
          </w:p>
          <w:p w:rsidR="00A10C75" w:rsidRPr="009668D7" w:rsidRDefault="00A10C75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E2768" w:rsidRPr="009668D7" w:rsidRDefault="00042CF4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="00AD51AA" w:rsidRPr="009668D7">
              <w:rPr>
                <w:rFonts w:ascii="Verdana" w:hAnsi="Verdana"/>
                <w:sz w:val="20"/>
              </w:rPr>
              <w:t>/12</w:t>
            </w:r>
            <w:r w:rsidR="00EE2768" w:rsidRPr="009668D7">
              <w:rPr>
                <w:rFonts w:ascii="Verdana" w:hAnsi="Verdana"/>
                <w:sz w:val="20"/>
              </w:rPr>
              <w:t xml:space="preserve"> </w:t>
            </w:r>
          </w:p>
          <w:p w:rsidR="00AD51AA" w:rsidRPr="009668D7" w:rsidRDefault="00AD51AA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51AA" w:rsidRPr="009668D7" w:rsidRDefault="00042CF4" w:rsidP="00B66EB9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="00AD51AA" w:rsidRPr="009668D7">
              <w:rPr>
                <w:rFonts w:ascii="Verdana" w:hAnsi="Verdana"/>
                <w:sz w:val="20"/>
              </w:rPr>
              <w:t>/12</w:t>
            </w:r>
          </w:p>
        </w:tc>
      </w:tr>
    </w:tbl>
    <w:p w:rsidR="003F6181" w:rsidRDefault="003F6181" w:rsidP="003F6181">
      <w:pPr>
        <w:tabs>
          <w:tab w:val="right" w:pos="15398"/>
        </w:tabs>
        <w:rPr>
          <w:sz w:val="2"/>
          <w:szCs w:val="2"/>
        </w:rPr>
      </w:pPr>
    </w:p>
    <w:p w:rsidR="0028732D" w:rsidRDefault="0028732D" w:rsidP="003F6181">
      <w:pPr>
        <w:tabs>
          <w:tab w:val="right" w:pos="15398"/>
        </w:tabs>
        <w:rPr>
          <w:sz w:val="2"/>
          <w:szCs w:val="2"/>
        </w:rPr>
      </w:pPr>
    </w:p>
    <w:p w:rsidR="002F3DC3" w:rsidRDefault="009158CA" w:rsidP="00AF5CE2">
      <w:pPr>
        <w:tabs>
          <w:tab w:val="right" w:pos="15398"/>
        </w:tabs>
        <w:spacing w:after="0"/>
      </w:pPr>
      <w:r>
        <w:br w:type="page"/>
      </w:r>
    </w:p>
    <w:p w:rsidR="0028732D" w:rsidRPr="0028732D" w:rsidRDefault="003C1B72" w:rsidP="009158CA">
      <w:pPr>
        <w:tabs>
          <w:tab w:val="right" w:pos="15398"/>
        </w:tabs>
        <w:spacing w:after="0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80175" cy="385445"/>
                <wp:effectExtent l="6985" t="9525" r="18415" b="33655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0D2" w:rsidRPr="00FB2939" w:rsidRDefault="005510D2" w:rsidP="00FE35F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</w:pPr>
                            <w:r w:rsidRPr="00FB2939"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  <w:t xml:space="preserve">Période 3 – 2016/2017 :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  <w:t>7</w:t>
                            </w:r>
                            <w:r w:rsidRPr="00FB2939"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  <w:t xml:space="preserve"> semaines</w:t>
                            </w:r>
                          </w:p>
                          <w:p w:rsidR="005510D2" w:rsidRDefault="005510D2" w:rsidP="00FE3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28" style="width:510.2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510D2" w:rsidRPr="00FB2939" w:rsidRDefault="005510D2" w:rsidP="00FE35F1">
                      <w:pPr>
                        <w:jc w:val="center"/>
                        <w:rPr>
                          <w:rFonts w:ascii="Verdana" w:hAnsi="Verdana"/>
                          <w:sz w:val="36"/>
                          <w:szCs w:val="24"/>
                        </w:rPr>
                      </w:pPr>
                      <w:r w:rsidRPr="00FB2939">
                        <w:rPr>
                          <w:rFonts w:ascii="Verdana" w:hAnsi="Verdana"/>
                          <w:sz w:val="36"/>
                          <w:szCs w:val="24"/>
                        </w:rPr>
                        <w:t xml:space="preserve">Période 3 – 2016/2017 : </w:t>
                      </w:r>
                      <w:r>
                        <w:rPr>
                          <w:rFonts w:ascii="Verdana" w:hAnsi="Verdana"/>
                          <w:sz w:val="36"/>
                          <w:szCs w:val="24"/>
                        </w:rPr>
                        <w:t>7</w:t>
                      </w:r>
                      <w:r w:rsidRPr="00FB2939">
                        <w:rPr>
                          <w:rFonts w:ascii="Verdana" w:hAnsi="Verdana"/>
                          <w:sz w:val="36"/>
                          <w:szCs w:val="24"/>
                        </w:rPr>
                        <w:t xml:space="preserve"> semaines</w:t>
                      </w:r>
                    </w:p>
                    <w:p w:rsidR="005510D2" w:rsidRDefault="005510D2" w:rsidP="00FE35F1"/>
                  </w:txbxContent>
                </v:textbox>
                <w10:anchorlock/>
              </v:roundrect>
            </w:pict>
          </mc:Fallback>
        </mc:AlternateContent>
      </w:r>
    </w:p>
    <w:p w:rsidR="0028732D" w:rsidRPr="0028732D" w:rsidRDefault="0028732D" w:rsidP="0028732D">
      <w:pPr>
        <w:tabs>
          <w:tab w:val="right" w:pos="15398"/>
        </w:tabs>
        <w:spacing w:after="0"/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899"/>
        <w:gridCol w:w="2610"/>
        <w:gridCol w:w="2610"/>
        <w:gridCol w:w="2622"/>
        <w:gridCol w:w="2610"/>
        <w:gridCol w:w="2623"/>
      </w:tblGrid>
      <w:tr w:rsidR="009668D7" w:rsidRPr="000E2A79" w:rsidTr="009668D7">
        <w:trPr>
          <w:trHeight w:val="283"/>
          <w:jc w:val="center"/>
        </w:trPr>
        <w:tc>
          <w:tcPr>
            <w:tcW w:w="1957" w:type="dxa"/>
            <w:gridSpan w:val="2"/>
            <w:vAlign w:val="center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  <w:r w:rsidRPr="008E061C">
              <w:rPr>
                <w:rFonts w:ascii="Chinacat" w:hAnsi="Chinacat"/>
                <w:sz w:val="24"/>
                <w:szCs w:val="24"/>
              </w:rPr>
              <w:t>SEMAINE</w:t>
            </w:r>
          </w:p>
        </w:tc>
        <w:tc>
          <w:tcPr>
            <w:tcW w:w="2610" w:type="dxa"/>
            <w:vMerge w:val="restart"/>
            <w:shd w:val="clear" w:color="auto" w:fill="CC66FF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  <w:highlight w:val="yellow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LUNDI</w:t>
            </w:r>
          </w:p>
        </w:tc>
        <w:tc>
          <w:tcPr>
            <w:tcW w:w="2610" w:type="dxa"/>
            <w:vMerge w:val="restart"/>
            <w:shd w:val="clear" w:color="auto" w:fill="00EE6C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MARDI</w:t>
            </w:r>
          </w:p>
        </w:tc>
        <w:tc>
          <w:tcPr>
            <w:tcW w:w="2622" w:type="dxa"/>
            <w:vMerge w:val="restart"/>
            <w:shd w:val="clear" w:color="auto" w:fill="FF66FF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36"/>
              </w:rPr>
              <w:t>MERCREDI</w:t>
            </w:r>
          </w:p>
        </w:tc>
        <w:tc>
          <w:tcPr>
            <w:tcW w:w="2610" w:type="dxa"/>
            <w:vMerge w:val="restart"/>
            <w:shd w:val="clear" w:color="auto" w:fill="00B0F0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JEUDI</w:t>
            </w:r>
          </w:p>
        </w:tc>
        <w:tc>
          <w:tcPr>
            <w:tcW w:w="2623" w:type="dxa"/>
            <w:vMerge w:val="restart"/>
            <w:shd w:val="clear" w:color="auto" w:fill="FFFF00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VENDREDI</w:t>
            </w:r>
          </w:p>
        </w:tc>
      </w:tr>
      <w:tr w:rsidR="009668D7" w:rsidRPr="000E2A79" w:rsidTr="00606D97">
        <w:trPr>
          <w:trHeight w:val="283"/>
          <w:jc w:val="center"/>
        </w:trPr>
        <w:tc>
          <w:tcPr>
            <w:tcW w:w="1058" w:type="dxa"/>
            <w:vAlign w:val="center"/>
          </w:tcPr>
          <w:p w:rsidR="009668D7" w:rsidRPr="00134526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0"/>
                <w:szCs w:val="24"/>
              </w:rPr>
            </w:pPr>
            <w:r w:rsidRPr="00134526">
              <w:rPr>
                <w:rFonts w:ascii="Chinacat" w:hAnsi="Chinacat"/>
                <w:sz w:val="20"/>
                <w:szCs w:val="24"/>
              </w:rPr>
              <w:t>période</w:t>
            </w:r>
          </w:p>
        </w:tc>
        <w:tc>
          <w:tcPr>
            <w:tcW w:w="899" w:type="dxa"/>
            <w:vAlign w:val="center"/>
          </w:tcPr>
          <w:p w:rsidR="009668D7" w:rsidRPr="00134526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0"/>
                <w:szCs w:val="24"/>
              </w:rPr>
            </w:pPr>
            <w:r w:rsidRPr="00134526">
              <w:rPr>
                <w:rFonts w:ascii="Chinacat" w:hAnsi="Chinacat"/>
                <w:sz w:val="20"/>
                <w:szCs w:val="24"/>
              </w:rPr>
              <w:t>année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B2A1C7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  <w:shd w:val="clear" w:color="auto" w:fill="FABF8F"/>
          </w:tcPr>
          <w:p w:rsidR="009668D7" w:rsidRPr="008E061C" w:rsidRDefault="009668D7" w:rsidP="009668D7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tabs>
                <w:tab w:val="center" w:pos="1203"/>
              </w:tabs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11/0</w:t>
            </w:r>
            <w:r w:rsidRPr="009668D7">
              <w:rPr>
                <w:rFonts w:ascii="Verdana" w:hAnsi="Verdana"/>
                <w:sz w:val="20"/>
              </w:rPr>
              <w:t>1</w:t>
            </w:r>
            <w:r w:rsidRPr="009668D7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2623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18/0</w:t>
            </w:r>
            <w:r w:rsidRPr="009668D7">
              <w:rPr>
                <w:rFonts w:ascii="Verdana" w:hAnsi="Verdana"/>
                <w:sz w:val="20"/>
              </w:rPr>
              <w:t>1</w:t>
            </w:r>
            <w:r w:rsidRPr="009668D7">
              <w:rPr>
                <w:rFonts w:ascii="Verdana" w:hAnsi="Verdana"/>
                <w:sz w:val="20"/>
                <w:szCs w:val="24"/>
              </w:rPr>
              <w:t xml:space="preserve"> 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623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042CF4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 w:rsidR="00042CF4" w:rsidRPr="009668D7" w:rsidRDefault="00042CF4" w:rsidP="00042CF4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30/01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31/0</w:t>
            </w:r>
            <w:r w:rsidRPr="009668D7">
              <w:rPr>
                <w:rFonts w:ascii="Verdana" w:hAnsi="Verdana"/>
                <w:sz w:val="20"/>
              </w:rPr>
              <w:t>1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01/0</w:t>
            </w:r>
            <w:r w:rsidRPr="009668D7">
              <w:rPr>
                <w:rFonts w:ascii="Verdana" w:hAnsi="Verdana"/>
                <w:sz w:val="20"/>
              </w:rPr>
              <w:t>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02/0</w:t>
            </w:r>
            <w:r w:rsidRPr="009668D7">
              <w:rPr>
                <w:rFonts w:ascii="Verdana" w:hAnsi="Verdana"/>
                <w:sz w:val="20"/>
              </w:rPr>
              <w:t>2</w:t>
            </w:r>
          </w:p>
          <w:p w:rsidR="00042CF4" w:rsidRPr="009668D7" w:rsidRDefault="00042CF4" w:rsidP="00042CF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9668D7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9668D7" w:rsidRPr="009668D7" w:rsidRDefault="009668D7" w:rsidP="009668D7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9668D7">
              <w:rPr>
                <w:rFonts w:ascii="Verdana" w:hAnsi="Verdana"/>
                <w:sz w:val="32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9668D7" w:rsidRPr="009668D7" w:rsidRDefault="005510D2" w:rsidP="009668D7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9668D7" w:rsidRPr="009668D7" w:rsidRDefault="00042CF4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</w:t>
            </w:r>
            <w:r w:rsidR="009668D7">
              <w:rPr>
                <w:rFonts w:ascii="Verdana" w:hAnsi="Verdana"/>
                <w:sz w:val="20"/>
              </w:rPr>
              <w:t>/0</w:t>
            </w:r>
            <w:r>
              <w:rPr>
                <w:rFonts w:ascii="Verdana" w:hAnsi="Verdana"/>
                <w:sz w:val="20"/>
              </w:rPr>
              <w:t>2</w:t>
            </w:r>
          </w:p>
          <w:p w:rsidR="009668D7" w:rsidRDefault="009668D7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FB2939" w:rsidRDefault="00FB2939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FB2939" w:rsidRPr="009668D7" w:rsidRDefault="00FB2939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9668D7" w:rsidRPr="009668D7" w:rsidRDefault="00042CF4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06/02</w:t>
            </w:r>
          </w:p>
          <w:p w:rsidR="009668D7" w:rsidRPr="009668D7" w:rsidRDefault="009668D7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8D7" w:rsidRPr="009668D7" w:rsidRDefault="00042CF4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07</w:t>
            </w:r>
            <w:r w:rsidR="00FB2939">
              <w:rPr>
                <w:rFonts w:ascii="Verdana" w:hAnsi="Verdana"/>
                <w:sz w:val="20"/>
              </w:rPr>
              <w:t>/0</w:t>
            </w:r>
            <w:r>
              <w:rPr>
                <w:rFonts w:ascii="Verdana" w:hAnsi="Verdana"/>
                <w:sz w:val="20"/>
              </w:rPr>
              <w:t>2</w:t>
            </w:r>
          </w:p>
          <w:p w:rsidR="009668D7" w:rsidRPr="009668D7" w:rsidRDefault="009668D7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668D7" w:rsidRPr="009668D7" w:rsidRDefault="00042CF4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</w:t>
            </w:r>
            <w:r w:rsidR="00FB2939">
              <w:rPr>
                <w:rFonts w:ascii="Verdana" w:hAnsi="Verdana"/>
                <w:sz w:val="20"/>
              </w:rPr>
              <w:t>/0</w:t>
            </w:r>
            <w:r w:rsidR="009668D7" w:rsidRPr="009668D7">
              <w:rPr>
                <w:rFonts w:ascii="Verdana" w:hAnsi="Verdana"/>
                <w:sz w:val="20"/>
              </w:rPr>
              <w:t>2</w:t>
            </w:r>
          </w:p>
          <w:p w:rsidR="009668D7" w:rsidRPr="009668D7" w:rsidRDefault="009668D7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68D7" w:rsidRPr="009668D7" w:rsidRDefault="00042CF4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</w:t>
            </w:r>
            <w:r w:rsidR="00FB2939">
              <w:rPr>
                <w:rFonts w:ascii="Verdana" w:hAnsi="Verdana"/>
                <w:sz w:val="20"/>
              </w:rPr>
              <w:t>/0</w:t>
            </w:r>
            <w:r w:rsidR="009668D7" w:rsidRPr="009668D7">
              <w:rPr>
                <w:rFonts w:ascii="Verdana" w:hAnsi="Verdana"/>
                <w:sz w:val="20"/>
              </w:rPr>
              <w:t>2</w:t>
            </w:r>
          </w:p>
          <w:p w:rsidR="009668D7" w:rsidRPr="009668D7" w:rsidRDefault="009668D7" w:rsidP="009668D7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510D2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5510D2" w:rsidRPr="009668D7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>
              <w:rPr>
                <w:rFonts w:ascii="Verdana" w:hAnsi="Verdana"/>
                <w:sz w:val="32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:rsidR="005510D2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12/02</w:t>
            </w:r>
          </w:p>
          <w:p w:rsidR="005510D2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5510D2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13/02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14/02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15/0</w:t>
            </w:r>
            <w:r w:rsidRPr="009668D7">
              <w:rPr>
                <w:rFonts w:ascii="Verdana" w:hAnsi="Verdana"/>
                <w:sz w:val="20"/>
              </w:rPr>
              <w:t>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16/0</w:t>
            </w:r>
            <w:r w:rsidRPr="009668D7">
              <w:rPr>
                <w:rFonts w:ascii="Verdana" w:hAnsi="Verdana"/>
                <w:sz w:val="20"/>
              </w:rPr>
              <w:t>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  <w:tr w:rsidR="005510D2" w:rsidRPr="00D3196A" w:rsidTr="00606D97">
        <w:trPr>
          <w:trHeight w:val="850"/>
          <w:jc w:val="center"/>
        </w:trPr>
        <w:tc>
          <w:tcPr>
            <w:tcW w:w="1058" w:type="dxa"/>
            <w:vAlign w:val="center"/>
          </w:tcPr>
          <w:p w:rsidR="005510D2" w:rsidRPr="009668D7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>
              <w:rPr>
                <w:rFonts w:ascii="Verdana" w:hAnsi="Verdana"/>
                <w:sz w:val="32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:rsidR="005510D2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19/02</w:t>
            </w:r>
          </w:p>
          <w:p w:rsidR="005510D2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5510D2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20/02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21/02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22/0</w:t>
            </w:r>
            <w:r w:rsidRPr="009668D7">
              <w:rPr>
                <w:rFonts w:ascii="Verdana" w:hAnsi="Verdana"/>
                <w:sz w:val="20"/>
              </w:rPr>
              <w:t>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23/0</w:t>
            </w:r>
            <w:r w:rsidRPr="009668D7">
              <w:rPr>
                <w:rFonts w:ascii="Verdana" w:hAnsi="Verdana"/>
                <w:sz w:val="20"/>
              </w:rPr>
              <w:t>2</w:t>
            </w:r>
          </w:p>
          <w:p w:rsidR="005510D2" w:rsidRPr="009668D7" w:rsidRDefault="005510D2" w:rsidP="005510D2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</w:tr>
    </w:tbl>
    <w:p w:rsidR="0028732D" w:rsidRDefault="0028732D" w:rsidP="0028732D">
      <w:pPr>
        <w:spacing w:after="0" w:line="240" w:lineRule="auto"/>
      </w:pPr>
    </w:p>
    <w:p w:rsidR="002F5D6A" w:rsidRDefault="002F5D6A" w:rsidP="0028732D">
      <w:pPr>
        <w:spacing w:after="0" w:line="240" w:lineRule="auto"/>
      </w:pPr>
    </w:p>
    <w:p w:rsidR="002F5D6A" w:rsidRDefault="002F5D6A" w:rsidP="0028732D">
      <w:pPr>
        <w:spacing w:after="0" w:line="240" w:lineRule="auto"/>
      </w:pPr>
    </w:p>
    <w:p w:rsidR="002F5D6A" w:rsidRDefault="002F5D6A" w:rsidP="0028732D">
      <w:pPr>
        <w:spacing w:after="0" w:line="240" w:lineRule="auto"/>
      </w:pPr>
    </w:p>
    <w:p w:rsidR="002F5D6A" w:rsidRDefault="002F5D6A" w:rsidP="0028732D">
      <w:pPr>
        <w:spacing w:after="0" w:line="240" w:lineRule="auto"/>
      </w:pPr>
    </w:p>
    <w:p w:rsidR="002F5D6A" w:rsidRDefault="002F5D6A" w:rsidP="0028732D">
      <w:pPr>
        <w:spacing w:after="0" w:line="240" w:lineRule="auto"/>
      </w:pPr>
    </w:p>
    <w:p w:rsidR="002F5D6A" w:rsidRDefault="002F5D6A" w:rsidP="0028732D">
      <w:pPr>
        <w:spacing w:after="0" w:line="240" w:lineRule="auto"/>
      </w:pPr>
    </w:p>
    <w:p w:rsidR="00B722C9" w:rsidRDefault="00B722C9" w:rsidP="0028732D">
      <w:pPr>
        <w:spacing w:after="0" w:line="240" w:lineRule="auto"/>
      </w:pPr>
    </w:p>
    <w:p w:rsidR="009158CA" w:rsidRDefault="003C1B72" w:rsidP="00FB2939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480175" cy="385445"/>
                <wp:effectExtent l="6985" t="9525" r="18415" b="33655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0D2" w:rsidRPr="00FB2939" w:rsidRDefault="005510D2" w:rsidP="009158CA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</w:pPr>
                            <w:r w:rsidRPr="00FB2939">
                              <w:rPr>
                                <w:rFonts w:ascii="Verdana" w:hAnsi="Verdana"/>
                                <w:sz w:val="36"/>
                                <w:szCs w:val="24"/>
                              </w:rPr>
                              <w:t>Période 4 – 2016/2017 : 6 semaines</w:t>
                            </w:r>
                          </w:p>
                          <w:p w:rsidR="005510D2" w:rsidRDefault="005510D2" w:rsidP="0091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29" style="width:510.2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510D2" w:rsidRPr="00FB2939" w:rsidRDefault="005510D2" w:rsidP="009158CA">
                      <w:pPr>
                        <w:jc w:val="center"/>
                        <w:rPr>
                          <w:rFonts w:ascii="Verdana" w:hAnsi="Verdana"/>
                          <w:sz w:val="36"/>
                          <w:szCs w:val="24"/>
                        </w:rPr>
                      </w:pPr>
                      <w:r w:rsidRPr="00FB2939">
                        <w:rPr>
                          <w:rFonts w:ascii="Verdana" w:hAnsi="Verdana"/>
                          <w:sz w:val="36"/>
                          <w:szCs w:val="24"/>
                        </w:rPr>
                        <w:t>Période 4 – 2016/2017 : 6 semaines</w:t>
                      </w:r>
                    </w:p>
                    <w:p w:rsidR="005510D2" w:rsidRDefault="005510D2" w:rsidP="009158CA"/>
                  </w:txbxContent>
                </v:textbox>
                <w10:anchorlock/>
              </v:roundrect>
            </w:pict>
          </mc:Fallback>
        </mc:AlternateContent>
      </w:r>
    </w:p>
    <w:p w:rsidR="009158CA" w:rsidRPr="0028732D" w:rsidRDefault="009158CA" w:rsidP="0028732D">
      <w:pPr>
        <w:spacing w:after="0" w:line="240" w:lineRule="auto"/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887"/>
        <w:gridCol w:w="2728"/>
        <w:gridCol w:w="2729"/>
        <w:gridCol w:w="2742"/>
        <w:gridCol w:w="2729"/>
        <w:gridCol w:w="2742"/>
      </w:tblGrid>
      <w:tr w:rsidR="00FB2939" w:rsidRPr="000E2A79" w:rsidTr="00FB2939">
        <w:trPr>
          <w:trHeight w:val="283"/>
          <w:jc w:val="center"/>
        </w:trPr>
        <w:tc>
          <w:tcPr>
            <w:tcW w:w="1944" w:type="dxa"/>
            <w:gridSpan w:val="2"/>
            <w:vAlign w:val="center"/>
          </w:tcPr>
          <w:p w:rsidR="00FB2939" w:rsidRPr="00FB2939" w:rsidRDefault="00FB2939" w:rsidP="00FB293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B2939">
              <w:rPr>
                <w:rFonts w:ascii="Verdana" w:hAnsi="Verdana"/>
                <w:sz w:val="24"/>
                <w:szCs w:val="24"/>
              </w:rPr>
              <w:t>SEMAINE</w:t>
            </w:r>
          </w:p>
        </w:tc>
        <w:tc>
          <w:tcPr>
            <w:tcW w:w="2728" w:type="dxa"/>
            <w:vMerge w:val="restart"/>
            <w:shd w:val="clear" w:color="auto" w:fill="CC66FF"/>
            <w:vAlign w:val="center"/>
          </w:tcPr>
          <w:p w:rsidR="00FB2939" w:rsidRPr="009668D7" w:rsidRDefault="00FB2939" w:rsidP="00FB293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  <w:highlight w:val="yellow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LUNDI</w:t>
            </w:r>
          </w:p>
        </w:tc>
        <w:tc>
          <w:tcPr>
            <w:tcW w:w="2729" w:type="dxa"/>
            <w:vMerge w:val="restart"/>
            <w:shd w:val="clear" w:color="auto" w:fill="00EE6C"/>
            <w:vAlign w:val="center"/>
          </w:tcPr>
          <w:p w:rsidR="00FB2939" w:rsidRPr="009668D7" w:rsidRDefault="00FB2939" w:rsidP="00FB293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MARDI</w:t>
            </w:r>
          </w:p>
        </w:tc>
        <w:tc>
          <w:tcPr>
            <w:tcW w:w="2742" w:type="dxa"/>
            <w:vMerge w:val="restart"/>
            <w:shd w:val="clear" w:color="auto" w:fill="FF66FF"/>
            <w:vAlign w:val="center"/>
          </w:tcPr>
          <w:p w:rsidR="00FB2939" w:rsidRPr="009668D7" w:rsidRDefault="00FB2939" w:rsidP="00FB293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36"/>
              </w:rPr>
              <w:t>MERCREDI</w:t>
            </w:r>
          </w:p>
        </w:tc>
        <w:tc>
          <w:tcPr>
            <w:tcW w:w="2729" w:type="dxa"/>
            <w:vMerge w:val="restart"/>
            <w:shd w:val="clear" w:color="auto" w:fill="00B0F0"/>
            <w:vAlign w:val="center"/>
          </w:tcPr>
          <w:p w:rsidR="00FB2939" w:rsidRPr="009668D7" w:rsidRDefault="00FB2939" w:rsidP="00FB293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JEUDI</w:t>
            </w:r>
          </w:p>
        </w:tc>
        <w:tc>
          <w:tcPr>
            <w:tcW w:w="2742" w:type="dxa"/>
            <w:vMerge w:val="restart"/>
            <w:shd w:val="clear" w:color="auto" w:fill="FFFF00"/>
            <w:vAlign w:val="center"/>
          </w:tcPr>
          <w:p w:rsidR="00FB2939" w:rsidRPr="009668D7" w:rsidRDefault="00FB2939" w:rsidP="00FB2939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VENDREDI</w:t>
            </w:r>
          </w:p>
        </w:tc>
      </w:tr>
      <w:tr w:rsidR="009A668B" w:rsidRPr="000E2A79" w:rsidTr="00606D97">
        <w:trPr>
          <w:trHeight w:val="283"/>
          <w:jc w:val="center"/>
        </w:trPr>
        <w:tc>
          <w:tcPr>
            <w:tcW w:w="1057" w:type="dxa"/>
            <w:vAlign w:val="center"/>
          </w:tcPr>
          <w:p w:rsidR="009A668B" w:rsidRPr="00FB2939" w:rsidRDefault="009A668B" w:rsidP="00396AB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FB2939">
              <w:rPr>
                <w:rFonts w:ascii="Verdana" w:hAnsi="Verdana"/>
                <w:sz w:val="20"/>
                <w:szCs w:val="24"/>
              </w:rPr>
              <w:t>période</w:t>
            </w:r>
          </w:p>
        </w:tc>
        <w:tc>
          <w:tcPr>
            <w:tcW w:w="887" w:type="dxa"/>
            <w:vAlign w:val="center"/>
          </w:tcPr>
          <w:p w:rsidR="009A668B" w:rsidRPr="00FB2939" w:rsidRDefault="009A668B" w:rsidP="00AD5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FB2939">
              <w:rPr>
                <w:rFonts w:ascii="Verdana" w:hAnsi="Verdana"/>
                <w:sz w:val="20"/>
                <w:szCs w:val="24"/>
              </w:rPr>
              <w:t>année</w:t>
            </w:r>
          </w:p>
        </w:tc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A668B" w:rsidRPr="000E2A79" w:rsidRDefault="009A668B" w:rsidP="0013200B">
            <w:pPr>
              <w:spacing w:after="0" w:line="240" w:lineRule="auto"/>
              <w:jc w:val="center"/>
              <w:rPr>
                <w:rFonts w:ascii="Mia's Scribblings ~" w:hAnsi="Mia's Scribblings ~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9A668B" w:rsidRPr="000E2A79" w:rsidRDefault="009A668B" w:rsidP="0013200B">
            <w:pPr>
              <w:spacing w:after="0" w:line="240" w:lineRule="auto"/>
              <w:jc w:val="center"/>
              <w:rPr>
                <w:rFonts w:ascii="Mia's Scribblings ~" w:hAnsi="Mia's Scribblings ~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9A668B" w:rsidRPr="000E2A79" w:rsidRDefault="009A668B" w:rsidP="0013200B">
            <w:pPr>
              <w:spacing w:after="0" w:line="240" w:lineRule="auto"/>
              <w:jc w:val="center"/>
              <w:rPr>
                <w:rFonts w:ascii="Mia's Scribblings ~" w:hAnsi="Mia's Scribblings ~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shd w:val="clear" w:color="auto" w:fill="B2A1C7"/>
          </w:tcPr>
          <w:p w:rsidR="009A668B" w:rsidRPr="000E2A79" w:rsidRDefault="009A668B" w:rsidP="0013200B">
            <w:pPr>
              <w:spacing w:after="0" w:line="240" w:lineRule="auto"/>
              <w:jc w:val="center"/>
              <w:rPr>
                <w:rFonts w:ascii="Mia's Scribblings ~" w:hAnsi="Mia's Scribblings ~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bottom w:val="single" w:sz="4" w:space="0" w:color="auto"/>
            </w:tcBorders>
            <w:shd w:val="clear" w:color="auto" w:fill="FABF8F"/>
          </w:tcPr>
          <w:p w:rsidR="009A668B" w:rsidRPr="000E2A79" w:rsidRDefault="009A668B" w:rsidP="0013200B">
            <w:pPr>
              <w:spacing w:after="0" w:line="240" w:lineRule="auto"/>
              <w:jc w:val="center"/>
              <w:rPr>
                <w:rFonts w:ascii="Mia's Scribblings ~" w:hAnsi="Mia's Scribblings ~"/>
                <w:sz w:val="24"/>
                <w:szCs w:val="24"/>
              </w:rPr>
            </w:pPr>
          </w:p>
        </w:tc>
      </w:tr>
      <w:tr w:rsidR="005510D2" w:rsidRPr="00FE35F1" w:rsidTr="00606D97">
        <w:trPr>
          <w:trHeight w:val="850"/>
          <w:jc w:val="center"/>
        </w:trPr>
        <w:tc>
          <w:tcPr>
            <w:tcW w:w="1057" w:type="dxa"/>
            <w:vAlign w:val="center"/>
          </w:tcPr>
          <w:p w:rsidR="005510D2" w:rsidRPr="00FB2939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FB2939">
              <w:rPr>
                <w:rFonts w:ascii="Verdana" w:hAnsi="Verdana"/>
                <w:sz w:val="32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5510D2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2728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</w:tc>
      </w:tr>
      <w:tr w:rsidR="005510D2" w:rsidRPr="00FE35F1" w:rsidTr="00606D97">
        <w:trPr>
          <w:trHeight w:val="850"/>
          <w:jc w:val="center"/>
        </w:trPr>
        <w:tc>
          <w:tcPr>
            <w:tcW w:w="1057" w:type="dxa"/>
            <w:vAlign w:val="center"/>
          </w:tcPr>
          <w:p w:rsidR="005510D2" w:rsidRPr="00FB2939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FB2939">
              <w:rPr>
                <w:rFonts w:ascii="Verdana" w:hAnsi="Verdana"/>
                <w:sz w:val="32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5510D2" w:rsidRPr="00FB2939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2728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</w:tc>
      </w:tr>
      <w:tr w:rsidR="005510D2" w:rsidRPr="00FE35F1" w:rsidTr="00606D97">
        <w:trPr>
          <w:trHeight w:val="850"/>
          <w:jc w:val="center"/>
        </w:trPr>
        <w:tc>
          <w:tcPr>
            <w:tcW w:w="1057" w:type="dxa"/>
            <w:vAlign w:val="center"/>
          </w:tcPr>
          <w:p w:rsidR="005510D2" w:rsidRPr="00FB2939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FB2939">
              <w:rPr>
                <w:rFonts w:ascii="Verdana" w:hAnsi="Verdana"/>
                <w:sz w:val="32"/>
                <w:szCs w:val="24"/>
              </w:rPr>
              <w:t>3</w:t>
            </w:r>
          </w:p>
        </w:tc>
        <w:tc>
          <w:tcPr>
            <w:tcW w:w="887" w:type="dxa"/>
            <w:vAlign w:val="center"/>
          </w:tcPr>
          <w:p w:rsidR="005510D2" w:rsidRPr="00FB2939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2728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5510D2" w:rsidRPr="00FB2939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</w:t>
            </w:r>
            <w:r w:rsidRPr="00FB2939">
              <w:rPr>
                <w:rFonts w:ascii="Verdana" w:hAnsi="Verdana"/>
                <w:sz w:val="20"/>
              </w:rPr>
              <w:t>/03</w:t>
            </w:r>
          </w:p>
        </w:tc>
      </w:tr>
      <w:tr w:rsidR="00B722C9" w:rsidRPr="00FE35F1" w:rsidTr="00606D97">
        <w:trPr>
          <w:trHeight w:val="850"/>
          <w:jc w:val="center"/>
        </w:trPr>
        <w:tc>
          <w:tcPr>
            <w:tcW w:w="1057" w:type="dxa"/>
            <w:vAlign w:val="center"/>
          </w:tcPr>
          <w:p w:rsidR="00B722C9" w:rsidRPr="00FB2939" w:rsidRDefault="00B722C9" w:rsidP="00B722C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FB2939">
              <w:rPr>
                <w:rFonts w:ascii="Verdana" w:hAnsi="Verdana"/>
                <w:sz w:val="32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B722C9" w:rsidRPr="00FB2939" w:rsidRDefault="005510D2" w:rsidP="00B722C9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2728" w:type="dxa"/>
            <w:shd w:val="clear" w:color="auto" w:fill="FFFFFF" w:themeFill="background1"/>
          </w:tcPr>
          <w:p w:rsidR="00B722C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02/04</w:t>
            </w:r>
          </w:p>
          <w:p w:rsidR="005510D2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Lundi de Pâques</w:t>
            </w:r>
          </w:p>
        </w:tc>
        <w:tc>
          <w:tcPr>
            <w:tcW w:w="2729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03/04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06/04</w:t>
            </w:r>
          </w:p>
        </w:tc>
      </w:tr>
      <w:tr w:rsidR="00B722C9" w:rsidRPr="00FE35F1" w:rsidTr="00606D97">
        <w:trPr>
          <w:trHeight w:val="850"/>
          <w:jc w:val="center"/>
        </w:trPr>
        <w:tc>
          <w:tcPr>
            <w:tcW w:w="1057" w:type="dxa"/>
            <w:vAlign w:val="center"/>
          </w:tcPr>
          <w:p w:rsidR="00B722C9" w:rsidRPr="00FB2939" w:rsidRDefault="00B722C9" w:rsidP="00B722C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FB2939">
              <w:rPr>
                <w:rFonts w:ascii="Verdana" w:hAnsi="Verdana"/>
                <w:sz w:val="32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 w:rsidR="00B722C9" w:rsidRPr="00FB2939" w:rsidRDefault="005510D2" w:rsidP="00B722C9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2728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B722C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11/04</w:t>
            </w:r>
          </w:p>
          <w:p w:rsidR="00E4013D" w:rsidRPr="00FB2939" w:rsidRDefault="00E4013D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13/04</w:t>
            </w:r>
          </w:p>
        </w:tc>
      </w:tr>
      <w:tr w:rsidR="00B722C9" w:rsidRPr="00FE35F1" w:rsidTr="00606D97">
        <w:trPr>
          <w:trHeight w:val="850"/>
          <w:jc w:val="center"/>
        </w:trPr>
        <w:tc>
          <w:tcPr>
            <w:tcW w:w="1057" w:type="dxa"/>
            <w:vAlign w:val="center"/>
          </w:tcPr>
          <w:p w:rsidR="00B722C9" w:rsidRPr="00FB2939" w:rsidRDefault="00B722C9" w:rsidP="00B722C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24"/>
              </w:rPr>
            </w:pPr>
            <w:r w:rsidRPr="00FB2939">
              <w:rPr>
                <w:rFonts w:ascii="Verdana" w:hAnsi="Verdana"/>
                <w:sz w:val="32"/>
                <w:szCs w:val="24"/>
              </w:rPr>
              <w:t>6</w:t>
            </w:r>
          </w:p>
        </w:tc>
        <w:tc>
          <w:tcPr>
            <w:tcW w:w="887" w:type="dxa"/>
            <w:vAlign w:val="center"/>
          </w:tcPr>
          <w:p w:rsidR="00B722C9" w:rsidRPr="00FB2939" w:rsidRDefault="005510D2" w:rsidP="00B722C9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2728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auto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29" w:type="dxa"/>
            <w:shd w:val="clear" w:color="auto" w:fill="auto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19/04</w:t>
            </w:r>
          </w:p>
          <w:p w:rsidR="00B722C9" w:rsidRPr="00FB2939" w:rsidRDefault="00B722C9" w:rsidP="00B722C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B722C9" w:rsidRPr="00FB2939" w:rsidRDefault="005510D2" w:rsidP="00B722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20/04</w:t>
            </w:r>
          </w:p>
        </w:tc>
      </w:tr>
    </w:tbl>
    <w:p w:rsidR="00DB45BA" w:rsidRDefault="00DB45BA" w:rsidP="00D84E4A">
      <w:pPr>
        <w:spacing w:after="0"/>
      </w:pPr>
    </w:p>
    <w:p w:rsidR="009158CA" w:rsidRDefault="009158CA" w:rsidP="009158CA">
      <w:pPr>
        <w:spacing w:after="0" w:line="240" w:lineRule="auto"/>
        <w:jc w:val="center"/>
      </w:pPr>
      <w:r>
        <w:br w:type="page"/>
      </w:r>
      <w:r w:rsidR="003C1B72"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480175" cy="385445"/>
                <wp:effectExtent l="6985" t="9525" r="18415" b="3365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0D2" w:rsidRPr="00337745" w:rsidRDefault="005510D2" w:rsidP="009158CA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337745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Période 5 –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2016/2017 : </w:t>
                            </w:r>
                            <w:r w:rsidR="0061301A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9 </w:t>
                            </w:r>
                            <w:r w:rsidRPr="00337745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semaines</w:t>
                            </w:r>
                          </w:p>
                          <w:p w:rsidR="005510D2" w:rsidRDefault="005510D2" w:rsidP="00915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30" style="width:510.2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510D2" w:rsidRPr="00337745" w:rsidRDefault="005510D2" w:rsidP="009158CA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337745">
                        <w:rPr>
                          <w:rFonts w:ascii="Verdana" w:hAnsi="Verdana"/>
                          <w:sz w:val="36"/>
                          <w:szCs w:val="36"/>
                        </w:rPr>
                        <w:t>Période 5 –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2016/2017 : </w:t>
                      </w:r>
                      <w:r w:rsidR="0061301A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9 </w:t>
                      </w:r>
                      <w:r w:rsidRPr="00337745">
                        <w:rPr>
                          <w:rFonts w:ascii="Verdana" w:hAnsi="Verdana"/>
                          <w:sz w:val="36"/>
                          <w:szCs w:val="36"/>
                        </w:rPr>
                        <w:t>semaines</w:t>
                      </w:r>
                    </w:p>
                    <w:p w:rsidR="005510D2" w:rsidRDefault="005510D2" w:rsidP="009158CA"/>
                  </w:txbxContent>
                </v:textbox>
                <w10:anchorlock/>
              </v:roundrect>
            </w:pict>
          </mc:Fallback>
        </mc:AlternateContent>
      </w:r>
    </w:p>
    <w:p w:rsidR="00DB45BA" w:rsidRDefault="00DB45BA" w:rsidP="009158CA">
      <w:pPr>
        <w:spacing w:after="0" w:line="240" w:lineRule="auto"/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2835"/>
        <w:gridCol w:w="2693"/>
        <w:gridCol w:w="2694"/>
        <w:gridCol w:w="2719"/>
      </w:tblGrid>
      <w:tr w:rsidR="00337745" w:rsidRPr="00D84E4A" w:rsidTr="00337745">
        <w:trPr>
          <w:trHeight w:val="283"/>
          <w:jc w:val="center"/>
        </w:trPr>
        <w:tc>
          <w:tcPr>
            <w:tcW w:w="1980" w:type="dxa"/>
            <w:gridSpan w:val="2"/>
            <w:vAlign w:val="center"/>
          </w:tcPr>
          <w:p w:rsidR="00337745" w:rsidRPr="00FB2939" w:rsidRDefault="00337745" w:rsidP="0033774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B2939">
              <w:rPr>
                <w:rFonts w:ascii="Verdana" w:hAnsi="Verdana"/>
                <w:sz w:val="24"/>
                <w:szCs w:val="24"/>
              </w:rPr>
              <w:t>SEMAINE</w:t>
            </w:r>
          </w:p>
        </w:tc>
        <w:tc>
          <w:tcPr>
            <w:tcW w:w="2693" w:type="dxa"/>
            <w:vMerge w:val="restart"/>
            <w:shd w:val="clear" w:color="auto" w:fill="CC66FF"/>
            <w:vAlign w:val="center"/>
          </w:tcPr>
          <w:p w:rsidR="00337745" w:rsidRPr="009668D7" w:rsidRDefault="00337745" w:rsidP="00337745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  <w:highlight w:val="yellow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LUNDI</w:t>
            </w:r>
          </w:p>
        </w:tc>
        <w:tc>
          <w:tcPr>
            <w:tcW w:w="2835" w:type="dxa"/>
            <w:vMerge w:val="restart"/>
            <w:shd w:val="clear" w:color="auto" w:fill="00EE6C"/>
            <w:vAlign w:val="center"/>
          </w:tcPr>
          <w:p w:rsidR="00337745" w:rsidRPr="009668D7" w:rsidRDefault="00337745" w:rsidP="00337745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MARDI</w:t>
            </w:r>
          </w:p>
        </w:tc>
        <w:tc>
          <w:tcPr>
            <w:tcW w:w="2693" w:type="dxa"/>
            <w:vMerge w:val="restart"/>
            <w:shd w:val="clear" w:color="auto" w:fill="FF66FF"/>
            <w:vAlign w:val="center"/>
          </w:tcPr>
          <w:p w:rsidR="00337745" w:rsidRPr="009668D7" w:rsidRDefault="00337745" w:rsidP="00337745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36"/>
              </w:rPr>
              <w:t>MERCREDI</w:t>
            </w:r>
          </w:p>
        </w:tc>
        <w:tc>
          <w:tcPr>
            <w:tcW w:w="2694" w:type="dxa"/>
            <w:vMerge w:val="restart"/>
            <w:shd w:val="clear" w:color="auto" w:fill="00B0F0"/>
            <w:vAlign w:val="center"/>
          </w:tcPr>
          <w:p w:rsidR="00337745" w:rsidRPr="009668D7" w:rsidRDefault="00337745" w:rsidP="00337745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JEUDI</w:t>
            </w:r>
          </w:p>
        </w:tc>
        <w:tc>
          <w:tcPr>
            <w:tcW w:w="2719" w:type="dxa"/>
            <w:vMerge w:val="restart"/>
            <w:shd w:val="clear" w:color="auto" w:fill="FFFF00"/>
            <w:vAlign w:val="center"/>
          </w:tcPr>
          <w:p w:rsidR="00337745" w:rsidRPr="009668D7" w:rsidRDefault="00337745" w:rsidP="001F5ACC">
            <w:pPr>
              <w:spacing w:after="0" w:line="240" w:lineRule="auto"/>
              <w:jc w:val="center"/>
              <w:rPr>
                <w:rFonts w:ascii="Verdana" w:hAnsi="Verdana"/>
                <w:sz w:val="36"/>
                <w:szCs w:val="24"/>
              </w:rPr>
            </w:pPr>
            <w:r w:rsidRPr="009668D7">
              <w:rPr>
                <w:rFonts w:ascii="Verdana" w:hAnsi="Verdana"/>
                <w:sz w:val="36"/>
                <w:szCs w:val="24"/>
              </w:rPr>
              <w:t>VENDREDI</w:t>
            </w:r>
          </w:p>
        </w:tc>
      </w:tr>
      <w:tr w:rsidR="00337745" w:rsidRPr="00D84E4A" w:rsidTr="00606D97">
        <w:trPr>
          <w:trHeight w:val="283"/>
          <w:jc w:val="center"/>
        </w:trPr>
        <w:tc>
          <w:tcPr>
            <w:tcW w:w="1129" w:type="dxa"/>
            <w:vAlign w:val="center"/>
          </w:tcPr>
          <w:p w:rsidR="00337745" w:rsidRPr="00134526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0"/>
                <w:szCs w:val="24"/>
              </w:rPr>
            </w:pPr>
            <w:r w:rsidRPr="00FB2939">
              <w:rPr>
                <w:rFonts w:ascii="Verdana" w:hAnsi="Verdana"/>
                <w:sz w:val="20"/>
                <w:szCs w:val="24"/>
              </w:rPr>
              <w:t>période</w:t>
            </w:r>
          </w:p>
        </w:tc>
        <w:tc>
          <w:tcPr>
            <w:tcW w:w="851" w:type="dxa"/>
            <w:vAlign w:val="center"/>
          </w:tcPr>
          <w:p w:rsidR="00337745" w:rsidRPr="00134526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0"/>
                <w:szCs w:val="24"/>
              </w:rPr>
            </w:pPr>
            <w:r w:rsidRPr="00FB2939">
              <w:rPr>
                <w:rFonts w:ascii="Verdana" w:hAnsi="Verdana"/>
                <w:sz w:val="20"/>
                <w:szCs w:val="24"/>
              </w:rPr>
              <w:t>année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37745" w:rsidRPr="00D84E4A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337745" w:rsidRPr="00D84E4A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337745" w:rsidRPr="00D84E4A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B2A1C7"/>
          </w:tcPr>
          <w:p w:rsidR="00337745" w:rsidRPr="00D84E4A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337745" w:rsidRPr="00D84E4A" w:rsidRDefault="00337745" w:rsidP="00337745">
            <w:pPr>
              <w:spacing w:after="0" w:line="240" w:lineRule="auto"/>
              <w:jc w:val="center"/>
              <w:rPr>
                <w:rFonts w:ascii="Chinacat" w:hAnsi="Chinacat"/>
                <w:sz w:val="24"/>
                <w:szCs w:val="24"/>
              </w:rPr>
            </w:pP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Cs w:val="24"/>
              </w:rPr>
            </w:pPr>
            <w:r w:rsidRPr="00337745">
              <w:rPr>
                <w:rFonts w:ascii="Verdana" w:hAnsi="Verdana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Cs w:val="24"/>
              </w:rPr>
            </w:pPr>
            <w:r w:rsidRPr="00337745">
              <w:rPr>
                <w:rFonts w:ascii="Verdana" w:hAnsi="Verdana"/>
                <w:i/>
                <w:color w:val="808080" w:themeColor="background1" w:themeShade="80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07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835" w:type="dxa"/>
            <w:tcBorders>
              <w:tr2bl w:val="nil"/>
            </w:tcBorders>
            <w:shd w:val="clear" w:color="auto" w:fill="BFBFBF" w:themeFill="background1" w:themeFillShade="BF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</w:t>
            </w:r>
            <w:r w:rsidRPr="00337745">
              <w:rPr>
                <w:rFonts w:ascii="Verdana" w:hAnsi="Verdana"/>
                <w:sz w:val="20"/>
              </w:rPr>
              <w:t>/05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Férié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  <w:p w:rsidR="00E4013D" w:rsidRPr="00337745" w:rsidRDefault="00E4013D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tcBorders>
              <w:tr2bl w:val="nil"/>
            </w:tcBorders>
            <w:shd w:val="clear" w:color="auto" w:fill="BFBFBF" w:themeFill="background1" w:themeFillShade="BF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Jeudi de l’ascension</w:t>
            </w: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Cs w:val="24"/>
              </w:rPr>
            </w:pPr>
            <w:r w:rsidRPr="00337745">
              <w:rPr>
                <w:rFonts w:ascii="Verdana" w:hAnsi="Verdana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Cs w:val="24"/>
              </w:rPr>
            </w:pPr>
            <w:r w:rsidRPr="00337745">
              <w:rPr>
                <w:rFonts w:ascii="Verdana" w:hAnsi="Verdana"/>
                <w:i/>
                <w:color w:val="808080" w:themeColor="background1" w:themeShade="80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835" w:type="dxa"/>
            <w:tcBorders>
              <w:tr2bl w:val="nil"/>
            </w:tcBorders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  <w:p w:rsidR="00E4013D" w:rsidRPr="00337745" w:rsidRDefault="00E4013D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Cs w:val="24"/>
              </w:rPr>
            </w:pPr>
            <w:r w:rsidRPr="00337745">
              <w:rPr>
                <w:rFonts w:ascii="Verdana" w:hAnsi="Verdana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  <w:szCs w:val="24"/>
              </w:rPr>
            </w:pPr>
            <w:r w:rsidRPr="00337745">
              <w:rPr>
                <w:rFonts w:ascii="Verdana" w:hAnsi="Verdana"/>
                <w:i/>
                <w:color w:val="808080" w:themeColor="background1" w:themeShade="80"/>
                <w:szCs w:val="24"/>
              </w:rPr>
              <w:t>21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Lundi de pentecôte</w:t>
            </w:r>
          </w:p>
        </w:tc>
        <w:tc>
          <w:tcPr>
            <w:tcW w:w="2835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694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719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</w:tr>
      <w:tr w:rsidR="005510D2" w:rsidRPr="00076B5C" w:rsidTr="00606D97">
        <w:trPr>
          <w:trHeight w:val="567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Cs w:val="24"/>
              </w:rPr>
            </w:pPr>
            <w:r w:rsidRPr="00337745">
              <w:rPr>
                <w:rFonts w:ascii="Verdana" w:hAnsi="Verdana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337745">
              <w:rPr>
                <w:rFonts w:ascii="Verdana" w:hAnsi="Verdana"/>
                <w:i/>
                <w:color w:val="808080" w:themeColor="background1" w:themeShade="80"/>
              </w:rPr>
              <w:t>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835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  <w:r w:rsidRPr="00337745">
              <w:rPr>
                <w:rFonts w:ascii="Verdana" w:hAnsi="Verdana"/>
                <w:sz w:val="20"/>
              </w:rPr>
              <w:t>/05</w:t>
            </w:r>
          </w:p>
        </w:tc>
        <w:tc>
          <w:tcPr>
            <w:tcW w:w="2693" w:type="dxa"/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30/05</w:t>
            </w:r>
          </w:p>
          <w:p w:rsidR="00606D97" w:rsidRPr="00337745" w:rsidRDefault="00606D97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31/05</w:t>
            </w:r>
          </w:p>
        </w:tc>
        <w:tc>
          <w:tcPr>
            <w:tcW w:w="2719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01/06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Cs w:val="24"/>
              </w:rPr>
            </w:pPr>
            <w:r w:rsidRPr="00337745">
              <w:rPr>
                <w:rFonts w:ascii="Verdana" w:hAnsi="Verdan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04/06</w:t>
            </w:r>
          </w:p>
        </w:tc>
        <w:tc>
          <w:tcPr>
            <w:tcW w:w="2835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05/06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  <w:p w:rsidR="00E4013D" w:rsidRPr="00337745" w:rsidRDefault="00E4013D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07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719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szCs w:val="24"/>
              </w:rPr>
            </w:pPr>
            <w:r w:rsidRPr="00337745">
              <w:rPr>
                <w:rFonts w:ascii="Verdana" w:hAnsi="Verdana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24</w:t>
            </w:r>
          </w:p>
        </w:tc>
        <w:tc>
          <w:tcPr>
            <w:tcW w:w="2693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835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  <w:p w:rsidR="00606D97" w:rsidRPr="00337745" w:rsidRDefault="00606D97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719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37745">
              <w:rPr>
                <w:rFonts w:ascii="Verdana" w:hAnsi="Verdana"/>
              </w:rPr>
              <w:t>7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835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693" w:type="dxa"/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  <w:p w:rsidR="00606D97" w:rsidRPr="00337745" w:rsidRDefault="00606D97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719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37745">
              <w:rPr>
                <w:rFonts w:ascii="Verdana" w:hAnsi="Verdana"/>
              </w:rPr>
              <w:t>8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26</w:t>
            </w:r>
          </w:p>
        </w:tc>
        <w:tc>
          <w:tcPr>
            <w:tcW w:w="2693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835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10D2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  <w:p w:rsidR="00E4013D" w:rsidRPr="00337745" w:rsidRDefault="00E4013D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  <w:tc>
          <w:tcPr>
            <w:tcW w:w="2719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  <w:r w:rsidRPr="00337745">
              <w:rPr>
                <w:rFonts w:ascii="Verdana" w:hAnsi="Verdana"/>
                <w:sz w:val="20"/>
              </w:rPr>
              <w:t>/06</w:t>
            </w:r>
          </w:p>
        </w:tc>
      </w:tr>
      <w:tr w:rsidR="005510D2" w:rsidRPr="00076B5C" w:rsidTr="00606D97">
        <w:trPr>
          <w:trHeight w:val="624"/>
          <w:jc w:val="center"/>
        </w:trPr>
        <w:tc>
          <w:tcPr>
            <w:tcW w:w="1129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37745">
              <w:rPr>
                <w:rFonts w:ascii="Verdana" w:hAnsi="Verdana"/>
              </w:rPr>
              <w:t>9</w:t>
            </w:r>
          </w:p>
        </w:tc>
        <w:tc>
          <w:tcPr>
            <w:tcW w:w="851" w:type="dxa"/>
            <w:vAlign w:val="center"/>
          </w:tcPr>
          <w:p w:rsidR="005510D2" w:rsidRPr="00337745" w:rsidRDefault="005510D2" w:rsidP="005510D2">
            <w:pPr>
              <w:spacing w:after="0" w:line="240" w:lineRule="auto"/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27</w:t>
            </w:r>
          </w:p>
        </w:tc>
        <w:tc>
          <w:tcPr>
            <w:tcW w:w="2693" w:type="dxa"/>
            <w:shd w:val="clear" w:color="auto" w:fill="FFFFFF" w:themeFill="background1"/>
          </w:tcPr>
          <w:p w:rsidR="005510D2" w:rsidRPr="00337745" w:rsidRDefault="005510D2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02/07</w:t>
            </w:r>
          </w:p>
        </w:tc>
        <w:tc>
          <w:tcPr>
            <w:tcW w:w="2835" w:type="dxa"/>
            <w:shd w:val="clear" w:color="auto" w:fill="FFFFFF" w:themeFill="background1"/>
          </w:tcPr>
          <w:p w:rsidR="005510D2" w:rsidRPr="00337745" w:rsidRDefault="0061301A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03</w:t>
            </w:r>
            <w:r w:rsidR="005510D2">
              <w:rPr>
                <w:rFonts w:ascii="Verdana" w:hAnsi="Verdana"/>
                <w:sz w:val="20"/>
              </w:rPr>
              <w:t>/07</w:t>
            </w:r>
          </w:p>
        </w:tc>
        <w:tc>
          <w:tcPr>
            <w:tcW w:w="2693" w:type="dxa"/>
            <w:shd w:val="clear" w:color="auto" w:fill="auto"/>
          </w:tcPr>
          <w:p w:rsidR="005510D2" w:rsidRDefault="0061301A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</w:t>
            </w:r>
            <w:r w:rsidR="005510D2">
              <w:rPr>
                <w:rFonts w:ascii="Verdana" w:hAnsi="Verdana"/>
                <w:sz w:val="20"/>
              </w:rPr>
              <w:t>/07</w:t>
            </w:r>
          </w:p>
          <w:p w:rsidR="00606D97" w:rsidRPr="00337745" w:rsidRDefault="00606D97" w:rsidP="005510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510D2" w:rsidRPr="00337745" w:rsidRDefault="0061301A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</w:t>
            </w:r>
            <w:r w:rsidR="005510D2">
              <w:rPr>
                <w:rFonts w:ascii="Verdana" w:hAnsi="Verdana"/>
                <w:sz w:val="20"/>
              </w:rPr>
              <w:t>/07</w:t>
            </w:r>
          </w:p>
        </w:tc>
        <w:tc>
          <w:tcPr>
            <w:tcW w:w="2719" w:type="dxa"/>
            <w:shd w:val="clear" w:color="auto" w:fill="FFFFFF" w:themeFill="background1"/>
          </w:tcPr>
          <w:p w:rsidR="005510D2" w:rsidRPr="00337745" w:rsidRDefault="0061301A" w:rsidP="005510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</w:t>
            </w:r>
            <w:r w:rsidR="005510D2" w:rsidRPr="00337745">
              <w:rPr>
                <w:rFonts w:ascii="Verdana" w:hAnsi="Verdana"/>
                <w:sz w:val="20"/>
              </w:rPr>
              <w:t>/07</w:t>
            </w:r>
          </w:p>
        </w:tc>
      </w:tr>
    </w:tbl>
    <w:p w:rsidR="00FE35F1" w:rsidRPr="00DB45BA" w:rsidRDefault="00D84E4A" w:rsidP="005564F0">
      <w:pPr>
        <w:tabs>
          <w:tab w:val="left" w:pos="945"/>
        </w:tabs>
        <w:spacing w:after="0"/>
        <w:rPr>
          <w:sz w:val="2"/>
          <w:szCs w:val="2"/>
        </w:rPr>
      </w:pPr>
      <w:r>
        <w:rPr>
          <w:sz w:val="2"/>
          <w:szCs w:val="2"/>
        </w:rPr>
        <w:tab/>
      </w:r>
    </w:p>
    <w:sectPr w:rsidR="00FE35F1" w:rsidRPr="00DB45BA" w:rsidSect="00551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05" w:rsidRDefault="00B97105" w:rsidP="0013200B">
      <w:pPr>
        <w:spacing w:after="0" w:line="240" w:lineRule="auto"/>
      </w:pPr>
      <w:r>
        <w:separator/>
      </w:r>
    </w:p>
  </w:endnote>
  <w:endnote w:type="continuationSeparator" w:id="0">
    <w:p w:rsidR="00B97105" w:rsidRDefault="00B97105" w:rsidP="0013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inacat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D2" w:rsidRDefault="005510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D2" w:rsidRPr="00906BD3" w:rsidRDefault="005510D2" w:rsidP="0013200B">
    <w:pPr>
      <w:pStyle w:val="Pieddepage"/>
      <w:jc w:val="right"/>
      <w:rPr>
        <w:rFonts w:ascii="Verdana" w:hAnsi="Verdana"/>
        <w:sz w:val="20"/>
      </w:rPr>
    </w:pPr>
    <w:r w:rsidRPr="00906BD3">
      <w:rPr>
        <w:rFonts w:ascii="Verdana" w:hAnsi="Verdana"/>
        <w:sz w:val="20"/>
      </w:rPr>
      <w:t>http://pointalaleene.eklablog.com/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D2" w:rsidRDefault="005510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05" w:rsidRDefault="00B97105" w:rsidP="0013200B">
      <w:pPr>
        <w:spacing w:after="0" w:line="240" w:lineRule="auto"/>
      </w:pPr>
      <w:r>
        <w:separator/>
      </w:r>
    </w:p>
  </w:footnote>
  <w:footnote w:type="continuationSeparator" w:id="0">
    <w:p w:rsidR="00B97105" w:rsidRDefault="00B97105" w:rsidP="0013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D2" w:rsidRDefault="005510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D2" w:rsidRPr="004F55E1" w:rsidRDefault="005510D2" w:rsidP="00AD51AA">
    <w:pPr>
      <w:spacing w:after="0" w:line="240" w:lineRule="auto"/>
      <w:jc w:val="center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D2" w:rsidRDefault="005510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F1"/>
    <w:rsid w:val="0000178D"/>
    <w:rsid w:val="00033022"/>
    <w:rsid w:val="00036B2A"/>
    <w:rsid w:val="00042CF4"/>
    <w:rsid w:val="00076B5C"/>
    <w:rsid w:val="000B1B00"/>
    <w:rsid w:val="000D2090"/>
    <w:rsid w:val="000E2A79"/>
    <w:rsid w:val="0013200B"/>
    <w:rsid w:val="00133849"/>
    <w:rsid w:val="00134526"/>
    <w:rsid w:val="001634B0"/>
    <w:rsid w:val="001802A5"/>
    <w:rsid w:val="001B1212"/>
    <w:rsid w:val="001C4440"/>
    <w:rsid w:val="001E5312"/>
    <w:rsid w:val="001F032C"/>
    <w:rsid w:val="001F5ACC"/>
    <w:rsid w:val="0023315B"/>
    <w:rsid w:val="002454AA"/>
    <w:rsid w:val="00264666"/>
    <w:rsid w:val="002838D9"/>
    <w:rsid w:val="0028732D"/>
    <w:rsid w:val="002B6633"/>
    <w:rsid w:val="002C4FD5"/>
    <w:rsid w:val="002F3DC3"/>
    <w:rsid w:val="002F5D6A"/>
    <w:rsid w:val="00337745"/>
    <w:rsid w:val="0036110E"/>
    <w:rsid w:val="003765BE"/>
    <w:rsid w:val="00383CA1"/>
    <w:rsid w:val="00385F72"/>
    <w:rsid w:val="00387F9B"/>
    <w:rsid w:val="00396ABF"/>
    <w:rsid w:val="003A1026"/>
    <w:rsid w:val="003C1B72"/>
    <w:rsid w:val="003C33D4"/>
    <w:rsid w:val="003C33FD"/>
    <w:rsid w:val="003D0F79"/>
    <w:rsid w:val="003F6181"/>
    <w:rsid w:val="00413991"/>
    <w:rsid w:val="004143BB"/>
    <w:rsid w:val="00436B79"/>
    <w:rsid w:val="004633EF"/>
    <w:rsid w:val="004A40CD"/>
    <w:rsid w:val="004A47D2"/>
    <w:rsid w:val="004B69CD"/>
    <w:rsid w:val="004C7E03"/>
    <w:rsid w:val="004D3BAA"/>
    <w:rsid w:val="004D6DA1"/>
    <w:rsid w:val="004F55E1"/>
    <w:rsid w:val="005056B9"/>
    <w:rsid w:val="005227D9"/>
    <w:rsid w:val="005510D2"/>
    <w:rsid w:val="00554D10"/>
    <w:rsid w:val="005564F0"/>
    <w:rsid w:val="005857F5"/>
    <w:rsid w:val="005C3DD1"/>
    <w:rsid w:val="005F5891"/>
    <w:rsid w:val="00606D97"/>
    <w:rsid w:val="0061301A"/>
    <w:rsid w:val="0064778E"/>
    <w:rsid w:val="006629A0"/>
    <w:rsid w:val="006A4264"/>
    <w:rsid w:val="00776602"/>
    <w:rsid w:val="007A0C70"/>
    <w:rsid w:val="007B219B"/>
    <w:rsid w:val="007C4484"/>
    <w:rsid w:val="007D0815"/>
    <w:rsid w:val="007F04FF"/>
    <w:rsid w:val="007F5406"/>
    <w:rsid w:val="00811DB9"/>
    <w:rsid w:val="008841DA"/>
    <w:rsid w:val="008C29B4"/>
    <w:rsid w:val="008E061C"/>
    <w:rsid w:val="00905568"/>
    <w:rsid w:val="00906BD3"/>
    <w:rsid w:val="00907DF8"/>
    <w:rsid w:val="009158CA"/>
    <w:rsid w:val="00931032"/>
    <w:rsid w:val="009668D7"/>
    <w:rsid w:val="009735D5"/>
    <w:rsid w:val="00984F1C"/>
    <w:rsid w:val="0098745B"/>
    <w:rsid w:val="00996D8B"/>
    <w:rsid w:val="009A668B"/>
    <w:rsid w:val="009E6E34"/>
    <w:rsid w:val="00A107E6"/>
    <w:rsid w:val="00A10C75"/>
    <w:rsid w:val="00A223BE"/>
    <w:rsid w:val="00A24352"/>
    <w:rsid w:val="00A27533"/>
    <w:rsid w:val="00A30630"/>
    <w:rsid w:val="00A31728"/>
    <w:rsid w:val="00A42A62"/>
    <w:rsid w:val="00A44CB3"/>
    <w:rsid w:val="00A700D6"/>
    <w:rsid w:val="00A80B67"/>
    <w:rsid w:val="00AD51AA"/>
    <w:rsid w:val="00AF34FF"/>
    <w:rsid w:val="00AF5CE2"/>
    <w:rsid w:val="00AF79B7"/>
    <w:rsid w:val="00B04A18"/>
    <w:rsid w:val="00B3104A"/>
    <w:rsid w:val="00B31431"/>
    <w:rsid w:val="00B326BA"/>
    <w:rsid w:val="00B43FFC"/>
    <w:rsid w:val="00B536B9"/>
    <w:rsid w:val="00B66B11"/>
    <w:rsid w:val="00B66EB9"/>
    <w:rsid w:val="00B71AD8"/>
    <w:rsid w:val="00B722C9"/>
    <w:rsid w:val="00B85B82"/>
    <w:rsid w:val="00B86B40"/>
    <w:rsid w:val="00B87ADE"/>
    <w:rsid w:val="00B97105"/>
    <w:rsid w:val="00BA394F"/>
    <w:rsid w:val="00BD6298"/>
    <w:rsid w:val="00BD6E57"/>
    <w:rsid w:val="00BE7E81"/>
    <w:rsid w:val="00C05BCD"/>
    <w:rsid w:val="00C20F6B"/>
    <w:rsid w:val="00C41625"/>
    <w:rsid w:val="00C5360F"/>
    <w:rsid w:val="00C846D3"/>
    <w:rsid w:val="00CD54FF"/>
    <w:rsid w:val="00CD657D"/>
    <w:rsid w:val="00CF5A64"/>
    <w:rsid w:val="00CF68D8"/>
    <w:rsid w:val="00D02214"/>
    <w:rsid w:val="00D102FC"/>
    <w:rsid w:val="00D275A1"/>
    <w:rsid w:val="00D3196A"/>
    <w:rsid w:val="00D43408"/>
    <w:rsid w:val="00D53359"/>
    <w:rsid w:val="00D6094F"/>
    <w:rsid w:val="00D84E4A"/>
    <w:rsid w:val="00DA1377"/>
    <w:rsid w:val="00DB45BA"/>
    <w:rsid w:val="00DC5EF9"/>
    <w:rsid w:val="00DD4C6F"/>
    <w:rsid w:val="00DF2775"/>
    <w:rsid w:val="00E11BDF"/>
    <w:rsid w:val="00E1767C"/>
    <w:rsid w:val="00E261CE"/>
    <w:rsid w:val="00E36168"/>
    <w:rsid w:val="00E4013D"/>
    <w:rsid w:val="00E4059E"/>
    <w:rsid w:val="00E6619F"/>
    <w:rsid w:val="00E70C9E"/>
    <w:rsid w:val="00E90346"/>
    <w:rsid w:val="00EA3778"/>
    <w:rsid w:val="00EA3CBA"/>
    <w:rsid w:val="00EB5ECA"/>
    <w:rsid w:val="00EE2768"/>
    <w:rsid w:val="00F717F1"/>
    <w:rsid w:val="00F75780"/>
    <w:rsid w:val="00F82F28"/>
    <w:rsid w:val="00FA54DB"/>
    <w:rsid w:val="00FB2939"/>
    <w:rsid w:val="00FB5366"/>
    <w:rsid w:val="00FB6FF3"/>
    <w:rsid w:val="00FB7311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E9D5C-D7F1-4745-A02E-78809529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6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35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35F1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00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00B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3200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5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&#233;taire\Google%20Drive\2015%20-2016\Zone%20B%20SEMAINIER%202015%202016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05CF-379B-4090-AAEE-818D55B1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Zone B SEMAINIER 2015 2016v.dotx</Template>
  <TotalTime>0</TotalTime>
  <Pages>5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Leene</cp:lastModifiedBy>
  <cp:revision>2</cp:revision>
  <cp:lastPrinted>2017-07-22T09:03:00Z</cp:lastPrinted>
  <dcterms:created xsi:type="dcterms:W3CDTF">2017-07-22T09:23:00Z</dcterms:created>
  <dcterms:modified xsi:type="dcterms:W3CDTF">2017-07-22T09:23:00Z</dcterms:modified>
</cp:coreProperties>
</file>