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E99" w:rsidRPr="00C273E8" w:rsidRDefault="00C273E8" w:rsidP="00C273E8">
      <w:pPr>
        <w:jc w:val="center"/>
        <w:rPr>
          <w:b/>
          <w:sz w:val="32"/>
        </w:rPr>
      </w:pPr>
      <w:r w:rsidRPr="00C273E8">
        <w:rPr>
          <w:b/>
          <w:sz w:val="32"/>
        </w:rPr>
        <w:t>Problème de diagonales</w:t>
      </w:r>
    </w:p>
    <w:p w:rsidR="00C273E8" w:rsidRPr="00C273E8" w:rsidRDefault="00C273E8">
      <w:pPr>
        <w:rPr>
          <w:b/>
          <w:sz w:val="24"/>
        </w:rPr>
      </w:pPr>
      <w:r w:rsidRPr="00C273E8">
        <w:rPr>
          <w:b/>
          <w:sz w:val="24"/>
        </w:rPr>
        <w:t>Enoncé initial :</w:t>
      </w:r>
    </w:p>
    <w:p w:rsidR="00C273E8" w:rsidRDefault="00C273E8">
      <w:r>
        <w:t>On voudrait connaître, sans avoir à le tracer, le nombre de diagonales d’un polygone convexe… Par exemple, combien de diagonales dans un octogone, dans un dodécagone ?</w:t>
      </w:r>
    </w:p>
    <w:p w:rsidR="00C273E8" w:rsidRPr="00C273E8" w:rsidRDefault="00C273E8" w:rsidP="00C273E8">
      <w:pPr>
        <w:rPr>
          <w:b/>
          <w:sz w:val="24"/>
        </w:rPr>
      </w:pPr>
      <w:r>
        <w:rPr>
          <w:b/>
          <w:sz w:val="24"/>
        </w:rPr>
        <w:t>Organisation du travail</w:t>
      </w:r>
      <w:r w:rsidRPr="00C273E8">
        <w:rPr>
          <w:b/>
          <w:sz w:val="24"/>
        </w:rPr>
        <w:t> :</w:t>
      </w:r>
    </w:p>
    <w:p w:rsidR="00C273E8" w:rsidRDefault="008879C7" w:rsidP="00C273E8">
      <w:pPr>
        <w:jc w:val="both"/>
      </w:pPr>
      <w:r>
        <w:t>Matériel : polygones réguliers convexes pour la recherche</w:t>
      </w:r>
      <w:r w:rsidR="00C273E8">
        <w:t>.</w:t>
      </w:r>
    </w:p>
    <w:p w:rsidR="00AD3A74" w:rsidRPr="00AD3A74" w:rsidRDefault="00AD3A74" w:rsidP="00C273E8">
      <w:pPr>
        <w:jc w:val="both"/>
        <w:rPr>
          <w:rFonts w:cs="TrebuchetMS"/>
          <w:sz w:val="24"/>
          <w:szCs w:val="24"/>
          <w:u w:val="single"/>
        </w:rPr>
      </w:pPr>
      <w:r w:rsidRPr="00AD3A74">
        <w:rPr>
          <w:u w:val="single"/>
        </w:rPr>
        <w:t>Séance 1 :</w:t>
      </w:r>
    </w:p>
    <w:tbl>
      <w:tblPr>
        <w:tblStyle w:val="Grilledutableau"/>
        <w:tblW w:w="10774" w:type="dxa"/>
        <w:jc w:val="center"/>
        <w:tblLayout w:type="fixed"/>
        <w:tblLook w:val="04A0"/>
      </w:tblPr>
      <w:tblGrid>
        <w:gridCol w:w="2488"/>
        <w:gridCol w:w="4143"/>
        <w:gridCol w:w="4143"/>
      </w:tblGrid>
      <w:tr w:rsidR="00C273E8" w:rsidTr="00763D50">
        <w:trPr>
          <w:trHeight w:val="851"/>
          <w:jc w:val="center"/>
        </w:trPr>
        <w:tc>
          <w:tcPr>
            <w:tcW w:w="2488" w:type="dxa"/>
            <w:shd w:val="clear" w:color="auto" w:fill="FFC000"/>
            <w:vAlign w:val="center"/>
          </w:tcPr>
          <w:p w:rsidR="00C273E8" w:rsidRPr="00B13FDE" w:rsidRDefault="00C273E8" w:rsidP="00763D50">
            <w:pPr>
              <w:jc w:val="center"/>
              <w:rPr>
                <w:rFonts w:ascii="Cursif" w:hAnsi="Cursif" w:cs="CenturyGothic,Bold"/>
                <w:b/>
                <w:bCs/>
                <w:sz w:val="24"/>
                <w:szCs w:val="24"/>
              </w:rPr>
            </w:pPr>
            <w:r w:rsidRPr="00B13FDE">
              <w:rPr>
                <w:rFonts w:ascii="Cursif" w:hAnsi="Cursif" w:cs="CenturyGothic,Bold"/>
                <w:b/>
                <w:bCs/>
                <w:sz w:val="24"/>
                <w:szCs w:val="24"/>
              </w:rPr>
              <w:t>Organisation</w:t>
            </w:r>
          </w:p>
        </w:tc>
        <w:tc>
          <w:tcPr>
            <w:tcW w:w="4143" w:type="dxa"/>
            <w:shd w:val="clear" w:color="auto" w:fill="FFC000"/>
            <w:vAlign w:val="center"/>
          </w:tcPr>
          <w:p w:rsidR="00C273E8" w:rsidRPr="00B13FDE" w:rsidRDefault="00C273E8" w:rsidP="00763D50">
            <w:pPr>
              <w:jc w:val="center"/>
              <w:rPr>
                <w:rFonts w:ascii="Cursif" w:hAnsi="Cursif" w:cs="CenturyGothic,Bold"/>
                <w:b/>
                <w:bCs/>
                <w:sz w:val="24"/>
                <w:szCs w:val="24"/>
              </w:rPr>
            </w:pPr>
            <w:r w:rsidRPr="00B13FDE">
              <w:rPr>
                <w:rFonts w:ascii="Cursif" w:hAnsi="Cursif" w:cs="CenturyGothic,Bold"/>
                <w:b/>
                <w:bCs/>
                <w:sz w:val="24"/>
                <w:szCs w:val="24"/>
              </w:rPr>
              <w:t>Rôle du maître / consignes</w:t>
            </w:r>
          </w:p>
        </w:tc>
        <w:tc>
          <w:tcPr>
            <w:tcW w:w="4143" w:type="dxa"/>
            <w:shd w:val="clear" w:color="auto" w:fill="FFC000"/>
            <w:vAlign w:val="center"/>
          </w:tcPr>
          <w:p w:rsidR="00C273E8" w:rsidRPr="00B13FDE" w:rsidRDefault="00C273E8" w:rsidP="00763D50">
            <w:pPr>
              <w:jc w:val="center"/>
              <w:rPr>
                <w:rFonts w:ascii="Cursif" w:hAnsi="Cursif" w:cs="CenturyGothic,Bold"/>
                <w:b/>
                <w:bCs/>
                <w:sz w:val="24"/>
                <w:szCs w:val="24"/>
              </w:rPr>
            </w:pPr>
            <w:r w:rsidRPr="00B13FDE">
              <w:rPr>
                <w:rFonts w:ascii="Cursif" w:hAnsi="Cursif" w:cs="CenturyGothic,Bold"/>
                <w:b/>
                <w:bCs/>
                <w:sz w:val="24"/>
                <w:szCs w:val="24"/>
              </w:rPr>
              <w:t>Activités de l’élève</w:t>
            </w:r>
          </w:p>
        </w:tc>
      </w:tr>
      <w:tr w:rsidR="00C273E8" w:rsidTr="00763D50">
        <w:trPr>
          <w:jc w:val="center"/>
        </w:trPr>
        <w:tc>
          <w:tcPr>
            <w:tcW w:w="2488" w:type="dxa"/>
          </w:tcPr>
          <w:p w:rsidR="00C273E8" w:rsidRDefault="00C273E8" w:rsidP="00763D50">
            <w:pPr>
              <w:spacing w:before="120"/>
              <w:rPr>
                <w:rFonts w:cs="CenturyGothic,Bold"/>
                <w:b/>
                <w:bCs/>
              </w:rPr>
            </w:pPr>
            <w:r>
              <w:rPr>
                <w:rFonts w:cs="CenturyGothic,Bold"/>
                <w:b/>
                <w:bCs/>
              </w:rPr>
              <w:t>Présentation collective</w:t>
            </w:r>
          </w:p>
          <w:p w:rsidR="00C273E8" w:rsidRPr="00E671A6" w:rsidRDefault="00C273E8" w:rsidP="00763D50">
            <w:pPr>
              <w:spacing w:before="120"/>
              <w:rPr>
                <w:rFonts w:cs="CenturyGothic,Bold"/>
                <w:b/>
                <w:bCs/>
              </w:rPr>
            </w:pPr>
          </w:p>
        </w:tc>
        <w:tc>
          <w:tcPr>
            <w:tcW w:w="4143" w:type="dxa"/>
          </w:tcPr>
          <w:p w:rsidR="00C273E8" w:rsidRPr="00E671A6" w:rsidRDefault="00C273E8" w:rsidP="00C273E8">
            <w:pPr>
              <w:pStyle w:val="Paragraphedeliste"/>
              <w:numPr>
                <w:ilvl w:val="0"/>
                <w:numId w:val="1"/>
              </w:numPr>
              <w:spacing w:before="120"/>
              <w:ind w:left="256" w:hanging="284"/>
              <w:jc w:val="both"/>
              <w:rPr>
                <w:rFonts w:cs="CenturyGothic,Bold"/>
                <w:bCs/>
              </w:rPr>
            </w:pPr>
            <w:r>
              <w:rPr>
                <w:rFonts w:cs="CenturyGothic,Bold"/>
                <w:bCs/>
              </w:rPr>
              <w:t>Présentation de la situation de recherche.</w:t>
            </w:r>
          </w:p>
          <w:p w:rsidR="00C273E8" w:rsidRPr="00E671A6" w:rsidRDefault="00C273E8" w:rsidP="00C273E8">
            <w:pPr>
              <w:pStyle w:val="Paragraphedeliste"/>
              <w:numPr>
                <w:ilvl w:val="0"/>
                <w:numId w:val="1"/>
              </w:numPr>
              <w:ind w:left="252" w:hanging="283"/>
              <w:jc w:val="both"/>
              <w:rPr>
                <w:rFonts w:cs="CenturyGothic,Bold"/>
                <w:bCs/>
              </w:rPr>
            </w:pPr>
            <w:r>
              <w:rPr>
                <w:rFonts w:cs="CenturyGothic,Bold"/>
                <w:bCs/>
              </w:rPr>
              <w:t>S’assurer de la bonne compréhension de la situation.</w:t>
            </w:r>
          </w:p>
          <w:p w:rsidR="00C273E8" w:rsidRDefault="00C273E8" w:rsidP="00C273E8">
            <w:pPr>
              <w:pStyle w:val="Paragraphedeliste"/>
              <w:numPr>
                <w:ilvl w:val="0"/>
                <w:numId w:val="1"/>
              </w:numPr>
              <w:ind w:left="252" w:hanging="283"/>
              <w:jc w:val="both"/>
              <w:rPr>
                <w:rFonts w:cs="CenturyGothic,Bold"/>
                <w:bCs/>
              </w:rPr>
            </w:pPr>
            <w:r>
              <w:rPr>
                <w:rFonts w:cs="CenturyGothic,Bold"/>
                <w:bCs/>
              </w:rPr>
              <w:t xml:space="preserve">Interroger sur la démarche, soit </w:t>
            </w:r>
            <w:r w:rsidR="00945BA1">
              <w:rPr>
                <w:rFonts w:cs="CenturyGothic,Bold"/>
                <w:bCs/>
              </w:rPr>
              <w:t>que mettre en œuvre pour résoudre cette situation</w:t>
            </w:r>
            <w:r w:rsidRPr="00E671A6">
              <w:rPr>
                <w:rFonts w:cs="CenturyGothic,Bold"/>
                <w:bCs/>
              </w:rPr>
              <w:t>.</w:t>
            </w:r>
          </w:p>
          <w:p w:rsidR="00C273E8" w:rsidRPr="00E671A6" w:rsidRDefault="00C273E8" w:rsidP="00763D50">
            <w:pPr>
              <w:ind w:left="-31"/>
              <w:jc w:val="both"/>
              <w:rPr>
                <w:rFonts w:cs="CenturyGothic,Bold"/>
                <w:bCs/>
              </w:rPr>
            </w:pPr>
          </w:p>
        </w:tc>
        <w:tc>
          <w:tcPr>
            <w:tcW w:w="4143" w:type="dxa"/>
          </w:tcPr>
          <w:p w:rsidR="00C273E8" w:rsidRPr="00E671A6" w:rsidRDefault="00945BA1" w:rsidP="00C273E8">
            <w:pPr>
              <w:pStyle w:val="Paragraphedeliste"/>
              <w:numPr>
                <w:ilvl w:val="0"/>
                <w:numId w:val="1"/>
              </w:numPr>
              <w:ind w:left="252" w:hanging="283"/>
              <w:jc w:val="both"/>
              <w:rPr>
                <w:rFonts w:cs="CenturyGothic,Bold"/>
                <w:bCs/>
              </w:rPr>
            </w:pPr>
            <w:r>
              <w:rPr>
                <w:rFonts w:cs="CenturyGothic,Bold"/>
                <w:bCs/>
              </w:rPr>
              <w:t>Echanger un point de vue</w:t>
            </w:r>
            <w:r w:rsidR="00C273E8" w:rsidRPr="00E671A6">
              <w:rPr>
                <w:rFonts w:cs="CenturyGothic,Bold"/>
                <w:bCs/>
              </w:rPr>
              <w:t>.</w:t>
            </w:r>
          </w:p>
          <w:p w:rsidR="00C273E8" w:rsidRDefault="00945BA1" w:rsidP="00C273E8">
            <w:pPr>
              <w:pStyle w:val="Paragraphedeliste"/>
              <w:numPr>
                <w:ilvl w:val="0"/>
                <w:numId w:val="1"/>
              </w:numPr>
              <w:ind w:left="252" w:hanging="283"/>
              <w:jc w:val="both"/>
              <w:rPr>
                <w:rFonts w:cs="CenturyGothic,Bold"/>
                <w:bCs/>
              </w:rPr>
            </w:pPr>
            <w:r>
              <w:rPr>
                <w:rFonts w:cs="CenturyGothic,Bold"/>
                <w:bCs/>
              </w:rPr>
              <w:t>Imaginer une démarche de recherche</w:t>
            </w:r>
            <w:r w:rsidR="00C273E8" w:rsidRPr="00E671A6">
              <w:rPr>
                <w:rFonts w:cs="CenturyGothic,Bold"/>
                <w:bCs/>
              </w:rPr>
              <w:t>.</w:t>
            </w:r>
          </w:p>
          <w:p w:rsidR="00C273E8" w:rsidRPr="00E671A6" w:rsidRDefault="00C273E8" w:rsidP="00763D50">
            <w:pPr>
              <w:jc w:val="both"/>
              <w:rPr>
                <w:rFonts w:cs="CenturyGothic,Bold"/>
                <w:bCs/>
              </w:rPr>
            </w:pPr>
          </w:p>
        </w:tc>
      </w:tr>
      <w:tr w:rsidR="00945BA1" w:rsidTr="00424D65">
        <w:trPr>
          <w:jc w:val="center"/>
        </w:trPr>
        <w:tc>
          <w:tcPr>
            <w:tcW w:w="10774" w:type="dxa"/>
            <w:gridSpan w:val="3"/>
          </w:tcPr>
          <w:p w:rsidR="00277274" w:rsidRPr="00277274" w:rsidRDefault="00945BA1" w:rsidP="00AD3A74">
            <w:pPr>
              <w:pStyle w:val="Paragraphedeliste"/>
              <w:spacing w:before="120"/>
              <w:ind w:left="249"/>
              <w:jc w:val="both"/>
              <w:rPr>
                <w:rFonts w:cs="CenturyGothic,Bold"/>
                <w:bCs/>
                <w:i/>
              </w:rPr>
            </w:pPr>
            <w:r w:rsidRPr="00057C97">
              <w:rPr>
                <w:rFonts w:cs="CenturyGothic,Bold"/>
                <w:bCs/>
                <w:i/>
              </w:rPr>
              <w:t>Lors de l’échange, faire percevoir qu’avant de s’engager dans la résolution, il conviendrait de percevoir s’</w:t>
            </w:r>
            <w:r w:rsidR="00057C97" w:rsidRPr="00057C97">
              <w:rPr>
                <w:rFonts w:cs="CenturyGothic,Bold"/>
                <w:bCs/>
                <w:i/>
              </w:rPr>
              <w:t xml:space="preserve">il </w:t>
            </w:r>
            <w:r w:rsidRPr="00057C97">
              <w:rPr>
                <w:rFonts w:cs="CenturyGothic,Bold"/>
                <w:bCs/>
                <w:i/>
              </w:rPr>
              <w:t>existe un lien entre un polygone convexe et son nombre de diagonales</w:t>
            </w:r>
            <w:r w:rsidR="00057C97" w:rsidRPr="00057C97">
              <w:rPr>
                <w:rFonts w:cs="CenturyGothic,Bold"/>
                <w:bCs/>
                <w:i/>
              </w:rPr>
              <w:t>, s’il existe une approche autre que le tracé pour déterminer ce nombre de diagonales.</w:t>
            </w:r>
          </w:p>
          <w:p w:rsidR="00945BA1" w:rsidRPr="00057C97" w:rsidRDefault="00057C97" w:rsidP="00AD3A74">
            <w:pPr>
              <w:pStyle w:val="Paragraphedeliste"/>
              <w:spacing w:before="120"/>
              <w:ind w:left="249"/>
              <w:jc w:val="both"/>
              <w:rPr>
                <w:rFonts w:cs="CenturyGothic,Bold"/>
                <w:bCs/>
                <w:i/>
              </w:rPr>
            </w:pPr>
            <w:r w:rsidRPr="00057C97">
              <w:rPr>
                <w:rFonts w:cs="CenturyGothic,Bold"/>
                <w:bCs/>
                <w:i/>
              </w:rPr>
              <w:t>Lors de cette présentation, laisser un temps en binôme pour essayer de définir une démarche sur ce point.</w:t>
            </w:r>
          </w:p>
          <w:p w:rsidR="00057C97" w:rsidRPr="00057C97" w:rsidRDefault="00057C97" w:rsidP="00AD3A74">
            <w:pPr>
              <w:pStyle w:val="Paragraphedeliste"/>
              <w:spacing w:before="120"/>
              <w:ind w:left="252"/>
              <w:jc w:val="both"/>
              <w:rPr>
                <w:rFonts w:cs="CenturyGothic,Bold"/>
                <w:bCs/>
                <w:i/>
              </w:rPr>
            </w:pPr>
            <w:r w:rsidRPr="00057C97">
              <w:rPr>
                <w:rFonts w:cs="CenturyGothic,Bold"/>
                <w:bCs/>
                <w:i/>
              </w:rPr>
              <w:t xml:space="preserve">Amener à considérer alors une recherche sur des polygones </w:t>
            </w:r>
            <w:r w:rsidR="0095636D">
              <w:rPr>
                <w:rFonts w:cs="CenturyGothic,Bold"/>
                <w:bCs/>
                <w:i/>
              </w:rPr>
              <w:t>réguliers</w:t>
            </w:r>
            <w:r w:rsidR="005B251E">
              <w:rPr>
                <w:rFonts w:cs="CenturyGothic,Bold"/>
                <w:bCs/>
                <w:i/>
              </w:rPr>
              <w:t xml:space="preserve"> convexes</w:t>
            </w:r>
            <w:r w:rsidR="00C01B5A">
              <w:rPr>
                <w:rFonts w:cs="CenturyGothic,Bold"/>
                <w:bCs/>
                <w:i/>
              </w:rPr>
              <w:t>, du triangle à l’hex</w:t>
            </w:r>
            <w:r w:rsidR="0095636D">
              <w:rPr>
                <w:rFonts w:cs="CenturyGothic,Bold"/>
                <w:bCs/>
                <w:i/>
              </w:rPr>
              <w:t>a</w:t>
            </w:r>
            <w:r w:rsidR="00C01B5A">
              <w:rPr>
                <w:rFonts w:cs="CenturyGothic,Bold"/>
                <w:bCs/>
                <w:i/>
              </w:rPr>
              <w:t>gone</w:t>
            </w:r>
            <w:r w:rsidRPr="00057C97">
              <w:rPr>
                <w:rFonts w:cs="CenturyGothic,Bold"/>
                <w:bCs/>
                <w:i/>
              </w:rPr>
              <w:t>.</w:t>
            </w:r>
          </w:p>
        </w:tc>
      </w:tr>
      <w:tr w:rsidR="00C273E8" w:rsidTr="00763D50">
        <w:trPr>
          <w:jc w:val="center"/>
        </w:trPr>
        <w:tc>
          <w:tcPr>
            <w:tcW w:w="2488" w:type="dxa"/>
          </w:tcPr>
          <w:p w:rsidR="00C273E8" w:rsidRPr="00E671A6" w:rsidRDefault="00057C97" w:rsidP="00763D50">
            <w:pPr>
              <w:spacing w:before="120"/>
              <w:rPr>
                <w:rFonts w:cs="CenturyGothic,Bold"/>
                <w:b/>
                <w:bCs/>
              </w:rPr>
            </w:pPr>
            <w:r>
              <w:rPr>
                <w:rFonts w:cs="CenturyGothic,Bold"/>
                <w:b/>
                <w:bCs/>
              </w:rPr>
              <w:t>Recherche de groupe</w:t>
            </w:r>
          </w:p>
        </w:tc>
        <w:tc>
          <w:tcPr>
            <w:tcW w:w="4143" w:type="dxa"/>
          </w:tcPr>
          <w:p w:rsidR="00C273E8" w:rsidRPr="00E671A6" w:rsidRDefault="00C01B5A" w:rsidP="00C273E8">
            <w:pPr>
              <w:pStyle w:val="Paragraphedeliste"/>
              <w:numPr>
                <w:ilvl w:val="0"/>
                <w:numId w:val="1"/>
              </w:numPr>
              <w:spacing w:before="120"/>
              <w:ind w:left="256" w:hanging="284"/>
              <w:jc w:val="both"/>
              <w:rPr>
                <w:rFonts w:cs="CenturyGothic,Bold"/>
                <w:bCs/>
              </w:rPr>
            </w:pPr>
            <w:r>
              <w:rPr>
                <w:rFonts w:cs="CenturyGothic,Bold"/>
                <w:bCs/>
              </w:rPr>
              <w:t>Définir la tâche de recherche du triangle à l’hexagone</w:t>
            </w:r>
            <w:r w:rsidR="00C273E8" w:rsidRPr="00E671A6">
              <w:rPr>
                <w:rFonts w:cs="CenturyGothic,Bold"/>
                <w:bCs/>
              </w:rPr>
              <w:t>.</w:t>
            </w:r>
          </w:p>
          <w:p w:rsidR="00C273E8" w:rsidRPr="00E671A6" w:rsidRDefault="008879C7" w:rsidP="00C273E8">
            <w:pPr>
              <w:pStyle w:val="Paragraphedeliste"/>
              <w:numPr>
                <w:ilvl w:val="0"/>
                <w:numId w:val="1"/>
              </w:numPr>
              <w:ind w:left="252" w:hanging="283"/>
              <w:jc w:val="both"/>
              <w:rPr>
                <w:rFonts w:cs="CenturyGothic,Bold"/>
                <w:bCs/>
              </w:rPr>
            </w:pPr>
            <w:r>
              <w:rPr>
                <w:rFonts w:cs="CenturyGothic,Bold"/>
                <w:bCs/>
              </w:rPr>
              <w:t>Essayer de laisser faire les élèves, observer les démarches, ne pas induire</w:t>
            </w:r>
            <w:r w:rsidR="00C273E8" w:rsidRPr="00E671A6">
              <w:rPr>
                <w:rFonts w:cs="CenturyGothic,Bold"/>
                <w:bCs/>
              </w:rPr>
              <w:t>.</w:t>
            </w:r>
          </w:p>
          <w:p w:rsidR="00C273E8" w:rsidRDefault="008879C7" w:rsidP="00C273E8">
            <w:pPr>
              <w:pStyle w:val="Paragraphedeliste"/>
              <w:numPr>
                <w:ilvl w:val="0"/>
                <w:numId w:val="1"/>
              </w:numPr>
              <w:ind w:left="252" w:hanging="283"/>
              <w:jc w:val="both"/>
              <w:rPr>
                <w:rFonts w:cs="CenturyGothic,Bold"/>
                <w:bCs/>
              </w:rPr>
            </w:pPr>
            <w:r>
              <w:rPr>
                <w:rFonts w:cs="CenturyGothic,Bold"/>
                <w:bCs/>
              </w:rPr>
              <w:t>Interroger sur les démarches engagées et sur leur finalité</w:t>
            </w:r>
            <w:r w:rsidR="00C273E8">
              <w:rPr>
                <w:rFonts w:cs="CenturyGothic,Bold"/>
                <w:bCs/>
              </w:rPr>
              <w:t>.</w:t>
            </w:r>
          </w:p>
          <w:p w:rsidR="00C273E8" w:rsidRDefault="008879C7" w:rsidP="008879C7">
            <w:pPr>
              <w:pStyle w:val="Paragraphedeliste"/>
              <w:numPr>
                <w:ilvl w:val="0"/>
                <w:numId w:val="1"/>
              </w:numPr>
              <w:ind w:left="252" w:hanging="283"/>
              <w:jc w:val="both"/>
              <w:rPr>
                <w:rFonts w:cs="CenturyGothic,Bold"/>
                <w:bCs/>
              </w:rPr>
            </w:pPr>
            <w:r>
              <w:rPr>
                <w:rFonts w:cs="CenturyGothic,Bold"/>
                <w:bCs/>
              </w:rPr>
              <w:t>Encourager ceux qui bloquent</w:t>
            </w:r>
            <w:r w:rsidR="00C273E8" w:rsidRPr="008879C7">
              <w:rPr>
                <w:rFonts w:cs="CenturyGothic,Bold"/>
                <w:bCs/>
              </w:rPr>
              <w:t>.</w:t>
            </w:r>
          </w:p>
          <w:p w:rsidR="007B5EE0" w:rsidRPr="008879C7" w:rsidRDefault="007B5EE0" w:rsidP="007B5EE0">
            <w:pPr>
              <w:pStyle w:val="Paragraphedeliste"/>
              <w:ind w:left="252"/>
              <w:jc w:val="both"/>
              <w:rPr>
                <w:rFonts w:cs="CenturyGothic,Bold"/>
                <w:bCs/>
              </w:rPr>
            </w:pPr>
          </w:p>
        </w:tc>
        <w:tc>
          <w:tcPr>
            <w:tcW w:w="4143" w:type="dxa"/>
          </w:tcPr>
          <w:p w:rsidR="00C273E8" w:rsidRPr="00E671A6" w:rsidRDefault="008879C7" w:rsidP="00C273E8">
            <w:pPr>
              <w:pStyle w:val="Paragraphedeliste"/>
              <w:numPr>
                <w:ilvl w:val="0"/>
                <w:numId w:val="1"/>
              </w:numPr>
              <w:spacing w:before="120"/>
              <w:ind w:left="256" w:hanging="284"/>
              <w:jc w:val="both"/>
              <w:rPr>
                <w:rFonts w:cs="CenturyGothic,Bold"/>
                <w:bCs/>
              </w:rPr>
            </w:pPr>
            <w:r>
              <w:rPr>
                <w:rFonts w:cs="CenturyGothic,Bold"/>
                <w:bCs/>
              </w:rPr>
              <w:t>Développer une procédure</w:t>
            </w:r>
            <w:r w:rsidR="00C273E8" w:rsidRPr="00E671A6">
              <w:rPr>
                <w:rFonts w:cs="CenturyGothic,Bold"/>
                <w:bCs/>
              </w:rPr>
              <w:t>.</w:t>
            </w:r>
          </w:p>
          <w:p w:rsidR="00C273E8" w:rsidRDefault="008879C7" w:rsidP="00C273E8">
            <w:pPr>
              <w:pStyle w:val="Paragraphedeliste"/>
              <w:numPr>
                <w:ilvl w:val="0"/>
                <w:numId w:val="1"/>
              </w:numPr>
              <w:ind w:left="252" w:hanging="283"/>
              <w:jc w:val="both"/>
              <w:rPr>
                <w:rFonts w:cs="CenturyGothic,Bold"/>
                <w:bCs/>
              </w:rPr>
            </w:pPr>
            <w:r>
              <w:rPr>
                <w:rFonts w:cs="CenturyGothic,Bold"/>
                <w:bCs/>
              </w:rPr>
              <w:t>Organiser une démarche</w:t>
            </w:r>
            <w:r w:rsidR="00C273E8" w:rsidRPr="00E671A6">
              <w:rPr>
                <w:rFonts w:cs="CenturyGothic,Bold"/>
                <w:bCs/>
              </w:rPr>
              <w:t>.</w:t>
            </w:r>
          </w:p>
          <w:p w:rsidR="006254CB" w:rsidRPr="00E671A6" w:rsidRDefault="006254CB" w:rsidP="00C273E8">
            <w:pPr>
              <w:pStyle w:val="Paragraphedeliste"/>
              <w:numPr>
                <w:ilvl w:val="0"/>
                <w:numId w:val="1"/>
              </w:numPr>
              <w:ind w:left="252" w:hanging="283"/>
              <w:jc w:val="both"/>
              <w:rPr>
                <w:rFonts w:cs="CenturyGothic,Bold"/>
                <w:bCs/>
              </w:rPr>
            </w:pPr>
            <w:r>
              <w:rPr>
                <w:rFonts w:cs="CenturyGothic,Bold"/>
                <w:bCs/>
              </w:rPr>
              <w:t>Emettre des hypothèses.</w:t>
            </w:r>
          </w:p>
          <w:p w:rsidR="00C273E8" w:rsidRDefault="008879C7" w:rsidP="00C273E8">
            <w:pPr>
              <w:pStyle w:val="Paragraphedeliste"/>
              <w:numPr>
                <w:ilvl w:val="0"/>
                <w:numId w:val="1"/>
              </w:numPr>
              <w:ind w:left="252" w:hanging="283"/>
              <w:jc w:val="both"/>
              <w:rPr>
                <w:rFonts w:cs="CenturyGothic,Bold"/>
                <w:bCs/>
              </w:rPr>
            </w:pPr>
            <w:r>
              <w:rPr>
                <w:rFonts w:cs="CenturyGothic,Bold"/>
                <w:bCs/>
              </w:rPr>
              <w:t xml:space="preserve">Présenter </w:t>
            </w:r>
            <w:r w:rsidR="007B5EE0">
              <w:rPr>
                <w:rFonts w:cs="CenturyGothic,Bold"/>
                <w:bCs/>
              </w:rPr>
              <w:t>les données issues de la recherche</w:t>
            </w:r>
            <w:r w:rsidR="00C273E8" w:rsidRPr="00E671A6">
              <w:rPr>
                <w:rFonts w:cs="CenturyGothic,Bold"/>
                <w:bCs/>
              </w:rPr>
              <w:t>.</w:t>
            </w:r>
          </w:p>
          <w:p w:rsidR="00C273E8" w:rsidRPr="007B5EE0" w:rsidRDefault="00C273E8" w:rsidP="007B5EE0">
            <w:pPr>
              <w:pStyle w:val="Paragraphedeliste"/>
              <w:numPr>
                <w:ilvl w:val="0"/>
                <w:numId w:val="1"/>
              </w:numPr>
              <w:ind w:left="252" w:hanging="283"/>
              <w:jc w:val="both"/>
              <w:rPr>
                <w:rFonts w:cs="CenturyGothic,Bold"/>
                <w:bCs/>
              </w:rPr>
            </w:pPr>
            <w:r>
              <w:rPr>
                <w:rFonts w:cs="CenturyGothic,Bold"/>
                <w:bCs/>
              </w:rPr>
              <w:t>S’interroger, formuler ce qui pose question.</w:t>
            </w:r>
          </w:p>
          <w:p w:rsidR="00C273E8" w:rsidRPr="00E671A6" w:rsidRDefault="00C273E8" w:rsidP="00763D50">
            <w:pPr>
              <w:ind w:left="-31"/>
              <w:jc w:val="both"/>
              <w:rPr>
                <w:rFonts w:cs="CenturyGothic,Bold"/>
                <w:bCs/>
              </w:rPr>
            </w:pPr>
          </w:p>
        </w:tc>
      </w:tr>
      <w:tr w:rsidR="00C273E8" w:rsidTr="00763D50">
        <w:trPr>
          <w:jc w:val="center"/>
        </w:trPr>
        <w:tc>
          <w:tcPr>
            <w:tcW w:w="2488" w:type="dxa"/>
          </w:tcPr>
          <w:p w:rsidR="00C273E8" w:rsidRPr="00E671A6" w:rsidRDefault="007B5EE0" w:rsidP="00763D50">
            <w:pPr>
              <w:spacing w:before="120"/>
              <w:rPr>
                <w:rFonts w:cs="CenturyGothic,Bold"/>
                <w:b/>
                <w:bCs/>
              </w:rPr>
            </w:pPr>
            <w:r>
              <w:rPr>
                <w:rFonts w:cs="CenturyGothic,Bold"/>
                <w:b/>
                <w:bCs/>
              </w:rPr>
              <w:t>Mise en commun</w:t>
            </w:r>
          </w:p>
        </w:tc>
        <w:tc>
          <w:tcPr>
            <w:tcW w:w="4143" w:type="dxa"/>
          </w:tcPr>
          <w:p w:rsidR="00C273E8" w:rsidRPr="00E671A6" w:rsidRDefault="00C273E8" w:rsidP="00C273E8">
            <w:pPr>
              <w:pStyle w:val="Paragraphedeliste"/>
              <w:numPr>
                <w:ilvl w:val="0"/>
                <w:numId w:val="1"/>
              </w:numPr>
              <w:spacing w:before="120"/>
              <w:ind w:left="256" w:hanging="284"/>
              <w:jc w:val="both"/>
              <w:rPr>
                <w:rFonts w:cs="CenturyGothic,Bold"/>
                <w:bCs/>
              </w:rPr>
            </w:pPr>
            <w:r>
              <w:rPr>
                <w:rFonts w:cs="CenturyGothic,Bold"/>
                <w:bCs/>
              </w:rPr>
              <w:t xml:space="preserve">Recenser les différentes </w:t>
            </w:r>
            <w:r w:rsidR="007B5EE0">
              <w:rPr>
                <w:rFonts w:cs="CenturyGothic,Bold"/>
                <w:bCs/>
              </w:rPr>
              <w:t>démarches, les observations faites et les questions que l’on se pose</w:t>
            </w:r>
            <w:r w:rsidRPr="00E671A6">
              <w:rPr>
                <w:rFonts w:cs="CenturyGothic,Bold"/>
                <w:bCs/>
              </w:rPr>
              <w:t>.</w:t>
            </w:r>
          </w:p>
          <w:p w:rsidR="00C273E8" w:rsidRPr="00E671A6" w:rsidRDefault="00C273E8" w:rsidP="00C273E8">
            <w:pPr>
              <w:pStyle w:val="Paragraphedeliste"/>
              <w:numPr>
                <w:ilvl w:val="0"/>
                <w:numId w:val="1"/>
              </w:numPr>
              <w:ind w:left="252" w:hanging="283"/>
              <w:jc w:val="both"/>
              <w:rPr>
                <w:rFonts w:cs="CenturyGothic,Bold"/>
                <w:bCs/>
              </w:rPr>
            </w:pPr>
            <w:r>
              <w:rPr>
                <w:rFonts w:cs="CenturyGothic,Bold"/>
                <w:bCs/>
              </w:rPr>
              <w:t xml:space="preserve">Aider à verbaliser </w:t>
            </w:r>
            <w:r w:rsidR="007B5EE0">
              <w:rPr>
                <w:rFonts w:cs="CenturyGothic,Bold"/>
                <w:bCs/>
              </w:rPr>
              <w:t>les procédures, interroger sur les démarches et données.</w:t>
            </w:r>
          </w:p>
          <w:p w:rsidR="00C273E8" w:rsidRDefault="007B5EE0" w:rsidP="00C273E8">
            <w:pPr>
              <w:pStyle w:val="Paragraphedeliste"/>
              <w:numPr>
                <w:ilvl w:val="0"/>
                <w:numId w:val="1"/>
              </w:numPr>
              <w:ind w:left="252" w:hanging="283"/>
              <w:jc w:val="both"/>
              <w:rPr>
                <w:rFonts w:cs="CenturyGothic,Bold"/>
                <w:bCs/>
              </w:rPr>
            </w:pPr>
            <w:r>
              <w:rPr>
                <w:rFonts w:cs="CenturyGothic,Bold"/>
                <w:bCs/>
              </w:rPr>
              <w:t>Faire apparaître les éventuelles difficultés, ainsi qu’une certaine organisation dans la recherche.</w:t>
            </w:r>
          </w:p>
          <w:p w:rsidR="00C273E8" w:rsidRPr="00E671A6" w:rsidRDefault="00C273E8" w:rsidP="00763D50">
            <w:pPr>
              <w:ind w:left="-31"/>
              <w:jc w:val="both"/>
              <w:rPr>
                <w:rFonts w:cs="CenturyGothic,Bold"/>
                <w:bCs/>
              </w:rPr>
            </w:pPr>
          </w:p>
        </w:tc>
        <w:tc>
          <w:tcPr>
            <w:tcW w:w="4143" w:type="dxa"/>
          </w:tcPr>
          <w:p w:rsidR="00C273E8" w:rsidRPr="00E671A6" w:rsidRDefault="007B5EE0" w:rsidP="00C273E8">
            <w:pPr>
              <w:pStyle w:val="Paragraphedeliste"/>
              <w:numPr>
                <w:ilvl w:val="0"/>
                <w:numId w:val="1"/>
              </w:numPr>
              <w:spacing w:before="120"/>
              <w:ind w:left="256" w:hanging="284"/>
              <w:jc w:val="both"/>
              <w:rPr>
                <w:rFonts w:cs="CenturyGothic,Bold"/>
                <w:bCs/>
              </w:rPr>
            </w:pPr>
            <w:r>
              <w:rPr>
                <w:rFonts w:cs="CenturyGothic,Bold"/>
                <w:bCs/>
              </w:rPr>
              <w:t>Présenter une démarche, en percevoir le sens mais aussi les limites</w:t>
            </w:r>
            <w:r w:rsidR="00C273E8" w:rsidRPr="00E671A6">
              <w:rPr>
                <w:rFonts w:cs="CenturyGothic,Bold"/>
                <w:bCs/>
              </w:rPr>
              <w:t>.</w:t>
            </w:r>
          </w:p>
          <w:p w:rsidR="00C273E8" w:rsidRDefault="007B5EE0" w:rsidP="00C273E8">
            <w:pPr>
              <w:pStyle w:val="Paragraphedeliste"/>
              <w:numPr>
                <w:ilvl w:val="0"/>
                <w:numId w:val="1"/>
              </w:numPr>
              <w:ind w:left="252" w:hanging="283"/>
              <w:jc w:val="both"/>
              <w:rPr>
                <w:rFonts w:cs="CenturyGothic,Bold"/>
                <w:bCs/>
              </w:rPr>
            </w:pPr>
            <w:r>
              <w:rPr>
                <w:rFonts w:cs="CenturyGothic,Bold"/>
                <w:bCs/>
              </w:rPr>
              <w:t>Interroger les autres</w:t>
            </w:r>
            <w:r w:rsidR="00C273E8">
              <w:rPr>
                <w:rFonts w:cs="CenturyGothic,Bold"/>
                <w:bCs/>
              </w:rPr>
              <w:t>.</w:t>
            </w:r>
          </w:p>
          <w:p w:rsidR="00C273E8" w:rsidRPr="00375C81" w:rsidRDefault="007B5EE0" w:rsidP="00375C81">
            <w:pPr>
              <w:pStyle w:val="Paragraphedeliste"/>
              <w:numPr>
                <w:ilvl w:val="0"/>
                <w:numId w:val="1"/>
              </w:numPr>
              <w:ind w:left="252" w:hanging="283"/>
              <w:jc w:val="both"/>
              <w:rPr>
                <w:rFonts w:cs="CenturyGothic,Bold"/>
                <w:bCs/>
              </w:rPr>
            </w:pPr>
            <w:r>
              <w:rPr>
                <w:rFonts w:cs="CenturyGothic,Bold"/>
                <w:bCs/>
              </w:rPr>
              <w:t>Analyser des données</w:t>
            </w:r>
            <w:r w:rsidR="00375C81">
              <w:rPr>
                <w:rFonts w:cs="CenturyGothic,Bold"/>
                <w:bCs/>
              </w:rPr>
              <w:t>.</w:t>
            </w:r>
          </w:p>
          <w:p w:rsidR="00C273E8" w:rsidRPr="00E671A6" w:rsidRDefault="00C273E8" w:rsidP="00763D50">
            <w:pPr>
              <w:ind w:left="-31"/>
              <w:jc w:val="both"/>
              <w:rPr>
                <w:rFonts w:cs="CenturyGothic,Bold"/>
                <w:bCs/>
              </w:rPr>
            </w:pPr>
          </w:p>
        </w:tc>
      </w:tr>
      <w:tr w:rsidR="00375C81" w:rsidTr="00933179">
        <w:trPr>
          <w:jc w:val="center"/>
        </w:trPr>
        <w:tc>
          <w:tcPr>
            <w:tcW w:w="10774" w:type="dxa"/>
            <w:gridSpan w:val="3"/>
          </w:tcPr>
          <w:p w:rsidR="00375C81" w:rsidRDefault="00375C81" w:rsidP="00AD3A74">
            <w:pPr>
              <w:spacing w:before="120"/>
              <w:ind w:left="187"/>
              <w:contextualSpacing/>
              <w:jc w:val="both"/>
              <w:rPr>
                <w:rFonts w:cs="CenturyGothic,Bold"/>
                <w:bCs/>
                <w:i/>
              </w:rPr>
            </w:pPr>
            <w:r w:rsidRPr="00375C81">
              <w:rPr>
                <w:rFonts w:cs="CenturyGothic,Bold"/>
                <w:bCs/>
                <w:i/>
              </w:rPr>
              <w:t>Outre la confrontation des résultats, qui hormis des erreurs de dénombrement des diagonales, erreurs pour lesquelles on cherchera à définir des procédures les évitant</w:t>
            </w:r>
            <w:r>
              <w:rPr>
                <w:rFonts w:cs="CenturyGothic,Bold"/>
                <w:bCs/>
                <w:i/>
              </w:rPr>
              <w:t>, s’attacher à une critique non des démarches (à priori, on peut supposer que l’usage des tracés prédominera</w:t>
            </w:r>
            <w:r w:rsidR="005541AA">
              <w:rPr>
                <w:rFonts w:cs="CenturyGothic,Bold"/>
                <w:bCs/>
                <w:i/>
              </w:rPr>
              <w:t>, quoiqu’il puisse exister d’autres procédures</w:t>
            </w:r>
            <w:r>
              <w:rPr>
                <w:rFonts w:cs="CenturyGothic,Bold"/>
                <w:bCs/>
                <w:i/>
              </w:rPr>
              <w:t>) mais de la clarté des recherches, de leur structuration.</w:t>
            </w:r>
          </w:p>
          <w:p w:rsidR="00375C81" w:rsidRDefault="00375C81" w:rsidP="00AD3A74">
            <w:pPr>
              <w:ind w:left="187"/>
              <w:jc w:val="both"/>
              <w:rPr>
                <w:rFonts w:cs="CenturyGothic,Bold"/>
                <w:bCs/>
                <w:i/>
              </w:rPr>
            </w:pPr>
            <w:r>
              <w:rPr>
                <w:rFonts w:cs="CenturyGothic,Bold"/>
                <w:bCs/>
                <w:i/>
              </w:rPr>
              <w:t>De même, s’interroger sur la présentation des résultats, cette présentation permettant-elle de définir une relation entre nombre de côtés et nombre de diagonales.</w:t>
            </w:r>
          </w:p>
          <w:p w:rsidR="00EF0564" w:rsidRPr="00375C81" w:rsidRDefault="005B7D13" w:rsidP="00AD3A74">
            <w:pPr>
              <w:ind w:left="187"/>
              <w:jc w:val="both"/>
              <w:rPr>
                <w:rFonts w:cs="CenturyGothic,Bold"/>
                <w:bCs/>
                <w:i/>
              </w:rPr>
            </w:pPr>
            <w:r>
              <w:rPr>
                <w:rFonts w:cs="CenturyGothic,Bold"/>
                <w:bCs/>
                <w:i/>
              </w:rPr>
              <w:t>Se poser la question de savoir si les solutions permettent de définir une procédure permettant d’anticiper le nomb</w:t>
            </w:r>
            <w:r w:rsidR="00277274">
              <w:rPr>
                <w:rFonts w:cs="CenturyGothic,Bold"/>
                <w:bCs/>
                <w:i/>
              </w:rPr>
              <w:t>r</w:t>
            </w:r>
            <w:r>
              <w:rPr>
                <w:rFonts w:cs="CenturyGothic,Bold"/>
                <w:bCs/>
                <w:i/>
              </w:rPr>
              <w:t>e de diagonales. Engager une recherche sur</w:t>
            </w:r>
            <w:r w:rsidR="00EF0564">
              <w:rPr>
                <w:rFonts w:cs="CenturyGothic,Bold"/>
                <w:bCs/>
                <w:i/>
              </w:rPr>
              <w:t xml:space="preserve"> le nombre de diagonales d’un heptagone et vérifier par tracé.</w:t>
            </w:r>
          </w:p>
        </w:tc>
      </w:tr>
      <w:tr w:rsidR="00B803E6" w:rsidTr="00763D50">
        <w:trPr>
          <w:jc w:val="center"/>
        </w:trPr>
        <w:tc>
          <w:tcPr>
            <w:tcW w:w="2488" w:type="dxa"/>
          </w:tcPr>
          <w:p w:rsidR="00B803E6" w:rsidRDefault="00375C81" w:rsidP="00763D50">
            <w:pPr>
              <w:spacing w:before="120"/>
              <w:rPr>
                <w:rFonts w:cs="CenturyGothic,Bold"/>
                <w:b/>
                <w:bCs/>
              </w:rPr>
            </w:pPr>
            <w:r>
              <w:rPr>
                <w:rFonts w:cs="CenturyGothic,Bold"/>
                <w:b/>
                <w:bCs/>
              </w:rPr>
              <w:lastRenderedPageBreak/>
              <w:t>Recherche de groupe</w:t>
            </w:r>
          </w:p>
        </w:tc>
        <w:tc>
          <w:tcPr>
            <w:tcW w:w="4143" w:type="dxa"/>
          </w:tcPr>
          <w:p w:rsidR="00EF0564" w:rsidRDefault="00EF0564" w:rsidP="00C273E8">
            <w:pPr>
              <w:pStyle w:val="Paragraphedeliste"/>
              <w:numPr>
                <w:ilvl w:val="0"/>
                <w:numId w:val="1"/>
              </w:numPr>
              <w:spacing w:before="120"/>
              <w:ind w:left="256" w:hanging="284"/>
              <w:jc w:val="both"/>
              <w:rPr>
                <w:rFonts w:cs="CenturyGothic,Bold"/>
                <w:bCs/>
              </w:rPr>
            </w:pPr>
            <w:r>
              <w:rPr>
                <w:rFonts w:cs="CenturyGothic,Bold"/>
                <w:bCs/>
              </w:rPr>
              <w:t>Définir la tâche de recherche et la faire reformuler.</w:t>
            </w:r>
          </w:p>
          <w:p w:rsidR="00B803E6" w:rsidRDefault="00EF0564" w:rsidP="00C273E8">
            <w:pPr>
              <w:pStyle w:val="Paragraphedeliste"/>
              <w:numPr>
                <w:ilvl w:val="0"/>
                <w:numId w:val="1"/>
              </w:numPr>
              <w:spacing w:before="120"/>
              <w:ind w:left="256" w:hanging="284"/>
              <w:jc w:val="both"/>
              <w:rPr>
                <w:rFonts w:cs="CenturyGothic,Bold"/>
                <w:bCs/>
              </w:rPr>
            </w:pPr>
            <w:r>
              <w:rPr>
                <w:rFonts w:cs="CenturyGothic,Bold"/>
                <w:bCs/>
              </w:rPr>
              <w:t>Observer les démarches, les faire oraliser.</w:t>
            </w:r>
          </w:p>
          <w:p w:rsidR="00EF0564" w:rsidRDefault="00EF0564" w:rsidP="005B7D13">
            <w:pPr>
              <w:pStyle w:val="Paragraphedeliste"/>
              <w:numPr>
                <w:ilvl w:val="0"/>
                <w:numId w:val="1"/>
              </w:numPr>
              <w:spacing w:before="120"/>
              <w:ind w:left="256" w:hanging="284"/>
              <w:jc w:val="both"/>
              <w:rPr>
                <w:rFonts w:cs="CenturyGothic,Bold"/>
                <w:bCs/>
              </w:rPr>
            </w:pPr>
            <w:r>
              <w:rPr>
                <w:rFonts w:cs="CenturyGothic,Bold"/>
                <w:bCs/>
              </w:rPr>
              <w:t>Encourager sans induire</w:t>
            </w:r>
            <w:r w:rsidR="005B7D13">
              <w:rPr>
                <w:rFonts w:cs="CenturyGothic,Bold"/>
                <w:bCs/>
              </w:rPr>
              <w:t>, en s’appuyant par exemple sur la mise en forme des solutions antérieures</w:t>
            </w:r>
            <w:r>
              <w:rPr>
                <w:rFonts w:cs="CenturyGothic,Bold"/>
                <w:bCs/>
              </w:rPr>
              <w:t>.</w:t>
            </w:r>
          </w:p>
          <w:p w:rsidR="007A48BB" w:rsidRDefault="007A48BB" w:rsidP="00277274">
            <w:pPr>
              <w:pStyle w:val="Paragraphedeliste"/>
              <w:numPr>
                <w:ilvl w:val="0"/>
                <w:numId w:val="1"/>
              </w:numPr>
              <w:spacing w:before="120"/>
              <w:ind w:left="256" w:hanging="284"/>
              <w:jc w:val="both"/>
              <w:rPr>
                <w:rFonts w:cs="CenturyGothic,Bold"/>
                <w:bCs/>
              </w:rPr>
            </w:pPr>
            <w:r>
              <w:rPr>
                <w:rFonts w:cs="CenturyGothic,Bold"/>
                <w:bCs/>
              </w:rPr>
              <w:t xml:space="preserve">En cas de groupe en </w:t>
            </w:r>
            <w:r w:rsidR="00277274">
              <w:rPr>
                <w:rFonts w:cs="CenturyGothic,Bold"/>
                <w:bCs/>
              </w:rPr>
              <w:t xml:space="preserve">grande </w:t>
            </w:r>
            <w:r>
              <w:rPr>
                <w:rFonts w:cs="CenturyGothic,Bold"/>
                <w:bCs/>
              </w:rPr>
              <w:t>difficulté, engager la recherche sur l’évolution du nombre de diagonales.</w:t>
            </w:r>
          </w:p>
        </w:tc>
        <w:tc>
          <w:tcPr>
            <w:tcW w:w="4143" w:type="dxa"/>
          </w:tcPr>
          <w:p w:rsidR="00B803E6" w:rsidRDefault="00EF0564" w:rsidP="00C273E8">
            <w:pPr>
              <w:pStyle w:val="Paragraphedeliste"/>
              <w:numPr>
                <w:ilvl w:val="0"/>
                <w:numId w:val="1"/>
              </w:numPr>
              <w:spacing w:before="120"/>
              <w:ind w:left="256" w:hanging="284"/>
              <w:jc w:val="both"/>
              <w:rPr>
                <w:rFonts w:cs="CenturyGothic,Bold"/>
                <w:bCs/>
              </w:rPr>
            </w:pPr>
            <w:r>
              <w:rPr>
                <w:rFonts w:cs="CenturyGothic,Bold"/>
                <w:bCs/>
              </w:rPr>
              <w:t>Structurer les données.</w:t>
            </w:r>
          </w:p>
          <w:p w:rsidR="00EF0564" w:rsidRDefault="00EF0564" w:rsidP="00EF0564">
            <w:pPr>
              <w:pStyle w:val="Paragraphedeliste"/>
              <w:numPr>
                <w:ilvl w:val="0"/>
                <w:numId w:val="1"/>
              </w:numPr>
              <w:spacing w:before="120"/>
              <w:ind w:left="256" w:hanging="284"/>
              <w:jc w:val="both"/>
              <w:rPr>
                <w:rFonts w:cs="CenturyGothic,Bold"/>
                <w:bCs/>
              </w:rPr>
            </w:pPr>
            <w:r>
              <w:rPr>
                <w:rFonts w:cs="CenturyGothic,Bold"/>
                <w:bCs/>
              </w:rPr>
              <w:t>Essayer de définir une relation entre les données.</w:t>
            </w:r>
          </w:p>
          <w:p w:rsidR="00EF0564" w:rsidRDefault="00EF0564" w:rsidP="00EF0564">
            <w:pPr>
              <w:pStyle w:val="Paragraphedeliste"/>
              <w:numPr>
                <w:ilvl w:val="0"/>
                <w:numId w:val="1"/>
              </w:numPr>
              <w:spacing w:before="120"/>
              <w:ind w:left="256" w:hanging="284"/>
              <w:jc w:val="both"/>
              <w:rPr>
                <w:rFonts w:cs="CenturyGothic,Bold"/>
                <w:bCs/>
              </w:rPr>
            </w:pPr>
            <w:r>
              <w:rPr>
                <w:rFonts w:cs="CenturyGothic,Bold"/>
                <w:bCs/>
              </w:rPr>
              <w:t>Anticiper un résultat.</w:t>
            </w:r>
          </w:p>
          <w:p w:rsidR="00EF0564" w:rsidRDefault="00EF0564" w:rsidP="00EF0564">
            <w:pPr>
              <w:pStyle w:val="Paragraphedeliste"/>
              <w:numPr>
                <w:ilvl w:val="0"/>
                <w:numId w:val="1"/>
              </w:numPr>
              <w:spacing w:before="120"/>
              <w:ind w:left="256" w:hanging="284"/>
              <w:jc w:val="both"/>
              <w:rPr>
                <w:rFonts w:cs="CenturyGothic,Bold"/>
                <w:bCs/>
              </w:rPr>
            </w:pPr>
            <w:r>
              <w:rPr>
                <w:rFonts w:cs="CenturyGothic,Bold"/>
                <w:bCs/>
              </w:rPr>
              <w:t>Le vérifier, et sur cette base, analyser ce qu’on pensait être au regard de cette vérification.</w:t>
            </w:r>
          </w:p>
        </w:tc>
      </w:tr>
      <w:tr w:rsidR="00B803E6" w:rsidTr="00763D50">
        <w:trPr>
          <w:jc w:val="center"/>
        </w:trPr>
        <w:tc>
          <w:tcPr>
            <w:tcW w:w="2488" w:type="dxa"/>
          </w:tcPr>
          <w:p w:rsidR="00B803E6" w:rsidRDefault="007A48BB" w:rsidP="00763D50">
            <w:pPr>
              <w:spacing w:before="120"/>
              <w:rPr>
                <w:rFonts w:cs="CenturyGothic,Bold"/>
                <w:b/>
                <w:bCs/>
              </w:rPr>
            </w:pPr>
            <w:r>
              <w:rPr>
                <w:rFonts w:cs="CenturyGothic,Bold"/>
                <w:b/>
                <w:bCs/>
              </w:rPr>
              <w:t>Mise en commun</w:t>
            </w:r>
          </w:p>
        </w:tc>
        <w:tc>
          <w:tcPr>
            <w:tcW w:w="4143" w:type="dxa"/>
          </w:tcPr>
          <w:p w:rsidR="00B803E6" w:rsidRDefault="00277274" w:rsidP="00C273E8">
            <w:pPr>
              <w:pStyle w:val="Paragraphedeliste"/>
              <w:numPr>
                <w:ilvl w:val="0"/>
                <w:numId w:val="1"/>
              </w:numPr>
              <w:spacing w:before="120"/>
              <w:ind w:left="256" w:hanging="284"/>
              <w:jc w:val="both"/>
              <w:rPr>
                <w:rFonts w:cs="CenturyGothic,Bold"/>
                <w:bCs/>
              </w:rPr>
            </w:pPr>
            <w:r>
              <w:rPr>
                <w:rFonts w:cs="CenturyGothic,Bold"/>
                <w:bCs/>
              </w:rPr>
              <w:t>Recenser les différentes propositions, les faire expliciter.</w:t>
            </w:r>
          </w:p>
          <w:p w:rsidR="00277274" w:rsidRDefault="00277274" w:rsidP="00C273E8">
            <w:pPr>
              <w:pStyle w:val="Paragraphedeliste"/>
              <w:numPr>
                <w:ilvl w:val="0"/>
                <w:numId w:val="1"/>
              </w:numPr>
              <w:spacing w:before="120"/>
              <w:ind w:left="256" w:hanging="284"/>
              <w:jc w:val="both"/>
              <w:rPr>
                <w:rFonts w:cs="CenturyGothic,Bold"/>
                <w:bCs/>
              </w:rPr>
            </w:pPr>
            <w:r>
              <w:rPr>
                <w:rFonts w:cs="CenturyGothic,Bold"/>
                <w:bCs/>
              </w:rPr>
              <w:t>Amener les enfants à justifier leurs remarques.</w:t>
            </w:r>
          </w:p>
        </w:tc>
        <w:tc>
          <w:tcPr>
            <w:tcW w:w="4143" w:type="dxa"/>
          </w:tcPr>
          <w:p w:rsidR="00B803E6" w:rsidRDefault="00277274" w:rsidP="00C273E8">
            <w:pPr>
              <w:pStyle w:val="Paragraphedeliste"/>
              <w:numPr>
                <w:ilvl w:val="0"/>
                <w:numId w:val="1"/>
              </w:numPr>
              <w:spacing w:before="120"/>
              <w:ind w:left="256" w:hanging="284"/>
              <w:jc w:val="both"/>
              <w:rPr>
                <w:rFonts w:cs="CenturyGothic,Bold"/>
                <w:bCs/>
              </w:rPr>
            </w:pPr>
            <w:r>
              <w:rPr>
                <w:rFonts w:cs="CenturyGothic,Bold"/>
                <w:bCs/>
              </w:rPr>
              <w:t>Définir une méthode permettant de connaître le nombre de diagonales.</w:t>
            </w:r>
          </w:p>
          <w:p w:rsidR="00277274" w:rsidRDefault="00924B6B" w:rsidP="00C273E8">
            <w:pPr>
              <w:pStyle w:val="Paragraphedeliste"/>
              <w:numPr>
                <w:ilvl w:val="0"/>
                <w:numId w:val="1"/>
              </w:numPr>
              <w:spacing w:before="120"/>
              <w:ind w:left="256" w:hanging="284"/>
              <w:jc w:val="both"/>
              <w:rPr>
                <w:rFonts w:cs="CenturyGothic,Bold"/>
                <w:bCs/>
              </w:rPr>
            </w:pPr>
            <w:r>
              <w:rPr>
                <w:rFonts w:cs="CenturyGothic,Bold"/>
                <w:bCs/>
              </w:rPr>
              <w:t>Expliquer une démarche.</w:t>
            </w:r>
          </w:p>
          <w:p w:rsidR="006254CB" w:rsidRDefault="006254CB" w:rsidP="00C273E8">
            <w:pPr>
              <w:pStyle w:val="Paragraphedeliste"/>
              <w:numPr>
                <w:ilvl w:val="0"/>
                <w:numId w:val="1"/>
              </w:numPr>
              <w:spacing w:before="120"/>
              <w:ind w:left="256" w:hanging="284"/>
              <w:jc w:val="both"/>
              <w:rPr>
                <w:rFonts w:cs="CenturyGothic,Bold"/>
                <w:bCs/>
              </w:rPr>
            </w:pPr>
            <w:r>
              <w:rPr>
                <w:rFonts w:cs="CenturyGothic,Bold"/>
                <w:bCs/>
              </w:rPr>
              <w:t>Argumenter sur une démarche mathématique.</w:t>
            </w:r>
          </w:p>
        </w:tc>
      </w:tr>
      <w:tr w:rsidR="00924B6B" w:rsidTr="00BF5796">
        <w:trPr>
          <w:jc w:val="center"/>
        </w:trPr>
        <w:tc>
          <w:tcPr>
            <w:tcW w:w="10774" w:type="dxa"/>
            <w:gridSpan w:val="3"/>
          </w:tcPr>
          <w:p w:rsidR="00924B6B" w:rsidRDefault="00924B6B" w:rsidP="00924B6B">
            <w:pPr>
              <w:pStyle w:val="Paragraphedeliste"/>
              <w:spacing w:before="120"/>
              <w:ind w:left="256"/>
              <w:jc w:val="both"/>
              <w:rPr>
                <w:rFonts w:cs="CenturyGothic,Bold"/>
                <w:bCs/>
                <w:i/>
              </w:rPr>
            </w:pPr>
            <w:r>
              <w:rPr>
                <w:rFonts w:cs="CenturyGothic,Bold"/>
                <w:bCs/>
                <w:i/>
              </w:rPr>
              <w:t>En fin de cette séance, on vise à obtenir une procédure permettant de définir le nombre de diagonales. Par l’observation des suites (voir annexe), on peut amener à considérer que la forme la plus simple réside en la suite, pour n côtés</w:t>
            </w:r>
            <w:r w:rsidR="00AD3A74">
              <w:rPr>
                <w:rFonts w:cs="CenturyGothic,Bold"/>
                <w:bCs/>
                <w:i/>
              </w:rPr>
              <w:t xml:space="preserve"> (n&gt;3) :</w:t>
            </w:r>
            <w:r>
              <w:rPr>
                <w:rFonts w:cs="CenturyGothic,Bold"/>
                <w:bCs/>
                <w:i/>
              </w:rPr>
              <w:t xml:space="preserve"> 2 + 3 + …. + (n-2).</w:t>
            </w:r>
          </w:p>
          <w:p w:rsidR="00924B6B" w:rsidRPr="00924B6B" w:rsidRDefault="00924B6B" w:rsidP="00924B6B">
            <w:pPr>
              <w:pStyle w:val="Paragraphedeliste"/>
              <w:spacing w:before="120"/>
              <w:ind w:left="256"/>
              <w:jc w:val="both"/>
              <w:rPr>
                <w:rFonts w:cs="CenturyGothic,Bold"/>
                <w:bCs/>
                <w:i/>
              </w:rPr>
            </w:pPr>
            <w:r>
              <w:rPr>
                <w:rFonts w:cs="CenturyGothic,Bold"/>
                <w:bCs/>
                <w:i/>
              </w:rPr>
              <w:t xml:space="preserve">La forme de raisonnement du type problème des poignées des mains est ici un peu plus complexe à percevoir du fait qu’un sommet n’est pas lié aux deux sommets adjacents par une diagonale. Expliquer qu’on peut définir le nombre de diagonales par la suite 1 + 2 + … + 2(n-3) me paraît </w:t>
            </w:r>
            <w:r w:rsidR="00AD3A74">
              <w:rPr>
                <w:rFonts w:cs="CenturyGothic,Bold"/>
                <w:bCs/>
                <w:i/>
              </w:rPr>
              <w:t xml:space="preserve">donc </w:t>
            </w:r>
            <w:r>
              <w:rPr>
                <w:rFonts w:cs="CenturyGothic,Bold"/>
                <w:bCs/>
                <w:i/>
              </w:rPr>
              <w:t>plus ardu.</w:t>
            </w:r>
          </w:p>
        </w:tc>
      </w:tr>
    </w:tbl>
    <w:p w:rsidR="00C273E8" w:rsidRDefault="00C273E8" w:rsidP="00C273E8">
      <w:pPr>
        <w:rPr>
          <w:rFonts w:cs="CenturyGothic,Bold"/>
          <w:b/>
          <w:bCs/>
          <w:sz w:val="24"/>
          <w:szCs w:val="24"/>
        </w:rPr>
      </w:pPr>
    </w:p>
    <w:p w:rsidR="00E1621D" w:rsidRDefault="00E1621D">
      <w:pPr>
        <w:rPr>
          <w:rFonts w:cs="CenturyGothic,Bold"/>
          <w:b/>
          <w:bCs/>
          <w:sz w:val="24"/>
          <w:szCs w:val="24"/>
        </w:rPr>
      </w:pPr>
      <w:r>
        <w:rPr>
          <w:rFonts w:cs="CenturyGothic,Bold"/>
          <w:b/>
          <w:bCs/>
          <w:sz w:val="24"/>
          <w:szCs w:val="24"/>
        </w:rPr>
        <w:br w:type="page"/>
      </w:r>
    </w:p>
    <w:p w:rsidR="00C273E8" w:rsidRDefault="00AD3A74">
      <w:r w:rsidRPr="00AD3A74">
        <w:rPr>
          <w:u w:val="single"/>
        </w:rPr>
        <w:lastRenderedPageBreak/>
        <w:t xml:space="preserve">Séance </w:t>
      </w:r>
      <w:r>
        <w:rPr>
          <w:u w:val="single"/>
        </w:rPr>
        <w:t>2</w:t>
      </w:r>
      <w:r w:rsidRPr="00AD3A74">
        <w:rPr>
          <w:u w:val="single"/>
        </w:rPr>
        <w:t> :</w:t>
      </w:r>
    </w:p>
    <w:tbl>
      <w:tblPr>
        <w:tblStyle w:val="Grilledutableau"/>
        <w:tblW w:w="10774" w:type="dxa"/>
        <w:jc w:val="center"/>
        <w:tblLayout w:type="fixed"/>
        <w:tblLook w:val="04A0"/>
      </w:tblPr>
      <w:tblGrid>
        <w:gridCol w:w="2488"/>
        <w:gridCol w:w="4143"/>
        <w:gridCol w:w="4143"/>
      </w:tblGrid>
      <w:tr w:rsidR="0001198A" w:rsidTr="00D21512">
        <w:trPr>
          <w:trHeight w:val="851"/>
          <w:jc w:val="center"/>
        </w:trPr>
        <w:tc>
          <w:tcPr>
            <w:tcW w:w="2488" w:type="dxa"/>
            <w:shd w:val="clear" w:color="auto" w:fill="FFC000"/>
            <w:vAlign w:val="center"/>
          </w:tcPr>
          <w:p w:rsidR="0001198A" w:rsidRPr="00B13FDE" w:rsidRDefault="0001198A" w:rsidP="00D21512">
            <w:pPr>
              <w:jc w:val="center"/>
              <w:rPr>
                <w:rFonts w:ascii="Cursif" w:hAnsi="Cursif" w:cs="CenturyGothic,Bold"/>
                <w:b/>
                <w:bCs/>
                <w:sz w:val="24"/>
                <w:szCs w:val="24"/>
              </w:rPr>
            </w:pPr>
            <w:r w:rsidRPr="00B13FDE">
              <w:rPr>
                <w:rFonts w:ascii="Cursif" w:hAnsi="Cursif" w:cs="CenturyGothic,Bold"/>
                <w:b/>
                <w:bCs/>
                <w:sz w:val="24"/>
                <w:szCs w:val="24"/>
              </w:rPr>
              <w:t>Organisation</w:t>
            </w:r>
          </w:p>
        </w:tc>
        <w:tc>
          <w:tcPr>
            <w:tcW w:w="4143" w:type="dxa"/>
            <w:shd w:val="clear" w:color="auto" w:fill="FFC000"/>
            <w:vAlign w:val="center"/>
          </w:tcPr>
          <w:p w:rsidR="0001198A" w:rsidRPr="00B13FDE" w:rsidRDefault="0001198A" w:rsidP="00D21512">
            <w:pPr>
              <w:jc w:val="center"/>
              <w:rPr>
                <w:rFonts w:ascii="Cursif" w:hAnsi="Cursif" w:cs="CenturyGothic,Bold"/>
                <w:b/>
                <w:bCs/>
                <w:sz w:val="24"/>
                <w:szCs w:val="24"/>
              </w:rPr>
            </w:pPr>
            <w:r w:rsidRPr="00B13FDE">
              <w:rPr>
                <w:rFonts w:ascii="Cursif" w:hAnsi="Cursif" w:cs="CenturyGothic,Bold"/>
                <w:b/>
                <w:bCs/>
                <w:sz w:val="24"/>
                <w:szCs w:val="24"/>
              </w:rPr>
              <w:t>Rôle du maître / consignes</w:t>
            </w:r>
          </w:p>
        </w:tc>
        <w:tc>
          <w:tcPr>
            <w:tcW w:w="4143" w:type="dxa"/>
            <w:shd w:val="clear" w:color="auto" w:fill="FFC000"/>
            <w:vAlign w:val="center"/>
          </w:tcPr>
          <w:p w:rsidR="0001198A" w:rsidRPr="00B13FDE" w:rsidRDefault="0001198A" w:rsidP="00D21512">
            <w:pPr>
              <w:jc w:val="center"/>
              <w:rPr>
                <w:rFonts w:ascii="Cursif" w:hAnsi="Cursif" w:cs="CenturyGothic,Bold"/>
                <w:b/>
                <w:bCs/>
                <w:sz w:val="24"/>
                <w:szCs w:val="24"/>
              </w:rPr>
            </w:pPr>
            <w:r w:rsidRPr="00B13FDE">
              <w:rPr>
                <w:rFonts w:ascii="Cursif" w:hAnsi="Cursif" w:cs="CenturyGothic,Bold"/>
                <w:b/>
                <w:bCs/>
                <w:sz w:val="24"/>
                <w:szCs w:val="24"/>
              </w:rPr>
              <w:t>Activités de l’élève</w:t>
            </w:r>
          </w:p>
        </w:tc>
      </w:tr>
      <w:tr w:rsidR="008D4617" w:rsidTr="008D4617">
        <w:trPr>
          <w:jc w:val="center"/>
        </w:trPr>
        <w:tc>
          <w:tcPr>
            <w:tcW w:w="2488" w:type="dxa"/>
            <w:vMerge w:val="restart"/>
          </w:tcPr>
          <w:p w:rsidR="008D4617" w:rsidRDefault="008D4617" w:rsidP="00D21512">
            <w:pPr>
              <w:spacing w:before="120"/>
              <w:rPr>
                <w:rFonts w:cs="CenturyGothic,Bold"/>
                <w:b/>
                <w:bCs/>
              </w:rPr>
            </w:pPr>
            <w:r>
              <w:rPr>
                <w:rFonts w:cs="CenturyGothic,Bold"/>
                <w:b/>
                <w:bCs/>
              </w:rPr>
              <w:t>Mise en route</w:t>
            </w:r>
          </w:p>
        </w:tc>
        <w:tc>
          <w:tcPr>
            <w:tcW w:w="8286" w:type="dxa"/>
            <w:gridSpan w:val="2"/>
            <w:tcBorders>
              <w:bottom w:val="nil"/>
            </w:tcBorders>
          </w:tcPr>
          <w:p w:rsidR="008D4617" w:rsidRPr="008D4617" w:rsidRDefault="008D4617" w:rsidP="008D4617">
            <w:pPr>
              <w:jc w:val="both"/>
              <w:rPr>
                <w:rFonts w:cs="CenturyGothic,Bold"/>
                <w:bCs/>
                <w:i/>
              </w:rPr>
            </w:pPr>
            <w:r w:rsidRPr="008D4617">
              <w:rPr>
                <w:rFonts w:cs="CenturyGothic,Bold"/>
                <w:bCs/>
                <w:i/>
                <w:sz w:val="20"/>
              </w:rPr>
              <w:t>L’enseignant reprend l’énoncé initial soit définir le nombre de diagonales d’un octogone, d’un dodécagone</w:t>
            </w:r>
            <w:r w:rsidR="00A563A9">
              <w:rPr>
                <w:rFonts w:cs="CenturyGothic,Bold"/>
                <w:bCs/>
                <w:i/>
                <w:sz w:val="20"/>
              </w:rPr>
              <w:t>… sans représentation graphique.</w:t>
            </w:r>
          </w:p>
        </w:tc>
      </w:tr>
      <w:tr w:rsidR="008D4617" w:rsidTr="008D4617">
        <w:trPr>
          <w:jc w:val="center"/>
        </w:trPr>
        <w:tc>
          <w:tcPr>
            <w:tcW w:w="2488" w:type="dxa"/>
            <w:vMerge/>
          </w:tcPr>
          <w:p w:rsidR="008D4617" w:rsidRDefault="008D4617" w:rsidP="00D21512">
            <w:pPr>
              <w:spacing w:before="120"/>
              <w:rPr>
                <w:rFonts w:cs="CenturyGothic,Bold"/>
                <w:b/>
                <w:bCs/>
              </w:rPr>
            </w:pPr>
          </w:p>
        </w:tc>
        <w:tc>
          <w:tcPr>
            <w:tcW w:w="4143" w:type="dxa"/>
            <w:tcBorders>
              <w:top w:val="nil"/>
            </w:tcBorders>
          </w:tcPr>
          <w:p w:rsidR="008D4617" w:rsidRDefault="008D4617" w:rsidP="00D21512">
            <w:pPr>
              <w:pStyle w:val="Paragraphedeliste"/>
              <w:numPr>
                <w:ilvl w:val="0"/>
                <w:numId w:val="1"/>
              </w:numPr>
              <w:spacing w:before="120"/>
              <w:ind w:left="256" w:hanging="284"/>
              <w:jc w:val="both"/>
              <w:rPr>
                <w:rFonts w:cs="CenturyGothic,Bold"/>
                <w:bCs/>
              </w:rPr>
            </w:pPr>
            <w:r>
              <w:rPr>
                <w:rFonts w:cs="CenturyGothic,Bold"/>
                <w:bCs/>
              </w:rPr>
              <w:t>Amener les élèves à formuler ce qu’on a perçu antérieurement</w:t>
            </w:r>
          </w:p>
          <w:p w:rsidR="008D4617" w:rsidRPr="008D4617" w:rsidRDefault="008D4617" w:rsidP="008D4617">
            <w:pPr>
              <w:pStyle w:val="Paragraphedeliste"/>
              <w:numPr>
                <w:ilvl w:val="0"/>
                <w:numId w:val="1"/>
              </w:numPr>
              <w:ind w:left="252" w:hanging="283"/>
              <w:jc w:val="both"/>
              <w:rPr>
                <w:rFonts w:cs="CenturyGothic,Bold"/>
                <w:bCs/>
              </w:rPr>
            </w:pPr>
            <w:r>
              <w:rPr>
                <w:rFonts w:cs="CenturyGothic,Bold"/>
                <w:bCs/>
              </w:rPr>
              <w:t>S’assurer de la bonne compréhension de la situation.</w:t>
            </w:r>
          </w:p>
        </w:tc>
        <w:tc>
          <w:tcPr>
            <w:tcW w:w="4143" w:type="dxa"/>
            <w:tcBorders>
              <w:top w:val="nil"/>
            </w:tcBorders>
          </w:tcPr>
          <w:p w:rsidR="008D4617" w:rsidRDefault="00A563A9" w:rsidP="00D21512">
            <w:pPr>
              <w:pStyle w:val="Paragraphedeliste"/>
              <w:numPr>
                <w:ilvl w:val="0"/>
                <w:numId w:val="1"/>
              </w:numPr>
              <w:ind w:left="252" w:hanging="283"/>
              <w:jc w:val="both"/>
              <w:rPr>
                <w:rFonts w:cs="CenturyGothic,Bold"/>
                <w:bCs/>
              </w:rPr>
            </w:pPr>
            <w:r>
              <w:rPr>
                <w:rFonts w:cs="CenturyGothic,Bold"/>
                <w:bCs/>
              </w:rPr>
              <w:t>Formuler ce qu’on a compris.</w:t>
            </w:r>
          </w:p>
          <w:p w:rsidR="00A563A9" w:rsidRDefault="00A563A9" w:rsidP="00A563A9">
            <w:pPr>
              <w:pStyle w:val="Paragraphedeliste"/>
              <w:numPr>
                <w:ilvl w:val="0"/>
                <w:numId w:val="1"/>
              </w:numPr>
              <w:ind w:left="252" w:hanging="283"/>
              <w:jc w:val="both"/>
              <w:rPr>
                <w:rFonts w:cs="CenturyGothic,Bold"/>
                <w:bCs/>
              </w:rPr>
            </w:pPr>
            <w:r>
              <w:rPr>
                <w:rFonts w:cs="CenturyGothic,Bold"/>
                <w:bCs/>
              </w:rPr>
              <w:t>Débattre sur les perceptions erronées et en expliquer les erreurs.</w:t>
            </w:r>
          </w:p>
        </w:tc>
      </w:tr>
      <w:tr w:rsidR="0001198A" w:rsidTr="00D21512">
        <w:trPr>
          <w:jc w:val="center"/>
        </w:trPr>
        <w:tc>
          <w:tcPr>
            <w:tcW w:w="2488" w:type="dxa"/>
          </w:tcPr>
          <w:p w:rsidR="0001198A" w:rsidRDefault="0001198A" w:rsidP="00D21512">
            <w:pPr>
              <w:spacing w:before="120"/>
              <w:rPr>
                <w:rFonts w:cs="CenturyGothic,Bold"/>
                <w:b/>
                <w:bCs/>
              </w:rPr>
            </w:pPr>
            <w:r>
              <w:rPr>
                <w:rFonts w:cs="CenturyGothic,Bold"/>
                <w:b/>
                <w:bCs/>
              </w:rPr>
              <w:t>Recherche de groupe</w:t>
            </w:r>
          </w:p>
          <w:p w:rsidR="0001198A" w:rsidRPr="00E671A6" w:rsidRDefault="0001198A" w:rsidP="00D21512">
            <w:pPr>
              <w:spacing w:before="120"/>
              <w:rPr>
                <w:rFonts w:cs="CenturyGothic,Bold"/>
                <w:b/>
                <w:bCs/>
              </w:rPr>
            </w:pPr>
          </w:p>
        </w:tc>
        <w:tc>
          <w:tcPr>
            <w:tcW w:w="4143" w:type="dxa"/>
          </w:tcPr>
          <w:p w:rsidR="0001198A" w:rsidRPr="00E671A6" w:rsidRDefault="0001198A" w:rsidP="00D21512">
            <w:pPr>
              <w:pStyle w:val="Paragraphedeliste"/>
              <w:numPr>
                <w:ilvl w:val="0"/>
                <w:numId w:val="1"/>
              </w:numPr>
              <w:spacing w:before="120"/>
              <w:ind w:left="256" w:hanging="284"/>
              <w:jc w:val="both"/>
              <w:rPr>
                <w:rFonts w:cs="CenturyGothic,Bold"/>
                <w:bCs/>
              </w:rPr>
            </w:pPr>
            <w:r>
              <w:rPr>
                <w:rFonts w:cs="CenturyGothic,Bold"/>
                <w:bCs/>
              </w:rPr>
              <w:t>.</w:t>
            </w:r>
            <w:r w:rsidR="00A563A9">
              <w:rPr>
                <w:rFonts w:cs="CenturyGothic,Bold"/>
                <w:bCs/>
              </w:rPr>
              <w:t xml:space="preserve">Observer les méthodes, repérer les </w:t>
            </w:r>
            <w:r w:rsidR="00A23477">
              <w:rPr>
                <w:rFonts w:cs="CenturyGothic,Bold"/>
                <w:bCs/>
              </w:rPr>
              <w:t>interprétations erronées.</w:t>
            </w:r>
          </w:p>
          <w:p w:rsidR="0001198A" w:rsidRDefault="00A563A9" w:rsidP="00D21512">
            <w:pPr>
              <w:pStyle w:val="Paragraphedeliste"/>
              <w:numPr>
                <w:ilvl w:val="0"/>
                <w:numId w:val="1"/>
              </w:numPr>
              <w:ind w:left="252" w:hanging="283"/>
              <w:jc w:val="both"/>
              <w:rPr>
                <w:rFonts w:cs="CenturyGothic,Bold"/>
                <w:bCs/>
              </w:rPr>
            </w:pPr>
            <w:r>
              <w:rPr>
                <w:rFonts w:cs="CenturyGothic,Bold"/>
                <w:bCs/>
              </w:rPr>
              <w:t>Demander aux enfants, au sein des groupes, d’oraliser les pratiques</w:t>
            </w:r>
            <w:r w:rsidR="0001198A" w:rsidRPr="00E671A6">
              <w:rPr>
                <w:rFonts w:cs="CenturyGothic,Bold"/>
                <w:bCs/>
              </w:rPr>
              <w:t>.</w:t>
            </w:r>
          </w:p>
          <w:p w:rsidR="0001198A" w:rsidRPr="00E671A6" w:rsidRDefault="0001198A" w:rsidP="00D21512">
            <w:pPr>
              <w:ind w:left="-31"/>
              <w:jc w:val="both"/>
              <w:rPr>
                <w:rFonts w:cs="CenturyGothic,Bold"/>
                <w:bCs/>
              </w:rPr>
            </w:pPr>
          </w:p>
        </w:tc>
        <w:tc>
          <w:tcPr>
            <w:tcW w:w="4143" w:type="dxa"/>
          </w:tcPr>
          <w:p w:rsidR="0001198A" w:rsidRPr="00E671A6" w:rsidRDefault="00A23477" w:rsidP="00D21512">
            <w:pPr>
              <w:pStyle w:val="Paragraphedeliste"/>
              <w:numPr>
                <w:ilvl w:val="0"/>
                <w:numId w:val="1"/>
              </w:numPr>
              <w:ind w:left="252" w:hanging="283"/>
              <w:jc w:val="both"/>
              <w:rPr>
                <w:rFonts w:cs="CenturyGothic,Bold"/>
                <w:bCs/>
              </w:rPr>
            </w:pPr>
            <w:r>
              <w:rPr>
                <w:rFonts w:cs="CenturyGothic,Bold"/>
                <w:bCs/>
              </w:rPr>
              <w:t>Mettre en œuvre une procédure construite antérieurement</w:t>
            </w:r>
            <w:r w:rsidR="0001198A" w:rsidRPr="00E671A6">
              <w:rPr>
                <w:rFonts w:cs="CenturyGothic,Bold"/>
                <w:bCs/>
              </w:rPr>
              <w:t>.</w:t>
            </w:r>
          </w:p>
          <w:p w:rsidR="0001198A" w:rsidRDefault="00A23477" w:rsidP="00D21512">
            <w:pPr>
              <w:pStyle w:val="Paragraphedeliste"/>
              <w:numPr>
                <w:ilvl w:val="0"/>
                <w:numId w:val="1"/>
              </w:numPr>
              <w:ind w:left="252" w:hanging="283"/>
              <w:jc w:val="both"/>
              <w:rPr>
                <w:rFonts w:cs="CenturyGothic,Bold"/>
                <w:bCs/>
              </w:rPr>
            </w:pPr>
            <w:r>
              <w:rPr>
                <w:rFonts w:cs="CenturyGothic,Bold"/>
                <w:bCs/>
              </w:rPr>
              <w:t>Intégrer une procédure… et en dégager les faiblesses.</w:t>
            </w:r>
          </w:p>
          <w:p w:rsidR="0001198A" w:rsidRPr="00E671A6" w:rsidRDefault="0001198A" w:rsidP="00D21512">
            <w:pPr>
              <w:jc w:val="both"/>
              <w:rPr>
                <w:rFonts w:cs="CenturyGothic,Bold"/>
                <w:bCs/>
              </w:rPr>
            </w:pPr>
          </w:p>
        </w:tc>
      </w:tr>
      <w:tr w:rsidR="0001198A" w:rsidTr="00D21512">
        <w:trPr>
          <w:jc w:val="center"/>
        </w:trPr>
        <w:tc>
          <w:tcPr>
            <w:tcW w:w="10774" w:type="dxa"/>
            <w:gridSpan w:val="3"/>
          </w:tcPr>
          <w:p w:rsidR="00E1621D" w:rsidRDefault="00E1621D" w:rsidP="00D21512">
            <w:pPr>
              <w:pStyle w:val="Paragraphedeliste"/>
              <w:spacing w:before="120"/>
              <w:ind w:left="252"/>
              <w:jc w:val="both"/>
              <w:rPr>
                <w:rFonts w:cs="CenturyGothic,Bold"/>
                <w:bCs/>
                <w:i/>
              </w:rPr>
            </w:pPr>
            <w:r>
              <w:rPr>
                <w:rFonts w:cs="CenturyGothic,Bold"/>
                <w:bCs/>
                <w:i/>
              </w:rPr>
              <w:t>On peut discerner deux mises en œuvre (en dehors de perceptions erronées ou de difficulté à mettre en pratique une démarche), l’une s’attachant directement aux deux cas de figures évoquées, l’autre passant par les figures intermédiaires :</w:t>
            </w:r>
          </w:p>
          <w:p w:rsidR="0001198A" w:rsidRDefault="00E1621D" w:rsidP="00D21512">
            <w:pPr>
              <w:pStyle w:val="Paragraphedeliste"/>
              <w:spacing w:before="120"/>
              <w:ind w:left="252"/>
              <w:jc w:val="both"/>
              <w:rPr>
                <w:rFonts w:cs="CenturyGothic,Bold"/>
                <w:bCs/>
                <w:i/>
              </w:rPr>
            </w:pPr>
            <w:r>
              <w:rPr>
                <w:rFonts w:cs="CenturyGothic,Bold"/>
                <w:bCs/>
                <w:i/>
              </w:rPr>
              <w:t>Soit la mise en œuvre de la formulation 2 + 3 + … + (n-2)</w:t>
            </w:r>
            <w:r w:rsidR="0001198A" w:rsidRPr="00057C97">
              <w:rPr>
                <w:rFonts w:cs="CenturyGothic,Bold"/>
                <w:bCs/>
                <w:i/>
              </w:rPr>
              <w:t>.</w:t>
            </w:r>
          </w:p>
          <w:p w:rsidR="00E1621D" w:rsidRDefault="00E1621D" w:rsidP="00D21512">
            <w:pPr>
              <w:pStyle w:val="Paragraphedeliste"/>
              <w:spacing w:before="120"/>
              <w:ind w:left="252"/>
              <w:jc w:val="both"/>
              <w:rPr>
                <w:rFonts w:cs="CenturyGothic,Bold"/>
                <w:bCs/>
                <w:i/>
              </w:rPr>
            </w:pPr>
            <w:r>
              <w:rPr>
                <w:rFonts w:cs="CenturyGothic,Bold"/>
                <w:bCs/>
                <w:i/>
              </w:rPr>
              <w:t>Soit via le tableau :</w:t>
            </w:r>
          </w:p>
          <w:tbl>
            <w:tblPr>
              <w:tblStyle w:val="Grilledutableau"/>
              <w:tblW w:w="0" w:type="auto"/>
              <w:jc w:val="center"/>
              <w:tblBorders>
                <w:top w:val="none" w:sz="0" w:space="0" w:color="auto"/>
                <w:left w:val="none" w:sz="0" w:space="0" w:color="auto"/>
                <w:bottom w:val="none" w:sz="0" w:space="0" w:color="auto"/>
                <w:right w:val="none" w:sz="0" w:space="0" w:color="auto"/>
              </w:tblBorders>
              <w:tblLayout w:type="fixed"/>
              <w:tblLook w:val="04A0"/>
            </w:tblPr>
            <w:tblGrid>
              <w:gridCol w:w="2268"/>
              <w:gridCol w:w="2268"/>
            </w:tblGrid>
            <w:tr w:rsidR="00E1621D" w:rsidTr="002702A3">
              <w:trPr>
                <w:trHeight w:val="454"/>
                <w:jc w:val="center"/>
              </w:trPr>
              <w:tc>
                <w:tcPr>
                  <w:tcW w:w="2268" w:type="dxa"/>
                  <w:vAlign w:val="center"/>
                </w:tcPr>
                <w:p w:rsidR="00E1621D" w:rsidRDefault="00E1621D" w:rsidP="002702A3">
                  <w:pPr>
                    <w:tabs>
                      <w:tab w:val="left" w:pos="567"/>
                      <w:tab w:val="left" w:pos="1134"/>
                      <w:tab w:val="left" w:pos="1701"/>
                      <w:tab w:val="left" w:pos="2268"/>
                      <w:tab w:val="left" w:pos="2835"/>
                      <w:tab w:val="left" w:pos="3402"/>
                      <w:tab w:val="left" w:pos="5103"/>
                    </w:tabs>
                    <w:jc w:val="center"/>
                  </w:pPr>
                  <w:r>
                    <w:t>Nombre de côtés</w:t>
                  </w:r>
                </w:p>
                <w:p w:rsidR="00E1621D" w:rsidRDefault="00E1621D" w:rsidP="002702A3">
                  <w:pPr>
                    <w:tabs>
                      <w:tab w:val="left" w:pos="567"/>
                      <w:tab w:val="left" w:pos="1134"/>
                      <w:tab w:val="left" w:pos="1701"/>
                      <w:tab w:val="left" w:pos="2268"/>
                      <w:tab w:val="left" w:pos="2835"/>
                      <w:tab w:val="left" w:pos="3402"/>
                      <w:tab w:val="left" w:pos="5103"/>
                    </w:tabs>
                    <w:jc w:val="center"/>
                  </w:pPr>
                  <w:r>
                    <w:t>(ou de sommets)</w:t>
                  </w:r>
                </w:p>
              </w:tc>
              <w:tc>
                <w:tcPr>
                  <w:tcW w:w="2268" w:type="dxa"/>
                  <w:vAlign w:val="center"/>
                </w:tcPr>
                <w:p w:rsidR="00E1621D" w:rsidRDefault="00E1621D" w:rsidP="002702A3">
                  <w:pPr>
                    <w:tabs>
                      <w:tab w:val="left" w:pos="567"/>
                      <w:tab w:val="left" w:pos="1134"/>
                      <w:tab w:val="left" w:pos="1701"/>
                      <w:tab w:val="left" w:pos="2268"/>
                      <w:tab w:val="left" w:pos="2835"/>
                      <w:tab w:val="left" w:pos="3402"/>
                      <w:tab w:val="left" w:pos="5103"/>
                    </w:tabs>
                    <w:jc w:val="center"/>
                  </w:pPr>
                  <w:r>
                    <w:t>Nombre de diagonales</w:t>
                  </w:r>
                </w:p>
              </w:tc>
            </w:tr>
            <w:tr w:rsidR="00E1621D" w:rsidTr="002702A3">
              <w:trPr>
                <w:trHeight w:val="454"/>
                <w:jc w:val="center"/>
              </w:trPr>
              <w:tc>
                <w:tcPr>
                  <w:tcW w:w="2268" w:type="dxa"/>
                  <w:vAlign w:val="center"/>
                </w:tcPr>
                <w:p w:rsidR="00E1621D" w:rsidRDefault="00E1621D" w:rsidP="002702A3">
                  <w:pPr>
                    <w:tabs>
                      <w:tab w:val="left" w:pos="567"/>
                      <w:tab w:val="left" w:pos="1134"/>
                      <w:tab w:val="left" w:pos="1701"/>
                      <w:tab w:val="left" w:pos="2268"/>
                      <w:tab w:val="left" w:pos="2835"/>
                      <w:tab w:val="left" w:pos="3402"/>
                      <w:tab w:val="left" w:pos="5103"/>
                    </w:tabs>
                    <w:jc w:val="center"/>
                  </w:pPr>
                  <w:r>
                    <w:t>3</w:t>
                  </w:r>
                </w:p>
              </w:tc>
              <w:tc>
                <w:tcPr>
                  <w:tcW w:w="2268" w:type="dxa"/>
                  <w:vAlign w:val="center"/>
                </w:tcPr>
                <w:p w:rsidR="00E1621D" w:rsidRDefault="00892420" w:rsidP="002702A3">
                  <w:pPr>
                    <w:tabs>
                      <w:tab w:val="left" w:pos="567"/>
                      <w:tab w:val="left" w:pos="1134"/>
                      <w:tab w:val="left" w:pos="1701"/>
                      <w:tab w:val="left" w:pos="2268"/>
                      <w:tab w:val="left" w:pos="2835"/>
                      <w:tab w:val="left" w:pos="3402"/>
                      <w:tab w:val="left" w:pos="5103"/>
                    </w:tabs>
                    <w:jc w:val="center"/>
                  </w:pPr>
                  <w:r>
                    <w:rPr>
                      <w:noProof/>
                    </w:rPr>
                    <w:pict>
                      <v:roundrect id="_x0000_s1867" style="position:absolute;left:0;text-align:left;margin-left:130.15pt;margin-top:.85pt;width:39.5pt;height:21pt;z-index:252190720;mso-position-horizontal-relative:text;mso-position-vertical-relative:text;mso-width-relative:margin;mso-height-relative:margin" arcsize="10923f" stroked="f">
                        <v:textbox>
                          <w:txbxContent>
                            <w:p w:rsidR="00E1621D" w:rsidRPr="00F83183" w:rsidRDefault="00E1621D" w:rsidP="00E1621D">
                              <w:pPr>
                                <w:rPr>
                                  <w:color w:val="FF0000"/>
                                </w:rPr>
                              </w:pPr>
                              <w:r w:rsidRPr="00F83183">
                                <w:rPr>
                                  <w:color w:val="FF0000"/>
                                </w:rPr>
                                <w:t>+ 2</w:t>
                              </w:r>
                            </w:p>
                          </w:txbxContent>
                        </v:textbox>
                      </v:roundrect>
                    </w:pict>
                  </w:r>
                  <w:r>
                    <w:rPr>
                      <w:noProof/>
                      <w:lang w:eastAsia="fr-FR"/>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863" type="#_x0000_t103" style="position:absolute;left:0;text-align:left;margin-left:109.75pt;margin-top:4.1pt;width:12.35pt;height:27pt;z-index:252186624;mso-position-horizontal-relative:text;mso-position-vertical-relative:text"/>
                    </w:pict>
                  </w:r>
                  <w:r w:rsidR="00E1621D">
                    <w:t>0</w:t>
                  </w:r>
                </w:p>
              </w:tc>
            </w:tr>
            <w:tr w:rsidR="00E1621D" w:rsidTr="002702A3">
              <w:trPr>
                <w:trHeight w:val="454"/>
                <w:jc w:val="center"/>
              </w:trPr>
              <w:tc>
                <w:tcPr>
                  <w:tcW w:w="2268" w:type="dxa"/>
                  <w:vAlign w:val="center"/>
                </w:tcPr>
                <w:p w:rsidR="00E1621D" w:rsidRDefault="00E1621D" w:rsidP="002702A3">
                  <w:pPr>
                    <w:tabs>
                      <w:tab w:val="left" w:pos="567"/>
                      <w:tab w:val="left" w:pos="1134"/>
                      <w:tab w:val="left" w:pos="1701"/>
                      <w:tab w:val="left" w:pos="2268"/>
                      <w:tab w:val="left" w:pos="2835"/>
                      <w:tab w:val="left" w:pos="3402"/>
                      <w:tab w:val="left" w:pos="5103"/>
                    </w:tabs>
                    <w:jc w:val="center"/>
                  </w:pPr>
                  <w:r>
                    <w:t>4</w:t>
                  </w:r>
                </w:p>
              </w:tc>
              <w:tc>
                <w:tcPr>
                  <w:tcW w:w="2268" w:type="dxa"/>
                  <w:vAlign w:val="center"/>
                </w:tcPr>
                <w:p w:rsidR="00E1621D" w:rsidRDefault="00892420" w:rsidP="002702A3">
                  <w:pPr>
                    <w:tabs>
                      <w:tab w:val="left" w:pos="567"/>
                      <w:tab w:val="left" w:pos="1134"/>
                      <w:tab w:val="left" w:pos="1701"/>
                      <w:tab w:val="left" w:pos="2268"/>
                      <w:tab w:val="left" w:pos="2835"/>
                      <w:tab w:val="left" w:pos="3402"/>
                      <w:tab w:val="left" w:pos="5103"/>
                    </w:tabs>
                    <w:jc w:val="center"/>
                  </w:pPr>
                  <w:r>
                    <w:rPr>
                      <w:noProof/>
                      <w:lang w:eastAsia="fr-FR"/>
                    </w:rPr>
                    <w:pict>
                      <v:roundrect id="_x0000_s1868" style="position:absolute;left:0;text-align:left;margin-left:130.8pt;margin-top:5.1pt;width:39.5pt;height:21pt;z-index:252191744;mso-position-horizontal-relative:text;mso-position-vertical-relative:text;mso-width-relative:margin;mso-height-relative:margin" arcsize="10923f" stroked="f">
                        <v:textbox>
                          <w:txbxContent>
                            <w:p w:rsidR="00E1621D" w:rsidRPr="00F83183" w:rsidRDefault="00E1621D" w:rsidP="00E1621D">
                              <w:pPr>
                                <w:rPr>
                                  <w:color w:val="FF0000"/>
                                </w:rPr>
                              </w:pPr>
                              <w:r w:rsidRPr="00F83183">
                                <w:rPr>
                                  <w:color w:val="FF0000"/>
                                </w:rPr>
                                <w:t xml:space="preserve">+ </w:t>
                              </w:r>
                              <w:r>
                                <w:rPr>
                                  <w:color w:val="FF0000"/>
                                </w:rPr>
                                <w:t>3</w:t>
                              </w:r>
                            </w:p>
                          </w:txbxContent>
                        </v:textbox>
                      </v:roundrect>
                    </w:pict>
                  </w:r>
                  <w:r>
                    <w:rPr>
                      <w:noProof/>
                      <w:lang w:eastAsia="fr-FR"/>
                    </w:rPr>
                    <w:pict>
                      <v:shape id="_x0000_s1864" type="#_x0000_t103" style="position:absolute;left:0;text-align:left;margin-left:112.8pt;margin-top:7.3pt;width:12.35pt;height:27pt;z-index:252187648;mso-position-horizontal-relative:text;mso-position-vertical-relative:text"/>
                    </w:pict>
                  </w:r>
                  <w:r w:rsidR="00E1621D">
                    <w:t>2</w:t>
                  </w:r>
                </w:p>
              </w:tc>
            </w:tr>
            <w:tr w:rsidR="00E1621D" w:rsidTr="002702A3">
              <w:trPr>
                <w:trHeight w:val="454"/>
                <w:jc w:val="center"/>
              </w:trPr>
              <w:tc>
                <w:tcPr>
                  <w:tcW w:w="2268" w:type="dxa"/>
                  <w:vAlign w:val="center"/>
                </w:tcPr>
                <w:p w:rsidR="00E1621D" w:rsidRDefault="00E1621D" w:rsidP="002702A3">
                  <w:pPr>
                    <w:tabs>
                      <w:tab w:val="left" w:pos="567"/>
                      <w:tab w:val="left" w:pos="1134"/>
                      <w:tab w:val="left" w:pos="1701"/>
                      <w:tab w:val="left" w:pos="2268"/>
                      <w:tab w:val="left" w:pos="2835"/>
                      <w:tab w:val="left" w:pos="3402"/>
                      <w:tab w:val="left" w:pos="5103"/>
                    </w:tabs>
                    <w:jc w:val="center"/>
                  </w:pPr>
                  <w:r>
                    <w:t>5</w:t>
                  </w:r>
                </w:p>
              </w:tc>
              <w:tc>
                <w:tcPr>
                  <w:tcW w:w="2268" w:type="dxa"/>
                  <w:vAlign w:val="center"/>
                </w:tcPr>
                <w:p w:rsidR="00E1621D" w:rsidRDefault="00892420" w:rsidP="002702A3">
                  <w:pPr>
                    <w:tabs>
                      <w:tab w:val="left" w:pos="567"/>
                      <w:tab w:val="left" w:pos="1134"/>
                      <w:tab w:val="left" w:pos="1701"/>
                      <w:tab w:val="left" w:pos="2268"/>
                      <w:tab w:val="left" w:pos="2835"/>
                      <w:tab w:val="left" w:pos="3402"/>
                      <w:tab w:val="left" w:pos="5103"/>
                    </w:tabs>
                    <w:jc w:val="center"/>
                  </w:pPr>
                  <w:r>
                    <w:rPr>
                      <w:noProof/>
                      <w:lang w:eastAsia="fr-FR"/>
                    </w:rPr>
                    <w:pict>
                      <v:roundrect id="_x0000_s1869" style="position:absolute;left:0;text-align:left;margin-left:130.8pt;margin-top:9.45pt;width:39.5pt;height:21pt;z-index:252192768;mso-position-horizontal-relative:text;mso-position-vertical-relative:text;mso-width-relative:margin;mso-height-relative:margin" arcsize="10923f" stroked="f">
                        <v:textbox>
                          <w:txbxContent>
                            <w:p w:rsidR="00E1621D" w:rsidRPr="00F83183" w:rsidRDefault="00E1621D" w:rsidP="00E1621D">
                              <w:pPr>
                                <w:rPr>
                                  <w:color w:val="FF0000"/>
                                </w:rPr>
                              </w:pPr>
                              <w:r w:rsidRPr="00F83183">
                                <w:rPr>
                                  <w:color w:val="FF0000"/>
                                </w:rPr>
                                <w:t xml:space="preserve">+ </w:t>
                              </w:r>
                              <w:r>
                                <w:rPr>
                                  <w:color w:val="FF0000"/>
                                </w:rPr>
                                <w:t>4</w:t>
                              </w:r>
                            </w:p>
                          </w:txbxContent>
                        </v:textbox>
                      </v:roundrect>
                    </w:pict>
                  </w:r>
                  <w:r>
                    <w:rPr>
                      <w:noProof/>
                      <w:lang w:eastAsia="fr-FR"/>
                    </w:rPr>
                    <w:pict>
                      <v:shape id="_x0000_s1865" type="#_x0000_t103" style="position:absolute;left:0;text-align:left;margin-left:112.95pt;margin-top:11.45pt;width:12.35pt;height:27pt;z-index:252188672;mso-position-horizontal-relative:text;mso-position-vertical-relative:text"/>
                    </w:pict>
                  </w:r>
                  <w:r w:rsidR="00E1621D">
                    <w:t>5</w:t>
                  </w:r>
                </w:p>
              </w:tc>
            </w:tr>
            <w:tr w:rsidR="00E1621D" w:rsidTr="002702A3">
              <w:trPr>
                <w:trHeight w:val="454"/>
                <w:jc w:val="center"/>
              </w:trPr>
              <w:tc>
                <w:tcPr>
                  <w:tcW w:w="2268" w:type="dxa"/>
                  <w:vAlign w:val="center"/>
                </w:tcPr>
                <w:p w:rsidR="00E1621D" w:rsidRDefault="00E1621D" w:rsidP="002702A3">
                  <w:pPr>
                    <w:tabs>
                      <w:tab w:val="left" w:pos="567"/>
                      <w:tab w:val="left" w:pos="1134"/>
                      <w:tab w:val="left" w:pos="1701"/>
                      <w:tab w:val="left" w:pos="2268"/>
                      <w:tab w:val="left" w:pos="2835"/>
                      <w:tab w:val="left" w:pos="3402"/>
                      <w:tab w:val="left" w:pos="5103"/>
                    </w:tabs>
                    <w:jc w:val="center"/>
                  </w:pPr>
                  <w:r>
                    <w:t>6</w:t>
                  </w:r>
                </w:p>
              </w:tc>
              <w:tc>
                <w:tcPr>
                  <w:tcW w:w="2268" w:type="dxa"/>
                  <w:vAlign w:val="center"/>
                </w:tcPr>
                <w:p w:rsidR="00E1621D" w:rsidRDefault="00892420" w:rsidP="002702A3">
                  <w:pPr>
                    <w:tabs>
                      <w:tab w:val="left" w:pos="567"/>
                      <w:tab w:val="left" w:pos="1134"/>
                      <w:tab w:val="left" w:pos="1701"/>
                      <w:tab w:val="left" w:pos="2268"/>
                      <w:tab w:val="left" w:pos="2835"/>
                      <w:tab w:val="left" w:pos="3402"/>
                      <w:tab w:val="left" w:pos="5103"/>
                    </w:tabs>
                    <w:jc w:val="center"/>
                  </w:pPr>
                  <w:r>
                    <w:rPr>
                      <w:noProof/>
                      <w:lang w:eastAsia="fr-FR"/>
                    </w:rPr>
                    <w:pict>
                      <v:roundrect id="_x0000_s1879" style="position:absolute;left:0;text-align:left;margin-left:130.8pt;margin-top:11.05pt;width:39.5pt;height:21pt;z-index:252203008;mso-position-horizontal-relative:text;mso-position-vertical-relative:text;mso-width-relative:margin;mso-height-relative:margin" arcsize="10923f" stroked="f">
                        <v:textbox>
                          <w:txbxContent>
                            <w:p w:rsidR="00E1621D" w:rsidRPr="00F83183" w:rsidRDefault="00E1621D" w:rsidP="00E1621D">
                              <w:pPr>
                                <w:rPr>
                                  <w:color w:val="FF0000"/>
                                </w:rPr>
                              </w:pPr>
                              <w:r w:rsidRPr="00F83183">
                                <w:rPr>
                                  <w:color w:val="FF0000"/>
                                </w:rPr>
                                <w:t xml:space="preserve">+ </w:t>
                              </w:r>
                              <w:r>
                                <w:rPr>
                                  <w:color w:val="FF0000"/>
                                </w:rPr>
                                <w:t>5</w:t>
                              </w:r>
                            </w:p>
                          </w:txbxContent>
                        </v:textbox>
                      </v:roundrect>
                    </w:pict>
                  </w:r>
                  <w:r>
                    <w:rPr>
                      <w:noProof/>
                      <w:lang w:eastAsia="fr-FR"/>
                    </w:rPr>
                    <w:pict>
                      <v:shape id="_x0000_s1866" type="#_x0000_t103" style="position:absolute;left:0;text-align:left;margin-left:112.65pt;margin-top:12.7pt;width:12.35pt;height:27pt;z-index:252189696;mso-position-horizontal-relative:text;mso-position-vertical-relative:text"/>
                    </w:pict>
                  </w:r>
                  <w:r w:rsidR="00E1621D">
                    <w:t>9</w:t>
                  </w:r>
                </w:p>
              </w:tc>
            </w:tr>
            <w:tr w:rsidR="00E1621D" w:rsidTr="002702A3">
              <w:trPr>
                <w:trHeight w:val="454"/>
                <w:jc w:val="center"/>
              </w:trPr>
              <w:tc>
                <w:tcPr>
                  <w:tcW w:w="2268" w:type="dxa"/>
                  <w:vAlign w:val="center"/>
                </w:tcPr>
                <w:p w:rsidR="00E1621D" w:rsidRDefault="00E1621D" w:rsidP="002702A3">
                  <w:pPr>
                    <w:tabs>
                      <w:tab w:val="left" w:pos="567"/>
                      <w:tab w:val="left" w:pos="1134"/>
                      <w:tab w:val="left" w:pos="1701"/>
                      <w:tab w:val="left" w:pos="2268"/>
                      <w:tab w:val="left" w:pos="2835"/>
                      <w:tab w:val="left" w:pos="3402"/>
                      <w:tab w:val="left" w:pos="5103"/>
                    </w:tabs>
                    <w:jc w:val="center"/>
                  </w:pPr>
                  <w:r>
                    <w:t>7</w:t>
                  </w:r>
                </w:p>
              </w:tc>
              <w:tc>
                <w:tcPr>
                  <w:tcW w:w="2268" w:type="dxa"/>
                  <w:vAlign w:val="center"/>
                </w:tcPr>
                <w:p w:rsidR="00E1621D" w:rsidRDefault="00892420" w:rsidP="002702A3">
                  <w:pPr>
                    <w:tabs>
                      <w:tab w:val="left" w:pos="567"/>
                      <w:tab w:val="left" w:pos="1134"/>
                      <w:tab w:val="left" w:pos="1701"/>
                      <w:tab w:val="left" w:pos="2268"/>
                      <w:tab w:val="left" w:pos="2835"/>
                      <w:tab w:val="left" w:pos="3402"/>
                      <w:tab w:val="left" w:pos="5103"/>
                    </w:tabs>
                    <w:jc w:val="center"/>
                  </w:pPr>
                  <w:r>
                    <w:rPr>
                      <w:noProof/>
                      <w:lang w:eastAsia="fr-FR"/>
                    </w:rPr>
                    <w:pict>
                      <v:roundrect id="_x0000_s1876" style="position:absolute;left:0;text-align:left;margin-left:131.45pt;margin-top:11.2pt;width:39.5pt;height:21pt;z-index:252199936;mso-position-horizontal-relative:text;mso-position-vertical-relative:text;mso-width-relative:margin;mso-height-relative:margin" arcsize="10923f" stroked="f">
                        <v:textbox style="mso-next-textbox:#_x0000_s1876">
                          <w:txbxContent>
                            <w:p w:rsidR="00E1621D" w:rsidRPr="00F83183" w:rsidRDefault="00E1621D" w:rsidP="00E1621D">
                              <w:pPr>
                                <w:rPr>
                                  <w:color w:val="FF0000"/>
                                </w:rPr>
                              </w:pPr>
                              <w:r w:rsidRPr="00F83183">
                                <w:rPr>
                                  <w:color w:val="FF0000"/>
                                </w:rPr>
                                <w:t xml:space="preserve">+ </w:t>
                              </w:r>
                              <w:r>
                                <w:rPr>
                                  <w:color w:val="FF0000"/>
                                </w:rPr>
                                <w:t>6</w:t>
                              </w:r>
                            </w:p>
                          </w:txbxContent>
                        </v:textbox>
                      </v:roundrect>
                    </w:pict>
                  </w:r>
                  <w:r>
                    <w:rPr>
                      <w:noProof/>
                      <w:lang w:eastAsia="fr-FR"/>
                    </w:rPr>
                    <w:pict>
                      <v:shape id="_x0000_s1871" type="#_x0000_t103" style="position:absolute;left:0;text-align:left;margin-left:114.25pt;margin-top:13.1pt;width:12.35pt;height:27pt;z-index:252194816;mso-position-horizontal-relative:text;mso-position-vertical-relative:text"/>
                    </w:pict>
                  </w:r>
                  <w:r w:rsidR="00E1621D">
                    <w:t>14</w:t>
                  </w:r>
                </w:p>
              </w:tc>
            </w:tr>
            <w:tr w:rsidR="00E1621D" w:rsidTr="002702A3">
              <w:trPr>
                <w:trHeight w:val="454"/>
                <w:jc w:val="center"/>
              </w:trPr>
              <w:tc>
                <w:tcPr>
                  <w:tcW w:w="2268" w:type="dxa"/>
                  <w:vAlign w:val="center"/>
                </w:tcPr>
                <w:p w:rsidR="00E1621D" w:rsidRDefault="00E1621D" w:rsidP="002702A3">
                  <w:pPr>
                    <w:tabs>
                      <w:tab w:val="left" w:pos="567"/>
                      <w:tab w:val="left" w:pos="1134"/>
                      <w:tab w:val="left" w:pos="1701"/>
                      <w:tab w:val="left" w:pos="2268"/>
                      <w:tab w:val="left" w:pos="2835"/>
                      <w:tab w:val="left" w:pos="3402"/>
                      <w:tab w:val="left" w:pos="5103"/>
                    </w:tabs>
                    <w:jc w:val="center"/>
                  </w:pPr>
                  <w:r>
                    <w:t>8</w:t>
                  </w:r>
                </w:p>
              </w:tc>
              <w:tc>
                <w:tcPr>
                  <w:tcW w:w="2268" w:type="dxa"/>
                  <w:vAlign w:val="center"/>
                </w:tcPr>
                <w:p w:rsidR="00E1621D" w:rsidRDefault="00892420" w:rsidP="002702A3">
                  <w:pPr>
                    <w:tabs>
                      <w:tab w:val="left" w:pos="567"/>
                      <w:tab w:val="left" w:pos="1134"/>
                      <w:tab w:val="left" w:pos="1701"/>
                      <w:tab w:val="left" w:pos="2268"/>
                      <w:tab w:val="left" w:pos="2835"/>
                      <w:tab w:val="left" w:pos="3402"/>
                      <w:tab w:val="left" w:pos="5103"/>
                    </w:tabs>
                    <w:jc w:val="center"/>
                  </w:pPr>
                  <w:r>
                    <w:rPr>
                      <w:noProof/>
                      <w:lang w:eastAsia="fr-FR"/>
                    </w:rPr>
                    <w:pict>
                      <v:roundrect id="_x0000_s1877" style="position:absolute;left:0;text-align:left;margin-left:132.1pt;margin-top:12.85pt;width:39.5pt;height:21pt;z-index:252200960;mso-position-horizontal-relative:text;mso-position-vertical-relative:text;mso-width-relative:margin;mso-height-relative:margin" arcsize="10923f" stroked="f">
                        <v:textbox style="mso-next-textbox:#_x0000_s1877">
                          <w:txbxContent>
                            <w:p w:rsidR="00E1621D" w:rsidRPr="00F83183" w:rsidRDefault="00E1621D" w:rsidP="00E1621D">
                              <w:pPr>
                                <w:rPr>
                                  <w:color w:val="FF0000"/>
                                </w:rPr>
                              </w:pPr>
                              <w:r w:rsidRPr="00F83183">
                                <w:rPr>
                                  <w:color w:val="FF0000"/>
                                </w:rPr>
                                <w:t xml:space="preserve">+ </w:t>
                              </w:r>
                              <w:r>
                                <w:rPr>
                                  <w:color w:val="FF0000"/>
                                </w:rPr>
                                <w:t>7</w:t>
                              </w:r>
                            </w:p>
                          </w:txbxContent>
                        </v:textbox>
                      </v:roundrect>
                    </w:pict>
                  </w:r>
                  <w:r>
                    <w:rPr>
                      <w:noProof/>
                      <w:lang w:eastAsia="fr-FR"/>
                    </w:rPr>
                    <w:pict>
                      <v:shape id="_x0000_s1872" type="#_x0000_t103" style="position:absolute;left:0;text-align:left;margin-left:115.55pt;margin-top:12.55pt;width:12.35pt;height:27pt;z-index:252195840;mso-position-horizontal-relative:text;mso-position-vertical-relative:text"/>
                    </w:pict>
                  </w:r>
                  <w:r w:rsidR="0055087A">
                    <w:t>20</w:t>
                  </w:r>
                </w:p>
              </w:tc>
            </w:tr>
            <w:tr w:rsidR="00E1621D" w:rsidTr="002702A3">
              <w:trPr>
                <w:trHeight w:val="454"/>
                <w:jc w:val="center"/>
              </w:trPr>
              <w:tc>
                <w:tcPr>
                  <w:tcW w:w="2268" w:type="dxa"/>
                  <w:vAlign w:val="center"/>
                </w:tcPr>
                <w:p w:rsidR="00E1621D" w:rsidRDefault="00E1621D" w:rsidP="002702A3">
                  <w:pPr>
                    <w:tabs>
                      <w:tab w:val="left" w:pos="567"/>
                      <w:tab w:val="left" w:pos="1134"/>
                      <w:tab w:val="left" w:pos="1701"/>
                      <w:tab w:val="left" w:pos="2268"/>
                      <w:tab w:val="left" w:pos="2835"/>
                      <w:tab w:val="left" w:pos="3402"/>
                      <w:tab w:val="left" w:pos="5103"/>
                    </w:tabs>
                    <w:jc w:val="center"/>
                  </w:pPr>
                  <w:r>
                    <w:t>9</w:t>
                  </w:r>
                </w:p>
              </w:tc>
              <w:tc>
                <w:tcPr>
                  <w:tcW w:w="2268" w:type="dxa"/>
                  <w:vAlign w:val="center"/>
                </w:tcPr>
                <w:p w:rsidR="00E1621D" w:rsidRDefault="00892420" w:rsidP="002702A3">
                  <w:pPr>
                    <w:tabs>
                      <w:tab w:val="left" w:pos="567"/>
                      <w:tab w:val="left" w:pos="1134"/>
                      <w:tab w:val="left" w:pos="1701"/>
                      <w:tab w:val="left" w:pos="2268"/>
                      <w:tab w:val="left" w:pos="2835"/>
                      <w:tab w:val="left" w:pos="3402"/>
                      <w:tab w:val="left" w:pos="5103"/>
                    </w:tabs>
                    <w:jc w:val="center"/>
                  </w:pPr>
                  <w:r>
                    <w:rPr>
                      <w:noProof/>
                      <w:lang w:eastAsia="fr-FR"/>
                    </w:rPr>
                    <w:pict>
                      <v:roundrect id="_x0000_s1878" style="position:absolute;left:0;text-align:left;margin-left:133.4pt;margin-top:12.65pt;width:39.5pt;height:21pt;z-index:252201984;mso-position-horizontal-relative:text;mso-position-vertical-relative:text;mso-width-relative:margin;mso-height-relative:margin" arcsize="10923f" stroked="f">
                        <v:textbox>
                          <w:txbxContent>
                            <w:p w:rsidR="00E1621D" w:rsidRPr="00F83183" w:rsidRDefault="00E1621D" w:rsidP="00E1621D">
                              <w:pPr>
                                <w:rPr>
                                  <w:color w:val="FF0000"/>
                                </w:rPr>
                              </w:pPr>
                              <w:r w:rsidRPr="00F83183">
                                <w:rPr>
                                  <w:color w:val="FF0000"/>
                                </w:rPr>
                                <w:t xml:space="preserve">+ </w:t>
                              </w:r>
                              <w:r>
                                <w:rPr>
                                  <w:color w:val="FF0000"/>
                                </w:rPr>
                                <w:t>8</w:t>
                              </w:r>
                            </w:p>
                          </w:txbxContent>
                        </v:textbox>
                      </v:roundrect>
                    </w:pict>
                  </w:r>
                  <w:r>
                    <w:rPr>
                      <w:noProof/>
                      <w:lang w:eastAsia="fr-FR"/>
                    </w:rPr>
                    <w:pict>
                      <v:shape id="_x0000_s1873" type="#_x0000_t103" style="position:absolute;left:0;text-align:left;margin-left:114.9pt;margin-top:12.4pt;width:12.35pt;height:27pt;z-index:252196864;mso-position-horizontal-relative:text;mso-position-vertical-relative:text"/>
                    </w:pict>
                  </w:r>
                  <w:r w:rsidR="0055087A">
                    <w:t>27</w:t>
                  </w:r>
                </w:p>
              </w:tc>
            </w:tr>
            <w:tr w:rsidR="00E1621D" w:rsidTr="002702A3">
              <w:trPr>
                <w:trHeight w:val="454"/>
                <w:jc w:val="center"/>
              </w:trPr>
              <w:tc>
                <w:tcPr>
                  <w:tcW w:w="2268" w:type="dxa"/>
                  <w:vAlign w:val="center"/>
                </w:tcPr>
                <w:p w:rsidR="00E1621D" w:rsidRDefault="00E1621D" w:rsidP="002702A3">
                  <w:pPr>
                    <w:tabs>
                      <w:tab w:val="left" w:pos="567"/>
                      <w:tab w:val="left" w:pos="1134"/>
                      <w:tab w:val="left" w:pos="1701"/>
                      <w:tab w:val="left" w:pos="2268"/>
                      <w:tab w:val="left" w:pos="2835"/>
                      <w:tab w:val="left" w:pos="3402"/>
                      <w:tab w:val="left" w:pos="5103"/>
                    </w:tabs>
                    <w:jc w:val="center"/>
                  </w:pPr>
                  <w:r>
                    <w:t>10</w:t>
                  </w:r>
                </w:p>
              </w:tc>
              <w:tc>
                <w:tcPr>
                  <w:tcW w:w="2268" w:type="dxa"/>
                  <w:vAlign w:val="center"/>
                </w:tcPr>
                <w:p w:rsidR="00E1621D" w:rsidRDefault="00892420" w:rsidP="002702A3">
                  <w:pPr>
                    <w:tabs>
                      <w:tab w:val="left" w:pos="567"/>
                      <w:tab w:val="left" w:pos="1134"/>
                      <w:tab w:val="left" w:pos="1701"/>
                      <w:tab w:val="left" w:pos="2268"/>
                      <w:tab w:val="left" w:pos="2835"/>
                      <w:tab w:val="left" w:pos="3402"/>
                      <w:tab w:val="left" w:pos="5103"/>
                    </w:tabs>
                    <w:jc w:val="center"/>
                  </w:pPr>
                  <w:r>
                    <w:rPr>
                      <w:noProof/>
                      <w:lang w:eastAsia="fr-FR"/>
                    </w:rPr>
                    <w:pict>
                      <v:roundrect id="_x0000_s1870" style="position:absolute;left:0;text-align:left;margin-left:133.4pt;margin-top:13.05pt;width:39.5pt;height:21pt;z-index:252193792;mso-position-horizontal-relative:text;mso-position-vertical-relative:text;mso-width-relative:margin;mso-height-relative:margin" arcsize="10923f" stroked="f">
                        <v:textbox style="mso-next-textbox:#_x0000_s1870">
                          <w:txbxContent>
                            <w:p w:rsidR="00E1621D" w:rsidRPr="00F83183" w:rsidRDefault="00E1621D" w:rsidP="00E1621D">
                              <w:pPr>
                                <w:rPr>
                                  <w:color w:val="FF0000"/>
                                </w:rPr>
                              </w:pPr>
                              <w:r w:rsidRPr="00F83183">
                                <w:rPr>
                                  <w:color w:val="FF0000"/>
                                </w:rPr>
                                <w:t xml:space="preserve">+ </w:t>
                              </w:r>
                              <w:r>
                                <w:rPr>
                                  <w:color w:val="FF0000"/>
                                </w:rPr>
                                <w:t>9</w:t>
                              </w:r>
                            </w:p>
                          </w:txbxContent>
                        </v:textbox>
                      </v:roundrect>
                    </w:pict>
                  </w:r>
                  <w:r>
                    <w:rPr>
                      <w:noProof/>
                      <w:lang w:eastAsia="fr-FR"/>
                    </w:rPr>
                    <w:pict>
                      <v:shape id="_x0000_s1874" type="#_x0000_t103" style="position:absolute;left:0;text-align:left;margin-left:116.2pt;margin-top:12.55pt;width:12.35pt;height:27pt;z-index:252197888;mso-position-horizontal-relative:text;mso-position-vertical-relative:text"/>
                    </w:pict>
                  </w:r>
                  <w:r w:rsidR="0055087A">
                    <w:t>35</w:t>
                  </w:r>
                </w:p>
              </w:tc>
            </w:tr>
            <w:tr w:rsidR="00E1621D" w:rsidTr="002702A3">
              <w:trPr>
                <w:trHeight w:val="454"/>
                <w:jc w:val="center"/>
              </w:trPr>
              <w:tc>
                <w:tcPr>
                  <w:tcW w:w="2268" w:type="dxa"/>
                  <w:vAlign w:val="center"/>
                </w:tcPr>
                <w:p w:rsidR="00E1621D" w:rsidRDefault="00E1621D" w:rsidP="002702A3">
                  <w:pPr>
                    <w:tabs>
                      <w:tab w:val="left" w:pos="567"/>
                      <w:tab w:val="left" w:pos="1134"/>
                      <w:tab w:val="left" w:pos="1701"/>
                      <w:tab w:val="left" w:pos="2268"/>
                      <w:tab w:val="left" w:pos="2835"/>
                      <w:tab w:val="left" w:pos="3402"/>
                      <w:tab w:val="left" w:pos="5103"/>
                    </w:tabs>
                    <w:jc w:val="center"/>
                  </w:pPr>
                  <w:r>
                    <w:t>11</w:t>
                  </w:r>
                </w:p>
              </w:tc>
              <w:tc>
                <w:tcPr>
                  <w:tcW w:w="2268" w:type="dxa"/>
                  <w:vAlign w:val="center"/>
                </w:tcPr>
                <w:p w:rsidR="00E1621D" w:rsidRDefault="00892420" w:rsidP="002702A3">
                  <w:pPr>
                    <w:tabs>
                      <w:tab w:val="left" w:pos="567"/>
                      <w:tab w:val="left" w:pos="1134"/>
                      <w:tab w:val="left" w:pos="1701"/>
                      <w:tab w:val="left" w:pos="2268"/>
                      <w:tab w:val="left" w:pos="2835"/>
                      <w:tab w:val="left" w:pos="3402"/>
                      <w:tab w:val="left" w:pos="5103"/>
                    </w:tabs>
                    <w:jc w:val="center"/>
                  </w:pPr>
                  <w:r>
                    <w:rPr>
                      <w:noProof/>
                      <w:lang w:eastAsia="fr-FR"/>
                    </w:rPr>
                    <w:pict>
                      <v:roundrect id="_x0000_s1880" style="position:absolute;left:0;text-align:left;margin-left:134.05pt;margin-top:12.55pt;width:39.5pt;height:21pt;z-index:252204032;mso-position-horizontal-relative:text;mso-position-vertical-relative:text;mso-width-relative:margin;mso-height-relative:margin" arcsize="10923f" stroked="f">
                        <v:textbox>
                          <w:txbxContent>
                            <w:p w:rsidR="00E1621D" w:rsidRPr="00F83183" w:rsidRDefault="00E1621D" w:rsidP="00E1621D">
                              <w:pPr>
                                <w:rPr>
                                  <w:color w:val="FF0000"/>
                                </w:rPr>
                              </w:pPr>
                              <w:r w:rsidRPr="00F83183">
                                <w:rPr>
                                  <w:color w:val="FF0000"/>
                                </w:rPr>
                                <w:t xml:space="preserve">+ </w:t>
                              </w:r>
                              <w:r>
                                <w:rPr>
                                  <w:color w:val="FF0000"/>
                                </w:rPr>
                                <w:t>10</w:t>
                              </w:r>
                            </w:p>
                          </w:txbxContent>
                        </v:textbox>
                      </v:roundrect>
                    </w:pict>
                  </w:r>
                  <w:r>
                    <w:rPr>
                      <w:noProof/>
                      <w:lang w:eastAsia="fr-FR"/>
                    </w:rPr>
                    <w:pict>
                      <v:shape id="_x0000_s1875" type="#_x0000_t103" style="position:absolute;left:0;text-align:left;margin-left:116.85pt;margin-top:12.1pt;width:12.35pt;height:27pt;z-index:252198912;mso-position-horizontal-relative:text;mso-position-vertical-relative:text"/>
                    </w:pict>
                  </w:r>
                  <w:r w:rsidR="0055087A">
                    <w:t>44</w:t>
                  </w:r>
                </w:p>
              </w:tc>
            </w:tr>
            <w:tr w:rsidR="00E1621D" w:rsidTr="002702A3">
              <w:trPr>
                <w:trHeight w:val="454"/>
                <w:jc w:val="center"/>
              </w:trPr>
              <w:tc>
                <w:tcPr>
                  <w:tcW w:w="2268" w:type="dxa"/>
                  <w:vAlign w:val="center"/>
                </w:tcPr>
                <w:p w:rsidR="00E1621D" w:rsidRDefault="00E1621D" w:rsidP="002702A3">
                  <w:pPr>
                    <w:tabs>
                      <w:tab w:val="left" w:pos="567"/>
                      <w:tab w:val="left" w:pos="1134"/>
                      <w:tab w:val="left" w:pos="1701"/>
                      <w:tab w:val="left" w:pos="2268"/>
                      <w:tab w:val="left" w:pos="2835"/>
                      <w:tab w:val="left" w:pos="3402"/>
                      <w:tab w:val="left" w:pos="5103"/>
                    </w:tabs>
                    <w:jc w:val="center"/>
                  </w:pPr>
                  <w:r>
                    <w:t>12</w:t>
                  </w:r>
                </w:p>
              </w:tc>
              <w:tc>
                <w:tcPr>
                  <w:tcW w:w="2268" w:type="dxa"/>
                  <w:vAlign w:val="center"/>
                </w:tcPr>
                <w:p w:rsidR="00E1621D" w:rsidRDefault="0055087A" w:rsidP="002702A3">
                  <w:pPr>
                    <w:tabs>
                      <w:tab w:val="left" w:pos="567"/>
                      <w:tab w:val="left" w:pos="1134"/>
                      <w:tab w:val="left" w:pos="1701"/>
                      <w:tab w:val="left" w:pos="2268"/>
                      <w:tab w:val="left" w:pos="2835"/>
                      <w:tab w:val="left" w:pos="3402"/>
                      <w:tab w:val="left" w:pos="5103"/>
                    </w:tabs>
                    <w:jc w:val="center"/>
                  </w:pPr>
                  <w:r>
                    <w:t>54</w:t>
                  </w:r>
                </w:p>
              </w:tc>
            </w:tr>
          </w:tbl>
          <w:p w:rsidR="00E1621D" w:rsidRDefault="0055087A" w:rsidP="00D21512">
            <w:pPr>
              <w:pStyle w:val="Paragraphedeliste"/>
              <w:spacing w:before="120"/>
              <w:ind w:left="252"/>
              <w:jc w:val="both"/>
              <w:rPr>
                <w:rFonts w:cs="CenturyGothic,Bold"/>
                <w:bCs/>
                <w:i/>
              </w:rPr>
            </w:pPr>
            <w:r>
              <w:rPr>
                <w:rFonts w:cs="CenturyGothic,Bold"/>
                <w:bCs/>
                <w:i/>
              </w:rPr>
              <w:t>L’une marquant une perception plus aboutie des éléments construits auparavant.</w:t>
            </w:r>
          </w:p>
          <w:p w:rsidR="00E1621D" w:rsidRDefault="00C34174" w:rsidP="00D21512">
            <w:pPr>
              <w:pStyle w:val="Paragraphedeliste"/>
              <w:spacing w:before="120"/>
              <w:ind w:left="252"/>
              <w:jc w:val="both"/>
              <w:rPr>
                <w:rFonts w:cs="CenturyGothic,Bold"/>
                <w:bCs/>
                <w:i/>
              </w:rPr>
            </w:pPr>
            <w:r>
              <w:rPr>
                <w:rFonts w:cs="CenturyGothic,Bold"/>
                <w:bCs/>
                <w:i/>
              </w:rPr>
              <w:t>La prise en compte de ces écritures intermédiaires, par leur écriture développée, peut permettre de percevoir le terme de la suite, en mettant en parallèle ce terme et le nombre de côtés. Ces exemples peuvent aider à concevoir ce que représente alors le terme n et, peut-être selon les enfants, de s’approprier la formulation plus abstraite : pour n côtés, le nombre de diagonales est égale à 2 + 3 + … + (n-2).</w:t>
            </w:r>
          </w:p>
          <w:p w:rsidR="00E1621D" w:rsidRPr="00057C97" w:rsidRDefault="00E1621D" w:rsidP="00D21512">
            <w:pPr>
              <w:pStyle w:val="Paragraphedeliste"/>
              <w:spacing w:before="120"/>
              <w:ind w:left="252"/>
              <w:jc w:val="both"/>
              <w:rPr>
                <w:rFonts w:cs="CenturyGothic,Bold"/>
                <w:bCs/>
                <w:i/>
              </w:rPr>
            </w:pPr>
          </w:p>
        </w:tc>
      </w:tr>
      <w:tr w:rsidR="0001198A" w:rsidTr="00D21512">
        <w:trPr>
          <w:jc w:val="center"/>
        </w:trPr>
        <w:tc>
          <w:tcPr>
            <w:tcW w:w="2488" w:type="dxa"/>
          </w:tcPr>
          <w:p w:rsidR="0001198A" w:rsidRPr="00E671A6" w:rsidRDefault="00C34174" w:rsidP="00D21512">
            <w:pPr>
              <w:spacing w:before="120"/>
              <w:rPr>
                <w:rFonts w:cs="CenturyGothic,Bold"/>
                <w:b/>
                <w:bCs/>
              </w:rPr>
            </w:pPr>
            <w:r>
              <w:rPr>
                <w:rFonts w:cs="CenturyGothic,Bold"/>
                <w:b/>
                <w:bCs/>
              </w:rPr>
              <w:t>Mise en commun</w:t>
            </w:r>
          </w:p>
        </w:tc>
        <w:tc>
          <w:tcPr>
            <w:tcW w:w="4143" w:type="dxa"/>
          </w:tcPr>
          <w:p w:rsidR="0001198A" w:rsidRPr="00E671A6" w:rsidRDefault="00506B51" w:rsidP="00D21512">
            <w:pPr>
              <w:pStyle w:val="Paragraphedeliste"/>
              <w:numPr>
                <w:ilvl w:val="0"/>
                <w:numId w:val="1"/>
              </w:numPr>
              <w:spacing w:before="120"/>
              <w:ind w:left="256" w:hanging="284"/>
              <w:jc w:val="both"/>
              <w:rPr>
                <w:rFonts w:cs="CenturyGothic,Bold"/>
                <w:bCs/>
              </w:rPr>
            </w:pPr>
            <w:r>
              <w:rPr>
                <w:rFonts w:cs="CenturyGothic,Bold"/>
                <w:bCs/>
              </w:rPr>
              <w:t>Lister les démarches</w:t>
            </w:r>
            <w:r w:rsidR="0001198A" w:rsidRPr="00E671A6">
              <w:rPr>
                <w:rFonts w:cs="CenturyGothic,Bold"/>
                <w:bCs/>
              </w:rPr>
              <w:t>.</w:t>
            </w:r>
          </w:p>
          <w:p w:rsidR="0001198A" w:rsidRDefault="00506B51" w:rsidP="00D21512">
            <w:pPr>
              <w:pStyle w:val="Paragraphedeliste"/>
              <w:numPr>
                <w:ilvl w:val="0"/>
                <w:numId w:val="1"/>
              </w:numPr>
              <w:ind w:left="252" w:hanging="283"/>
              <w:jc w:val="both"/>
              <w:rPr>
                <w:rFonts w:cs="CenturyGothic,Bold"/>
                <w:bCs/>
              </w:rPr>
            </w:pPr>
            <w:r>
              <w:rPr>
                <w:rFonts w:cs="CenturyGothic,Bold"/>
                <w:bCs/>
              </w:rPr>
              <w:t>Amener à débattre des pratiques mises en œuvre</w:t>
            </w:r>
            <w:r w:rsidR="0001198A">
              <w:rPr>
                <w:rFonts w:cs="CenturyGothic,Bold"/>
                <w:bCs/>
              </w:rPr>
              <w:t>.</w:t>
            </w:r>
          </w:p>
          <w:p w:rsidR="0072089C" w:rsidRDefault="00506B51" w:rsidP="00D21512">
            <w:pPr>
              <w:pStyle w:val="Paragraphedeliste"/>
              <w:numPr>
                <w:ilvl w:val="0"/>
                <w:numId w:val="1"/>
              </w:numPr>
              <w:ind w:left="252" w:hanging="283"/>
              <w:jc w:val="both"/>
              <w:rPr>
                <w:rFonts w:cs="CenturyGothic,Bold"/>
                <w:bCs/>
              </w:rPr>
            </w:pPr>
            <w:r>
              <w:rPr>
                <w:rFonts w:cs="CenturyGothic,Bold"/>
                <w:bCs/>
              </w:rPr>
              <w:t xml:space="preserve">Faire percevoir le sens de l’écriture n </w:t>
            </w:r>
            <w:r w:rsidR="0072089C">
              <w:rPr>
                <w:rFonts w:cs="CenturyGothic,Bold"/>
                <w:bCs/>
              </w:rPr>
              <w:t>et celle de la somme 2 + 3 +… + (n-2).</w:t>
            </w:r>
          </w:p>
          <w:p w:rsidR="0001198A" w:rsidRPr="008879C7" w:rsidRDefault="0072089C" w:rsidP="00BD139B">
            <w:pPr>
              <w:pStyle w:val="Paragraphedeliste"/>
              <w:numPr>
                <w:ilvl w:val="0"/>
                <w:numId w:val="1"/>
              </w:numPr>
              <w:ind w:left="252" w:hanging="283"/>
              <w:jc w:val="both"/>
              <w:rPr>
                <w:rFonts w:cs="CenturyGothic,Bold"/>
                <w:bCs/>
              </w:rPr>
            </w:pPr>
            <w:r>
              <w:rPr>
                <w:rFonts w:cs="CenturyGothic,Bold"/>
                <w:bCs/>
              </w:rPr>
              <w:t>Amener l’élève à percevoir les faiblesses de l’écriture de cette somme… via par exemple pour n = 50</w:t>
            </w:r>
            <w:r w:rsidR="00BD139B">
              <w:rPr>
                <w:rFonts w:cs="CenturyGothic,Bold"/>
                <w:bCs/>
              </w:rPr>
              <w:t>.</w:t>
            </w:r>
          </w:p>
        </w:tc>
        <w:tc>
          <w:tcPr>
            <w:tcW w:w="4143" w:type="dxa"/>
          </w:tcPr>
          <w:p w:rsidR="0001198A" w:rsidRPr="00E671A6" w:rsidRDefault="00C34174" w:rsidP="00D21512">
            <w:pPr>
              <w:pStyle w:val="Paragraphedeliste"/>
              <w:numPr>
                <w:ilvl w:val="0"/>
                <w:numId w:val="1"/>
              </w:numPr>
              <w:spacing w:before="120"/>
              <w:ind w:left="256" w:hanging="284"/>
              <w:jc w:val="both"/>
              <w:rPr>
                <w:rFonts w:cs="CenturyGothic,Bold"/>
                <w:bCs/>
              </w:rPr>
            </w:pPr>
            <w:r>
              <w:rPr>
                <w:rFonts w:cs="CenturyGothic,Bold"/>
                <w:bCs/>
              </w:rPr>
              <w:t>Percevoir le sens des erreurs</w:t>
            </w:r>
            <w:r w:rsidR="0001198A" w:rsidRPr="00E671A6">
              <w:rPr>
                <w:rFonts w:cs="CenturyGothic,Bold"/>
                <w:bCs/>
              </w:rPr>
              <w:t>.</w:t>
            </w:r>
          </w:p>
          <w:p w:rsidR="0001198A" w:rsidRPr="00E671A6" w:rsidRDefault="00C34174" w:rsidP="00D21512">
            <w:pPr>
              <w:pStyle w:val="Paragraphedeliste"/>
              <w:numPr>
                <w:ilvl w:val="0"/>
                <w:numId w:val="1"/>
              </w:numPr>
              <w:ind w:left="252" w:hanging="283"/>
              <w:jc w:val="both"/>
              <w:rPr>
                <w:rFonts w:cs="CenturyGothic,Bold"/>
                <w:bCs/>
              </w:rPr>
            </w:pPr>
            <w:r>
              <w:rPr>
                <w:rFonts w:cs="CenturyGothic,Bold"/>
                <w:bCs/>
              </w:rPr>
              <w:t>Faire le lien entre les procédures</w:t>
            </w:r>
            <w:r w:rsidR="00506B51">
              <w:rPr>
                <w:rFonts w:cs="CenturyGothic,Bold"/>
                <w:bCs/>
              </w:rPr>
              <w:t>, en dégager les faiblesses</w:t>
            </w:r>
            <w:r w:rsidR="0001198A" w:rsidRPr="00E671A6">
              <w:rPr>
                <w:rFonts w:cs="CenturyGothic,Bold"/>
                <w:bCs/>
              </w:rPr>
              <w:t>.</w:t>
            </w:r>
          </w:p>
          <w:p w:rsidR="0001198A" w:rsidRDefault="00506B51" w:rsidP="00D21512">
            <w:pPr>
              <w:pStyle w:val="Paragraphedeliste"/>
              <w:numPr>
                <w:ilvl w:val="0"/>
                <w:numId w:val="1"/>
              </w:numPr>
              <w:ind w:left="252" w:hanging="283"/>
              <w:jc w:val="both"/>
              <w:rPr>
                <w:rFonts w:cs="CenturyGothic,Bold"/>
                <w:bCs/>
              </w:rPr>
            </w:pPr>
            <w:r>
              <w:rPr>
                <w:rFonts w:cs="CenturyGothic,Bold"/>
                <w:bCs/>
              </w:rPr>
              <w:t>Saisir le sens d’une démarche</w:t>
            </w:r>
            <w:r w:rsidR="0001198A" w:rsidRPr="00E671A6">
              <w:rPr>
                <w:rFonts w:cs="CenturyGothic,Bold"/>
                <w:bCs/>
              </w:rPr>
              <w:t>.</w:t>
            </w:r>
          </w:p>
          <w:p w:rsidR="0001198A" w:rsidRPr="007B5EE0" w:rsidRDefault="00506B51" w:rsidP="00D21512">
            <w:pPr>
              <w:pStyle w:val="Paragraphedeliste"/>
              <w:numPr>
                <w:ilvl w:val="0"/>
                <w:numId w:val="1"/>
              </w:numPr>
              <w:ind w:left="252" w:hanging="283"/>
              <w:jc w:val="both"/>
              <w:rPr>
                <w:rFonts w:cs="CenturyGothic,Bold"/>
                <w:bCs/>
              </w:rPr>
            </w:pPr>
            <w:r>
              <w:rPr>
                <w:rFonts w:cs="CenturyGothic,Bold"/>
                <w:bCs/>
              </w:rPr>
              <w:t>Expliquer des erreurs, des pratiques</w:t>
            </w:r>
            <w:r w:rsidR="0001198A">
              <w:rPr>
                <w:rFonts w:cs="CenturyGothic,Bold"/>
                <w:bCs/>
              </w:rPr>
              <w:t>.</w:t>
            </w:r>
          </w:p>
          <w:p w:rsidR="0001198A" w:rsidRPr="00E671A6" w:rsidRDefault="0001198A" w:rsidP="00D21512">
            <w:pPr>
              <w:ind w:left="-31"/>
              <w:jc w:val="both"/>
              <w:rPr>
                <w:rFonts w:cs="CenturyGothic,Bold"/>
                <w:bCs/>
              </w:rPr>
            </w:pPr>
          </w:p>
        </w:tc>
      </w:tr>
      <w:tr w:rsidR="00BD139B" w:rsidTr="00437C8E">
        <w:trPr>
          <w:jc w:val="center"/>
        </w:trPr>
        <w:tc>
          <w:tcPr>
            <w:tcW w:w="10774" w:type="dxa"/>
            <w:gridSpan w:val="3"/>
          </w:tcPr>
          <w:p w:rsidR="00BD139B" w:rsidRDefault="00BD139B" w:rsidP="00BD139B">
            <w:pPr>
              <w:pStyle w:val="Paragraphedeliste"/>
              <w:spacing w:before="120"/>
              <w:ind w:left="256"/>
              <w:jc w:val="both"/>
              <w:rPr>
                <w:rFonts w:cs="CenturyGothic,Bold"/>
                <w:bCs/>
                <w:i/>
              </w:rPr>
            </w:pPr>
            <w:r>
              <w:rPr>
                <w:rFonts w:cs="CenturyGothic,Bold"/>
                <w:bCs/>
                <w:i/>
              </w:rPr>
              <w:lastRenderedPageBreak/>
              <w:t>Cette mise en commun, outre la compréhension d’une procédure, vise à approcher l’abstraction de la notion de nombre via son écriture sous la forme n, ainsi que de l’écriture 2 + 3 + … + (n-2), donc à donner du sens à cette écriture, sans omettre le sens des points de suspension.</w:t>
            </w:r>
          </w:p>
          <w:p w:rsidR="00BD139B" w:rsidRDefault="00BD139B" w:rsidP="00BD139B">
            <w:pPr>
              <w:pStyle w:val="Paragraphedeliste"/>
              <w:spacing w:before="120"/>
              <w:ind w:left="256"/>
              <w:jc w:val="both"/>
              <w:rPr>
                <w:rFonts w:cs="CenturyGothic,Bold"/>
                <w:bCs/>
                <w:i/>
              </w:rPr>
            </w:pPr>
            <w:r>
              <w:rPr>
                <w:rFonts w:cs="CenturyGothic,Bold"/>
                <w:bCs/>
                <w:i/>
              </w:rPr>
              <w:t xml:space="preserve">Elle peut aussi amener à percevoir les faiblesses de la procédure via des exemples du type "combien de diagonales pour 50 côtés ?"… et donc ouvrir une autre perspective, </w:t>
            </w:r>
            <w:r w:rsidR="00707CE8">
              <w:rPr>
                <w:rFonts w:cs="CenturyGothic,Bold"/>
                <w:bCs/>
                <w:i/>
              </w:rPr>
              <w:t xml:space="preserve">qu’on traitera ou non, </w:t>
            </w:r>
            <w:r>
              <w:rPr>
                <w:rFonts w:cs="CenturyGothic,Bold"/>
                <w:bCs/>
                <w:i/>
              </w:rPr>
              <w:t>soit comment définir le nombre de diagonales sans faire ces additions successives</w:t>
            </w:r>
            <w:r w:rsidR="00016EAF">
              <w:rPr>
                <w:rFonts w:cs="CenturyGothic,Bold"/>
                <w:bCs/>
                <w:i/>
              </w:rPr>
              <w:t>.</w:t>
            </w:r>
          </w:p>
          <w:p w:rsidR="00016EAF" w:rsidRDefault="00016EAF" w:rsidP="00BD139B">
            <w:pPr>
              <w:pStyle w:val="Paragraphedeliste"/>
              <w:spacing w:before="120"/>
              <w:ind w:left="256"/>
              <w:jc w:val="both"/>
              <w:rPr>
                <w:rFonts w:cs="CenturyGothic,Bold"/>
                <w:bCs/>
                <w:i/>
              </w:rPr>
            </w:pPr>
            <w:r>
              <w:rPr>
                <w:rFonts w:cs="CenturyGothic,Bold"/>
                <w:bCs/>
                <w:i/>
              </w:rPr>
              <w:t>La première hypothèse de recherche serait, sur la base de nombres de côtés donnés, de définir le nombre de diagonales et d’essayer de percevoir une fonction mathématique liant antécédent et image… mais par expérience, cette procédure de recherche me paraît bien complexe et peu adaptée au cycle 3… hormis peut-être de rares élèves, mais à ce jour, je n’en ai pas rencontré.</w:t>
            </w:r>
          </w:p>
          <w:p w:rsidR="00016EAF" w:rsidRPr="00BD139B" w:rsidRDefault="00016EAF" w:rsidP="00BD139B">
            <w:pPr>
              <w:pStyle w:val="Paragraphedeliste"/>
              <w:spacing w:before="120"/>
              <w:ind w:left="256"/>
              <w:jc w:val="both"/>
              <w:rPr>
                <w:rFonts w:cs="CenturyGothic,Bold"/>
                <w:bCs/>
                <w:i/>
              </w:rPr>
            </w:pPr>
            <w:r>
              <w:rPr>
                <w:rFonts w:cs="CenturyGothic,Bold"/>
                <w:bCs/>
                <w:i/>
              </w:rPr>
              <w:t xml:space="preserve">La seconde hypothèse de recherche est de définir un cadre </w:t>
            </w:r>
            <w:r w:rsidR="00F731E2">
              <w:rPr>
                <w:rFonts w:cs="CenturyGothic,Bold"/>
                <w:bCs/>
                <w:i/>
              </w:rPr>
              <w:t>permettant de percevoir un éventuel lien entre antécédent et image. Par expérience, je m’orienterai plutôt sur cette voie.</w:t>
            </w:r>
          </w:p>
        </w:tc>
      </w:tr>
      <w:tr w:rsidR="0001198A" w:rsidTr="006254CB">
        <w:trPr>
          <w:jc w:val="center"/>
        </w:trPr>
        <w:tc>
          <w:tcPr>
            <w:tcW w:w="2488" w:type="dxa"/>
            <w:tcBorders>
              <w:bottom w:val="dashed" w:sz="4" w:space="0" w:color="auto"/>
            </w:tcBorders>
          </w:tcPr>
          <w:p w:rsidR="0001198A" w:rsidRPr="00E671A6" w:rsidRDefault="00F731E2" w:rsidP="00D21512">
            <w:pPr>
              <w:spacing w:before="120"/>
              <w:rPr>
                <w:rFonts w:cs="CenturyGothic,Bold"/>
                <w:b/>
                <w:bCs/>
              </w:rPr>
            </w:pPr>
            <w:r>
              <w:rPr>
                <w:rFonts w:cs="CenturyGothic,Bold"/>
                <w:b/>
                <w:bCs/>
              </w:rPr>
              <w:t>Présentation collective</w:t>
            </w:r>
          </w:p>
        </w:tc>
        <w:tc>
          <w:tcPr>
            <w:tcW w:w="4143" w:type="dxa"/>
            <w:tcBorders>
              <w:bottom w:val="dashed" w:sz="4" w:space="0" w:color="auto"/>
            </w:tcBorders>
          </w:tcPr>
          <w:p w:rsidR="0001198A" w:rsidRPr="00E671A6" w:rsidRDefault="00F731E2" w:rsidP="00D21512">
            <w:pPr>
              <w:pStyle w:val="Paragraphedeliste"/>
              <w:numPr>
                <w:ilvl w:val="0"/>
                <w:numId w:val="1"/>
              </w:numPr>
              <w:spacing w:before="120"/>
              <w:ind w:left="256" w:hanging="284"/>
              <w:jc w:val="both"/>
              <w:rPr>
                <w:rFonts w:cs="CenturyGothic,Bold"/>
                <w:bCs/>
              </w:rPr>
            </w:pPr>
            <w:r>
              <w:rPr>
                <w:rFonts w:cs="CenturyGothic,Bold"/>
                <w:bCs/>
              </w:rPr>
              <w:t>Définir la situation de recherche et en donner le sens</w:t>
            </w:r>
            <w:r w:rsidR="0001198A" w:rsidRPr="00E671A6">
              <w:rPr>
                <w:rFonts w:cs="CenturyGothic,Bold"/>
                <w:bCs/>
              </w:rPr>
              <w:t>.</w:t>
            </w:r>
          </w:p>
          <w:p w:rsidR="0001198A" w:rsidRPr="00E671A6" w:rsidRDefault="00F731E2" w:rsidP="00D21512">
            <w:pPr>
              <w:pStyle w:val="Paragraphedeliste"/>
              <w:numPr>
                <w:ilvl w:val="0"/>
                <w:numId w:val="1"/>
              </w:numPr>
              <w:ind w:left="252" w:hanging="283"/>
              <w:jc w:val="both"/>
              <w:rPr>
                <w:rFonts w:cs="CenturyGothic,Bold"/>
                <w:bCs/>
              </w:rPr>
            </w:pPr>
            <w:r>
              <w:rPr>
                <w:rFonts w:cs="CenturyGothic,Bold"/>
                <w:bCs/>
              </w:rPr>
              <w:t>Construire un cadre de recherche, en assurer la compréhension</w:t>
            </w:r>
            <w:r w:rsidR="0001198A">
              <w:rPr>
                <w:rFonts w:cs="CenturyGothic,Bold"/>
                <w:bCs/>
              </w:rPr>
              <w:t>.</w:t>
            </w:r>
          </w:p>
          <w:p w:rsidR="0001198A" w:rsidRDefault="0001198A" w:rsidP="00D21512">
            <w:pPr>
              <w:pStyle w:val="Paragraphedeliste"/>
              <w:numPr>
                <w:ilvl w:val="0"/>
                <w:numId w:val="1"/>
              </w:numPr>
              <w:ind w:left="252" w:hanging="283"/>
              <w:jc w:val="both"/>
              <w:rPr>
                <w:rFonts w:cs="CenturyGothic,Bold"/>
                <w:bCs/>
              </w:rPr>
            </w:pPr>
            <w:r>
              <w:rPr>
                <w:rFonts w:cs="CenturyGothic,Bold"/>
                <w:bCs/>
              </w:rPr>
              <w:t xml:space="preserve">Faire </w:t>
            </w:r>
            <w:r w:rsidR="00F731E2">
              <w:rPr>
                <w:rFonts w:cs="CenturyGothic,Bold"/>
                <w:bCs/>
              </w:rPr>
              <w:t>expliquer ce cadre de recherche</w:t>
            </w:r>
            <w:r>
              <w:rPr>
                <w:rFonts w:cs="CenturyGothic,Bold"/>
                <w:bCs/>
              </w:rPr>
              <w:t>.</w:t>
            </w:r>
          </w:p>
          <w:p w:rsidR="0001198A" w:rsidRPr="00E671A6" w:rsidRDefault="0001198A" w:rsidP="00D21512">
            <w:pPr>
              <w:ind w:left="-31"/>
              <w:jc w:val="both"/>
              <w:rPr>
                <w:rFonts w:cs="CenturyGothic,Bold"/>
                <w:bCs/>
              </w:rPr>
            </w:pPr>
          </w:p>
        </w:tc>
        <w:tc>
          <w:tcPr>
            <w:tcW w:w="4143" w:type="dxa"/>
            <w:tcBorders>
              <w:bottom w:val="dashed" w:sz="4" w:space="0" w:color="auto"/>
            </w:tcBorders>
          </w:tcPr>
          <w:p w:rsidR="0001198A" w:rsidRPr="00E671A6" w:rsidRDefault="006254CB" w:rsidP="00D21512">
            <w:pPr>
              <w:pStyle w:val="Paragraphedeliste"/>
              <w:numPr>
                <w:ilvl w:val="0"/>
                <w:numId w:val="1"/>
              </w:numPr>
              <w:spacing w:before="120"/>
              <w:ind w:left="256" w:hanging="284"/>
              <w:jc w:val="both"/>
              <w:rPr>
                <w:rFonts w:cs="CenturyGothic,Bold"/>
                <w:bCs/>
              </w:rPr>
            </w:pPr>
            <w:r>
              <w:rPr>
                <w:rFonts w:cs="CenturyGothic,Bold"/>
                <w:bCs/>
              </w:rPr>
              <w:t>S’interroger sur une problématique mathématique</w:t>
            </w:r>
            <w:r w:rsidR="0001198A" w:rsidRPr="00E671A6">
              <w:rPr>
                <w:rFonts w:cs="CenturyGothic,Bold"/>
                <w:bCs/>
              </w:rPr>
              <w:t>.</w:t>
            </w:r>
          </w:p>
          <w:p w:rsidR="0001198A" w:rsidRDefault="006254CB" w:rsidP="00D21512">
            <w:pPr>
              <w:pStyle w:val="Paragraphedeliste"/>
              <w:numPr>
                <w:ilvl w:val="0"/>
                <w:numId w:val="1"/>
              </w:numPr>
              <w:ind w:left="252" w:hanging="283"/>
              <w:jc w:val="both"/>
              <w:rPr>
                <w:rFonts w:cs="CenturyGothic,Bold"/>
                <w:bCs/>
              </w:rPr>
            </w:pPr>
            <w:r>
              <w:rPr>
                <w:rFonts w:cs="CenturyGothic,Bold"/>
                <w:bCs/>
              </w:rPr>
              <w:t>Percevoir le sens de la situation de recherche</w:t>
            </w:r>
            <w:r w:rsidR="0001198A">
              <w:rPr>
                <w:rFonts w:cs="CenturyGothic,Bold"/>
                <w:bCs/>
              </w:rPr>
              <w:t>.</w:t>
            </w:r>
          </w:p>
          <w:p w:rsidR="0001198A" w:rsidRPr="00375C81" w:rsidRDefault="006254CB" w:rsidP="00D21512">
            <w:pPr>
              <w:pStyle w:val="Paragraphedeliste"/>
              <w:numPr>
                <w:ilvl w:val="0"/>
                <w:numId w:val="1"/>
              </w:numPr>
              <w:ind w:left="252" w:hanging="283"/>
              <w:jc w:val="both"/>
              <w:rPr>
                <w:rFonts w:cs="CenturyGothic,Bold"/>
                <w:bCs/>
              </w:rPr>
            </w:pPr>
            <w:r>
              <w:rPr>
                <w:rFonts w:cs="CenturyGothic,Bold"/>
                <w:bCs/>
              </w:rPr>
              <w:t>Comprendre les modalités de recherche</w:t>
            </w:r>
            <w:r w:rsidR="0001198A">
              <w:rPr>
                <w:rFonts w:cs="CenturyGothic,Bold"/>
                <w:bCs/>
              </w:rPr>
              <w:t>.</w:t>
            </w:r>
          </w:p>
          <w:p w:rsidR="0001198A" w:rsidRPr="00E671A6" w:rsidRDefault="0001198A" w:rsidP="00D21512">
            <w:pPr>
              <w:ind w:left="-31"/>
              <w:jc w:val="both"/>
              <w:rPr>
                <w:rFonts w:cs="CenturyGothic,Bold"/>
                <w:bCs/>
              </w:rPr>
            </w:pPr>
          </w:p>
        </w:tc>
      </w:tr>
      <w:tr w:rsidR="0001198A" w:rsidTr="006254CB">
        <w:trPr>
          <w:jc w:val="center"/>
        </w:trPr>
        <w:tc>
          <w:tcPr>
            <w:tcW w:w="10774" w:type="dxa"/>
            <w:gridSpan w:val="3"/>
            <w:tcBorders>
              <w:top w:val="dashed" w:sz="4" w:space="0" w:color="auto"/>
            </w:tcBorders>
          </w:tcPr>
          <w:p w:rsidR="0001198A" w:rsidRDefault="006254CB" w:rsidP="006254CB">
            <w:pPr>
              <w:spacing w:after="120"/>
              <w:ind w:left="187"/>
              <w:jc w:val="both"/>
              <w:rPr>
                <w:rFonts w:cs="CenturyGothic,Bold"/>
                <w:bCs/>
                <w:i/>
              </w:rPr>
            </w:pPr>
            <w:r>
              <w:rPr>
                <w:rFonts w:cs="CenturyGothic,Bold"/>
                <w:bCs/>
                <w:i/>
              </w:rPr>
              <w:t>Pour cette recherche, s’appuyer sur le tableau suivant :</w:t>
            </w:r>
          </w:p>
          <w:tbl>
            <w:tblPr>
              <w:tblStyle w:val="Grilledutableau"/>
              <w:tblW w:w="0" w:type="auto"/>
              <w:jc w:val="center"/>
              <w:tblLayout w:type="fixed"/>
              <w:tblLook w:val="04A0"/>
            </w:tblPr>
            <w:tblGrid>
              <w:gridCol w:w="2552"/>
              <w:gridCol w:w="2552"/>
              <w:gridCol w:w="2552"/>
              <w:gridCol w:w="2552"/>
            </w:tblGrid>
            <w:tr w:rsidR="006254CB" w:rsidTr="006254CB">
              <w:trPr>
                <w:trHeight w:val="454"/>
                <w:jc w:val="center"/>
              </w:trPr>
              <w:tc>
                <w:tcPr>
                  <w:tcW w:w="2552" w:type="dxa"/>
                  <w:vAlign w:val="center"/>
                </w:tcPr>
                <w:p w:rsidR="006254CB" w:rsidRDefault="006254CB" w:rsidP="006254CB">
                  <w:pPr>
                    <w:jc w:val="center"/>
                    <w:rPr>
                      <w:rFonts w:cs="CenturyGothic,Bold"/>
                      <w:bCs/>
                      <w:i/>
                    </w:rPr>
                  </w:pPr>
                  <w:r>
                    <w:rPr>
                      <w:rFonts w:cs="CenturyGothic,Bold"/>
                      <w:bCs/>
                      <w:i/>
                    </w:rPr>
                    <w:t>Nombre de sommets</w:t>
                  </w:r>
                </w:p>
              </w:tc>
              <w:tc>
                <w:tcPr>
                  <w:tcW w:w="2552" w:type="dxa"/>
                  <w:vAlign w:val="center"/>
                </w:tcPr>
                <w:p w:rsidR="006254CB" w:rsidRDefault="006254CB" w:rsidP="006254CB">
                  <w:pPr>
                    <w:jc w:val="center"/>
                    <w:rPr>
                      <w:rFonts w:cs="CenturyGothic,Bold"/>
                      <w:bCs/>
                      <w:i/>
                    </w:rPr>
                  </w:pPr>
                  <w:r>
                    <w:rPr>
                      <w:rFonts w:cs="CenturyGothic,Bold"/>
                      <w:bCs/>
                      <w:i/>
                    </w:rPr>
                    <w:t>Nombre de diagonales partant d’un sommet</w:t>
                  </w:r>
                </w:p>
              </w:tc>
              <w:tc>
                <w:tcPr>
                  <w:tcW w:w="2552" w:type="dxa"/>
                  <w:shd w:val="pct15" w:color="auto" w:fill="auto"/>
                  <w:vAlign w:val="center"/>
                </w:tcPr>
                <w:p w:rsidR="006254CB" w:rsidRDefault="006254CB" w:rsidP="00BB61BD">
                  <w:pPr>
                    <w:jc w:val="center"/>
                    <w:rPr>
                      <w:rFonts w:cs="CenturyGothic,Bold"/>
                      <w:bCs/>
                      <w:i/>
                    </w:rPr>
                  </w:pPr>
                  <w:r>
                    <w:rPr>
                      <w:rFonts w:cs="CenturyGothic,Bold"/>
                      <w:bCs/>
                      <w:i/>
                    </w:rPr>
                    <w:t xml:space="preserve">Nombre </w:t>
                  </w:r>
                  <w:r w:rsidR="00BB61BD">
                    <w:rPr>
                      <w:rFonts w:cs="CenturyGothic,Bold"/>
                      <w:bCs/>
                      <w:i/>
                    </w:rPr>
                    <w:t xml:space="preserve">hypothétique </w:t>
                  </w:r>
                  <w:r>
                    <w:rPr>
                      <w:rFonts w:cs="CenturyGothic,Bold"/>
                      <w:bCs/>
                      <w:i/>
                    </w:rPr>
                    <w:t>de diagonales</w:t>
                  </w:r>
                </w:p>
              </w:tc>
              <w:tc>
                <w:tcPr>
                  <w:tcW w:w="2552" w:type="dxa"/>
                  <w:vAlign w:val="center"/>
                </w:tcPr>
                <w:p w:rsidR="006254CB" w:rsidRDefault="006254CB" w:rsidP="00BB61BD">
                  <w:pPr>
                    <w:jc w:val="center"/>
                    <w:rPr>
                      <w:rFonts w:cs="CenturyGothic,Bold"/>
                      <w:bCs/>
                      <w:i/>
                    </w:rPr>
                  </w:pPr>
                  <w:r>
                    <w:rPr>
                      <w:rFonts w:cs="CenturyGothic,Bold"/>
                      <w:bCs/>
                      <w:i/>
                    </w:rPr>
                    <w:t xml:space="preserve">Nombre </w:t>
                  </w:r>
                  <w:r w:rsidR="00BB61BD">
                    <w:rPr>
                      <w:rFonts w:cs="CenturyGothic,Bold"/>
                      <w:bCs/>
                      <w:i/>
                    </w:rPr>
                    <w:t xml:space="preserve">réel </w:t>
                  </w:r>
                  <w:r>
                    <w:rPr>
                      <w:rFonts w:cs="CenturyGothic,Bold"/>
                      <w:bCs/>
                      <w:i/>
                    </w:rPr>
                    <w:t>de diagonales</w:t>
                  </w:r>
                </w:p>
              </w:tc>
            </w:tr>
            <w:tr w:rsidR="006254CB" w:rsidTr="006254CB">
              <w:trPr>
                <w:trHeight w:val="454"/>
                <w:jc w:val="center"/>
              </w:trPr>
              <w:tc>
                <w:tcPr>
                  <w:tcW w:w="2552" w:type="dxa"/>
                  <w:tcBorders>
                    <w:bottom w:val="single" w:sz="4" w:space="0" w:color="auto"/>
                  </w:tcBorders>
                  <w:vAlign w:val="center"/>
                </w:tcPr>
                <w:p w:rsidR="006254CB" w:rsidRDefault="006254CB" w:rsidP="006254CB">
                  <w:pPr>
                    <w:jc w:val="center"/>
                    <w:rPr>
                      <w:rFonts w:cs="CenturyGothic,Bold"/>
                      <w:bCs/>
                      <w:i/>
                    </w:rPr>
                  </w:pPr>
                  <w:r>
                    <w:rPr>
                      <w:rFonts w:cs="CenturyGothic,Bold"/>
                      <w:bCs/>
                      <w:i/>
                    </w:rPr>
                    <w:t>4</w:t>
                  </w:r>
                </w:p>
              </w:tc>
              <w:tc>
                <w:tcPr>
                  <w:tcW w:w="2552" w:type="dxa"/>
                  <w:tcBorders>
                    <w:bottom w:val="single" w:sz="4" w:space="0" w:color="auto"/>
                  </w:tcBorders>
                  <w:vAlign w:val="center"/>
                </w:tcPr>
                <w:p w:rsidR="006254CB" w:rsidRDefault="006254CB" w:rsidP="006254CB">
                  <w:pPr>
                    <w:jc w:val="center"/>
                    <w:rPr>
                      <w:rFonts w:cs="CenturyGothic,Bold"/>
                      <w:bCs/>
                      <w:i/>
                    </w:rPr>
                  </w:pPr>
                  <w:r>
                    <w:rPr>
                      <w:rFonts w:cs="CenturyGothic,Bold"/>
                      <w:bCs/>
                      <w:i/>
                    </w:rPr>
                    <w:t>1</w:t>
                  </w:r>
                </w:p>
              </w:tc>
              <w:tc>
                <w:tcPr>
                  <w:tcW w:w="2552" w:type="dxa"/>
                  <w:tcBorders>
                    <w:bottom w:val="single" w:sz="4" w:space="0" w:color="auto"/>
                  </w:tcBorders>
                  <w:shd w:val="pct15" w:color="auto" w:fill="auto"/>
                  <w:vAlign w:val="center"/>
                </w:tcPr>
                <w:p w:rsidR="006254CB" w:rsidRDefault="006254CB" w:rsidP="006254CB">
                  <w:pPr>
                    <w:jc w:val="center"/>
                    <w:rPr>
                      <w:rFonts w:cs="CenturyGothic,Bold"/>
                      <w:bCs/>
                      <w:i/>
                    </w:rPr>
                  </w:pPr>
                  <w:r>
                    <w:rPr>
                      <w:rFonts w:cs="CenturyGothic,Bold"/>
                      <w:bCs/>
                      <w:i/>
                    </w:rPr>
                    <w:t>4</w:t>
                  </w:r>
                </w:p>
              </w:tc>
              <w:tc>
                <w:tcPr>
                  <w:tcW w:w="2552" w:type="dxa"/>
                  <w:tcBorders>
                    <w:bottom w:val="single" w:sz="4" w:space="0" w:color="auto"/>
                  </w:tcBorders>
                  <w:vAlign w:val="center"/>
                </w:tcPr>
                <w:p w:rsidR="006254CB" w:rsidRDefault="006254CB" w:rsidP="006254CB">
                  <w:pPr>
                    <w:jc w:val="center"/>
                    <w:rPr>
                      <w:rFonts w:cs="CenturyGothic,Bold"/>
                      <w:bCs/>
                      <w:i/>
                    </w:rPr>
                  </w:pPr>
                  <w:r>
                    <w:rPr>
                      <w:rFonts w:cs="CenturyGothic,Bold"/>
                      <w:bCs/>
                      <w:i/>
                    </w:rPr>
                    <w:t>2</w:t>
                  </w:r>
                </w:p>
              </w:tc>
            </w:tr>
            <w:tr w:rsidR="006254CB" w:rsidTr="00FC1672">
              <w:trPr>
                <w:trHeight w:val="454"/>
                <w:jc w:val="center"/>
              </w:trPr>
              <w:tc>
                <w:tcPr>
                  <w:tcW w:w="2552" w:type="dxa"/>
                  <w:tcBorders>
                    <w:bottom w:val="single" w:sz="4" w:space="0" w:color="auto"/>
                  </w:tcBorders>
                  <w:vAlign w:val="center"/>
                </w:tcPr>
                <w:p w:rsidR="006254CB" w:rsidRDefault="006254CB" w:rsidP="006254CB">
                  <w:pPr>
                    <w:jc w:val="center"/>
                    <w:rPr>
                      <w:rFonts w:cs="CenturyGothic,Bold"/>
                      <w:bCs/>
                      <w:i/>
                    </w:rPr>
                  </w:pPr>
                  <w:r>
                    <w:rPr>
                      <w:rFonts w:cs="CenturyGothic,Bold"/>
                      <w:bCs/>
                      <w:i/>
                    </w:rPr>
                    <w:t>5</w:t>
                  </w:r>
                </w:p>
              </w:tc>
              <w:tc>
                <w:tcPr>
                  <w:tcW w:w="2552" w:type="dxa"/>
                  <w:tcBorders>
                    <w:bottom w:val="single" w:sz="4" w:space="0" w:color="auto"/>
                  </w:tcBorders>
                  <w:vAlign w:val="center"/>
                </w:tcPr>
                <w:p w:rsidR="006254CB" w:rsidRDefault="006254CB" w:rsidP="006254CB">
                  <w:pPr>
                    <w:jc w:val="center"/>
                    <w:rPr>
                      <w:rFonts w:cs="CenturyGothic,Bold"/>
                      <w:bCs/>
                      <w:i/>
                    </w:rPr>
                  </w:pPr>
                  <w:r>
                    <w:rPr>
                      <w:rFonts w:cs="CenturyGothic,Bold"/>
                      <w:bCs/>
                      <w:i/>
                    </w:rPr>
                    <w:t>2</w:t>
                  </w:r>
                </w:p>
              </w:tc>
              <w:tc>
                <w:tcPr>
                  <w:tcW w:w="2552" w:type="dxa"/>
                  <w:tcBorders>
                    <w:bottom w:val="single" w:sz="4" w:space="0" w:color="auto"/>
                  </w:tcBorders>
                  <w:shd w:val="pct15" w:color="auto" w:fill="auto"/>
                  <w:vAlign w:val="center"/>
                </w:tcPr>
                <w:p w:rsidR="006254CB" w:rsidRDefault="006254CB" w:rsidP="006254CB">
                  <w:pPr>
                    <w:jc w:val="center"/>
                    <w:rPr>
                      <w:rFonts w:cs="CenturyGothic,Bold"/>
                      <w:bCs/>
                      <w:i/>
                    </w:rPr>
                  </w:pPr>
                  <w:r>
                    <w:rPr>
                      <w:rFonts w:cs="CenturyGothic,Bold"/>
                      <w:bCs/>
                      <w:i/>
                    </w:rPr>
                    <w:t>10</w:t>
                  </w:r>
                </w:p>
              </w:tc>
              <w:tc>
                <w:tcPr>
                  <w:tcW w:w="2552" w:type="dxa"/>
                  <w:tcBorders>
                    <w:bottom w:val="single" w:sz="4" w:space="0" w:color="auto"/>
                  </w:tcBorders>
                  <w:vAlign w:val="center"/>
                </w:tcPr>
                <w:p w:rsidR="006254CB" w:rsidRDefault="006254CB" w:rsidP="006254CB">
                  <w:pPr>
                    <w:jc w:val="center"/>
                    <w:rPr>
                      <w:rFonts w:cs="CenturyGothic,Bold"/>
                      <w:bCs/>
                      <w:i/>
                    </w:rPr>
                  </w:pPr>
                  <w:r>
                    <w:rPr>
                      <w:rFonts w:cs="CenturyGothic,Bold"/>
                      <w:bCs/>
                      <w:i/>
                    </w:rPr>
                    <w:t>5</w:t>
                  </w:r>
                </w:p>
              </w:tc>
            </w:tr>
            <w:tr w:rsidR="00FC1672" w:rsidTr="00FC1672">
              <w:trPr>
                <w:trHeight w:val="454"/>
                <w:jc w:val="center"/>
              </w:trPr>
              <w:tc>
                <w:tcPr>
                  <w:tcW w:w="2552" w:type="dxa"/>
                  <w:tcBorders>
                    <w:bottom w:val="dashed" w:sz="4" w:space="0" w:color="auto"/>
                  </w:tcBorders>
                  <w:vAlign w:val="center"/>
                </w:tcPr>
                <w:p w:rsidR="00FC1672" w:rsidRDefault="00FC1672" w:rsidP="006254CB">
                  <w:pPr>
                    <w:jc w:val="center"/>
                    <w:rPr>
                      <w:rFonts w:cs="CenturyGothic,Bold"/>
                      <w:bCs/>
                      <w:i/>
                    </w:rPr>
                  </w:pPr>
                </w:p>
              </w:tc>
              <w:tc>
                <w:tcPr>
                  <w:tcW w:w="2552" w:type="dxa"/>
                  <w:tcBorders>
                    <w:bottom w:val="dashed" w:sz="4" w:space="0" w:color="auto"/>
                  </w:tcBorders>
                  <w:vAlign w:val="center"/>
                </w:tcPr>
                <w:p w:rsidR="00FC1672" w:rsidRDefault="00FC1672" w:rsidP="006254CB">
                  <w:pPr>
                    <w:jc w:val="center"/>
                    <w:rPr>
                      <w:rFonts w:cs="CenturyGothic,Bold"/>
                      <w:bCs/>
                      <w:i/>
                    </w:rPr>
                  </w:pPr>
                </w:p>
              </w:tc>
              <w:tc>
                <w:tcPr>
                  <w:tcW w:w="2552" w:type="dxa"/>
                  <w:tcBorders>
                    <w:bottom w:val="dashed" w:sz="4" w:space="0" w:color="auto"/>
                  </w:tcBorders>
                  <w:shd w:val="pct15" w:color="auto" w:fill="auto"/>
                  <w:vAlign w:val="center"/>
                </w:tcPr>
                <w:p w:rsidR="00FC1672" w:rsidRDefault="00FC1672" w:rsidP="006254CB">
                  <w:pPr>
                    <w:jc w:val="center"/>
                    <w:rPr>
                      <w:rFonts w:cs="CenturyGothic,Bold"/>
                      <w:bCs/>
                      <w:i/>
                    </w:rPr>
                  </w:pPr>
                </w:p>
              </w:tc>
              <w:tc>
                <w:tcPr>
                  <w:tcW w:w="2552" w:type="dxa"/>
                  <w:tcBorders>
                    <w:bottom w:val="dashed" w:sz="4" w:space="0" w:color="auto"/>
                  </w:tcBorders>
                  <w:vAlign w:val="center"/>
                </w:tcPr>
                <w:p w:rsidR="00FC1672" w:rsidRDefault="00FC1672" w:rsidP="006254CB">
                  <w:pPr>
                    <w:jc w:val="center"/>
                    <w:rPr>
                      <w:rFonts w:cs="CenturyGothic,Bold"/>
                      <w:bCs/>
                      <w:i/>
                    </w:rPr>
                  </w:pPr>
                </w:p>
              </w:tc>
            </w:tr>
            <w:tr w:rsidR="00FC1672" w:rsidTr="00FC1672">
              <w:trPr>
                <w:trHeight w:val="454"/>
                <w:jc w:val="center"/>
              </w:trPr>
              <w:tc>
                <w:tcPr>
                  <w:tcW w:w="2552" w:type="dxa"/>
                  <w:tcBorders>
                    <w:top w:val="dashed" w:sz="4" w:space="0" w:color="auto"/>
                    <w:bottom w:val="nil"/>
                  </w:tcBorders>
                  <w:vAlign w:val="center"/>
                </w:tcPr>
                <w:p w:rsidR="00FC1672" w:rsidRDefault="00FC1672" w:rsidP="006254CB">
                  <w:pPr>
                    <w:jc w:val="center"/>
                    <w:rPr>
                      <w:rFonts w:cs="CenturyGothic,Bold"/>
                      <w:bCs/>
                      <w:i/>
                    </w:rPr>
                  </w:pPr>
                  <w:r>
                    <w:rPr>
                      <w:rFonts w:cs="CenturyGothic,Bold"/>
                      <w:bCs/>
                      <w:i/>
                    </w:rPr>
                    <w:t>n</w:t>
                  </w:r>
                </w:p>
              </w:tc>
              <w:tc>
                <w:tcPr>
                  <w:tcW w:w="2552" w:type="dxa"/>
                  <w:tcBorders>
                    <w:top w:val="dashed" w:sz="4" w:space="0" w:color="auto"/>
                    <w:bottom w:val="nil"/>
                  </w:tcBorders>
                  <w:vAlign w:val="center"/>
                </w:tcPr>
                <w:p w:rsidR="00FC1672" w:rsidRDefault="00FC1672" w:rsidP="006254CB">
                  <w:pPr>
                    <w:jc w:val="center"/>
                    <w:rPr>
                      <w:rFonts w:cs="CenturyGothic,Bold"/>
                      <w:bCs/>
                      <w:i/>
                    </w:rPr>
                  </w:pPr>
                </w:p>
              </w:tc>
              <w:tc>
                <w:tcPr>
                  <w:tcW w:w="2552" w:type="dxa"/>
                  <w:tcBorders>
                    <w:top w:val="dashed" w:sz="4" w:space="0" w:color="auto"/>
                    <w:bottom w:val="nil"/>
                  </w:tcBorders>
                  <w:shd w:val="pct15" w:color="auto" w:fill="auto"/>
                  <w:vAlign w:val="center"/>
                </w:tcPr>
                <w:p w:rsidR="00FC1672" w:rsidRDefault="00FC1672" w:rsidP="006254CB">
                  <w:pPr>
                    <w:jc w:val="center"/>
                    <w:rPr>
                      <w:rFonts w:cs="CenturyGothic,Bold"/>
                      <w:bCs/>
                      <w:i/>
                    </w:rPr>
                  </w:pPr>
                </w:p>
              </w:tc>
              <w:tc>
                <w:tcPr>
                  <w:tcW w:w="2552" w:type="dxa"/>
                  <w:tcBorders>
                    <w:top w:val="dashed" w:sz="4" w:space="0" w:color="auto"/>
                    <w:bottom w:val="nil"/>
                  </w:tcBorders>
                  <w:vAlign w:val="center"/>
                </w:tcPr>
                <w:p w:rsidR="00FC1672" w:rsidRDefault="00FC1672" w:rsidP="006254CB">
                  <w:pPr>
                    <w:jc w:val="center"/>
                    <w:rPr>
                      <w:rFonts w:cs="CenturyGothic,Bold"/>
                      <w:bCs/>
                      <w:i/>
                    </w:rPr>
                  </w:pPr>
                </w:p>
              </w:tc>
            </w:tr>
          </w:tbl>
          <w:p w:rsidR="006254CB" w:rsidRDefault="006254CB" w:rsidP="00D21512">
            <w:pPr>
              <w:ind w:left="187"/>
              <w:jc w:val="both"/>
              <w:rPr>
                <w:rFonts w:cs="CenturyGothic,Bold"/>
                <w:bCs/>
                <w:i/>
              </w:rPr>
            </w:pPr>
            <w:r>
              <w:rPr>
                <w:rFonts w:cs="CenturyGothic,Bold"/>
                <w:bCs/>
                <w:i/>
              </w:rPr>
              <w:t>La colonne grisée</w:t>
            </w:r>
            <w:r w:rsidR="00BB61BD">
              <w:rPr>
                <w:rFonts w:cs="CenturyGothic,Bold"/>
                <w:bCs/>
                <w:i/>
              </w:rPr>
              <w:t xml:space="preserve"> </w:t>
            </w:r>
            <w:r>
              <w:rPr>
                <w:rFonts w:cs="CenturyGothic,Bold"/>
                <w:bCs/>
                <w:i/>
              </w:rPr>
              <w:t>étant facultative</w:t>
            </w:r>
            <w:r w:rsidR="00BB61BD">
              <w:rPr>
                <w:rFonts w:cs="CenturyGothic,Bold"/>
                <w:bCs/>
                <w:i/>
              </w:rPr>
              <w:t>, et permettant ainsi une certaine différenciation, puisqu’elle permet une simplification de la recherche.</w:t>
            </w:r>
          </w:p>
          <w:p w:rsidR="00BB61BD" w:rsidRDefault="00BB61BD" w:rsidP="00D21512">
            <w:pPr>
              <w:ind w:left="187"/>
              <w:jc w:val="both"/>
              <w:rPr>
                <w:rFonts w:cs="CenturyGothic,Bold"/>
                <w:bCs/>
                <w:i/>
              </w:rPr>
            </w:pPr>
            <w:r>
              <w:rPr>
                <w:rFonts w:cs="CenturyGothic,Bold"/>
                <w:bCs/>
                <w:i/>
              </w:rPr>
              <w:t>Pour concevoir le sens des colonnes, on pourra compléter collectivement le tableau pour le cas des quadrilatères convexes, en laissant les élèves justifier des propositions.</w:t>
            </w:r>
          </w:p>
          <w:p w:rsidR="00BB61BD" w:rsidRDefault="00BB61BD" w:rsidP="00D21512">
            <w:pPr>
              <w:ind w:left="187"/>
              <w:jc w:val="both"/>
              <w:rPr>
                <w:rFonts w:cs="CenturyGothic,Bold"/>
                <w:bCs/>
                <w:i/>
              </w:rPr>
            </w:pPr>
            <w:r>
              <w:rPr>
                <w:rFonts w:cs="CenturyGothic,Bold"/>
                <w:bCs/>
                <w:i/>
              </w:rPr>
              <w:t>Insister sur le fait qu’il ne s’agit pas de compléter ad vitam aeternam ce tableau, mais de s’appuyer sur ce dernier sur la base de quelques données pour essayer de définir une relation entre nombre de sommets (ou côtés) et nombre de diagonales.</w:t>
            </w:r>
          </w:p>
          <w:p w:rsidR="00BB61BD" w:rsidRDefault="00BB61BD" w:rsidP="00D21512">
            <w:pPr>
              <w:ind w:left="187"/>
              <w:jc w:val="both"/>
              <w:rPr>
                <w:rFonts w:cs="CenturyGothic,Bold"/>
                <w:bCs/>
                <w:i/>
              </w:rPr>
            </w:pPr>
            <w:r>
              <w:rPr>
                <w:rFonts w:cs="CenturyGothic,Bold"/>
                <w:bCs/>
                <w:i/>
              </w:rPr>
              <w:t>Finaliser en essayant de définir, par exemple, le nombre de diagonales d’un polygone convexe ayant 200 côtés.</w:t>
            </w:r>
          </w:p>
          <w:p w:rsidR="006254CB" w:rsidRPr="00375C81" w:rsidRDefault="006254CB" w:rsidP="00D21512">
            <w:pPr>
              <w:ind w:left="187"/>
              <w:jc w:val="both"/>
              <w:rPr>
                <w:rFonts w:cs="CenturyGothic,Bold"/>
                <w:bCs/>
                <w:i/>
              </w:rPr>
            </w:pPr>
          </w:p>
        </w:tc>
      </w:tr>
      <w:tr w:rsidR="0001198A" w:rsidTr="00D21512">
        <w:trPr>
          <w:jc w:val="center"/>
        </w:trPr>
        <w:tc>
          <w:tcPr>
            <w:tcW w:w="2488" w:type="dxa"/>
          </w:tcPr>
          <w:p w:rsidR="0001198A" w:rsidRDefault="0001198A" w:rsidP="00D21512">
            <w:pPr>
              <w:spacing w:before="120"/>
              <w:rPr>
                <w:rFonts w:cs="CenturyGothic,Bold"/>
                <w:b/>
                <w:bCs/>
              </w:rPr>
            </w:pPr>
            <w:r>
              <w:rPr>
                <w:rFonts w:cs="CenturyGothic,Bold"/>
                <w:b/>
                <w:bCs/>
              </w:rPr>
              <w:t>Recherche de groupe</w:t>
            </w:r>
          </w:p>
        </w:tc>
        <w:tc>
          <w:tcPr>
            <w:tcW w:w="4143" w:type="dxa"/>
          </w:tcPr>
          <w:p w:rsidR="0001198A" w:rsidRDefault="0001198A" w:rsidP="00D21512">
            <w:pPr>
              <w:pStyle w:val="Paragraphedeliste"/>
              <w:numPr>
                <w:ilvl w:val="0"/>
                <w:numId w:val="1"/>
              </w:numPr>
              <w:spacing w:before="120"/>
              <w:ind w:left="256" w:hanging="284"/>
              <w:jc w:val="both"/>
              <w:rPr>
                <w:rFonts w:cs="CenturyGothic,Bold"/>
                <w:bCs/>
              </w:rPr>
            </w:pPr>
            <w:r>
              <w:rPr>
                <w:rFonts w:cs="CenturyGothic,Bold"/>
                <w:bCs/>
              </w:rPr>
              <w:t xml:space="preserve">Observer les démarches, </w:t>
            </w:r>
            <w:r w:rsidR="00BB61BD">
              <w:rPr>
                <w:rFonts w:cs="CenturyGothic,Bold"/>
                <w:bCs/>
              </w:rPr>
              <w:t>questionner sur les relations perçues (ou non)</w:t>
            </w:r>
            <w:r>
              <w:rPr>
                <w:rFonts w:cs="CenturyGothic,Bold"/>
                <w:bCs/>
              </w:rPr>
              <w:t>.</w:t>
            </w:r>
          </w:p>
          <w:p w:rsidR="0001198A" w:rsidRDefault="0001198A" w:rsidP="00D21512">
            <w:pPr>
              <w:pStyle w:val="Paragraphedeliste"/>
              <w:numPr>
                <w:ilvl w:val="0"/>
                <w:numId w:val="1"/>
              </w:numPr>
              <w:spacing w:before="120"/>
              <w:ind w:left="256" w:hanging="284"/>
              <w:jc w:val="both"/>
              <w:rPr>
                <w:rFonts w:cs="CenturyGothic,Bold"/>
                <w:bCs/>
              </w:rPr>
            </w:pPr>
            <w:r>
              <w:rPr>
                <w:rFonts w:cs="CenturyGothic,Bold"/>
                <w:bCs/>
              </w:rPr>
              <w:t>Encourager sans induire</w:t>
            </w:r>
            <w:r w:rsidR="00BB61BD">
              <w:rPr>
                <w:rFonts w:cs="CenturyGothic,Bold"/>
                <w:bCs/>
              </w:rPr>
              <w:t>, en amenant à fractionner le questionnement (par exemple, le lien entre nombre de sommet et nombre de diagonales partant d’un sommet)</w:t>
            </w:r>
            <w:r>
              <w:rPr>
                <w:rFonts w:cs="CenturyGothic,Bold"/>
                <w:bCs/>
              </w:rPr>
              <w:t>.</w:t>
            </w:r>
          </w:p>
          <w:p w:rsidR="0001198A" w:rsidRDefault="0001198A" w:rsidP="00FC1672">
            <w:pPr>
              <w:pStyle w:val="Paragraphedeliste"/>
              <w:numPr>
                <w:ilvl w:val="0"/>
                <w:numId w:val="1"/>
              </w:numPr>
              <w:spacing w:before="120"/>
              <w:ind w:left="256" w:hanging="284"/>
              <w:jc w:val="both"/>
              <w:rPr>
                <w:rFonts w:cs="CenturyGothic,Bold"/>
                <w:bCs/>
              </w:rPr>
            </w:pPr>
            <w:r>
              <w:rPr>
                <w:rFonts w:cs="CenturyGothic,Bold"/>
                <w:bCs/>
              </w:rPr>
              <w:t xml:space="preserve">En cas de groupe en grande difficulté, </w:t>
            </w:r>
            <w:r w:rsidR="00FC1672">
              <w:rPr>
                <w:rFonts w:cs="CenturyGothic,Bold"/>
                <w:bCs/>
              </w:rPr>
              <w:t>construire le tableau avec la colonne grisée</w:t>
            </w:r>
            <w:r>
              <w:rPr>
                <w:rFonts w:cs="CenturyGothic,Bold"/>
                <w:bCs/>
              </w:rPr>
              <w:t>.</w:t>
            </w:r>
          </w:p>
        </w:tc>
        <w:tc>
          <w:tcPr>
            <w:tcW w:w="4143" w:type="dxa"/>
          </w:tcPr>
          <w:p w:rsidR="00FC1672" w:rsidRDefault="00FC1672" w:rsidP="00D21512">
            <w:pPr>
              <w:pStyle w:val="Paragraphedeliste"/>
              <w:numPr>
                <w:ilvl w:val="0"/>
                <w:numId w:val="1"/>
              </w:numPr>
              <w:spacing w:before="120"/>
              <w:ind w:left="256" w:hanging="284"/>
              <w:jc w:val="both"/>
              <w:rPr>
                <w:rFonts w:cs="CenturyGothic,Bold"/>
                <w:bCs/>
              </w:rPr>
            </w:pPr>
            <w:r>
              <w:rPr>
                <w:rFonts w:cs="CenturyGothic,Bold"/>
                <w:bCs/>
              </w:rPr>
              <w:t>Construire une procédure de recherche.</w:t>
            </w:r>
          </w:p>
          <w:p w:rsidR="0001198A" w:rsidRDefault="0001198A" w:rsidP="00D21512">
            <w:pPr>
              <w:pStyle w:val="Paragraphedeliste"/>
              <w:numPr>
                <w:ilvl w:val="0"/>
                <w:numId w:val="1"/>
              </w:numPr>
              <w:spacing w:before="120"/>
              <w:ind w:left="256" w:hanging="284"/>
              <w:jc w:val="both"/>
              <w:rPr>
                <w:rFonts w:cs="CenturyGothic,Bold"/>
                <w:bCs/>
              </w:rPr>
            </w:pPr>
            <w:r>
              <w:rPr>
                <w:rFonts w:cs="CenturyGothic,Bold"/>
                <w:bCs/>
              </w:rPr>
              <w:t>Essayer de définir une relation entre les données.</w:t>
            </w:r>
          </w:p>
          <w:p w:rsidR="0001198A" w:rsidRDefault="00FC1672" w:rsidP="00D21512">
            <w:pPr>
              <w:pStyle w:val="Paragraphedeliste"/>
              <w:numPr>
                <w:ilvl w:val="0"/>
                <w:numId w:val="1"/>
              </w:numPr>
              <w:spacing w:before="120"/>
              <w:ind w:left="256" w:hanging="284"/>
              <w:jc w:val="both"/>
              <w:rPr>
                <w:rFonts w:cs="CenturyGothic,Bold"/>
                <w:bCs/>
              </w:rPr>
            </w:pPr>
            <w:r>
              <w:rPr>
                <w:rFonts w:cs="CenturyGothic,Bold"/>
                <w:bCs/>
              </w:rPr>
              <w:t>Emettre des hypothèses, les valider sur des cas connus</w:t>
            </w:r>
            <w:r w:rsidR="0001198A">
              <w:rPr>
                <w:rFonts w:cs="CenturyGothic,Bold"/>
                <w:bCs/>
              </w:rPr>
              <w:t>.</w:t>
            </w:r>
          </w:p>
          <w:p w:rsidR="0001198A" w:rsidRDefault="00FC1672" w:rsidP="00D21512">
            <w:pPr>
              <w:pStyle w:val="Paragraphedeliste"/>
              <w:numPr>
                <w:ilvl w:val="0"/>
                <w:numId w:val="1"/>
              </w:numPr>
              <w:spacing w:before="120"/>
              <w:ind w:left="256" w:hanging="284"/>
              <w:jc w:val="both"/>
              <w:rPr>
                <w:rFonts w:cs="CenturyGothic,Bold"/>
                <w:bCs/>
              </w:rPr>
            </w:pPr>
            <w:r>
              <w:rPr>
                <w:rFonts w:cs="CenturyGothic,Bold"/>
                <w:bCs/>
              </w:rPr>
              <w:t>Définir une relation mathématique entre des nombres</w:t>
            </w:r>
            <w:r w:rsidR="0001198A">
              <w:rPr>
                <w:rFonts w:cs="CenturyGothic,Bold"/>
                <w:bCs/>
              </w:rPr>
              <w:t>.</w:t>
            </w:r>
          </w:p>
          <w:p w:rsidR="00FC1672" w:rsidRDefault="00FC1672" w:rsidP="00D21512">
            <w:pPr>
              <w:pStyle w:val="Paragraphedeliste"/>
              <w:numPr>
                <w:ilvl w:val="0"/>
                <w:numId w:val="1"/>
              </w:numPr>
              <w:spacing w:before="120"/>
              <w:ind w:left="256" w:hanging="284"/>
              <w:jc w:val="both"/>
              <w:rPr>
                <w:rFonts w:cs="CenturyGothic,Bold"/>
                <w:bCs/>
              </w:rPr>
            </w:pPr>
            <w:r>
              <w:rPr>
                <w:rFonts w:cs="CenturyGothic,Bold"/>
                <w:bCs/>
              </w:rPr>
              <w:t>En élaborer une formulation générale.</w:t>
            </w:r>
          </w:p>
        </w:tc>
      </w:tr>
      <w:tr w:rsidR="0001198A" w:rsidTr="00D21512">
        <w:trPr>
          <w:jc w:val="center"/>
        </w:trPr>
        <w:tc>
          <w:tcPr>
            <w:tcW w:w="2488" w:type="dxa"/>
          </w:tcPr>
          <w:p w:rsidR="0001198A" w:rsidRDefault="0001198A" w:rsidP="00D21512">
            <w:pPr>
              <w:spacing w:before="120"/>
              <w:rPr>
                <w:rFonts w:cs="CenturyGothic,Bold"/>
                <w:b/>
                <w:bCs/>
              </w:rPr>
            </w:pPr>
            <w:r>
              <w:rPr>
                <w:rFonts w:cs="CenturyGothic,Bold"/>
                <w:b/>
                <w:bCs/>
              </w:rPr>
              <w:t>Mise en commun</w:t>
            </w:r>
          </w:p>
        </w:tc>
        <w:tc>
          <w:tcPr>
            <w:tcW w:w="4143" w:type="dxa"/>
          </w:tcPr>
          <w:p w:rsidR="0001198A" w:rsidRDefault="0001198A" w:rsidP="00D21512">
            <w:pPr>
              <w:pStyle w:val="Paragraphedeliste"/>
              <w:numPr>
                <w:ilvl w:val="0"/>
                <w:numId w:val="1"/>
              </w:numPr>
              <w:spacing w:before="120"/>
              <w:ind w:left="256" w:hanging="284"/>
              <w:jc w:val="both"/>
              <w:rPr>
                <w:rFonts w:cs="CenturyGothic,Bold"/>
                <w:bCs/>
              </w:rPr>
            </w:pPr>
            <w:r>
              <w:rPr>
                <w:rFonts w:cs="CenturyGothic,Bold"/>
                <w:bCs/>
              </w:rPr>
              <w:t>Recenser les différentes propositions, les faire expliciter.</w:t>
            </w:r>
          </w:p>
          <w:p w:rsidR="00FC1672" w:rsidRDefault="00FC1672" w:rsidP="00D21512">
            <w:pPr>
              <w:pStyle w:val="Paragraphedeliste"/>
              <w:numPr>
                <w:ilvl w:val="0"/>
                <w:numId w:val="1"/>
              </w:numPr>
              <w:spacing w:before="120"/>
              <w:ind w:left="256" w:hanging="284"/>
              <w:jc w:val="both"/>
              <w:rPr>
                <w:rFonts w:cs="CenturyGothic,Bold"/>
                <w:bCs/>
              </w:rPr>
            </w:pPr>
            <w:r>
              <w:rPr>
                <w:rFonts w:cs="CenturyGothic,Bold"/>
                <w:bCs/>
              </w:rPr>
              <w:t>Faire percevoir les liens entre des données et en dégager une écriture générale.</w:t>
            </w:r>
          </w:p>
          <w:p w:rsidR="0001198A" w:rsidRDefault="0001198A" w:rsidP="00FC1672">
            <w:pPr>
              <w:pStyle w:val="Paragraphedeliste"/>
              <w:numPr>
                <w:ilvl w:val="0"/>
                <w:numId w:val="1"/>
              </w:numPr>
              <w:spacing w:before="120"/>
              <w:ind w:left="256" w:hanging="284"/>
              <w:jc w:val="both"/>
              <w:rPr>
                <w:rFonts w:cs="CenturyGothic,Bold"/>
                <w:bCs/>
              </w:rPr>
            </w:pPr>
            <w:r>
              <w:rPr>
                <w:rFonts w:cs="CenturyGothic,Bold"/>
                <w:bCs/>
              </w:rPr>
              <w:t xml:space="preserve">Amener les enfants à </w:t>
            </w:r>
            <w:r w:rsidR="00FC1672">
              <w:rPr>
                <w:rFonts w:cs="CenturyGothic,Bold"/>
                <w:bCs/>
              </w:rPr>
              <w:t>une écriture générale d’une fonction mathématique</w:t>
            </w:r>
            <w:r>
              <w:rPr>
                <w:rFonts w:cs="CenturyGothic,Bold"/>
                <w:bCs/>
              </w:rPr>
              <w:t>.</w:t>
            </w:r>
          </w:p>
        </w:tc>
        <w:tc>
          <w:tcPr>
            <w:tcW w:w="4143" w:type="dxa"/>
          </w:tcPr>
          <w:p w:rsidR="00FC1672" w:rsidRDefault="00FC1672" w:rsidP="00D21512">
            <w:pPr>
              <w:pStyle w:val="Paragraphedeliste"/>
              <w:numPr>
                <w:ilvl w:val="0"/>
                <w:numId w:val="1"/>
              </w:numPr>
              <w:spacing w:before="120"/>
              <w:ind w:left="256" w:hanging="284"/>
              <w:jc w:val="both"/>
              <w:rPr>
                <w:rFonts w:cs="CenturyGothic,Bold"/>
                <w:bCs/>
              </w:rPr>
            </w:pPr>
            <w:r>
              <w:rPr>
                <w:rFonts w:cs="CenturyGothic,Bold"/>
                <w:bCs/>
              </w:rPr>
              <w:t>Expliquer, justifier une démarche</w:t>
            </w:r>
            <w:r w:rsidR="00707CE8">
              <w:rPr>
                <w:rFonts w:cs="CenturyGothic,Bold"/>
                <w:bCs/>
              </w:rPr>
              <w:t xml:space="preserve"> e</w:t>
            </w:r>
            <w:r>
              <w:rPr>
                <w:rFonts w:cs="CenturyGothic,Bold"/>
                <w:bCs/>
              </w:rPr>
              <w:t xml:space="preserve">t </w:t>
            </w:r>
            <w:r w:rsidR="00707CE8">
              <w:rPr>
                <w:rFonts w:cs="CenturyGothic,Bold"/>
                <w:bCs/>
              </w:rPr>
              <w:t>la proposition issue de cette dernière.</w:t>
            </w:r>
          </w:p>
          <w:p w:rsidR="00707CE8" w:rsidRDefault="00707CE8" w:rsidP="00D21512">
            <w:pPr>
              <w:pStyle w:val="Paragraphedeliste"/>
              <w:numPr>
                <w:ilvl w:val="0"/>
                <w:numId w:val="1"/>
              </w:numPr>
              <w:spacing w:before="120"/>
              <w:ind w:left="256" w:hanging="284"/>
              <w:jc w:val="both"/>
              <w:rPr>
                <w:rFonts w:cs="CenturyGothic,Bold"/>
                <w:bCs/>
              </w:rPr>
            </w:pPr>
            <w:r>
              <w:rPr>
                <w:rFonts w:cs="CenturyGothic,Bold"/>
                <w:bCs/>
              </w:rPr>
              <w:t>Reformuler une proposition.</w:t>
            </w:r>
          </w:p>
          <w:p w:rsidR="0001198A" w:rsidRDefault="00FC1672" w:rsidP="00D21512">
            <w:pPr>
              <w:pStyle w:val="Paragraphedeliste"/>
              <w:numPr>
                <w:ilvl w:val="0"/>
                <w:numId w:val="1"/>
              </w:numPr>
              <w:spacing w:before="120"/>
              <w:ind w:left="256" w:hanging="284"/>
              <w:jc w:val="both"/>
              <w:rPr>
                <w:rFonts w:cs="CenturyGothic,Bold"/>
                <w:bCs/>
              </w:rPr>
            </w:pPr>
            <w:r>
              <w:rPr>
                <w:rFonts w:cs="CenturyGothic,Bold"/>
                <w:bCs/>
              </w:rPr>
              <w:t>Débattre sur des propositions</w:t>
            </w:r>
            <w:r w:rsidR="0001198A">
              <w:rPr>
                <w:rFonts w:cs="CenturyGothic,Bold"/>
                <w:bCs/>
              </w:rPr>
              <w:t>.</w:t>
            </w:r>
            <w:r w:rsidR="00707CE8">
              <w:rPr>
                <w:rFonts w:cs="CenturyGothic,Bold"/>
                <w:bCs/>
              </w:rPr>
              <w:t xml:space="preserve"> Les valider ou non.</w:t>
            </w:r>
          </w:p>
          <w:p w:rsidR="0001198A" w:rsidRDefault="00707CE8" w:rsidP="00D21512">
            <w:pPr>
              <w:pStyle w:val="Paragraphedeliste"/>
              <w:numPr>
                <w:ilvl w:val="0"/>
                <w:numId w:val="1"/>
              </w:numPr>
              <w:spacing w:before="120"/>
              <w:ind w:left="256" w:hanging="284"/>
              <w:jc w:val="both"/>
              <w:rPr>
                <w:rFonts w:cs="CenturyGothic,Bold"/>
                <w:bCs/>
              </w:rPr>
            </w:pPr>
            <w:r>
              <w:rPr>
                <w:rFonts w:cs="CenturyGothic,Bold"/>
                <w:bCs/>
              </w:rPr>
              <w:t>Percevoir les erreurs</w:t>
            </w:r>
            <w:r w:rsidR="0001198A">
              <w:rPr>
                <w:rFonts w:cs="CenturyGothic,Bold"/>
                <w:bCs/>
              </w:rPr>
              <w:t>.</w:t>
            </w:r>
          </w:p>
          <w:p w:rsidR="00707CE8" w:rsidRDefault="00707CE8" w:rsidP="00D21512">
            <w:pPr>
              <w:pStyle w:val="Paragraphedeliste"/>
              <w:numPr>
                <w:ilvl w:val="0"/>
                <w:numId w:val="1"/>
              </w:numPr>
              <w:spacing w:before="120"/>
              <w:ind w:left="256" w:hanging="284"/>
              <w:jc w:val="both"/>
              <w:rPr>
                <w:rFonts w:cs="CenturyGothic,Bold"/>
                <w:bCs/>
              </w:rPr>
            </w:pPr>
            <w:r>
              <w:rPr>
                <w:rFonts w:cs="CenturyGothic,Bold"/>
                <w:bCs/>
              </w:rPr>
              <w:t>Formuler une relation mathématique.</w:t>
            </w:r>
          </w:p>
        </w:tc>
      </w:tr>
      <w:tr w:rsidR="0001198A" w:rsidTr="00D21512">
        <w:trPr>
          <w:jc w:val="center"/>
        </w:trPr>
        <w:tc>
          <w:tcPr>
            <w:tcW w:w="10774" w:type="dxa"/>
            <w:gridSpan w:val="3"/>
          </w:tcPr>
          <w:p w:rsidR="0001198A" w:rsidRDefault="00707CE8" w:rsidP="00D21512">
            <w:pPr>
              <w:pStyle w:val="Paragraphedeliste"/>
              <w:spacing w:before="120"/>
              <w:ind w:left="256"/>
              <w:jc w:val="both"/>
              <w:rPr>
                <w:rFonts w:cs="CenturyGothic,Bold"/>
                <w:bCs/>
                <w:i/>
              </w:rPr>
            </w:pPr>
            <w:r>
              <w:rPr>
                <w:rFonts w:cs="CenturyGothic,Bold"/>
                <w:bCs/>
                <w:i/>
              </w:rPr>
              <w:lastRenderedPageBreak/>
              <w:t>Lors de cette mise en commun, on essaiera de se dégager du nombre "concret" pour aboutir à une écriture de la fonction selon n, en s’appuyant sur les liens entre les données.</w:t>
            </w:r>
          </w:p>
          <w:p w:rsidR="00707CE8" w:rsidRDefault="00707CE8" w:rsidP="00D21512">
            <w:pPr>
              <w:pStyle w:val="Paragraphedeliste"/>
              <w:spacing w:before="120"/>
              <w:ind w:left="256"/>
              <w:jc w:val="both"/>
              <w:rPr>
                <w:rFonts w:cs="CenturyGothic,Bold"/>
                <w:bCs/>
                <w:i/>
              </w:rPr>
            </w:pPr>
            <w:r>
              <w:rPr>
                <w:rFonts w:cs="CenturyGothic,Bold"/>
                <w:bCs/>
                <w:i/>
              </w:rPr>
              <w:t>Ainsi, faire percevoir le lien entre le nombre de sommets et le nombre de diagonales partant d’un sommet… etc. On essaiera ainsi d’approcher l’écriture n (n-3) / 2… du moins si les propositions et les perceptions des élèves l’autorisent.</w:t>
            </w:r>
          </w:p>
          <w:p w:rsidR="00707CE8" w:rsidRPr="00924B6B" w:rsidRDefault="00707CE8" w:rsidP="00D21512">
            <w:pPr>
              <w:pStyle w:val="Paragraphedeliste"/>
              <w:spacing w:before="120"/>
              <w:ind w:left="256"/>
              <w:jc w:val="both"/>
              <w:rPr>
                <w:rFonts w:cs="CenturyGothic,Bold"/>
                <w:bCs/>
                <w:i/>
              </w:rPr>
            </w:pPr>
            <w:r>
              <w:rPr>
                <w:rFonts w:cs="CenturyGothic,Bold"/>
                <w:bCs/>
                <w:i/>
              </w:rPr>
              <w:t>Mettre en pratique collectivement cette relation si elle apparait, afin d’en assurer une relative compréhension.</w:t>
            </w:r>
          </w:p>
        </w:tc>
      </w:tr>
    </w:tbl>
    <w:p w:rsidR="0001198A" w:rsidRDefault="0001198A" w:rsidP="0001198A">
      <w:pPr>
        <w:rPr>
          <w:rFonts w:cs="CenturyGothic,Bold"/>
          <w:b/>
          <w:bCs/>
          <w:sz w:val="24"/>
          <w:szCs w:val="24"/>
        </w:rPr>
      </w:pPr>
    </w:p>
    <w:p w:rsidR="00C273E8" w:rsidRDefault="00C273E8"/>
    <w:p w:rsidR="0055087A" w:rsidRDefault="0055087A">
      <w:r>
        <w:br w:type="page"/>
      </w:r>
    </w:p>
    <w:p w:rsidR="00F9573C" w:rsidRPr="00F9573C" w:rsidRDefault="00F9573C">
      <w:pPr>
        <w:rPr>
          <w:b/>
          <w:sz w:val="32"/>
        </w:rPr>
      </w:pPr>
      <w:r w:rsidRPr="00F9573C">
        <w:rPr>
          <w:b/>
          <w:sz w:val="32"/>
        </w:rPr>
        <w:lastRenderedPageBreak/>
        <w:t>Documents annexes :</w:t>
      </w:r>
    </w:p>
    <w:p w:rsidR="00F9573C" w:rsidRDefault="00892420">
      <w:r>
        <w:rPr>
          <w:noProof/>
          <w:lang w:eastAsia="fr-FR"/>
        </w:rPr>
        <w:pict>
          <v:group id="_x0000_s1765" style="position:absolute;margin-left:174.15pt;margin-top:19.75pt;width:209.6pt;height:209.6pt;z-index:252109824" coordorigin="3726,4881" coordsize="4192,4192">
            <o:lock v:ext="edit" aspectratio="t"/>
            <v:oval id="GD_TEOval 740" o:spid="_x0000_s1764" style="position:absolute;left:4121;top:8678;width:0;height:0;mso-wrap-style:tight;mso-position-horizontal-relative:page;mso-position-vertical-relative:page">
              <o:lock v:ext="edit" aspectratio="t"/>
              <v:textbox>
                <w:txbxContent>
                  <w:p w:rsidR="00553597" w:rsidRPr="00553597" w:rsidRDefault="00553597">
                    <w:pPr>
                      <w:rPr>
                        <w:color w:val="FFFFFF"/>
                      </w:rPr>
                    </w:pPr>
                    <w:r w:rsidRPr="00553597">
                      <w:rPr>
                        <w:color w:val="FFFFFF"/>
                      </w:rPr>
                      <w:t>Options;Nom:LeCadre;Fond:faux;Cadre:faux;xmin:36;ymin:93.75;xmax:546.2362;ymax:603.9862;MainLevee:faux;GrilleAimantee:faux;AfficheGrille:faux;echelleFigure:1;lGrille:1;hGrille:1|MultiPage1:0;TextBox16:A;OptionButton12:vrai;Label59:170.0787:170.0787;;Label122:;Image1.BackColor:0;Image1.ControlTipText:Continu 0.75 pt;CheckBox5:faux;Image5.BackColor:16777215;TextBox66:0;OptionButton39:vrai;OptionButton40:faux;OptionButton49:faux;OptionButton50:faux;TextBox74:;CheckBox7:faux;CheckBox8:vrai;Label60:-7,071068:-7,071068;Label62:;Label63:;Label68:0;Label87:25.45584|MultiPage1:0;TextBox16:B;OptionButton38:vrai;TextBox70:6;TextBox69:A;TextBox71:0;TextBox72:libre;Label58:° avec;Label76:0;;Label122:;Image1.BackColor:0;Image1.ControlTipText:Continu 0.75 pt;CheckBox5:faux;Image5.BackColor:16777215;TextBox66:50;OptionButton39:vrai;OptionButton40:faux;OptionButton49:faux;OptionButton50:faux;TextBox74:;CheckBox7:faux;CheckBox8:vrai;Label60:7,071068:-7,071068;Label62:;Label63:;Label68:;Label87:25.45584|MultiPage1:0;TextBox16:C;OptionButton38:vrai;TextBox70:6;TextBox69:B;TextBox71:-90;TextBox72:(AB);Label58:° avec;Label76:0;;Label122:;Image1.BackColor:0;Image1.ControlTipText:Continu 0.75 pt;CheckBox5:faux;Image5.BackColor:16777215;TextBox66:50;OptionButton39:vrai;OptionButton40:faux;OptionButton49:faux;OptionButton50:faux;TextBox74:;CheckBox7:faux;CheckBox8:vrai;Label60:7,071068:7,071068;Label62:;Label63:;Label68:;Label87:25.45584|MultiPage1:0;TextBox16:D;OptionButton38:vrai;TextBox70:6;TextBox69:C;TextBox71:-90;TextBox72:(BC);Label58:° avec;Label76:0;;Label122:;Image1.BackColor:0;Image1.ControlTipText:Continu 0.75 pt;CheckBox5:faux;Image5.BackColor:16777215;TextBox66:50;OptionButton39:vrai;OptionButton40:faux;OptionButton49:faux;OptionButton50:faux;TextBox74:;CheckBox7:faux;CheckBox8:vrai;Label60:-7,071068:7,071068;Label62:;Label63:;Label68:;Label87:25.45584|MultiPage1:2;TextBox54:carABCD;TextBox55:ABCD;OptionButton31:vrai;;Label122:;Image1.BackColor:0;Image1.ControlTipText:Continu 0.75 pt;CheckBox5:faux;Image5.BackColor:16777215;TextBox66:50;OptionButton39:vrai;OptionButton40:faux;OptionButton49:faux;OptionButton50:faux;TextBox74:;CheckBox7:vrai;CheckBox8:faux;Label60:-10:-10;Label62:;Label63:;Label68:;Label87:101.8234|MultiPage1:0;TextBox16:#cen(ABCD);OptionButton13:vrai;TextBox20:carABCD;ComboBox21:1;;Label122:;Image1.BackColor:0;Image1.ControlTipText:Continu 0.75 pt;CheckBox5:faux;Image5.BackColor:16777215;TextBox66:50;OptionButton39:vrai;OptionButton40:faux;OptionButton49:faux;OptionButton50:faux;TextBox74:;CheckBox7:faux;CheckBox8:faux;Label60:-10:-10;Label62:;Label63:;Label68:;Label87:0|</w:t>
                    </w:r>
                  </w:p>
                </w:txbxContent>
              </v:textbox>
            </v:oval>
            <v:oval id="_x0000_s1745" style="position:absolute;left:3726;top:4881;width:509;height:509;mso-wrap-style:tight;mso-position-horizontal-relative:page;mso-position-vertical-relative:page" filled="f" stroked="f">
              <o:lock v:ext="edit" aspectratio="t"/>
              <v:textbox inset="0,0,0,0">
                <w:txbxContent>
                  <w:p w:rsidR="00553597" w:rsidRPr="00553597" w:rsidRDefault="00553597" w:rsidP="00553597">
                    <w:pPr>
                      <w:jc w:val="center"/>
                      <w:rPr>
                        <w:rFonts w:ascii="Times New Roman" w:hAnsi="Times New Roman" w:cs="Times New Roman"/>
                        <w:color w:val="000000"/>
                        <w:sz w:val="24"/>
                      </w:rPr>
                    </w:pPr>
                    <w:r w:rsidRPr="00553597">
                      <w:rPr>
                        <w:rFonts w:ascii="Times New Roman" w:hAnsi="Times New Roman" w:cs="Times New Roman"/>
                        <w:color w:val="000000"/>
                        <w:sz w:val="24"/>
                      </w:rPr>
                      <w:t>A</w:t>
                    </w:r>
                  </w:p>
                </w:txbxContent>
              </v:textbox>
            </v:oval>
            <v:oval id="_x0000_s1750" style="position:absolute;left:7409;top:4881;width:509;height:509;mso-wrap-style:tight;mso-position-horizontal-relative:page;mso-position-vertical-relative:page" filled="f" stroked="f">
              <o:lock v:ext="edit" aspectratio="t"/>
              <v:textbox inset="0,0,0,0">
                <w:txbxContent>
                  <w:p w:rsidR="00553597" w:rsidRPr="00553597" w:rsidRDefault="00553597" w:rsidP="00553597">
                    <w:pPr>
                      <w:jc w:val="center"/>
                      <w:rPr>
                        <w:rFonts w:ascii="Times New Roman" w:hAnsi="Times New Roman" w:cs="Times New Roman"/>
                        <w:color w:val="000000"/>
                        <w:sz w:val="24"/>
                      </w:rPr>
                    </w:pPr>
                    <w:r w:rsidRPr="00553597">
                      <w:rPr>
                        <w:rFonts w:ascii="Times New Roman" w:hAnsi="Times New Roman" w:cs="Times New Roman"/>
                        <w:color w:val="000000"/>
                        <w:sz w:val="24"/>
                      </w:rPr>
                      <w:t>B</w:t>
                    </w:r>
                  </w:p>
                </w:txbxContent>
              </v:textbox>
            </v:oval>
            <v:oval id="_x0000_s1755" style="position:absolute;left:7409;top:8564;width:509;height:509;mso-wrap-style:tight;mso-position-horizontal-relative:page;mso-position-vertical-relative:page" filled="f" stroked="f">
              <o:lock v:ext="edit" aspectratio="t"/>
              <v:textbox inset="0,0,0,0">
                <w:txbxContent>
                  <w:p w:rsidR="00553597" w:rsidRPr="00553597" w:rsidRDefault="00553597" w:rsidP="00553597">
                    <w:pPr>
                      <w:jc w:val="center"/>
                      <w:rPr>
                        <w:rFonts w:ascii="Times New Roman" w:hAnsi="Times New Roman" w:cs="Times New Roman"/>
                        <w:color w:val="000000"/>
                        <w:sz w:val="24"/>
                      </w:rPr>
                    </w:pPr>
                    <w:r w:rsidRPr="00553597">
                      <w:rPr>
                        <w:rFonts w:ascii="Times New Roman" w:hAnsi="Times New Roman" w:cs="Times New Roman"/>
                        <w:color w:val="000000"/>
                        <w:sz w:val="24"/>
                      </w:rPr>
                      <w:t>C</w:t>
                    </w:r>
                  </w:p>
                </w:txbxContent>
              </v:textbox>
            </v:oval>
            <v:oval id="_x0000_s1760" style="position:absolute;left:3726;top:8564;width:509;height:509;mso-wrap-style:tight;mso-position-horizontal-relative:page;mso-position-vertical-relative:page" filled="f" stroked="f">
              <o:lock v:ext="edit" aspectratio="t"/>
              <v:textbox inset="0,0,0,0">
                <w:txbxContent>
                  <w:p w:rsidR="00553597" w:rsidRPr="00553597" w:rsidRDefault="00553597" w:rsidP="00553597">
                    <w:pPr>
                      <w:jc w:val="center"/>
                      <w:rPr>
                        <w:rFonts w:ascii="Times New Roman" w:hAnsi="Times New Roman" w:cs="Times New Roman"/>
                        <w:color w:val="000000"/>
                        <w:sz w:val="24"/>
                      </w:rPr>
                    </w:pPr>
                    <w:r w:rsidRPr="00553597">
                      <w:rPr>
                        <w:rFonts w:ascii="Times New Roman" w:hAnsi="Times New Roman" w:cs="Times New Roman"/>
                        <w:color w:val="000000"/>
                        <w:sz w:val="24"/>
                      </w:rPr>
                      <w:t>D</w:t>
                    </w:r>
                  </w:p>
                </w:txbxContent>
              </v:textbox>
            </v:oval>
            <v:shape id="GD_PO$Oval 738$Freeform 739" o:spid="_x0000_s1763" style="position:absolute;left:4122;top:5277;width:3402;height:3402" coordsize="3402,3402" path="m,l3401,r,3401l,3401,,xe" filled="f">
              <v:fill opacity=".5"/>
              <v:path arrowok="t"/>
              <o:lock v:ext="edit" aspectratio="t"/>
            </v:shape>
          </v:group>
        </w:pict>
      </w:r>
    </w:p>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892420">
      <w:r>
        <w:rPr>
          <w:noProof/>
          <w:lang w:eastAsia="fr-FR"/>
        </w:rPr>
        <w:pict>
          <v:group id="_x0000_s1118" style="position:absolute;margin-left:141.75pt;margin-top:13.9pt;width:294.75pt;height:308.45pt;z-index:251716608" coordorigin="3175,8911" coordsize="5233,5476">
            <o:lock v:ext="edit" aspectratio="t"/>
            <v:oval id="GD_TEOval 93" o:spid="_x0000_s1117" style="position:absolute;left:6287;top:13942;width:0;height:0;mso-wrap-style:tight;mso-position-horizontal-relative:page;mso-position-vertical-relative:page">
              <o:lock v:ext="edit" aspectratio="t"/>
              <v:textbox>
                <w:txbxContent>
                  <w:p w:rsidR="00F9573C" w:rsidRPr="00F9573C" w:rsidRDefault="00F9573C">
                    <w:pPr>
                      <w:rPr>
                        <w:color w:val="FFFFFF"/>
                      </w:rPr>
                    </w:pPr>
                    <w:r w:rsidRPr="00F9573C">
                      <w:rPr>
                        <w:color w:val="FFFFFF"/>
                      </w:rPr>
                      <w:t>Options;Nom:LeCadre;Fond:faux;Cadre:faux;xmin:36;ymin:341.35;xmax:518.2587;ymax:823.6088;MainLevee:faux;GrilleAimantee:faux;AfficheGrille:faux;echelleFigure:1;lGrille:1;hGrille:1|MultiPage1:0;TextBox16:#cen(polyA);OptionButton12:vrai;Label59:241.1294:241.1294;;Label122:;Image1.BackColor:0;Image1.ControlTipText:Continu 0.75 pt;CheckBox5:faux;Image5.BackColor:16777215;TextBox66:50;OptionButton39:vrai;OptionButton40:faux;OptionButton49:faux;OptionButton50:faux;TextBox74:;CheckBox7:faux;CheckBox8:faux;Label60:-10:-10;Label62:;Label63:;Label68:0;Label87:0|MultiPage1:0;TextBox16:A;OptionButton38:vrai;TextBox70:4.253254;TextBox69:#cen(polyA);TextBox71:0;TextBox72:libre;Label58:° avec;Label76:0;;Label122:;Image1.BackColor:0;Image1.ControlTipText:Continu 0.75 pt;CheckBox5:faux;Image5.BackColor:16777215;TextBox66:0;OptionButton39:vrai;OptionButton40:faux;OptionButton49:faux;OptionButton50:faux;TextBox74:;CheckBox7:faux;CheckBox8:vrai;Label60:10:-3,878556E-06;Label62:;Label63:;Label68:;Label87:25.45584|MultiPage1:0;TextBox16:B;OptionButton38:vrai;TextBox70:4.253254;TextBox69:#cen(polyA);TextBox71:72;TextBox72:(#cen(polyA)A);Label58:° avec;Label76:0;;Label122:;Image1.BackColor:0;Image1.ControlTipText:Continu 0.75 pt;CheckBox5:faux;Image5.BackColor:16777215;TextBox66:50;OptionButton39:vrai;OptionButton40:faux;OptionButton49:faux;OptionButton50:faux;TextBox74:;CheckBox7:faux;CheckBox8:vrai;Label60:3,090167:-9,510567;Label62:;Label63:;Label68:;Label87:25.45584|MultiPage1:0;TextBox16:C;OptionButton38:vrai;TextBox70:4.253254;TextBox69:#cen(polyA);TextBox71:72;TextBox72:(#cen(polyA)B);Label58:° avec;Label76:0;;Label122:;Image1.BackColor:0;Image1.ControlTipText:Continu 0.75 pt;CheckBox5:faux;Image5.BackColor:16777215;TextBox66:50;OptionButton39:vrai;OptionButton40:faux;OptionButton49:faux;OptionButton50:faux;TextBox74:;CheckBox7:faux;CheckBox8:vrai;Label60:-8,090173:-5,877849;Label62:;Label63:;Label68:;Label87:25.45584|MultiPage1:0;TextBox16:D;OptionButton38:vrai;TextBox70:4.253254;TextBox69:#cen(polyA);TextBox71:72;TextBox72:(#cen(polyA)C);Label58:° avec;Label76:0;;Label122:;Image1.BackColor:0;Image1.ControlTipText:Continu 0.75 pt;CheckBox5:faux;Image5.BackColor:16777215;TextBox66:50;OptionButton39:vrai;OptionButton40:faux;OptionButton49:faux;OptionButton50:faux;TextBox74:;CheckBox7:faux;CheckBox8:vrai;Label60:-8,090166:5,877857;Label62:;Label63:;Label68:;Label87:25.45584|MultiPage1:0;TextBox16:E;OptionButton38:vrai;TextBox70:4.253254;TextBox69:#cen(polyA);TextBox71:72;TextBox72:(#cen(polyA)D);Label58:° avec;Label76:0;;Label122:;Image1.BackColor:0;Image1.ControlTipText:Continu 0.75 pt;CheckBox5:faux;Image5.BackColor:16777215;TextBox66:50;OptionButton39:vrai;OptionButton40:faux;OptionButton49:faux;OptionButton50:faux;TextBox74:;CheckBox7:faux;CheckBox8:vrai;Label60:3,090173:9,510564;Label62:;Label63:;Label68:;Label87:25.45584|MultiPage1:2;TextBox54:polyABCDE;TextBox55:ABCDE;OptionButton31:vrai;;Label122:;Image1.BackColor:0;Image1.ControlTipText:Continu 0.75 pt;CheckBox5:faux;Image5.BackColor:16777215;TextBox66:50;OptionButton39:vrai;OptionButton40:faux;OptionButton49:faux;OptionButton50:faux;TextBox74:;CheckBox7:vrai;CheckBox8:faux;Label60:-10:-10;Label62:;Label63:;Label68:;Label87:131.5219|</w:t>
                    </w:r>
                  </w:p>
                </w:txbxContent>
              </v:textbox>
            </v:oval>
            <v:oval id="_x0000_s1093" style="position:absolute;left:7899;top:11395;width:509;height:509;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A</w:t>
                    </w:r>
                  </w:p>
                </w:txbxContent>
              </v:textbox>
            </v:oval>
            <v:oval id="_x0000_s1098" style="position:absolute;left:6095;top:8911;width:509;height:509;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B</w:t>
                    </w:r>
                  </w:p>
                </w:txbxContent>
              </v:textbox>
            </v:oval>
            <v:oval id="_x0000_s1103" style="position:absolute;left:3175;top:9859;width:509;height:509;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C</w:t>
                    </w:r>
                  </w:p>
                </w:txbxContent>
              </v:textbox>
            </v:oval>
            <v:oval id="_x0000_s1108" style="position:absolute;left:3175;top:12930;width:509;height:509;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D</w:t>
                    </w:r>
                  </w:p>
                </w:txbxContent>
              </v:textbox>
            </v:oval>
            <v:oval id="_x0000_s1113" style="position:absolute;left:6095;top:13878;width:509;height:509;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E</w:t>
                    </w:r>
                  </w:p>
                </w:txbxContent>
              </v:textbox>
            </v:oval>
            <v:shape id="GD_PO$Oval 91$Freeform 92" o:spid="_x0000_s1116" style="position:absolute;left:3592;top:9356;width:4363;height:4588" coordsize="4363,4588" path="m4362,2294l2696,,,876,,3711r2696,876l4362,2294xe" filled="f">
              <v:fill opacity=".5"/>
              <v:path arrowok="t"/>
              <o:lock v:ext="edit" aspectratio="t"/>
            </v:shape>
          </v:group>
        </w:pict>
      </w:r>
    </w:p>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95636D" w:rsidRDefault="0095636D"/>
    <w:p w:rsidR="00F9573C" w:rsidRDefault="00892420">
      <w:r>
        <w:rPr>
          <w:noProof/>
          <w:lang w:eastAsia="fr-FR"/>
        </w:rPr>
        <w:pict>
          <v:group id="_x0000_s1154" style="position:absolute;margin-left:122.35pt;margin-top:7.6pt;width:328.9pt;height:288.25pt;z-index:251753472" coordorigin="3100,3506" coordsize="6578,5765">
            <o:lock v:ext="edit" aspectratio="t"/>
            <v:oval id="GD_TEOval 129" o:spid="_x0000_s1153" style="position:absolute;left:7806;top:8844;width:0;height:0;mso-wrap-style:tight;mso-position-horizontal-relative:page;mso-position-vertical-relative:page">
              <o:lock v:ext="edit" aspectratio="t"/>
              <v:textbox>
                <w:txbxContent>
                  <w:p w:rsidR="00F9573C" w:rsidRPr="00F9573C" w:rsidRDefault="00F9573C">
                    <w:pPr>
                      <w:rPr>
                        <w:color w:val="FFFFFF"/>
                      </w:rPr>
                    </w:pPr>
                    <w:r w:rsidRPr="00F9573C">
                      <w:rPr>
                        <w:color w:val="FFFFFF"/>
                      </w:rPr>
                      <w:t>Options;Nom:LeCadre;Fond:faux;Cadre:faux;xmin:36;ymin:36;xmax:602.9291;ymax:602.9291;MainLevee:faux;GrilleAimantee:faux;AfficheGrille:faux;echelleFigure:1;lGrille:1;hGrille:1|MultiPage1:0;TextBox16:#cen(polyA);OptionButton12:vrai;Label59:283.4646:283.4646;;Label122:;Image1.BackColor:0;Image1.ControlTipText:Continu 0.75 pt;CheckBox5:faux;Image5.BackColor:16777215;TextBox66:50;OptionButton39:vrai;OptionButton40:faux;OptionButton49:faux;OptionButton50:faux;TextBox74:;CheckBox7:faux;CheckBox8:faux;Label60:-10:-10;Label62:;Label63:;Label68:0;Label87:0|MultiPage1:0;TextBox16:A;OptionButton38:vrai;TextBox70:5;TextBox69:#cen(polyA);TextBox71:0;TextBox72:libre;Label58:° avec;Label76:0;;Label122:;Image1.BackColor:0;Image1.ControlTipText:Continu 0.75 pt;CheckBox5:faux;Image5.BackColor:16777215;TextBox66:0;OptionButton39:vrai;OptionButton40:faux;OptionButton49:faux;OptionButton50:faux;TextBox74:;CheckBox7:faux;CheckBox8:vrai;Label60:10:-2,114537E-06;Label62:;Label63:;Label68:;Label87:25.45584|MultiPage1:0;TextBox16:B;OptionButton38:vrai;TextBox70:5;TextBox69:#cen(polyA);TextBox71:60;TextBox72:(#cen(polyA)A);Label58:° avec;Label76:0;;Label122:;Image1.BackColor:0;Image1.ControlTipText:Continu 0.75 pt;CheckBox5:faux;Image5.BackColor:16777215;TextBox66:50;OptionButton39:vrai;OptionButton40:faux;OptionButton49:faux;OptionButton50:faux;TextBox74:;CheckBox7:faux;CheckBox8:vrai;Label60:4,999996:-8,660256;Label62:;Label63:;Label68:;Label87:25.45584|MultiPage1:0;TextBox16:C;OptionButton38:vrai;TextBox70:5;TextBox69:#cen(polyA);TextBox71:60;TextBox72:(#cen(polyA)B);Label58:° avec;Label76:0;;Label122:;Image1.BackColor:0;Image1.ControlTipText:Continu 0.75 pt;CheckBox5:faux;Image5.BackColor:16777215;TextBox66:50;OptionButton39:vrai;OptionButton40:faux;OptionButton49:faux;OptionButton50:faux;TextBox74:;CheckBox7:faux;CheckBox8:vrai;Label60:-5,000005:-8,660252;Label62:;Label63:;Label68:;Label87:25.45584|MultiPage1:0;TextBox16:D;OptionButton38:vrai;TextBox70:5;TextBox69:#cen(polyA);TextBox71:60;TextBox72:(#cen(polyA)C);Label58:° avec;Label76:0;;Label122:;Image1.BackColor:0;Image1.ControlTipText:Continu 0.75 pt;CheckBox5:faux;Image5.BackColor:16777215;TextBox66:50;OptionButton39:vrai;OptionButton40:faux;OptionButton49:faux;OptionButton50:faux;TextBox74:;CheckBox7:faux;CheckBox8:vrai;Label60:-10:4,142809E-06;Label62:;Label63:;Label68:;Label87:25.45584|MultiPage1:0;TextBox16:E;OptionButton38:vrai;TextBox70:5;TextBox69:#cen(polyA);TextBox71:60;TextBox72:(#cen(polyA)D);Label58:° avec;Label76:0;;Label122:;Image1.BackColor:0;Image1.ControlTipText:Continu 0.75 pt;CheckBox5:faux;Image5.BackColor:16777215;TextBox66:50;OptionButton39:vrai;OptionButton40:faux;OptionButton49:faux;OptionButton50:faux;TextBox74:;CheckBox7:faux;CheckBox8:vrai;Label60:-4,999995:8,660257;Label62:;Label63:;Label68:;Label87:25.45584|MultiPage1:0;TextBox16:F;OptionButton38:vrai;TextBox70:5;TextBox69:#cen(polyA);TextBox71:60;TextBox72:(#cen(polyA)E);Label58:° avec;Label76:0;;Label122:;Image1.BackColor:0;Image1.ControlTipText:Continu 0.75 pt;CheckBox5:faux;Image5.BackColor:16777215;TextBox66:50;OptionButton39:vrai;OptionButton40:faux;OptionButton49:faux;OptionButton50:faux;TextBox74:;CheckBox7:faux;CheckBox8:vrai;Label60:5,000003:8,660252;Label62:;Label63:;Label68:;Label87:25.45584|MultiPage1:2;TextBox54:polyABCDEF;TextBox55:ABCDEF;OptionButton31:vrai;;Label122:;Image1.BackColor:0;Image1.ControlTipText:Continu 0.75 pt;CheckBox5:faux;Image5.BackColor:16777215;TextBox66:50;OptionButton39:vrai;OptionButton40:faux;OptionButton49:faux;OptionButton50:faux;TextBox74:;CheckBox7:vrai;CheckBox8:faux;Label60:-10:-10;Label62:;Label63:;Label68:;Label87:145.664|</w:t>
                    </w:r>
                  </w:p>
                </w:txbxContent>
              </v:textbox>
            </v:oval>
            <v:oval id="_x0000_s1124" style="position:absolute;left:9169;top:6134;width:509;height:509;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A</w:t>
                    </w:r>
                  </w:p>
                </w:txbxContent>
              </v:textbox>
            </v:oval>
            <v:oval id="_x0000_s1129" style="position:absolute;left:7652;top:3506;width:509;height:509;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B</w:t>
                    </w:r>
                  </w:p>
                </w:txbxContent>
              </v:textbox>
            </v:oval>
            <v:oval id="_x0000_s1134" style="position:absolute;left:4617;top:3506;width:510;height:509;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C</w:t>
                    </w:r>
                  </w:p>
                </w:txbxContent>
              </v:textbox>
            </v:oval>
            <v:oval id="_x0000_s1139" style="position:absolute;left:3100;top:6134;width:509;height:509;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D</w:t>
                    </w:r>
                  </w:p>
                </w:txbxContent>
              </v:textbox>
            </v:oval>
            <v:oval id="_x0000_s1144" style="position:absolute;left:4617;top:8762;width:510;height:509;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E</w:t>
                    </w:r>
                  </w:p>
                </w:txbxContent>
              </v:textbox>
            </v:oval>
            <v:oval id="_x0000_s1149" style="position:absolute;left:7652;top:8762;width:509;height:509;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F</w:t>
                    </w:r>
                  </w:p>
                </w:txbxContent>
              </v:textbox>
            </v:oval>
            <v:shape id="GD_PO$Oval 127$Freeform 128" o:spid="_x0000_s1152" style="position:absolute;left:3555;top:3934;width:5670;height:4911" coordsize="5670,4911" path="m5669,2455l4252,,1417,,,2455,1417,4910r2835,l5669,2455xe" filled="f">
              <v:fill opacity=".5"/>
              <v:path arrowok="t"/>
              <o:lock v:ext="edit" aspectratio="t"/>
            </v:shape>
          </v:group>
        </w:pict>
      </w:r>
    </w:p>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892420">
      <w:r>
        <w:rPr>
          <w:noProof/>
          <w:lang w:eastAsia="fr-FR"/>
        </w:rPr>
        <w:pict>
          <v:group id="_x0000_s1195" style="position:absolute;margin-left:133.25pt;margin-top:14.75pt;width:354.95pt;height:363.45pt;z-index:251795456" coordorigin="3875,11251" coordsize="7099,7269">
            <o:lock v:ext="edit" aspectratio="t"/>
            <v:oval id="GD_TEOval 170" o:spid="_x0000_s1194" style="position:absolute;left:9289;top:17440;width:0;height:0;mso-wrap-style:tight;mso-position-horizontal-relative:page;mso-position-vertical-relative:page">
              <o:lock v:ext="edit" aspectratio="t"/>
              <v:textbox>
                <w:txbxContent>
                  <w:p w:rsidR="00F9573C" w:rsidRPr="00F9573C" w:rsidRDefault="00F9573C">
                    <w:pPr>
                      <w:rPr>
                        <w:color w:val="FFFFFF"/>
                      </w:rPr>
                    </w:pPr>
                    <w:r w:rsidRPr="00F9573C">
                      <w:rPr>
                        <w:color w:val="FFFFFF"/>
                      </w:rPr>
                      <w:t>Options;Nom:LeCadre;Fond:faux;Cadre:faux;xmin:36;ymin:417.65;xmax:689.3193;ymax:1070.969;MainLevee:faux;GrilleAimantee:faux;AfficheGrille:faux;echelleFigure:1;lGrille:1;hGrille:1|MultiPage1:0;TextBox16:#cen(polyA);OptionButton12:vrai;Label59:326.6596:326.6596;;Label122:;Image1.BackColor:0;Image1.ControlTipText:Continu 0.75 pt;CheckBox5:faux;Image5.BackColor:16777215;TextBox66:50;OptionButton39:vrai;OptionButton40:faux;OptionButton49:faux;OptionButton50:faux;TextBox74:;CheckBox7:faux;CheckBox8:faux;Label60:-10:-10;Label62:;Label63:;Label68:0;Label87:0|MultiPage1:0;TextBox16:A;OptionButton38:vrai;TextBox70:5.761913;TextBox69:#cen(polyA);TextBox71:0;TextBox72:libre;Label58:° avec;Label76:0;;Label122:;Image1.BackColor:0;Image1.ControlTipText:Continu 0.75 pt;CheckBox5:faux;Image5.BackColor:16777215;TextBox66:0;OptionButton39:vrai;OptionButton40:faux;OptionButton49:faux;OptionButton50:faux;TextBox74:;CheckBox7:faux;CheckBox8:vrai;Label60:10:-9,342311E-07;Label62:;Label63:;Label68:;Label87:25.45584|MultiPage1:0;TextBox16:B;OptionButton38:vrai;TextBox70:5.761913;TextBox69:#cen(polyA);TextBox71:51.4285714285714;TextBox72:(#cen(polyA)A);Label58:° avec;Label76:0;;Label122:;Image1.BackColor:0;Image1.ControlTipText:Continu 0.75 pt;CheckBox5:faux;Image5.BackColor:16777215;TextBox66:50;OptionButton39:vrai;OptionButton40:faux;OptionButton49:faux;OptionButton50:faux;TextBox74:;CheckBox7:faux;CheckBox8:vrai;Label60:6,234899:-7,818314;Label62:;Label63:;Label68:;Label87:25.45584|MultiPage1:0;TextBox16:C;OptionButton38:vrai;TextBox70:5.761913;TextBox69:#cen(polyA);TextBox71:51.4285714285714;TextBox72:(#cen(polyA)B);Label58:° avec;Label76:0;;Label122:;Image1.BackColor:0;Image1.ControlTipText:Continu 0.75 pt;CheckBox5:faux;Image5.BackColor:16777215;TextBox66:50;OptionButton39:vrai;OptionButton40:faux;OptionButton49:faux;OptionButton50:faux;TextBox74:;CheckBox7:faux;CheckBox8:vrai;Label60:-2,225208:-9,749279;Label62:;Label63:;Label68:;Label87:25.45584|MultiPage1:0;TextBox16:D;OptionButton38:vrai;TextBox70:5.761913;TextBox69:#cen(polyA);TextBox71:51.4285714285714;TextBox72:(#cen(polyA)C);Label58:° avec;Label76:0;;Label122:;Image1.BackColor:0;Image1.ControlTipText:Continu 0.75 pt;CheckBox5:faux;Image5.BackColor:16777215;TextBox66:50;OptionButton39:vrai;OptionButton40:faux;OptionButton49:faux;OptionButton50:faux;TextBox74:;CheckBox7:faux;CheckBox8:vrai;Label60:-9,009687:-4,33884;Label62:;Label63:;Label68:;Label87:25.45584|MultiPage1:0;TextBox16:E;OptionButton38:vrai;TextBox70:5.761913;TextBox69:#cen(polyA);TextBox71:51.4285714285714;TextBox72:(#cen(polyA)D);Label58:° avec;Label76:0;;Label122:;Image1.BackColor:0;Image1.ControlTipText:Continu 0.75 pt;CheckBox5:faux;Image5.BackColor:16777215;TextBox66:50;OptionButton39:vrai;OptionButton40:faux;OptionButton49:faux;OptionButton50:faux;TextBox74:;CheckBox7:faux;CheckBox8:vrai;Label60:-9,009688:4,338838;Label62:;Label63:;Label68:;Label87:25.45584|MultiPage1:0;TextBox16:F;OptionButton38:vrai;TextBox70:5.761913;TextBox69:#cen(polyA);TextBox71:51.4285714285714;TextBox72:(#cen(polyA)E);Label58:° avec;Label76:0;;Label122:;Image1.BackColor:0;Image1.ControlTipText:Continu 0.75 pt;CheckBox5:faux;Image5.BackColor:16777215;TextBox66:50;OptionButton39:vrai;OptionButton40:faux;OptionButton49:faux;OptionButton50:faux;TextBox74:;CheckBox7:faux;CheckBox8:vrai;Label60:-2,225209:9,749279;Label62:;Label63:;Label68:;Label87:25.45584|MultiPage1:0;TextBox16:G;OptionButton38:vrai;TextBox70:5.761913;TextBox69:#cen(polyA);TextBox71:51.4285714285714;TextBox72:(#cen(polyA)F);Label58:° avec;Label76:0;;Label122:;Image1.BackColor:0;Image1.ControlTipText:Continu 0.75 pt;CheckBox5:faux;Image5.BackColor:16777215;TextBox66:50;OptionButton39:vrai;OptionButton40:faux;OptionButton49:faux;OptionButton50:faux;TextBox74:;CheckBox7:faux;CheckBox8:vrai;Label60:6,2349:7,818314;Label62:;Label63:;Label68:;Label87:25.45584|MultiPage1:2;TextBox54:polyABCDEFG;TextBox55:ABCDEFG;OptionButton31:vrai;;Label122:;Image1.BackColor:0;Image1.ControlTipText:Continu 0.75 pt;CheckBox5:faux;Image5.BackColor:16777215;TextBox66:50;OptionButton39:vrai;OptionButton40:faux;OptionButton49:faux;OptionButton50:faux;TextBox74:;CheckBox7:vrai;CheckBox8:faux;Label60:-10:-10;Label62:;Label63:;Label68:;Label87:164.0488|</w:t>
                    </w:r>
                  </w:p>
                </w:txbxContent>
              </v:textbox>
            </v:oval>
            <v:oval id="_x0000_s1160" style="position:absolute;left:10465;top:14631;width:509;height:509;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A</w:t>
                    </w:r>
                  </w:p>
                </w:txbxContent>
              </v:textbox>
            </v:oval>
            <v:oval id="_x0000_s1165" style="position:absolute;left:9160;top:11921;width:509;height:509;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B</w:t>
                    </w:r>
                  </w:p>
                </w:txbxContent>
              </v:textbox>
            </v:oval>
            <v:oval id="_x0000_s1170" style="position:absolute;left:6226;top:11251;width:509;height:509;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C</w:t>
                    </w:r>
                  </w:p>
                </w:txbxContent>
              </v:textbox>
            </v:oval>
            <v:oval id="_x0000_s1175" style="position:absolute;left:3875;top:13127;width:509;height:509;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D</w:t>
                    </w:r>
                  </w:p>
                </w:txbxContent>
              </v:textbox>
            </v:oval>
            <v:oval id="_x0000_s1180" style="position:absolute;left:3875;top:16135;width:509;height:509;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E</w:t>
                    </w:r>
                  </w:p>
                </w:txbxContent>
              </v:textbox>
            </v:oval>
            <v:oval id="_x0000_s1185" style="position:absolute;left:6226;top:18011;width:509;height:509;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F</w:t>
                    </w:r>
                  </w:p>
                </w:txbxContent>
              </v:textbox>
            </v:oval>
            <v:oval id="_x0000_s1190" style="position:absolute;left:9160;top:17341;width:509;height:509;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G</w:t>
                    </w:r>
                  </w:p>
                </w:txbxContent>
              </v:textbox>
            </v:oval>
            <v:shape id="GD_PO$Oval 168$Freeform 169" o:spid="_x0000_s1193" style="position:absolute;left:4310;top:11701;width:6211;height:6371" coordsize="6211,6371" path="m6210,3185l4980,631,2216,,,1768,,4603,2216,6370,4980,5739,6210,3185xe" filled="f">
              <v:fill opacity=".5"/>
              <v:path arrowok="t"/>
              <o:lock v:ext="edit" aspectratio="t"/>
            </v:shape>
          </v:group>
        </w:pict>
      </w:r>
    </w:p>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892420">
      <w:r>
        <w:rPr>
          <w:noProof/>
          <w:lang w:eastAsia="fr-FR"/>
        </w:rPr>
        <w:lastRenderedPageBreak/>
        <w:pict>
          <v:group id="_x0000_s1353" style="position:absolute;margin-left:90.85pt;margin-top:-7pt;width:343.15pt;height:343.15pt;z-index:251957248" coordorigin="3214,12379" coordsize="6863,6863">
            <o:lock v:ext="edit" aspectratio="t"/>
            <v:oval id="GD_TEOval 328" o:spid="_x0000_s1352" style="position:absolute;left:8740;top:17905;width:0;height:0;mso-wrap-style:tight;mso-position-horizontal-relative:page;mso-position-vertical-relative:page">
              <o:lock v:ext="edit" aspectratio="t"/>
              <v:textbox>
                <w:txbxContent/>
              </v:textbox>
            </v:oval>
            <v:oval id="_x0000_s1313" style="position:absolute;left:9540;top:15542;width:537;height:538;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A</w:t>
                    </w:r>
                  </w:p>
                </w:txbxContent>
              </v:textbox>
            </v:oval>
            <v:oval id="_x0000_s1318" style="position:absolute;left:8613;top:13306;width:538;height:537;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B</w:t>
                    </w:r>
                  </w:p>
                </w:txbxContent>
              </v:textbox>
            </v:oval>
            <v:oval id="_x0000_s1323" style="position:absolute;left:6377;top:12379;width:538;height:538;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C</w:t>
                    </w:r>
                  </w:p>
                </w:txbxContent>
              </v:textbox>
            </v:oval>
            <v:oval id="_x0000_s1328" style="position:absolute;left:4141;top:13306;width:537;height:537;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D</w:t>
                    </w:r>
                  </w:p>
                </w:txbxContent>
              </v:textbox>
            </v:oval>
            <v:oval id="_x0000_s1333" style="position:absolute;left:3214;top:15542;width:538;height:538;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E</w:t>
                    </w:r>
                  </w:p>
                </w:txbxContent>
              </v:textbox>
            </v:oval>
            <v:oval id="_x0000_s1338" style="position:absolute;left:4141;top:17778;width:537;height:538;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F</w:t>
                    </w:r>
                  </w:p>
                </w:txbxContent>
              </v:textbox>
            </v:oval>
            <v:oval id="_x0000_s1343" style="position:absolute;left:6377;top:18705;width:538;height:537;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G</w:t>
                    </w:r>
                  </w:p>
                </w:txbxContent>
              </v:textbox>
            </v:oval>
            <v:oval id="_x0000_s1348" style="position:absolute;left:8613;top:17778;width:538;height:538;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H</w:t>
                    </w:r>
                  </w:p>
                </w:txbxContent>
              </v:textbox>
            </v:oval>
            <v:shape id="GD_PO$Oval 326$Freeform 327" o:spid="_x0000_s1351" style="position:absolute;left:3683;top:12848;width:5927;height:5927" coordsize="5927,5927" path="m5926,2963l5058,868,2963,,868,868,,2963,868,5058r2095,868l5058,5058,5926,2963xe" filled="f">
              <v:fill opacity=".5"/>
              <v:path arrowok="t"/>
              <o:lock v:ext="edit" aspectratio="t"/>
            </v:shape>
          </v:group>
        </w:pict>
      </w:r>
    </w:p>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892420">
      <w:r>
        <w:rPr>
          <w:noProof/>
          <w:lang w:eastAsia="fr-FR"/>
        </w:rPr>
        <w:pict>
          <v:group id="_x0000_s1419" style="position:absolute;margin-left:48.95pt;margin-top:.55pt;width:430.25pt;height:430.25pt;z-index:252024832" coordorigin="4084,4594" coordsize="8605,8605">
            <o:lock v:ext="edit" aspectratio="t"/>
            <v:oval id="GD_TEOval 394" o:spid="_x0000_s1418" style="position:absolute;left:11706;top:10813;width:0;height:0;mso-wrap-style:tight;mso-position-horizontal-relative:page;mso-position-vertical-relative:page">
              <o:lock v:ext="edit" aspectratio="t"/>
              <v:textbox>
                <w:txbxContent>
                  <w:p w:rsidR="00F9573C" w:rsidRPr="00F9573C" w:rsidRDefault="00F9573C">
                    <w:pPr>
                      <w:rPr>
                        <w:color w:val="FFFFFF"/>
                      </w:rPr>
                    </w:pPr>
                    <w:r w:rsidRPr="00F9573C">
                      <w:rPr>
                        <w:color w:val="FFFFFF"/>
                      </w:rPr>
                      <w:t>Options;Nom:LeCadre;Fond:faux;Cadre:faux;xmin:36;ymin:61.5;xmax:802.6561;ymax:828.1561;MainLevee:faux;GrilleAimantee:faux;AfficheGrille:faux;echelleFigure:1;lGrille:1;hGrille:1|MultiPage1:0;TextBox16:#cen(polyA);OptionButton12:vrai;Label59:383.328:383.328;;Label122:;Image1.BackColor:0;Image1.ControlTipText:Continu 0.75 pt;CheckBox5:faux;Image5.BackColor:16777215;TextBox66:50;OptionButton39:vrai;OptionButton40:faux;OptionButton49:faux;OptionButton50:faux;TextBox74:;CheckBox7:faux;CheckBox8:faux;Label60:-10:-10;Label62:;Label63:;Label68:0;Label87:0|MultiPage1:0;TextBox16:A;OptionButton38:vrai;TextBox70:6.761481;TextBox69:#cen(polyA);TextBox71:0;TextBox72:libre;Label58:° avec;Label76:0;;Label122:;Image1.BackColor:0;Image1.ControlTipText:Continu 0.75 pt;CheckBox5:faux;Image5.BackColor:16777215;TextBox66:0;OptionButton39:vrai;OptionButton40:faux;OptionButton49:faux;OptionButton50:faux;TextBox74:;CheckBox7:faux;CheckBox8:vrai;Label60:10:3,980609E-07;Label62:;Label63:;Label68:;Label87:26.87006|MultiPage1:0;TextBox16:B;OptionButton38:vrai;TextBox70:6.761481;TextBox69:#cen(polyA);TextBox71:30;TextBox72:(#cen(polyA)A);Label58:° avec;Label76:0;;Label122:;Image1.BackColor:0;Image1.ControlTipText:Continu 0.75 pt;CheckBox5:faux;Image5.BackColor:16777215;TextBox66:50;OptionButton39:vrai;OptionButton40:faux;OptionButton49:faux;OptionButton50:faux;TextBox74:;CheckBox7:faux;CheckBox8:vrai;Label60:8,660254:-5;Label62:;Label63:;Label68:;Label87:26.87006|MultiPage1:0;TextBox16:C;OptionButton38:vrai;TextBox70:6.761481;TextBox69:#cen(polyA);TextBox71:30;TextBox72:(#cen(polyA)B);Label58:° avec;Label76:0;;Label122:;Image1.BackColor:0;Image1.ControlTipText:Continu 0.75 pt;CheckBox5:faux;Image5.BackColor:16777215;TextBox66:50;OptionButton39:vrai;OptionButton40:faux;OptionButton49:faux;OptionButton50:faux;TextBox74:;CheckBox7:faux;CheckBox8:vrai;Label60:4,999999:-8,660254;Label62:;Label63:;Label68:;Label87:26.87006|MultiPage1:0;TextBox16:D;OptionButton38:vrai;TextBox70:6.761481;TextBox69:#cen(polyA);TextBox71:30;TextBox72:(#cen(polyA)C);Label58:° avec;Label76:0;;Label122:;Image1.BackColor:0;Image1.ControlTipText:Continu 0.75 pt;CheckBox5:faux;Image5.BackColor:16777215;TextBox66:50;OptionButton39:vrai;OptionButton40:faux;OptionButton49:faux;OptionButton50:faux;TextBox74:;CheckBox7:faux;CheckBox8:vrai;Label60:3,980609E-07:-10;Label62:;Label63:;Label68:;Label87:26.87006|MultiPage1:0;TextBox16:E;OptionButton38:vrai;TextBox70:6.761481;TextBox69:#cen(polyA);TextBox71:30;TextBox72:(#cen(polyA)D);Label58:° avec;Label76:0;;Label122:;Image1.BackColor:0;Image1.ControlTipText:Continu 0.75 pt;CheckBox5:faux;Image5.BackColor:16777215;TextBox66:50;OptionButton39:vrai;OptionButton40:faux;OptionButton49:faux;OptionButton50:faux;TextBox74:;CheckBox7:faux;CheckBox8:vrai;Label60:-5:-8,660254;Label62:;Label63:;Label68:;Label87:26.87006|MultiPage1:0;TextBox16:F;OptionButton38:vrai;TextBox70:6.761481;TextBox69:#cen(polyA);TextBox71:30;TextBox72:(#cen(polyA)E);Label58:° avec;Label76:0;;Label122:;Image1.BackColor:0;Image1.ControlTipText:Continu 0.75 pt;CheckBox5:faux;Image5.BackColor:16777215;TextBox66:50;OptionButton39:vrai;OptionButton40:faux;OptionButton49:faux;OptionButton50:faux;TextBox74:;CheckBox7:faux;CheckBox8:vrai;Label60:-8,660254:-5;Label62:;Label63:;Label68:;Label87:26.87006|MultiPage1:0;TextBox16:G;OptionButton38:vrai;TextBox70:6.761481;TextBox69:#cen(polyA);TextBox71:30;TextBox72:(#cen(polyA)F);Label58:° avec;Label76:0;;Label122:;Image1.BackColor:0;Image1.ControlTipText:Continu 0.75 pt;CheckBox5:faux;Image5.BackColor:16777215;TextBox66:50;OptionButton39:vrai;OptionButton40:faux;OptionButton49:faux;OptionButton50:faux;TextBox74:;CheckBox7:faux;CheckBox8:vrai;Label60:-10:3,980609E-07;Label62:;Label63:;Label68:;Label87:26.87006|MultiPage1:0;TextBox16:H;OptionButton38:vrai;TextBox70:6.761481;TextBox69:#cen(polyA);TextBox71:30;TextBox72:(#cen(polyA)G);Label58:° avec;Label76:0;;Label122:;Image1.BackColor:0;Image1.ControlTipText:Continu 0.75 pt;CheckBox5:faux;Image5.BackColor:16777215;TextBox66:50;OptionButton39:vrai;OptionButton40:faux;OptionButton49:faux;OptionButton50:faux;TextBox74:;CheckBox7:faux;CheckBox8:vrai;Label60:-8,660254:4,999999;Label62:;Label63:;Label68:;Label87:26.87006|MultiPage1:0;TextBox16:I;OptionButton38:vrai;TextBox70:6.761481;TextBox69:#cen(polyA);TextBox71:30;TextBox72:(#cen(polyA)H);Label58:° avec;Label76:0;;Label122:;Image1.BackColor:0;Image1.ControlTipText:Continu 0.75 pt;CheckBox5:faux;Image5.BackColor:16777215;TextBox66:50;OptionButton39:vrai;OptionButton40:faux;OptionButton49:faux;OptionButton50:faux;TextBox74:;CheckBox7:faux;CheckBox8:vrai;Label60:-5:8,660254;Label62:;Label63:;Label68:;Label87:26.87006|MultiPage1:0;TextBox16:J;OptionButton38:vrai;TextBox70:6.761481;TextBox69:#cen(polyA);TextBox71:30;TextBox72:(#cen(polyA)I);Label58:° avec;Label76:0;;Label122:;Image1.BackColor:0;Image1.ControlTipText:Continu 0.75 pt;CheckBox5:faux;Image5.BackColor:16777215;TextBox66:50;OptionButton39:vrai;OptionButton40:faux;OptionButton49:faux;OptionButton50:faux;TextBox74:;CheckBox7:faux;CheckBox8:vrai;Label60:3,980609E-07:10;Label62:;Label63:;Label68:;Label87:26.87006|MultiPage1:0;TextBox16:K;OptionButton38:vrai;TextBox70:6.761481;TextBox69:#cen(polyA);TextBox71:30;TextBox72:(#cen(polyA)J);Label58:° avec;Label76:0;;Label122:;Image1.BackColor:0;Image1.ControlTipText:Continu 0.75 pt;CheckBox5:faux;Image5.BackColor:16777215;TextBox66:50;OptionButton39:vrai;OptionButton40:faux;OptionButton49:faux;OptionButton50:faux;TextBox74:;CheckBox7:faux;CheckBox8:vrai;Label60:5:8,660254;Label62:;Label63:;Label68:;Label87:26.87006|MultiPage1:0;TextBox16:L;OptionButton38:vrai;TextBox70:6.761481;TextBox69:#cen(polyA);TextBox71:30;TextBox72:(#cen(polyA)K);Label58:° avec;Label76:0;;Label122:;Image1.BackColor:0;Image1.ControlTipText:Continu 0.75 pt;CheckBox5:faux;Image5.BackColor:16777215;TextBox66:50;OptionButton39:vrai;OptionButton40:faux;OptionButton49:faux;OptionButton50:faux;TextBox74:;CheckBox7:faux;CheckBox8:vrai;Label60:8,660254:5;Label62:;Label63:;Label68:;Label87:26.87006|MultiPage1:2;TextBox54:polyABCDEFGHIJKL;TextBox55:ABCDEFGHIJKL;OptionButton31:vrai;;Label122:;Image1.BackColor:0;Image1.ControlTipText:Continu 0.75 pt;CheckBox5:faux;Image5.BackColor:16777215;TextBox66:50;OptionButton39:vrai;OptionButton40:faux;OptionButton49:faux;OptionButton50:faux;TextBox74:;CheckBox7:vrai;CheckBox8:faux;Label60:-10:-10;Label62:;Label63:;Label68:;Label87:236.1737|</w:t>
                    </w:r>
                  </w:p>
                </w:txbxContent>
              </v:textbox>
            </v:oval>
            <v:oval id="_x0000_s1359" style="position:absolute;left:12151;top:8627;width:538;height:537;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A</w:t>
                    </w:r>
                  </w:p>
                </w:txbxContent>
              </v:textbox>
            </v:oval>
            <v:oval id="_x0000_s1364" style="position:absolute;left:11610;top:6611;width:537;height:538;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B</w:t>
                    </w:r>
                  </w:p>
                </w:txbxContent>
              </v:textbox>
            </v:oval>
            <v:oval id="_x0000_s1369" style="position:absolute;left:10134;top:5135;width:537;height:538;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C</w:t>
                    </w:r>
                  </w:p>
                </w:txbxContent>
              </v:textbox>
            </v:oval>
            <v:oval id="_x0000_s1374" style="position:absolute;left:8117;top:4594;width:537;height:537;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D</w:t>
                    </w:r>
                  </w:p>
                </w:txbxContent>
              </v:textbox>
            </v:oval>
            <v:oval id="_x0000_s1379" style="position:absolute;left:6101;top:5135;width:538;height:538;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E</w:t>
                    </w:r>
                  </w:p>
                </w:txbxContent>
              </v:textbox>
            </v:oval>
            <v:oval id="_x0000_s1384" style="position:absolute;left:4625;top:6611;width:538;height:538;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F</w:t>
                    </w:r>
                  </w:p>
                </w:txbxContent>
              </v:textbox>
            </v:oval>
            <v:oval id="_x0000_s1389" style="position:absolute;left:4084;top:8627;width:537;height:537;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G</w:t>
                    </w:r>
                  </w:p>
                </w:txbxContent>
              </v:textbox>
            </v:oval>
            <v:oval id="_x0000_s1394" style="position:absolute;left:4625;top:10644;width:538;height:538;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H</w:t>
                    </w:r>
                  </w:p>
                </w:txbxContent>
              </v:textbox>
            </v:oval>
            <v:oval id="_x0000_s1399" style="position:absolute;left:6101;top:12120;width:538;height:537;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I</w:t>
                    </w:r>
                  </w:p>
                </w:txbxContent>
              </v:textbox>
            </v:oval>
            <v:oval id="_x0000_s1404" style="position:absolute;left:8117;top:12661;width:537;height:538;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J</w:t>
                    </w:r>
                  </w:p>
                </w:txbxContent>
              </v:textbox>
            </v:oval>
            <v:oval id="_x0000_s1409" style="position:absolute;left:10134;top:12120;width:537;height:537;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K</w:t>
                    </w:r>
                  </w:p>
                </w:txbxContent>
              </v:textbox>
            </v:oval>
            <v:oval id="_x0000_s1414" style="position:absolute;left:11610;top:10644;width:537;height:538;mso-wrap-style:tight;mso-position-horizontal-relative:page;mso-position-vertical-relative:page" filled="f" stroked="f">
              <o:lock v:ext="edit" aspectratio="t"/>
              <v:textbox inset="0,0,0,0">
                <w:txbxContent>
                  <w:p w:rsidR="00F9573C" w:rsidRPr="00F9573C" w:rsidRDefault="00F9573C" w:rsidP="00F9573C">
                    <w:pPr>
                      <w:jc w:val="center"/>
                      <w:rPr>
                        <w:rFonts w:ascii="Times New Roman" w:hAnsi="Times New Roman" w:cs="Times New Roman"/>
                        <w:color w:val="000000"/>
                        <w:sz w:val="24"/>
                      </w:rPr>
                    </w:pPr>
                    <w:r w:rsidRPr="00F9573C">
                      <w:rPr>
                        <w:rFonts w:ascii="Times New Roman" w:hAnsi="Times New Roman" w:cs="Times New Roman"/>
                        <w:color w:val="000000"/>
                        <w:sz w:val="24"/>
                      </w:rPr>
                      <w:t>L</w:t>
                    </w:r>
                  </w:p>
                </w:txbxContent>
              </v:textbox>
            </v:oval>
            <v:shape id="GD_PO$Oval 392$Freeform 393" o:spid="_x0000_s1417" style="position:absolute;left:4553;top:5063;width:7668;height:7668" coordsize="7668,7668" path="m7667,3834l7153,1917,5750,514,3834,,1917,514,514,1917,,3834,514,5750,1917,7153r1917,514l5750,7153,7153,5750,7667,3834xe" filled="f">
              <v:fill opacity=".5"/>
              <v:path arrowok="t"/>
              <o:lock v:ext="edit" aspectratio="t"/>
            </v:shape>
          </v:group>
        </w:pict>
      </w:r>
    </w:p>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892420">
      <w:r>
        <w:rPr>
          <w:noProof/>
          <w:lang w:eastAsia="fr-FR"/>
        </w:rPr>
        <w:lastRenderedPageBreak/>
        <w:pict>
          <v:group id="_x0000_s1713" style="position:absolute;margin-left:127.55pt;margin-top:.45pt;width:294.3pt;height:301.1pt;z-index:252083200" coordorigin="2903,685" coordsize="5886,6022">
            <v:shapetype id="_x0000_t32" coordsize="21600,21600" o:spt="32" o:oned="t" path="m,l21600,21600e" filled="f">
              <v:path arrowok="t" fillok="f" o:connecttype="none"/>
              <o:lock v:ext="edit" shapetype="t"/>
            </v:shapetype>
            <v:shape id="_x0000_s1710" type="#_x0000_t32" style="position:absolute;left:3352;top:2558;width:1778;height:3687" o:connectortype="straight" strokecolor="#7030a0"/>
            <v:group id="_x0000_s1712" style="position:absolute;left:2903;top:685;width:5886;height:6022" coordorigin="2903,685" coordsize="5886,6022">
              <v:group id="_x0000_s1697" style="position:absolute;left:2903;top:685;width:5886;height:6022" coordorigin="3143,2935" coordsize="5886,6022">
                <o:lock v:ext="edit" aspectratio="t"/>
                <v:oval id="GD_TEOval 672" o:spid="_x0000_s1696" style="position:absolute;left:7575;top:7989;width:0;height:0;mso-wrap-style:tight;mso-position-horizontal-relative:page;mso-position-vertical-relative:page">
                  <o:lock v:ext="edit" aspectratio="t"/>
                  <v:textbox style="mso-next-textbox:#GD_TEOval 672">
                    <w:txbxContent>
                      <w:p w:rsidR="00033249" w:rsidRPr="00033249" w:rsidRDefault="00033249">
                        <w:pPr>
                          <w:rPr>
                            <w:color w:val="FFFFFF"/>
                          </w:rPr>
                        </w:pPr>
                        <w:r w:rsidRPr="00033249">
                          <w:rPr>
                            <w:color w:val="FFFFFF"/>
                          </w:rPr>
                          <w:t>Options;Nom:LeCadre;Fond:faux;Cadre:faux;xmin:36;ymin:36;xmax:558.6554;ymax:558.6554;MainLevee:faux;GrilleAimantee:faux;AfficheGrille:faux;echelleFigure:1;lGrille:1;hGrille:1|MultiPage1:0;TextBox16:#cen(polyA);OptionButton12:vrai;Label59:261.3277:261.3277;;Label122:;Image1.BackColor:0;Image1.ControlTipText:Continu 0.75 pt;CheckBox5:faux;Image5.BackColor:16777215;TextBox66:50;OptionButton39:vrai;OptionButton40:faux;OptionButton49:faux;OptionButton50:faux;TextBox74:;CheckBox7:faux;CheckBox8:faux;Label60:-10:-10;Label62:;Label63:;Label68:0;Label87:0|MultiPage1:0;TextBox16:A;OptionButton38:vrai;TextBox70:4.60953;TextBox69:#cen(polyA);TextBox71:0;TextBox72:libre;Label58:° avec;Label76:0;;Label122:;Image1.BackColor:0;Image1.ControlTipText:Continu 0.75 pt;CheckBox5:faux;Image5.BackColor:16777215;TextBox66:0;OptionButton39:vrai;OptionButton40:faux;OptionButton49:faux;OptionButton50:faux;TextBox74:;CheckBox7:faux;CheckBox8:vrai;Label60:10:3,637411E-06;Label62:;Label63:;Label68:;Label87:26.87006|MultiPage1:0;TextBox16:B;OptionButton38:vrai;TextBox70:4.60953;TextBox69:#cen(polyA);TextBox71:51.4285714285714;TextBox72:(#cen(polyA)A);Label58:° avec;Label76:0;;Label122:;Image1.BackColor:0;Image1.ControlTipText:Continu 0.75 pt;CheckBox5:faux;Image5.BackColor:16777215;TextBox66:50;OptionButton39:vrai;OptionButton40:faux;OptionButton49:faux;OptionButton50:faux;TextBox74:;CheckBox7:faux;CheckBox8:vrai;Label60:6,2349:-7,818314;Label62:;Label63:;Label68:;Label87:26.87006|MultiPage1:0;TextBox16:C;OptionButton38:vrai;TextBox70:4.60953;TextBox69:#cen(polyA);TextBox71:51.4285714285714;TextBox72:(#cen(polyA)B);Label58:° avec;Label76:0;;Label122:;Image1.BackColor:0;Image1.ControlTipText:Continu 0.75 pt;CheckBox5:faux;Image5.BackColor:16777215;TextBox66:50;OptionButton39:vrai;OptionButton40:faux;OptionButton49:faux;OptionButton50:faux;TextBox74:;CheckBox7:faux;CheckBox8:vrai;Label60:-2,22521:-9,749279;Label62:;Label63:;Label68:;Label87:26.87006|MultiPage1:0;TextBox16:D;OptionButton38:vrai;TextBox70:4.60953;TextBox69:#cen(polyA);TextBox71:51.4285714285714;TextBox72:(#cen(polyA)C);Label58:° avec;Label76:0;;Label122:;Image1.BackColor:0;Image1.ControlTipText:Continu 0.75 pt;CheckBox5:faux;Image5.BackColor:16777215;TextBox66:50;OptionButton39:vrai;OptionButton40:faux;OptionButton49:faux;OptionButton50:faux;TextBox74:;CheckBox7:faux;CheckBox8:vrai;Label60:-9,009687:-4,338841;Label62:;Label63:;Label68:;Label87:26.87006|MultiPage1:0;TextBox16:E;OptionButton38:vrai;TextBox70:4.60953;TextBox69:#cen(polyA);TextBox71:51.4285714285714;TextBox72:(#cen(polyA)D);Label58:° avec;Label76:0;;Label122:;Image1.BackColor:0;Image1.ControlTipText:Continu 0.75 pt;CheckBox5:faux;Image5.BackColor:16777215;TextBox66:50;OptionButton39:vrai;OptionButton40:faux;OptionButton49:faux;OptionButton50:faux;TextBox74:;CheckBox7:faux;CheckBox8:vrai;Label60:-9,009691:4,338833;Label62:;Label63:;Label68:;Label87:26.87006|MultiPage1:0;TextBox16:F;OptionButton38:vrai;TextBox70:4.60953;TextBox69:#cen(polyA);TextBox71:51.4285714285714;TextBox72:(#cen(polyA)E);Label58:° avec;Label76:0;;Label122:;Image1.BackColor:0;Image1.ControlTipText:Continu 0.75 pt;CheckBox5:faux;Image5.BackColor:16777215;TextBox66:50;OptionButton39:vrai;OptionButton40:faux;OptionButton49:faux;OptionButton50:faux;TextBox74:;CheckBox7:faux;CheckBox8:vrai;Label60:-2,22521:9,749279;Label62:;Label63:;Label68:;Label87:26.87006|MultiPage1:0;TextBox16:G;OptionButton38:vrai;TextBox70:4.60953;TextBox69:#cen(polyA);TextBox71:51.4285714285714;TextBox72:(#cen(polyA)F);Label58:° avec;Label76:0;;Label122:;Image1.BackColor:0;Image1.ControlTipText:Continu 0.75 pt;CheckBox5:faux;Image5.BackColor:16777215;TextBox66:50;OptionButton39:vrai;OptionButton40:faux;OptionButton49:faux;OptionButton50:faux;TextBox74:;CheckBox7:faux;CheckBox8:vrai;Label60:6,234897:7,818316;Label62:;Label63:;Label68:;Label87:26.87006|MultiPage1:2;TextBox54:polyABCDEFG;TextBox55:ABCDEFG;OptionButton31:vrai;;Label122:;Image1.BackColor:0;Image1.ControlTipText:Continu 0.75 pt;CheckBox5:faux;Image5.BackColor:16777215;TextBox66:50;OptionButton39:vrai;OptionButton40:faux;OptionButton49:faux;OptionButton50:faux;TextBox74:;CheckBox7:vrai;CheckBox8:faux;Label60:-10:-10;Label62:;Label63:;Label68:;Label87:164.0488|</w:t>
                        </w:r>
                      </w:p>
                    </w:txbxContent>
                  </v:textbox>
                </v:oval>
                <v:oval id="_x0000_s1662" style="position:absolute;left:8491;top:5677;width:538;height:537;mso-wrap-style:tight;mso-position-horizontal-relative:page;mso-position-vertical-relative:page" filled="f" stroked="f">
                  <o:lock v:ext="edit" aspectratio="t"/>
                  <v:textbox style="mso-next-textbox:#_x0000_s1662" inset="0,0,0,0">
                    <w:txbxContent>
                      <w:p w:rsidR="00033249" w:rsidRPr="00033249" w:rsidRDefault="00033249" w:rsidP="00033249">
                        <w:pPr>
                          <w:jc w:val="center"/>
                          <w:rPr>
                            <w:rFonts w:ascii="Times New Roman" w:hAnsi="Times New Roman" w:cs="Times New Roman"/>
                            <w:color w:val="000000"/>
                            <w:sz w:val="24"/>
                          </w:rPr>
                        </w:pPr>
                        <w:r w:rsidRPr="00033249">
                          <w:rPr>
                            <w:rFonts w:ascii="Times New Roman" w:hAnsi="Times New Roman" w:cs="Times New Roman"/>
                            <w:color w:val="000000"/>
                            <w:sz w:val="24"/>
                          </w:rPr>
                          <w:t>A</w:t>
                        </w:r>
                      </w:p>
                    </w:txbxContent>
                  </v:textbox>
                </v:oval>
                <v:oval id="_x0000_s1667" style="position:absolute;left:7432;top:3478;width:538;height:537;mso-wrap-style:tight;mso-position-horizontal-relative:page;mso-position-vertical-relative:page" filled="f" stroked="f">
                  <o:lock v:ext="edit" aspectratio="t"/>
                  <v:textbox style="mso-next-textbox:#_x0000_s1667" inset="0,0,0,0">
                    <w:txbxContent>
                      <w:p w:rsidR="00033249" w:rsidRPr="00033249" w:rsidRDefault="00033249" w:rsidP="00033249">
                        <w:pPr>
                          <w:jc w:val="center"/>
                          <w:rPr>
                            <w:rFonts w:ascii="Times New Roman" w:hAnsi="Times New Roman" w:cs="Times New Roman"/>
                            <w:color w:val="000000"/>
                            <w:sz w:val="24"/>
                          </w:rPr>
                        </w:pPr>
                        <w:r w:rsidRPr="00033249">
                          <w:rPr>
                            <w:rFonts w:ascii="Times New Roman" w:hAnsi="Times New Roman" w:cs="Times New Roman"/>
                            <w:color w:val="000000"/>
                            <w:sz w:val="24"/>
                          </w:rPr>
                          <w:t>B</w:t>
                        </w:r>
                      </w:p>
                    </w:txbxContent>
                  </v:textbox>
                </v:oval>
                <v:oval id="_x0000_s1672" style="position:absolute;left:5051;top:2935;width:538;height:537;mso-wrap-style:tight;mso-position-horizontal-relative:page;mso-position-vertical-relative:page" filled="f" stroked="f">
                  <o:lock v:ext="edit" aspectratio="t"/>
                  <v:textbox style="mso-next-textbox:#_x0000_s1672" inset="0,0,0,0">
                    <w:txbxContent>
                      <w:p w:rsidR="00033249" w:rsidRPr="00033249" w:rsidRDefault="00033249" w:rsidP="00033249">
                        <w:pPr>
                          <w:jc w:val="center"/>
                          <w:rPr>
                            <w:rFonts w:ascii="Times New Roman" w:hAnsi="Times New Roman" w:cs="Times New Roman"/>
                            <w:color w:val="000000"/>
                            <w:sz w:val="24"/>
                          </w:rPr>
                        </w:pPr>
                        <w:r w:rsidRPr="00033249">
                          <w:rPr>
                            <w:rFonts w:ascii="Times New Roman" w:hAnsi="Times New Roman" w:cs="Times New Roman"/>
                            <w:color w:val="000000"/>
                            <w:sz w:val="24"/>
                          </w:rPr>
                          <w:t>C</w:t>
                        </w:r>
                      </w:p>
                    </w:txbxContent>
                  </v:textbox>
                </v:oval>
                <v:oval id="_x0000_s1677" style="position:absolute;left:3143;top:4456;width:538;height:537;mso-wrap-style:tight;mso-position-horizontal-relative:page;mso-position-vertical-relative:page" filled="f" stroked="f">
                  <o:lock v:ext="edit" aspectratio="t"/>
                  <v:textbox style="mso-next-textbox:#_x0000_s1677" inset="0,0,0,0">
                    <w:txbxContent>
                      <w:p w:rsidR="00033249" w:rsidRPr="00033249" w:rsidRDefault="00033249" w:rsidP="00033249">
                        <w:pPr>
                          <w:jc w:val="center"/>
                          <w:rPr>
                            <w:rFonts w:ascii="Times New Roman" w:hAnsi="Times New Roman" w:cs="Times New Roman"/>
                            <w:color w:val="000000"/>
                            <w:sz w:val="24"/>
                          </w:rPr>
                        </w:pPr>
                        <w:r w:rsidRPr="00033249">
                          <w:rPr>
                            <w:rFonts w:ascii="Times New Roman" w:hAnsi="Times New Roman" w:cs="Times New Roman"/>
                            <w:color w:val="000000"/>
                            <w:sz w:val="24"/>
                          </w:rPr>
                          <w:t>D</w:t>
                        </w:r>
                      </w:p>
                    </w:txbxContent>
                  </v:textbox>
                </v:oval>
                <v:oval id="_x0000_s1682" style="position:absolute;left:3143;top:6898;width:538;height:537;mso-wrap-style:tight;mso-position-horizontal-relative:page;mso-position-vertical-relative:page" filled="f" stroked="f">
                  <o:lock v:ext="edit" aspectratio="t"/>
                  <v:textbox style="mso-next-textbox:#_x0000_s1682" inset="0,0,0,0">
                    <w:txbxContent>
                      <w:p w:rsidR="00033249" w:rsidRPr="00033249" w:rsidRDefault="00033249" w:rsidP="00033249">
                        <w:pPr>
                          <w:jc w:val="center"/>
                          <w:rPr>
                            <w:rFonts w:ascii="Times New Roman" w:hAnsi="Times New Roman" w:cs="Times New Roman"/>
                            <w:color w:val="000000"/>
                            <w:sz w:val="24"/>
                          </w:rPr>
                        </w:pPr>
                        <w:r w:rsidRPr="00033249">
                          <w:rPr>
                            <w:rFonts w:ascii="Times New Roman" w:hAnsi="Times New Roman" w:cs="Times New Roman"/>
                            <w:color w:val="000000"/>
                            <w:sz w:val="24"/>
                          </w:rPr>
                          <w:t>E</w:t>
                        </w:r>
                      </w:p>
                    </w:txbxContent>
                  </v:textbox>
                </v:oval>
                <v:oval id="_x0000_s1687" style="position:absolute;left:5051;top:8420;width:538;height:537;mso-wrap-style:tight;mso-position-horizontal-relative:page;mso-position-vertical-relative:page" filled="f" stroked="f">
                  <o:lock v:ext="edit" aspectratio="t"/>
                  <v:textbox style="mso-next-textbox:#_x0000_s1687" inset="0,0,0,0">
                    <w:txbxContent>
                      <w:p w:rsidR="00033249" w:rsidRPr="00033249" w:rsidRDefault="00033249" w:rsidP="00033249">
                        <w:pPr>
                          <w:jc w:val="center"/>
                          <w:rPr>
                            <w:rFonts w:ascii="Times New Roman" w:hAnsi="Times New Roman" w:cs="Times New Roman"/>
                            <w:color w:val="000000"/>
                            <w:sz w:val="24"/>
                          </w:rPr>
                        </w:pPr>
                        <w:r w:rsidRPr="00033249">
                          <w:rPr>
                            <w:rFonts w:ascii="Times New Roman" w:hAnsi="Times New Roman" w:cs="Times New Roman"/>
                            <w:color w:val="000000"/>
                            <w:sz w:val="24"/>
                          </w:rPr>
                          <w:t>F</w:t>
                        </w:r>
                      </w:p>
                    </w:txbxContent>
                  </v:textbox>
                </v:oval>
                <v:oval id="_x0000_s1692" style="position:absolute;left:7432;top:7876;width:538;height:537;mso-wrap-style:tight;mso-position-horizontal-relative:page;mso-position-vertical-relative:page" filled="f" stroked="f">
                  <o:lock v:ext="edit" aspectratio="t"/>
                  <v:textbox style="mso-next-textbox:#_x0000_s1692" inset="0,0,0,0">
                    <w:txbxContent>
                      <w:p w:rsidR="00033249" w:rsidRPr="00033249" w:rsidRDefault="00033249" w:rsidP="00033249">
                        <w:pPr>
                          <w:jc w:val="center"/>
                          <w:rPr>
                            <w:rFonts w:ascii="Times New Roman" w:hAnsi="Times New Roman" w:cs="Times New Roman"/>
                            <w:color w:val="000000"/>
                            <w:sz w:val="24"/>
                          </w:rPr>
                        </w:pPr>
                        <w:r w:rsidRPr="00033249">
                          <w:rPr>
                            <w:rFonts w:ascii="Times New Roman" w:hAnsi="Times New Roman" w:cs="Times New Roman"/>
                            <w:color w:val="000000"/>
                            <w:sz w:val="24"/>
                          </w:rPr>
                          <w:t>G</w:t>
                        </w:r>
                      </w:p>
                    </w:txbxContent>
                  </v:textbox>
                </v:oval>
                <v:shape id="GD_PO$Oval 670$Freeform 671" o:spid="_x0000_s1695" style="position:absolute;left:3592;top:3399;width:4969;height:5096" coordsize="4969,5096" path="m4968,2548l3984,504,1773,,,1414,,3681,1773,5095,3984,4591,4968,2548xe" filled="f">
                  <v:fill opacity=".5"/>
                  <v:path arrowok="t"/>
                  <o:lock v:ext="edit" aspectratio="t"/>
                </v:shape>
              </v:group>
              <v:shape id="_x0000_s1698" type="#_x0000_t32" style="position:absolute;left:5130;top:1149;width:3191;height:2549;flip:x y" o:connectortype="straight" strokecolor="red"/>
              <v:shape id="_x0000_s1699" type="#_x0000_t32" style="position:absolute;left:3352;top:2558;width:4969;height:1140;flip:x y" o:connectortype="straight" strokecolor="red"/>
              <v:shape id="_x0000_s1700" type="#_x0000_t32" style="position:absolute;left:3352;top:3698;width:4969;height:1125;flip:x" o:connectortype="straight" strokecolor="red"/>
              <v:shape id="_x0000_s1701" type="#_x0000_t32" style="position:absolute;left:5130;top:3698;width:3191;height:2547;flip:x" o:connectortype="straight" strokecolor="red"/>
              <v:shape id="_x0000_s1702" type="#_x0000_t32" style="position:absolute;left:7335;top:1650;width:0;height:4089" o:connectortype="straight" strokecolor="#92d050"/>
              <v:shape id="_x0000_s1703" type="#_x0000_t32" style="position:absolute;left:5130;top:1650;width:2205;height:4595;flip:x" o:connectortype="straight" strokecolor="#92d050"/>
              <v:shape id="_x0000_s1704" type="#_x0000_t32" style="position:absolute;left:3352;top:1650;width:3983;height:3173;flip:x" o:connectortype="straight" strokecolor="#92d050"/>
              <v:shape id="_x0000_s1705" type="#_x0000_t32" style="position:absolute;left:3352;top:1650;width:3983;height:908;flip:x" o:connectortype="straight" strokecolor="#92d050"/>
              <v:shape id="_x0000_s1706" type="#_x0000_t32" style="position:absolute;left:5130;top:1149;width:2205;height:4590" o:connectortype="straight" strokecolor="#00b0f0"/>
              <v:shape id="_x0000_s1707" type="#_x0000_t32" style="position:absolute;left:5130;top:1149;width:0;height:5096" o:connectortype="straight" strokecolor="#00b0f0"/>
              <v:shape id="_x0000_s1708" type="#_x0000_t32" style="position:absolute;left:3352;top:1149;width:1778;height:3674;flip:x" o:connectortype="straight" strokecolor="#00b0f0"/>
              <v:shape id="_x0000_s1709" type="#_x0000_t32" style="position:absolute;left:3352;top:2558;width:3983;height:3181" o:connectortype="straight" strokecolor="#7030a0"/>
              <v:shape id="_x0000_s1711" type="#_x0000_t32" style="position:absolute;left:3352;top:4823;width:3983;height:916" o:connectortype="straight" strokecolor="#974706 [1609]"/>
            </v:group>
          </v:group>
        </w:pict>
      </w:r>
    </w:p>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892420">
      <w:r>
        <w:rPr>
          <w:noProof/>
          <w:lang w:eastAsia="fr-FR"/>
        </w:rPr>
        <w:pict>
          <v:group id="_x0000_s1801" style="position:absolute;margin-left:89.45pt;margin-top:6.7pt;width:343.15pt;height:343.15pt;z-index:252134400" coordorigin="2187,7769" coordsize="6863,6863">
            <v:group id="_x0000_s1799" style="position:absolute;left:2187;top:7769;width:6863;height:6863" coordorigin="2370,7852" coordsize="6863,6863">
              <v:group id="_x0000_s1796" style="position:absolute;left:2370;top:7852;width:6863;height:6863" coordorigin="2370,7935" coordsize="6863,6863">
                <v:group id="_x0000_s1795" style="position:absolute;left:2370;top:7935;width:6863;height:6863" coordorigin="2370,7935" coordsize="6863,6863">
                  <v:group id="_x0000_s1767" style="position:absolute;left:2370;top:7935;width:6863;height:6863" coordorigin="3214,12379" coordsize="6863,6863">
                    <o:lock v:ext="edit" aspectratio="t"/>
                    <v:oval id="GD_TEOval 328" o:spid="_x0000_s1768" style="position:absolute;left:8740;top:17905;width:0;height:0;mso-wrap-style:tight;mso-position-horizontal-relative:page;mso-position-vertical-relative:page">
                      <o:lock v:ext="edit" aspectratio="t"/>
                      <v:textbox style="mso-next-textbox:#GD_TEOval 328">
                        <w:txbxContent>
                          <w:p w:rsidR="00CA2A9D" w:rsidRPr="00F9573C" w:rsidRDefault="005B7D13">
                            <w:pPr>
                              <w:rPr>
                                <w:color w:val="FFFFFF"/>
                              </w:rPr>
                            </w:pPr>
                            <w:r w:rsidRPr="00F9573C">
                              <w:rPr>
                                <w:color w:val="FFFFFF"/>
                              </w:rPr>
                              <w:t>Options;Nom:LeCadre;Fond:faux;Cadre:faux;xmin:36;ymin:494.25;xmax:628.5829;ymax:1086.833;MainLevee:faux;GrilleAimantee:faux;AfficheGrille:faux;echelleFigure:1;lGrille:1;hGrille:1|MultiPage1:0;TextBox16:#cen(polyA);OptionButton12:vrai;Label59:296.2914:296.2914;;Label122:;Image1.BackColor:0;Image1.ControlTipText:Continu 0.75 pt;CheckBox5:faux;Image5.BackColor:16777215;TextBox66:50;OptionButton39:vrai;OptionButton40:faux;OptionButton49:faux;OptionButton50:faux;TextBox74:;CheckBox7:faux;CheckBox8:faux;Label60:-10:-10;Label62:;Label63:;Label68:0;Label87:0|MultiPage1:0;TextBox16:A;OptionButton38:vrai;TextBox70:5.226252;TextBox69:#cen(polyA);TextBox71:0;TextBox72:libre;Label58:° avec;Label76:0;;Label122:;Image1.BackColor:0;Image1.ControlTipText:Continu 0.75 pt;CheckBox5:faux;Image5.BackColor:16777215;TextBox66:0;OptionButton39:vrai;OptionButton40:faux;OptionButton49:faux;OptionButton50:faux;TextBox74:;CheckBox7:faux;CheckBox8:vrai;Label60:10:-1,029985E-06;Label62:;Label63:;Label68:;Label87:26.87006|MultiPage1:0;TextBox16:B;OptionButton38:vrai;TextBox70:5.226252;TextBox69:#cen(polyA);TextBox71:45;TextBox72:(#cen(polyA)A);Label58:° avec;Label76:0;;Label122:;Image1.BackColor:0;Image1.ControlTipText:Continu 0.75 pt;CheckBox5:faux;Image5.BackColor:16777215;TextBox66:50;OptionButton39:vrai;OptionButton40:faux;OptionButton49:faux;OptionButton50:faux;TextBox74:;CheckBox7:faux;CheckBox8:vrai;Label60:7,071071:-7,071064;Label62:;Label63:;Label68:;Label87:26.87006|MultiPage1:0;TextBox16:C;OptionButton38:vrai;TextBox70:5.226252;TextBox69:#cen(polyA);TextBox71:45;TextBox72:(#cen(polyA)B);Label58:° avec;Label76:0;;Label122:;Image1.BackColor:0;Image1.ControlTipText:Continu 0.75 pt;CheckBox5:faux;Image5.BackColor:16777215;TextBox66:50;OptionButton39:vrai;OptionButton40:faux;OptionButton49:faux;OptionButton50:faux;TextBox74:;CheckBox7:faux;CheckBox8:vrai;Label60:6,775682E-06:-10;Label62:;Label63:;Label68:;Label87:26.87006|MultiPage1:0;TextBox16:D;OptionButton38:vrai;TextBox70:5.226252;TextBox69:#cen(polyA);TextBox71:45;TextBox72:(#cen(polyA)C);Label58:° avec;Label76:0;;Label122:;Image1.BackColor:0;Image1.ControlTipText:Continu 0.75 pt;CheckBox5:faux;Image5.BackColor:16777215;TextBox66:50;OptionButton39:vrai;OptionButton40:faux;OptionButton49:faux;OptionButton50:faux;TextBox74:;CheckBox7:faux;CheckBox8:vrai;Label60:-7,071064:-7,071071;Label62:;Label63:;Label68:;Label87:26.87006|MultiPage1:0;TextBox16:E;OptionButton38:vrai;TextBox70:5.226252;TextBox69:#cen(polyA);TextBox71:45;TextBox72:(#cen(polyA)D);Label58:° avec;Label76:0;;Label122:;Image1.BackColor:0;Image1.ControlTipText:Continu 0.75 pt;CheckBox5:faux;Image5.BackColor:16777215;TextBox66:50;OptionButton39:vrai;OptionButton40:faux;OptionButton49:faux;OptionButton50:faux;TextBox74:;CheckBox7:faux;CheckBox8:vrai;Label60:-10:-5,381542E-06;Label62:;Label63:;Label68:;Label87:26.87006|MultiPage1:0;TextBox16:F;OptionButton38:vrai;TextBox70:5.226252;TextBox69:#cen(polyA);TextBox71:45;TextBox72:(#cen(polyA)E);Label58:° avec;Label76:0;;Label122:;Image1.BackColor:0;Image1.ControlTipText:Continu 0.75 pt;CheckBox5:faux;Image5.BackColor:16777215;TextBox66:50;OptionButton39:vrai;OptionButton40:faux;OptionButton49:faux;OptionButton50:faux;TextBox74:;CheckBox7:faux;CheckBox8:vrai;Label60:-7,07107:7,071066;Label62:;Label63:;Label68:;Label87:26.87006|MultiPage1:0;TextBox16:G;OptionButton38:vrai;TextBox70:5.226252;TextBox69:#cen(polyA);TextBox71:45;TextBox72:(#cen(polyA)F);Label58:° avec;Label76:0;;Label122:;Image1.BackColor:0;Image1.ControlTipText:Continu 0.75 pt;CheckBox5:faux;Image5.BackColor:16777215;TextBox66:50;OptionButton39:vrai;OptionButton40:faux;OptionButton49:faux;OptionButton50:faux;TextBox74:;CheckBox7:faux;CheckBox8:vrai;Label60:5,149921E-07:10;Label62:;Label63:;Label68:;Label87:26.87006|MultiPage1:0;TextBox16:H;OptionButton38:vrai;TextBox70:5.226252;TextBox69:#cen(polyA);TextBox71:45;TextBox72:(#cen(polyA)G);Label58:° avec;Label76:0;;Label122:;Image1.BackColor:0;Image1.ControlTipText:Continu 0.75 pt;CheckBox5:faux;Image5.BackColor:16777215;TextBox66:50;OptionButton39:vrai;OptionButton40:faux;OptionButton49:faux;OptionButton50:faux;TextBox74:;CheckBox7:faux;CheckBox8:vrai;Label60:7,071069:7,071067;Label62:;Label63:;Label68:;Label87:26.87006|MultiPage1:2;TextBox54:polyABCDEFGH;TextBox55:ABCDEFGH;OptionButton31:vrai;;Label122:;Image1.BackColor:0;Image1.ControlTipText:Continu 0.75 pt;CheckBox5:faux;Image5.BackColor:16777215;TextBox66:50;OptionButton39:vrai;OptionButton40:faux;OptionButton49:faux;OptionButton50:faux;TextBox74:;CheckBox7:vrai;CheckBox8:faux;Label60:-10:-10;Label62:;Label63:;Label68:;Label87:182.4335|</w:t>
                            </w:r>
                            <w:r w:rsidR="00CA2A9D" w:rsidRPr="00F9573C">
                              <w:rPr>
                                <w:color w:val="FFFFFF"/>
                              </w:rPr>
                              <w:t>Options;Nom:LeCadre;Fond:faux;Cadre:faux;xmin:36;ymin:494.25;xmax:628.5829;ymax:1086.833;MainLevee:faux;GrilleAimantee:faux;AfficheGrille:faux;echelleFigure:1;lGrille:1;hGrille:1|MultiPage1:0;TextBox16:#cen(polyA);OptionButton12:vrai;Label59:296.2914:296.2914;;Label122:;Image1.BackColor:0;Image1.ControlTipText:Continu 0.75 pt;CheckBox5:faux;Image5.BackColor:16777215;TextBox66:50;OptionButton39:vrai;OptionButton40:faux;OptionButton49:faux;OptionButton50:faux;TextBox74:;CheckBox7:faux;CheckBox8:faux;Label60:-10:-10;Label62:;Label63:;Label68:0;Label87:0|MultiPage1:0;TextBox16:A;OptionButton38:vrai;TextBox70:5.226252;TextBox69:#cen(polyA);TextBox71:0;TextBox72:libre;Label58:° avec;Label76:0;;Label122:;Image1.BackColor:0;Image1.ControlTipText:Continu 0.75 pt;CheckBox5:faux;Image5.BackColor:16777215;TextBox66:0;OptionButton39:vrai;OptionButton40:faux;OptionButton49:faux;OptionButton50:faux;TextBox74:;CheckBox7:faux;CheckBox8:vrai;Label60:10:-1,029985E-06;Label62:;Label63:;Label68:;Label87:26.87006|MultiPage1:0;TextBox16:B;OptionButton38:vrai;TextBox70:5.226252;TextBox69:#cen(polyA);TextBox71:45;TextBox72:(#cen(polyA)A);Label58:° avec;Label76:0;;Label122:;Image1.BackColor:0;Image1.ControlTipText:Continu 0.75 pt;CheckBox5:faux;Image5.BackColor:16777215;TextBox66:50;OptionButton39:vrai;OptionButton40:faux;OptionButton49:faux;OptionButton50:faux;TextBox74:;CheckBox7:faux;CheckBox8:vrai;Label60:7,071071:-7,071064;Label62:;Label63:;Label68:;Label87:26.87006|MultiPage1:0;TextBox16:C;OptionButton38:vrai;TextBox70:5.226252;TextBox69:#cen(polyA);TextBox71:45;TextBox72:(#cen(polyA)B);Label58:° avec;Label76:0;;Label122:;Image1.BackColor:0;Image1.ControlTipText:Continu 0.75 pt;CheckBox5:faux;Image5.BackColor:16777215;TextBox66:50;OptionButton39:vrai;OptionButton40:faux;OptionButton49:faux;OptionButton50:faux;TextBox74:;CheckBox7:faux;CheckBox8:vrai;Label60:6,775682E-06:-10;Label62:;Label63:;Label68:;Label87:26.87006|MultiPage1:0;TextBox16:D;OptionButton38:vrai;TextBox70:5.226252;TextBox69:#cen(polyA);TextBox71:45;TextBox72:(#cen(polyA)C);Label58:° avec;Label76:0;;Label122:;Image1.BackColor:0;Image1.ControlTipText:Continu 0.75 pt;CheckBox5:faux;Image5.BackColor:16777215;TextBox66:50;OptionButton39:vrai;OptionButton40:faux;OptionButton49:faux;OptionButton50:faux;TextBox74:;CheckBox7:faux;CheckBox8:vrai;Label60:-7,071064:-7,071071;Label62:;Label63:;Label68:;Label87:26.87006|MultiPage1:0;TextBox16:E;OptionButton38:vrai;TextBox70:5.226252;TextBox69:#cen(polyA);TextBox71:45;TextBox72:(#cen(polyA)D);Label58:° avec;Label76:0;;Label122:;Image1.BackColor:0;Image1.ControlTipText:Continu 0.75 pt;CheckBox5:faux;Image5.BackColor:16777215;TextBox66:50;OptionButton39:vrai;OptionButton40:faux;OptionButton49:faux;OptionButton50:faux;TextBox74:;CheckBox7:faux;CheckBox8:vrai;Label60:-10:-5,381542E-06;Label62:;Label63:;Label68:;Label87:26.87006|MultiPage1:0;TextBox16:F;OptionButton38:vrai;TextBox70:5.226252;TextBox69:#cen(polyA);TextBox71:45;TextBox72:(#cen(polyA)E);Label58:° avec;Label76:0;;Label122:;Image1.BackColor:0;Image1.ControlTipText:Continu 0.75 pt;CheckBox5:faux;Image5.BackColor:16777215;TextBox66:50;OptionButton39:vrai;OptionButton40:faux;OptionButton49:faux;OptionButton50:faux;TextBox74:;CheckBox7:faux;CheckBox8:vrai;Label60:-7,07107:7,071066;Label62:;Label63:;Label68:;Label87:26.87006|MultiPage1:0;TextBox16:G;OptionButton38:vrai;TextBox70:5.226252;TextBox69:#cen(polyA);TextBox71:45;TextBox72:(#cen(polyA)F);Label58:° avec;Label76:0;;Label122:;Image1.BackColor:0;Image1.ControlTipText:Continu 0.75 pt;CheckBox5:faux;Image5.BackColor:16777215;TextBox66:50;OptionButton39:vrai;OptionButton40:faux;OptionButton49:faux;OptionButton50:faux;TextBox74:;CheckBox7:faux;CheckBox8:vrai;Label60:5,149921E-07:10;Label62:;Label63:;Label68:;Label87:26.87006|MultiPage1:0;TextBox16:H;OptionButton38:vrai;TextBox70:5.226252;TextBox69:#cen(polyA);TextBox71:45;TextBox72:(#cen(polyA)G);Label58:° avec;Label76:0;;Label122:;Image1.BackColor:0;Image1.ControlTipText:Continu 0.75 pt;CheckBox5:faux;Image5.BackColor:16777215;TextBox66:50;OptionButton39:vrai;OptionButton40:faux;OptionButton49:faux;OptionButton50:faux;TextBox74:;CheckBox7:faux;CheckBox8:vrai;Label60:7,071069:7,071067;Label62:;Label63:;Label68:;Label87:26.87006|MultiPage1:2;TextBox54:polyABCDEFGH;TextBox55:ABCDEFGH;OptionButton31:vrai;;Label122:;Image1.BackColor:0;Image1.ControlTipText:Continu 0.75 pt;CheckBox5:faux;Image5.BackColor:16777215;TextBox66:50;OptionButton39:vrai;OptionButton40:faux;OptionButton49:faux;OptionButton50:faux;TextBox74:;CheckBox7:vrai;CheckBox8:faux;Label60:-10:-10;Label62:;Label63:;Label68:;Label87:182.4335|</w:t>
                            </w:r>
                          </w:p>
                        </w:txbxContent>
                      </v:textbox>
                    </v:oval>
                    <v:oval id="_x0000_s1769" style="position:absolute;left:9540;top:15542;width:537;height:538;mso-wrap-style:tight;mso-position-horizontal-relative:page;mso-position-vertical-relative:page" filled="f" stroked="f">
                      <o:lock v:ext="edit" aspectratio="t"/>
                      <v:textbox style="mso-next-textbox:#_x0000_s1769" inset="0,0,0,0">
                        <w:txbxContent>
                          <w:p w:rsidR="005B7D13" w:rsidRPr="00F9573C" w:rsidRDefault="005B7D13" w:rsidP="005B7D13">
                            <w:pPr>
                              <w:jc w:val="center"/>
                              <w:rPr>
                                <w:rFonts w:ascii="Times New Roman" w:hAnsi="Times New Roman" w:cs="Times New Roman"/>
                                <w:color w:val="000000"/>
                                <w:sz w:val="24"/>
                              </w:rPr>
                            </w:pPr>
                            <w:r w:rsidRPr="00F9573C">
                              <w:rPr>
                                <w:rFonts w:ascii="Times New Roman" w:hAnsi="Times New Roman" w:cs="Times New Roman"/>
                                <w:color w:val="000000"/>
                                <w:sz w:val="24"/>
                              </w:rPr>
                              <w:t>A</w:t>
                            </w:r>
                          </w:p>
                        </w:txbxContent>
                      </v:textbox>
                    </v:oval>
                    <v:oval id="_x0000_s1770" style="position:absolute;left:8613;top:13306;width:538;height:537;mso-wrap-style:tight;mso-position-horizontal-relative:page;mso-position-vertical-relative:page" filled="f" stroked="f">
                      <o:lock v:ext="edit" aspectratio="t"/>
                      <v:textbox style="mso-next-textbox:#_x0000_s1770" inset="0,0,0,0">
                        <w:txbxContent>
                          <w:p w:rsidR="005B7D13" w:rsidRPr="00F9573C" w:rsidRDefault="005B7D13" w:rsidP="005B7D13">
                            <w:pPr>
                              <w:jc w:val="center"/>
                              <w:rPr>
                                <w:rFonts w:ascii="Times New Roman" w:hAnsi="Times New Roman" w:cs="Times New Roman"/>
                                <w:color w:val="000000"/>
                                <w:sz w:val="24"/>
                              </w:rPr>
                            </w:pPr>
                            <w:r w:rsidRPr="00F9573C">
                              <w:rPr>
                                <w:rFonts w:ascii="Times New Roman" w:hAnsi="Times New Roman" w:cs="Times New Roman"/>
                                <w:color w:val="000000"/>
                                <w:sz w:val="24"/>
                              </w:rPr>
                              <w:t>B</w:t>
                            </w:r>
                          </w:p>
                        </w:txbxContent>
                      </v:textbox>
                    </v:oval>
                    <v:oval id="_x0000_s1771" style="position:absolute;left:6377;top:12379;width:538;height:538;mso-wrap-style:tight;mso-position-horizontal-relative:page;mso-position-vertical-relative:page" filled="f" stroked="f">
                      <o:lock v:ext="edit" aspectratio="t"/>
                      <v:textbox style="mso-next-textbox:#_x0000_s1771" inset="0,0,0,0">
                        <w:txbxContent>
                          <w:p w:rsidR="005B7D13" w:rsidRPr="00F9573C" w:rsidRDefault="005B7D13" w:rsidP="005B7D13">
                            <w:pPr>
                              <w:jc w:val="center"/>
                              <w:rPr>
                                <w:rFonts w:ascii="Times New Roman" w:hAnsi="Times New Roman" w:cs="Times New Roman"/>
                                <w:color w:val="000000"/>
                                <w:sz w:val="24"/>
                              </w:rPr>
                            </w:pPr>
                            <w:r w:rsidRPr="00F9573C">
                              <w:rPr>
                                <w:rFonts w:ascii="Times New Roman" w:hAnsi="Times New Roman" w:cs="Times New Roman"/>
                                <w:color w:val="000000"/>
                                <w:sz w:val="24"/>
                              </w:rPr>
                              <w:t>C</w:t>
                            </w:r>
                          </w:p>
                        </w:txbxContent>
                      </v:textbox>
                    </v:oval>
                    <v:oval id="_x0000_s1772" style="position:absolute;left:4141;top:13306;width:537;height:537;mso-wrap-style:tight;mso-position-horizontal-relative:page;mso-position-vertical-relative:page" filled="f" stroked="f">
                      <o:lock v:ext="edit" aspectratio="t"/>
                      <v:textbox style="mso-next-textbox:#_x0000_s1772" inset="0,0,0,0">
                        <w:txbxContent>
                          <w:p w:rsidR="005B7D13" w:rsidRPr="00F9573C" w:rsidRDefault="005B7D13" w:rsidP="005B7D13">
                            <w:pPr>
                              <w:jc w:val="center"/>
                              <w:rPr>
                                <w:rFonts w:ascii="Times New Roman" w:hAnsi="Times New Roman" w:cs="Times New Roman"/>
                                <w:color w:val="000000"/>
                                <w:sz w:val="24"/>
                              </w:rPr>
                            </w:pPr>
                            <w:r w:rsidRPr="00F9573C">
                              <w:rPr>
                                <w:rFonts w:ascii="Times New Roman" w:hAnsi="Times New Roman" w:cs="Times New Roman"/>
                                <w:color w:val="000000"/>
                                <w:sz w:val="24"/>
                              </w:rPr>
                              <w:t>D</w:t>
                            </w:r>
                          </w:p>
                        </w:txbxContent>
                      </v:textbox>
                    </v:oval>
                    <v:oval id="_x0000_s1773" style="position:absolute;left:3214;top:15542;width:538;height:538;mso-wrap-style:tight;mso-position-horizontal-relative:page;mso-position-vertical-relative:page" filled="f" stroked="f">
                      <o:lock v:ext="edit" aspectratio="t"/>
                      <v:textbox style="mso-next-textbox:#_x0000_s1773" inset="0,0,0,0">
                        <w:txbxContent>
                          <w:p w:rsidR="005B7D13" w:rsidRPr="00F9573C" w:rsidRDefault="005B7D13" w:rsidP="005B7D13">
                            <w:pPr>
                              <w:jc w:val="center"/>
                              <w:rPr>
                                <w:rFonts w:ascii="Times New Roman" w:hAnsi="Times New Roman" w:cs="Times New Roman"/>
                                <w:color w:val="000000"/>
                                <w:sz w:val="24"/>
                              </w:rPr>
                            </w:pPr>
                            <w:r w:rsidRPr="00F9573C">
                              <w:rPr>
                                <w:rFonts w:ascii="Times New Roman" w:hAnsi="Times New Roman" w:cs="Times New Roman"/>
                                <w:color w:val="000000"/>
                                <w:sz w:val="24"/>
                              </w:rPr>
                              <w:t>E</w:t>
                            </w:r>
                          </w:p>
                        </w:txbxContent>
                      </v:textbox>
                    </v:oval>
                    <v:oval id="_x0000_s1774" style="position:absolute;left:4141;top:17778;width:537;height:538;mso-wrap-style:tight;mso-position-horizontal-relative:page;mso-position-vertical-relative:page" filled="f" stroked="f">
                      <o:lock v:ext="edit" aspectratio="t"/>
                      <v:textbox style="mso-next-textbox:#_x0000_s1774" inset="0,0,0,0">
                        <w:txbxContent>
                          <w:p w:rsidR="005B7D13" w:rsidRPr="00F9573C" w:rsidRDefault="005B7D13" w:rsidP="005B7D13">
                            <w:pPr>
                              <w:jc w:val="center"/>
                              <w:rPr>
                                <w:rFonts w:ascii="Times New Roman" w:hAnsi="Times New Roman" w:cs="Times New Roman"/>
                                <w:color w:val="000000"/>
                                <w:sz w:val="24"/>
                              </w:rPr>
                            </w:pPr>
                            <w:r w:rsidRPr="00F9573C">
                              <w:rPr>
                                <w:rFonts w:ascii="Times New Roman" w:hAnsi="Times New Roman" w:cs="Times New Roman"/>
                                <w:color w:val="000000"/>
                                <w:sz w:val="24"/>
                              </w:rPr>
                              <w:t>F</w:t>
                            </w:r>
                          </w:p>
                        </w:txbxContent>
                      </v:textbox>
                    </v:oval>
                    <v:oval id="_x0000_s1775" style="position:absolute;left:6377;top:18705;width:538;height:537;mso-wrap-style:tight;mso-position-horizontal-relative:page;mso-position-vertical-relative:page" filled="f" stroked="f">
                      <o:lock v:ext="edit" aspectratio="t"/>
                      <v:textbox style="mso-next-textbox:#_x0000_s1775" inset="0,0,0,0">
                        <w:txbxContent>
                          <w:p w:rsidR="005B7D13" w:rsidRPr="00F9573C" w:rsidRDefault="005B7D13" w:rsidP="005B7D13">
                            <w:pPr>
                              <w:jc w:val="center"/>
                              <w:rPr>
                                <w:rFonts w:ascii="Times New Roman" w:hAnsi="Times New Roman" w:cs="Times New Roman"/>
                                <w:color w:val="000000"/>
                                <w:sz w:val="24"/>
                              </w:rPr>
                            </w:pPr>
                            <w:r w:rsidRPr="00F9573C">
                              <w:rPr>
                                <w:rFonts w:ascii="Times New Roman" w:hAnsi="Times New Roman" w:cs="Times New Roman"/>
                                <w:color w:val="000000"/>
                                <w:sz w:val="24"/>
                              </w:rPr>
                              <w:t>G</w:t>
                            </w:r>
                          </w:p>
                        </w:txbxContent>
                      </v:textbox>
                    </v:oval>
                    <v:oval id="_x0000_s1776" style="position:absolute;left:8613;top:17778;width:538;height:538;mso-wrap-style:tight;mso-position-horizontal-relative:page;mso-position-vertical-relative:page" filled="f" stroked="f">
                      <o:lock v:ext="edit" aspectratio="t"/>
                      <v:textbox style="mso-next-textbox:#_x0000_s1776" inset="0,0,0,0">
                        <w:txbxContent>
                          <w:p w:rsidR="005B7D13" w:rsidRPr="00F9573C" w:rsidRDefault="005B7D13" w:rsidP="005B7D13">
                            <w:pPr>
                              <w:jc w:val="center"/>
                              <w:rPr>
                                <w:rFonts w:ascii="Times New Roman" w:hAnsi="Times New Roman" w:cs="Times New Roman"/>
                                <w:color w:val="000000"/>
                                <w:sz w:val="24"/>
                              </w:rPr>
                            </w:pPr>
                            <w:r w:rsidRPr="00F9573C">
                              <w:rPr>
                                <w:rFonts w:ascii="Times New Roman" w:hAnsi="Times New Roman" w:cs="Times New Roman"/>
                                <w:color w:val="000000"/>
                                <w:sz w:val="24"/>
                              </w:rPr>
                              <w:t>H</w:t>
                            </w:r>
                          </w:p>
                        </w:txbxContent>
                      </v:textbox>
                    </v:oval>
                    <v:shape id="GD_PO$Oval 326$Freeform 327" o:spid="_x0000_s1777" style="position:absolute;left:3683;top:12848;width:5927;height:5927" coordsize="5927,5927" path="m5926,2963l5058,868,2963,,868,868,,2963,868,5058r2095,868l5058,5058,5926,2963xe" filled="f">
                      <v:fill opacity=".5"/>
                      <v:path arrowok="t"/>
                      <o:lock v:ext="edit" aspectratio="t"/>
                    </v:shape>
                  </v:group>
                  <v:shape id="_x0000_s1778" type="#_x0000_t32" style="position:absolute;left:5805;top:8404;width:2961;height:2974;flip:x y" o:connectortype="straight"/>
                  <v:shape id="_x0000_s1779" type="#_x0000_t32" style="position:absolute;left:3720;top:9263;width:5046;height:2115;flip:x y" o:connectortype="straight"/>
                  <v:shape id="_x0000_s1780" type="#_x0000_t32" style="position:absolute;left:2839;top:11378;width:5927;height:0;flip:x" o:connectortype="straight"/>
                  <v:shape id="_x0000_s1781" type="#_x0000_t32" style="position:absolute;left:3720;top:11378;width:5046;height:2083;flip:x" o:connectortype="straight"/>
                  <v:shape id="_x0000_s1782" type="#_x0000_t32" style="position:absolute;left:5805;top:11378;width:2961;height:2953;flip:x" o:connectortype="straight"/>
                  <v:shape id="_x0000_s1783" type="#_x0000_t32" style="position:absolute;left:7896;top:9263;width:0;height:4198" o:connectortype="straight"/>
                  <v:shape id="_x0000_s1784" type="#_x0000_t32" style="position:absolute;left:5805;top:9263;width:2091;height:5068;flip:x" o:connectortype="straight"/>
                  <v:shape id="_x0000_s1785" type="#_x0000_t32" style="position:absolute;left:3720;top:9263;width:4176;height:4198;flip:x" o:connectortype="straight"/>
                  <v:shape id="_x0000_s1786" type="#_x0000_t32" style="position:absolute;left:2839;top:9263;width:5057;height:2115;flip:x" o:connectortype="straight"/>
                  <v:shape id="_x0000_s1787" type="#_x0000_t32" style="position:absolute;left:3720;top:9263;width:4176;height:0;flip:x" o:connectortype="straight"/>
                  <v:shape id="_x0000_s1788" type="#_x0000_t32" style="position:absolute;left:5805;top:8404;width:0;height:5927" o:connectortype="straight" strokecolor="red"/>
                  <v:shape id="_x0000_s1789" type="#_x0000_t32" style="position:absolute;left:3720;top:8404;width:2085;height:5057;flip:x" o:connectortype="straight" strokecolor="red"/>
                  <v:shape id="_x0000_s1790" type="#_x0000_t32" style="position:absolute;left:2839;top:8404;width:2966;height:2974;flip:x" o:connectortype="straight" strokecolor="red"/>
                  <v:shape id="_x0000_s1791" type="#_x0000_t32" style="position:absolute;left:5805;top:8404;width:2091;height:5057" o:connectortype="straight" strokecolor="red"/>
                  <v:shape id="_x0000_s1792" type="#_x0000_t32" style="position:absolute;left:3720;top:9263;width:4176;height:4198" o:connectortype="straight" strokecolor="#ffc000"/>
                  <v:shape id="_x0000_s1793" type="#_x0000_t32" style="position:absolute;left:3720;top:9263;width:2085;height:5068" o:connectortype="straight" strokecolor="#ffc000"/>
                </v:group>
                <v:shape id="_x0000_s1794" type="#_x0000_t32" style="position:absolute;left:3720;top:9263;width:0;height:4198" o:connectortype="straight" strokecolor="#ffc000"/>
              </v:group>
              <v:shape id="_x0000_s1797" type="#_x0000_t32" style="position:absolute;left:2839;top:11295;width:5057;height:2083" o:connectortype="straight" strokecolor="#92d050"/>
              <v:shape id="_x0000_s1798" type="#_x0000_t32" style="position:absolute;left:2839;top:11295;width:2966;height:2953" o:connectortype="straight" strokecolor="#92d050"/>
            </v:group>
            <v:shape id="_x0000_s1800" type="#_x0000_t32" style="position:absolute;left:3537;top:13295;width:4176;height:0" o:connectortype="straight" strokecolor="#0070c0"/>
          </v:group>
        </w:pict>
      </w:r>
    </w:p>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F9573C" w:rsidRDefault="00F9573C"/>
    <w:p w:rsidR="008879C7" w:rsidRDefault="008879C7"/>
    <w:p w:rsidR="008879C7" w:rsidRDefault="008879C7"/>
    <w:p w:rsidR="008879C7" w:rsidRDefault="008879C7"/>
    <w:p w:rsidR="008879C7" w:rsidRDefault="008879C7"/>
    <w:p w:rsidR="005541AA" w:rsidRPr="00F83183" w:rsidRDefault="005541AA">
      <w:pPr>
        <w:rPr>
          <w:b/>
          <w:u w:val="single"/>
        </w:rPr>
      </w:pPr>
      <w:r w:rsidRPr="00F83183">
        <w:rPr>
          <w:b/>
          <w:u w:val="single"/>
        </w:rPr>
        <w:lastRenderedPageBreak/>
        <w:t>Procédures :</w:t>
      </w:r>
    </w:p>
    <w:p w:rsidR="005541AA" w:rsidRDefault="00892420">
      <w:r>
        <w:rPr>
          <w:noProof/>
          <w:lang w:eastAsia="fr-FR"/>
        </w:rPr>
        <w:pict>
          <v:group id="_x0000_s1837" style="position:absolute;margin-left:363.55pt;margin-top:18.8pt;width:158.85pt;height:140.95pt;z-index:252166144" coordorigin="1399,8928" coordsize="3177,2819">
            <o:lock v:ext="edit" aspectratio="t"/>
            <v:oval id="GD_TEOval 812" o:spid="_x0000_s1836" style="position:absolute;left:3554;top:11319;width:0;height:0;mso-wrap-style:tight;mso-position-horizontal-relative:page;mso-position-vertical-relative:page">
              <o:lock v:ext="edit" aspectratio="t"/>
              <v:textbox style="mso-next-textbox:#GD_TEOval 812">
                <w:txbxContent>
                  <w:p w:rsidR="00E61101" w:rsidRPr="00E61101" w:rsidRDefault="00E61101">
                    <w:pPr>
                      <w:rPr>
                        <w:color w:val="FFFFFF"/>
                      </w:rPr>
                    </w:pPr>
                    <w:r w:rsidRPr="00E61101">
                      <w:rPr>
                        <w:color w:val="FFFFFF"/>
                      </w:rPr>
                      <w:t>Options;Nom:LeCadre;Fond:faux;Cadre:faux;xmin:36;ymin:403.5;xmax:262.7717;ymax:630.2717;MainLevee:faux;GrilleAimantee:faux;AfficheGrille:faux;echelleFigure:1;lGrille:1;hGrille:1|MultiPage1:0;TextBox16:#cen(polyA);OptionButton12:vrai;Label59:113.3858:113.3858;;Label122:;Image1.BackColor:0;Image1.ControlTipText:Continu 0.75 pt;CheckBox5:faux;Image5.BackColor:16777215;TextBox66:50;OptionButton39:vrai;OptionButton40:faux;OptionButton49:faux;OptionButton50:faux;TextBox74:;CheckBox7:faux;CheckBox8:faux;Label60:-10:-10;Label62:;Label63:;Label68:0;Label87:0|MultiPage1:0;TextBox16:A;OptionButton38:vrai;TextBox70:2;TextBox69:#cen(polyA);TextBox71:0;TextBox72:libre;Label58:° avec;Label76:0;;Label122:;Image1.BackColor:0;Image1.ControlTipText:Continu 0.75 pt;CheckBox5:faux;Image5.BackColor:16777215;TextBox66:0;OptionButton39:vrai;OptionButton40:faux;OptionButton49:faux;OptionButton50:faux;TextBox74:;CheckBox7:faux;CheckBox8:vrai;Label60:10:1,111355E-05;Label62:;Label63:;Label68:;Label87:25.45584|MultiPage1:0;TextBox16:B;OptionButton38:vrai;TextBox70:2;TextBox69:#cen(polyA);TextBox71:60;TextBox72:(#cen(polyA)A);Label58:° avec;Label76:0;;Label122:;Image1.BackColor:0;Image1.ControlTipText:Continu 0.75 pt;CheckBox5:faux;Image5.BackColor:16777215;TextBox66:50;OptionButton39:vrai;OptionButton40:faux;OptionButton49:faux;OptionButton50:faux;TextBox74:;CheckBox7:faux;CheckBox8:vrai;Label60:5,000003:-8,660252;Label62:;Label63:;Label68:;Label87:25.45584|MultiPage1:0;TextBox16:C;OptionButton38:vrai;TextBox70:2;TextBox69:#cen(polyA);TextBox71:60;TextBox72:(#cen(polyA)B);Label58:° avec;Label76:0;;Label122:;Image1.BackColor:0;Image1.ControlTipText:Continu 0.75 pt;CheckBox5:faux;Image5.BackColor:16777215;TextBox66:50;OptionButton39:vrai;OptionButton40:faux;OptionButton49:faux;OptionButton50:faux;TextBox74:;CheckBox7:faux;CheckBox8:vrai;Label60:-4,999992:-8,660259;Label62:;Label63:;Label68:;Label87:25.45584|MultiPage1:0;TextBox16:D;OptionButton38:vrai;TextBox70:2;TextBox69:#cen(polyA);TextBox71:60;TextBox72:(#cen(polyA)C);Label58:° avec;Label76:0;;Label122:;Image1.BackColor:0;Image1.ControlTipText:Continu 0.75 pt;CheckBox5:faux;Image5.BackColor:16777215;TextBox66:50;OptionButton39:vrai;OptionButton40:faux;OptionButton49:faux;OptionButton50:faux;TextBox74:;CheckBox7:faux;CheckBox8:vrai;Label60:-10:-2,187952E-05;Label62:;Label63:;Label68:;Label87:25.45584|MultiPage1:0;TextBox16:E;OptionButton38:vrai;TextBox70:2;TextBox69:#cen(polyA);TextBox71:60;TextBox72:(#cen(polyA)D);Label58:° avec;Label76:0;;Label122:;Image1.BackColor:0;Image1.ControlTipText:Continu 0.75 pt;CheckBox5:faux;Image5.BackColor:16777215;TextBox66:50;OptionButton39:vrai;OptionButton40:faux;OptionButton49:faux;OptionButton50:faux;TextBox74:;CheckBox7:faux;CheckBox8:vrai;Label60:-5,000025:8,66024;Label62:;Label63:;Label68:;Label87:25.45584|MultiPage1:0;TextBox16:F;OptionButton38:vrai;TextBox70:2;TextBox69:#cen(polyA);TextBox71:60;TextBox72:(#cen(polyA)E);Label58:° avec;Label76:0;;Label122:;Image1.BackColor:0;Image1.ControlTipText:Continu 0.75 pt;CheckBox5:faux;Image5.BackColor:16777215;TextBox66:50;OptionButton39:vrai;OptionButton40:faux;OptionButton49:faux;OptionButton50:faux;TextBox74:;CheckBox7:faux;CheckBox8:vrai;Label60:4,99998:8,660266;Label62:;Label63:;Label68:;Label87:25.45584|MultiPage1:2;TextBox54:polyABCDEF;TextBox55:ABCDEF;OptionButton31:vrai;;Label122:;Image1.BackColor:0;Image1.ControlTipText:Continu 0.75 pt;CheckBox5:faux;Image5.BackColor:16777215;TextBox66:50;OptionButton39:vrai;OptionButton40:faux;OptionButton49:faux;OptionButton50:faux;TextBox74:;CheckBox7:faux;CheckBox8:faux;Label60:-10:-10;Label62:;Label63:;Label68:;Label87:145.664|</w:t>
                    </w:r>
                  </w:p>
                </w:txbxContent>
              </v:textbox>
            </v:oval>
            <v:oval id="_x0000_s1807" style="position:absolute;left:4067;top:10083;width:509;height:509;mso-wrap-style:tight;mso-position-horizontal-relative:page;mso-position-vertical-relative:page" filled="f" stroked="f">
              <o:lock v:ext="edit" aspectratio="t"/>
              <v:textbox style="mso-next-textbox:#_x0000_s1807" inset="0,0,0,0">
                <w:txbxContent>
                  <w:p w:rsidR="00E61101" w:rsidRPr="00E61101" w:rsidRDefault="00E61101" w:rsidP="00E61101">
                    <w:pPr>
                      <w:jc w:val="center"/>
                      <w:rPr>
                        <w:rFonts w:ascii="Times New Roman" w:hAnsi="Times New Roman" w:cs="Times New Roman"/>
                        <w:color w:val="000000"/>
                        <w:sz w:val="24"/>
                      </w:rPr>
                    </w:pPr>
                    <w:r w:rsidRPr="00E61101">
                      <w:rPr>
                        <w:rFonts w:ascii="Times New Roman" w:hAnsi="Times New Roman" w:cs="Times New Roman"/>
                        <w:color w:val="000000"/>
                        <w:sz w:val="24"/>
                      </w:rPr>
                      <w:t>A</w:t>
                    </w:r>
                  </w:p>
                </w:txbxContent>
              </v:textbox>
            </v:oval>
            <v:oval id="_x0000_s1812" style="position:absolute;left:3400;top:8928;width:509;height:509;mso-wrap-style:tight;mso-position-horizontal-relative:page;mso-position-vertical-relative:page" filled="f" stroked="f">
              <o:lock v:ext="edit" aspectratio="t"/>
              <v:textbox style="mso-next-textbox:#_x0000_s1812" inset="0,0,0,0">
                <w:txbxContent>
                  <w:p w:rsidR="00E61101" w:rsidRPr="00E61101" w:rsidRDefault="00E61101" w:rsidP="00E61101">
                    <w:pPr>
                      <w:jc w:val="center"/>
                      <w:rPr>
                        <w:rFonts w:ascii="Times New Roman" w:hAnsi="Times New Roman" w:cs="Times New Roman"/>
                        <w:color w:val="000000"/>
                        <w:sz w:val="24"/>
                      </w:rPr>
                    </w:pPr>
                    <w:r w:rsidRPr="00E61101">
                      <w:rPr>
                        <w:rFonts w:ascii="Times New Roman" w:hAnsi="Times New Roman" w:cs="Times New Roman"/>
                        <w:color w:val="000000"/>
                        <w:sz w:val="24"/>
                      </w:rPr>
                      <w:t>B</w:t>
                    </w:r>
                  </w:p>
                </w:txbxContent>
              </v:textbox>
            </v:oval>
            <v:oval id="_x0000_s1817" style="position:absolute;left:2066;top:8928;width:509;height:509;mso-wrap-style:tight;mso-position-horizontal-relative:page;mso-position-vertical-relative:page" filled="f" stroked="f">
              <o:lock v:ext="edit" aspectratio="t"/>
              <v:textbox style="mso-next-textbox:#_x0000_s1817" inset="0,0,0,0">
                <w:txbxContent>
                  <w:p w:rsidR="00E61101" w:rsidRPr="00E61101" w:rsidRDefault="00E61101" w:rsidP="00E61101">
                    <w:pPr>
                      <w:jc w:val="center"/>
                      <w:rPr>
                        <w:rFonts w:ascii="Times New Roman" w:hAnsi="Times New Roman" w:cs="Times New Roman"/>
                        <w:color w:val="000000"/>
                        <w:sz w:val="24"/>
                      </w:rPr>
                    </w:pPr>
                    <w:r w:rsidRPr="00E61101">
                      <w:rPr>
                        <w:rFonts w:ascii="Times New Roman" w:hAnsi="Times New Roman" w:cs="Times New Roman"/>
                        <w:color w:val="000000"/>
                        <w:sz w:val="24"/>
                      </w:rPr>
                      <w:t>C</w:t>
                    </w:r>
                  </w:p>
                </w:txbxContent>
              </v:textbox>
            </v:oval>
            <v:oval id="_x0000_s1822" style="position:absolute;left:1399;top:10083;width:509;height:509;mso-wrap-style:tight;mso-position-horizontal-relative:page;mso-position-vertical-relative:page" filled="f" stroked="f">
              <o:lock v:ext="edit" aspectratio="t"/>
              <v:textbox style="mso-next-textbox:#_x0000_s1822" inset="0,0,0,0">
                <w:txbxContent>
                  <w:p w:rsidR="00E61101" w:rsidRPr="00E61101" w:rsidRDefault="00E61101" w:rsidP="00E61101">
                    <w:pPr>
                      <w:jc w:val="center"/>
                      <w:rPr>
                        <w:rFonts w:ascii="Times New Roman" w:hAnsi="Times New Roman" w:cs="Times New Roman"/>
                        <w:color w:val="000000"/>
                        <w:sz w:val="24"/>
                      </w:rPr>
                    </w:pPr>
                    <w:r w:rsidRPr="00E61101">
                      <w:rPr>
                        <w:rFonts w:ascii="Times New Roman" w:hAnsi="Times New Roman" w:cs="Times New Roman"/>
                        <w:color w:val="000000"/>
                        <w:sz w:val="24"/>
                      </w:rPr>
                      <w:t>D</w:t>
                    </w:r>
                  </w:p>
                </w:txbxContent>
              </v:textbox>
            </v:oval>
            <v:oval id="_x0000_s1827" style="position:absolute;left:2066;top:11238;width:509;height:509;mso-wrap-style:tight;mso-position-horizontal-relative:page;mso-position-vertical-relative:page" filled="f" stroked="f">
              <o:lock v:ext="edit" aspectratio="t"/>
              <v:textbox style="mso-next-textbox:#_x0000_s1827" inset="0,0,0,0">
                <w:txbxContent>
                  <w:p w:rsidR="00E61101" w:rsidRPr="00E61101" w:rsidRDefault="00E61101" w:rsidP="00E61101">
                    <w:pPr>
                      <w:jc w:val="center"/>
                      <w:rPr>
                        <w:rFonts w:ascii="Times New Roman" w:hAnsi="Times New Roman" w:cs="Times New Roman"/>
                        <w:color w:val="000000"/>
                        <w:sz w:val="24"/>
                      </w:rPr>
                    </w:pPr>
                    <w:r w:rsidRPr="00E61101">
                      <w:rPr>
                        <w:rFonts w:ascii="Times New Roman" w:hAnsi="Times New Roman" w:cs="Times New Roman"/>
                        <w:color w:val="000000"/>
                        <w:sz w:val="24"/>
                      </w:rPr>
                      <w:t>E</w:t>
                    </w:r>
                  </w:p>
                </w:txbxContent>
              </v:textbox>
            </v:oval>
            <v:oval id="_x0000_s1832" style="position:absolute;left:3400;top:11238;width:509;height:509;mso-wrap-style:tight;mso-position-horizontal-relative:page;mso-position-vertical-relative:page" filled="f" stroked="f">
              <o:lock v:ext="edit" aspectratio="t"/>
              <v:textbox style="mso-next-textbox:#_x0000_s1832" inset="0,0,0,0">
                <w:txbxContent>
                  <w:p w:rsidR="00E61101" w:rsidRPr="00E61101" w:rsidRDefault="00E61101" w:rsidP="00E61101">
                    <w:pPr>
                      <w:jc w:val="center"/>
                      <w:rPr>
                        <w:rFonts w:ascii="Times New Roman" w:hAnsi="Times New Roman" w:cs="Times New Roman"/>
                        <w:color w:val="000000"/>
                        <w:sz w:val="24"/>
                      </w:rPr>
                    </w:pPr>
                    <w:r w:rsidRPr="00E61101">
                      <w:rPr>
                        <w:rFonts w:ascii="Times New Roman" w:hAnsi="Times New Roman" w:cs="Times New Roman"/>
                        <w:color w:val="000000"/>
                        <w:sz w:val="24"/>
                      </w:rPr>
                      <w:t>F</w:t>
                    </w:r>
                  </w:p>
                </w:txbxContent>
              </v:textbox>
            </v:oval>
          </v:group>
        </w:pict>
      </w:r>
      <w:r w:rsidR="005541AA">
        <w:t>Outre celle du tracé, on peut supposer :</w:t>
      </w:r>
    </w:p>
    <w:p w:rsidR="005541AA" w:rsidRDefault="005541AA">
      <w:r>
        <w:t>Exemple de l’hexagone :</w:t>
      </w:r>
    </w:p>
    <w:p w:rsidR="005541AA" w:rsidRDefault="005541AA" w:rsidP="005C58F0">
      <w:pPr>
        <w:pStyle w:val="Paragraphedeliste"/>
        <w:numPr>
          <w:ilvl w:val="0"/>
          <w:numId w:val="2"/>
        </w:numPr>
      </w:pPr>
      <w:r>
        <w:t>Sommets A, B, C, D, E et F.</w:t>
      </w:r>
    </w:p>
    <w:p w:rsidR="005541AA" w:rsidRPr="005541AA" w:rsidRDefault="005541AA" w:rsidP="005C58F0">
      <w:pPr>
        <w:tabs>
          <w:tab w:val="left" w:pos="567"/>
          <w:tab w:val="left" w:pos="1134"/>
          <w:tab w:val="left" w:pos="1701"/>
          <w:tab w:val="left" w:pos="2268"/>
          <w:tab w:val="left" w:pos="2835"/>
          <w:tab w:val="left" w:pos="4536"/>
        </w:tabs>
      </w:pPr>
      <w:r w:rsidRPr="005541AA">
        <w:t>AC</w:t>
      </w:r>
      <w:r w:rsidRPr="005541AA">
        <w:tab/>
        <w:t>BD</w:t>
      </w:r>
      <w:r w:rsidRPr="005541AA">
        <w:tab/>
        <w:t>CE</w:t>
      </w:r>
      <w:r w:rsidRPr="005541AA">
        <w:tab/>
        <w:t>DF</w:t>
      </w:r>
      <w:r w:rsidRPr="005541AA">
        <w:tab/>
      </w:r>
      <w:r w:rsidRPr="005C58F0">
        <w:rPr>
          <w:strike/>
        </w:rPr>
        <w:t>EA</w:t>
      </w:r>
      <w:r w:rsidRPr="005541AA">
        <w:tab/>
      </w:r>
      <w:r w:rsidRPr="005C58F0">
        <w:rPr>
          <w:strike/>
        </w:rPr>
        <w:t>FB</w:t>
      </w:r>
    </w:p>
    <w:p w:rsidR="005541AA" w:rsidRPr="005541AA" w:rsidRDefault="005541AA" w:rsidP="005541AA">
      <w:pPr>
        <w:tabs>
          <w:tab w:val="left" w:pos="567"/>
          <w:tab w:val="left" w:pos="1134"/>
          <w:tab w:val="left" w:pos="1701"/>
          <w:tab w:val="left" w:pos="2268"/>
          <w:tab w:val="left" w:pos="2835"/>
          <w:tab w:val="left" w:pos="3402"/>
        </w:tabs>
        <w:rPr>
          <w:lang w:val="en-US"/>
        </w:rPr>
      </w:pPr>
      <w:r w:rsidRPr="005541AA">
        <w:rPr>
          <w:lang w:val="en-US"/>
        </w:rPr>
        <w:t>AD</w:t>
      </w:r>
      <w:r w:rsidRPr="005541AA">
        <w:rPr>
          <w:lang w:val="en-US"/>
        </w:rPr>
        <w:tab/>
        <w:t>BE</w:t>
      </w:r>
      <w:r w:rsidRPr="005541AA">
        <w:rPr>
          <w:lang w:val="en-US"/>
        </w:rPr>
        <w:tab/>
        <w:t>CF</w:t>
      </w:r>
      <w:r>
        <w:rPr>
          <w:lang w:val="en-US"/>
        </w:rPr>
        <w:tab/>
      </w:r>
      <w:r w:rsidRPr="005C58F0">
        <w:rPr>
          <w:strike/>
          <w:lang w:val="en-US"/>
        </w:rPr>
        <w:t>DA</w:t>
      </w:r>
      <w:r>
        <w:rPr>
          <w:lang w:val="en-US"/>
        </w:rPr>
        <w:tab/>
      </w:r>
      <w:r w:rsidRPr="005C58F0">
        <w:rPr>
          <w:strike/>
          <w:lang w:val="en-US"/>
        </w:rPr>
        <w:t>EB</w:t>
      </w:r>
      <w:r>
        <w:rPr>
          <w:lang w:val="en-US"/>
        </w:rPr>
        <w:tab/>
      </w:r>
      <w:r w:rsidRPr="005C58F0">
        <w:rPr>
          <w:strike/>
          <w:lang w:val="en-US"/>
        </w:rPr>
        <w:t>FC</w:t>
      </w:r>
    </w:p>
    <w:p w:rsidR="005541AA" w:rsidRDefault="005541AA" w:rsidP="005C58F0">
      <w:pPr>
        <w:tabs>
          <w:tab w:val="left" w:pos="567"/>
          <w:tab w:val="left" w:pos="1134"/>
          <w:tab w:val="left" w:pos="1701"/>
          <w:tab w:val="left" w:pos="2268"/>
          <w:tab w:val="left" w:pos="2835"/>
          <w:tab w:val="left" w:pos="3402"/>
          <w:tab w:val="left" w:pos="5103"/>
        </w:tabs>
      </w:pPr>
      <w:r w:rsidRPr="005C58F0">
        <w:t>AE</w:t>
      </w:r>
      <w:r w:rsidRPr="005C58F0">
        <w:tab/>
        <w:t>BF</w:t>
      </w:r>
      <w:r w:rsidRPr="005C58F0">
        <w:tab/>
      </w:r>
      <w:r w:rsidRPr="005C58F0">
        <w:rPr>
          <w:strike/>
        </w:rPr>
        <w:t>CA</w:t>
      </w:r>
      <w:r w:rsidRPr="005C58F0">
        <w:tab/>
      </w:r>
      <w:r w:rsidRPr="005C58F0">
        <w:rPr>
          <w:strike/>
        </w:rPr>
        <w:t>DB</w:t>
      </w:r>
      <w:r w:rsidRPr="005C58F0">
        <w:tab/>
      </w:r>
      <w:r w:rsidRPr="005C58F0">
        <w:rPr>
          <w:strike/>
        </w:rPr>
        <w:t>EC</w:t>
      </w:r>
      <w:r w:rsidRPr="005C58F0">
        <w:tab/>
      </w:r>
      <w:r w:rsidRPr="005C58F0">
        <w:rPr>
          <w:strike/>
        </w:rPr>
        <w:t>FD</w:t>
      </w:r>
      <w:r w:rsidR="005C58F0" w:rsidRPr="005C58F0">
        <w:tab/>
      </w:r>
      <w:r w:rsidR="005C58F0">
        <w:tab/>
      </w:r>
      <w:r w:rsidR="005C58F0" w:rsidRPr="005C58F0">
        <w:t>Il y a 9 diagonales</w:t>
      </w:r>
      <w:r w:rsidR="005C58F0">
        <w:t>.</w:t>
      </w:r>
    </w:p>
    <w:p w:rsidR="00E61101" w:rsidRDefault="00E61101" w:rsidP="00E61101">
      <w:pPr>
        <w:pStyle w:val="Paragraphedeliste"/>
        <w:numPr>
          <w:ilvl w:val="0"/>
          <w:numId w:val="2"/>
        </w:numPr>
        <w:tabs>
          <w:tab w:val="left" w:pos="567"/>
          <w:tab w:val="left" w:pos="1134"/>
          <w:tab w:val="left" w:pos="1701"/>
          <w:tab w:val="left" w:pos="2268"/>
          <w:tab w:val="left" w:pos="2835"/>
          <w:tab w:val="left" w:pos="3402"/>
          <w:tab w:val="left" w:pos="5103"/>
        </w:tabs>
      </w:pPr>
      <w:r>
        <w:t>Usage d’une formule :</w:t>
      </w:r>
    </w:p>
    <w:p w:rsidR="00E61101" w:rsidRDefault="00E61101" w:rsidP="005C58F0">
      <w:pPr>
        <w:tabs>
          <w:tab w:val="left" w:pos="567"/>
          <w:tab w:val="left" w:pos="1134"/>
          <w:tab w:val="left" w:pos="1701"/>
          <w:tab w:val="left" w:pos="2268"/>
          <w:tab w:val="left" w:pos="2835"/>
          <w:tab w:val="left" w:pos="3402"/>
          <w:tab w:val="left" w:pos="5103"/>
        </w:tabs>
      </w:pPr>
      <w:r>
        <w:t>De chaque point partent 3 diagonales. On a donc 6 x 3 soit 18 diagonales.</w:t>
      </w:r>
    </w:p>
    <w:p w:rsidR="00E61101" w:rsidRDefault="00E61101" w:rsidP="005C58F0">
      <w:pPr>
        <w:tabs>
          <w:tab w:val="left" w:pos="567"/>
          <w:tab w:val="left" w:pos="1134"/>
          <w:tab w:val="left" w:pos="1701"/>
          <w:tab w:val="left" w:pos="2268"/>
          <w:tab w:val="left" w:pos="2835"/>
          <w:tab w:val="left" w:pos="3402"/>
          <w:tab w:val="left" w:pos="5103"/>
        </w:tabs>
        <w:rPr>
          <w:i/>
        </w:rPr>
      </w:pPr>
      <w:r w:rsidRPr="000836BA">
        <w:rPr>
          <w:i/>
        </w:rPr>
        <w:t xml:space="preserve">Nota : Cette erreur </w:t>
      </w:r>
      <w:r w:rsidR="000836BA" w:rsidRPr="000836BA">
        <w:rPr>
          <w:i/>
        </w:rPr>
        <w:t>permettra néanmoins de dégager une formule simplifiant la recherche et sera donc à conserver si jamais elle apparaît.</w:t>
      </w:r>
    </w:p>
    <w:p w:rsidR="000836BA" w:rsidRDefault="000836BA" w:rsidP="005C58F0">
      <w:pPr>
        <w:tabs>
          <w:tab w:val="left" w:pos="567"/>
          <w:tab w:val="left" w:pos="1134"/>
          <w:tab w:val="left" w:pos="1701"/>
          <w:tab w:val="left" w:pos="2268"/>
          <w:tab w:val="left" w:pos="2835"/>
          <w:tab w:val="left" w:pos="3402"/>
          <w:tab w:val="left" w:pos="5103"/>
        </w:tabs>
        <w:rPr>
          <w:i/>
        </w:rPr>
      </w:pPr>
      <w:r>
        <w:rPr>
          <w:i/>
        </w:rPr>
        <w:t xml:space="preserve">A ce jour, je n’ai vu nulle autre procédure… </w:t>
      </w:r>
    </w:p>
    <w:p w:rsidR="00F83183" w:rsidRPr="00F83183" w:rsidRDefault="00F83183" w:rsidP="005C58F0">
      <w:pPr>
        <w:tabs>
          <w:tab w:val="left" w:pos="567"/>
          <w:tab w:val="left" w:pos="1134"/>
          <w:tab w:val="left" w:pos="1701"/>
          <w:tab w:val="left" w:pos="2268"/>
          <w:tab w:val="left" w:pos="2835"/>
          <w:tab w:val="left" w:pos="3402"/>
          <w:tab w:val="left" w:pos="5103"/>
        </w:tabs>
        <w:rPr>
          <w:b/>
          <w:u w:val="single"/>
        </w:rPr>
      </w:pPr>
      <w:r w:rsidRPr="00F83183">
        <w:rPr>
          <w:b/>
          <w:u w:val="single"/>
        </w:rPr>
        <w:t>Présentation éventuelle des données :</w:t>
      </w:r>
    </w:p>
    <w:tbl>
      <w:tblPr>
        <w:tblStyle w:val="Grilledutableau"/>
        <w:tblW w:w="0" w:type="auto"/>
        <w:jc w:val="center"/>
        <w:tblBorders>
          <w:top w:val="none" w:sz="0" w:space="0" w:color="auto"/>
          <w:left w:val="none" w:sz="0" w:space="0" w:color="auto"/>
          <w:bottom w:val="none" w:sz="0" w:space="0" w:color="auto"/>
          <w:right w:val="none" w:sz="0" w:space="0" w:color="auto"/>
        </w:tblBorders>
        <w:tblLook w:val="04A0"/>
      </w:tblPr>
      <w:tblGrid>
        <w:gridCol w:w="2268"/>
        <w:gridCol w:w="2268"/>
      </w:tblGrid>
      <w:tr w:rsidR="00F83183" w:rsidTr="00F83183">
        <w:trPr>
          <w:trHeight w:val="454"/>
          <w:jc w:val="center"/>
        </w:trPr>
        <w:tc>
          <w:tcPr>
            <w:tcW w:w="2268" w:type="dxa"/>
            <w:vAlign w:val="center"/>
          </w:tcPr>
          <w:p w:rsidR="00F83183" w:rsidRDefault="00F83183" w:rsidP="00F83183">
            <w:pPr>
              <w:tabs>
                <w:tab w:val="left" w:pos="567"/>
                <w:tab w:val="left" w:pos="1134"/>
                <w:tab w:val="left" w:pos="1701"/>
                <w:tab w:val="left" w:pos="2268"/>
                <w:tab w:val="left" w:pos="2835"/>
                <w:tab w:val="left" w:pos="3402"/>
                <w:tab w:val="left" w:pos="5103"/>
              </w:tabs>
              <w:jc w:val="center"/>
            </w:pPr>
            <w:r>
              <w:t>Nombre de côtés</w:t>
            </w:r>
          </w:p>
          <w:p w:rsidR="00F83183" w:rsidRDefault="00F83183" w:rsidP="00F83183">
            <w:pPr>
              <w:tabs>
                <w:tab w:val="left" w:pos="567"/>
                <w:tab w:val="left" w:pos="1134"/>
                <w:tab w:val="left" w:pos="1701"/>
                <w:tab w:val="left" w:pos="2268"/>
                <w:tab w:val="left" w:pos="2835"/>
                <w:tab w:val="left" w:pos="3402"/>
                <w:tab w:val="left" w:pos="5103"/>
              </w:tabs>
              <w:jc w:val="center"/>
            </w:pPr>
            <w:r>
              <w:t>(ou de sommets)</w:t>
            </w:r>
          </w:p>
        </w:tc>
        <w:tc>
          <w:tcPr>
            <w:tcW w:w="2268" w:type="dxa"/>
            <w:vAlign w:val="center"/>
          </w:tcPr>
          <w:p w:rsidR="00F83183" w:rsidRDefault="00F83183" w:rsidP="00F83183">
            <w:pPr>
              <w:tabs>
                <w:tab w:val="left" w:pos="567"/>
                <w:tab w:val="left" w:pos="1134"/>
                <w:tab w:val="left" w:pos="1701"/>
                <w:tab w:val="left" w:pos="2268"/>
                <w:tab w:val="left" w:pos="2835"/>
                <w:tab w:val="left" w:pos="3402"/>
                <w:tab w:val="left" w:pos="5103"/>
              </w:tabs>
              <w:jc w:val="center"/>
            </w:pPr>
            <w:r>
              <w:t>Nombre de diagonales</w:t>
            </w:r>
          </w:p>
        </w:tc>
      </w:tr>
      <w:tr w:rsidR="00F83183" w:rsidTr="00F83183">
        <w:trPr>
          <w:trHeight w:val="454"/>
          <w:jc w:val="center"/>
        </w:trPr>
        <w:tc>
          <w:tcPr>
            <w:tcW w:w="2268" w:type="dxa"/>
            <w:vAlign w:val="center"/>
          </w:tcPr>
          <w:p w:rsidR="00F83183" w:rsidRDefault="00F83183" w:rsidP="00F83183">
            <w:pPr>
              <w:tabs>
                <w:tab w:val="left" w:pos="567"/>
                <w:tab w:val="left" w:pos="1134"/>
                <w:tab w:val="left" w:pos="1701"/>
                <w:tab w:val="left" w:pos="2268"/>
                <w:tab w:val="left" w:pos="2835"/>
                <w:tab w:val="left" w:pos="3402"/>
                <w:tab w:val="left" w:pos="5103"/>
              </w:tabs>
              <w:jc w:val="center"/>
            </w:pPr>
            <w:r>
              <w:t>3</w:t>
            </w:r>
          </w:p>
        </w:tc>
        <w:tc>
          <w:tcPr>
            <w:tcW w:w="2268" w:type="dxa"/>
            <w:vAlign w:val="center"/>
          </w:tcPr>
          <w:p w:rsidR="00F83183" w:rsidRDefault="00892420" w:rsidP="00F83183">
            <w:pPr>
              <w:tabs>
                <w:tab w:val="left" w:pos="567"/>
                <w:tab w:val="left" w:pos="1134"/>
                <w:tab w:val="left" w:pos="1701"/>
                <w:tab w:val="left" w:pos="2268"/>
                <w:tab w:val="left" w:pos="2835"/>
                <w:tab w:val="left" w:pos="3402"/>
                <w:tab w:val="left" w:pos="5103"/>
              </w:tabs>
              <w:jc w:val="center"/>
            </w:pPr>
            <w:r>
              <w:rPr>
                <w:noProof/>
              </w:rPr>
              <w:pict>
                <v:roundrect id="_x0000_s1850" style="position:absolute;left:0;text-align:left;margin-left:130.15pt;margin-top:.85pt;width:39.5pt;height:21pt;z-index:252172288;mso-position-horizontal-relative:text;mso-position-vertical-relative:text;mso-width-relative:margin;mso-height-relative:margin" arcsize="10923f" stroked="f">
                  <v:textbox>
                    <w:txbxContent>
                      <w:p w:rsidR="00F83183" w:rsidRPr="00F83183" w:rsidRDefault="00F83183">
                        <w:pPr>
                          <w:rPr>
                            <w:color w:val="FF0000"/>
                          </w:rPr>
                        </w:pPr>
                        <w:r w:rsidRPr="00F83183">
                          <w:rPr>
                            <w:color w:val="FF0000"/>
                          </w:rPr>
                          <w:t>+ 2</w:t>
                        </w:r>
                      </w:p>
                    </w:txbxContent>
                  </v:textbox>
                </v:roundrect>
              </w:pict>
            </w:r>
            <w:r>
              <w:rPr>
                <w:noProof/>
                <w:lang w:eastAsia="fr-FR"/>
              </w:rPr>
              <w:pict>
                <v:shape id="_x0000_s1846" type="#_x0000_t103" style="position:absolute;left:0;text-align:left;margin-left:109.75pt;margin-top:4.1pt;width:12.35pt;height:27pt;z-index:252167168;mso-position-horizontal-relative:text;mso-position-vertical-relative:text"/>
              </w:pict>
            </w:r>
            <w:r w:rsidR="00F83183">
              <w:t>0</w:t>
            </w:r>
          </w:p>
        </w:tc>
      </w:tr>
      <w:tr w:rsidR="00F83183" w:rsidTr="00F83183">
        <w:trPr>
          <w:trHeight w:val="454"/>
          <w:jc w:val="center"/>
        </w:trPr>
        <w:tc>
          <w:tcPr>
            <w:tcW w:w="2268" w:type="dxa"/>
            <w:vAlign w:val="center"/>
          </w:tcPr>
          <w:p w:rsidR="00F83183" w:rsidRDefault="00F83183" w:rsidP="00F83183">
            <w:pPr>
              <w:tabs>
                <w:tab w:val="left" w:pos="567"/>
                <w:tab w:val="left" w:pos="1134"/>
                <w:tab w:val="left" w:pos="1701"/>
                <w:tab w:val="left" w:pos="2268"/>
                <w:tab w:val="left" w:pos="2835"/>
                <w:tab w:val="left" w:pos="3402"/>
                <w:tab w:val="left" w:pos="5103"/>
              </w:tabs>
              <w:jc w:val="center"/>
            </w:pPr>
            <w:r>
              <w:t>4</w:t>
            </w:r>
          </w:p>
        </w:tc>
        <w:tc>
          <w:tcPr>
            <w:tcW w:w="2268" w:type="dxa"/>
            <w:vAlign w:val="center"/>
          </w:tcPr>
          <w:p w:rsidR="00F83183" w:rsidRDefault="00892420" w:rsidP="00F83183">
            <w:pPr>
              <w:tabs>
                <w:tab w:val="left" w:pos="567"/>
                <w:tab w:val="left" w:pos="1134"/>
                <w:tab w:val="left" w:pos="1701"/>
                <w:tab w:val="left" w:pos="2268"/>
                <w:tab w:val="left" w:pos="2835"/>
                <w:tab w:val="left" w:pos="3402"/>
                <w:tab w:val="left" w:pos="5103"/>
              </w:tabs>
              <w:jc w:val="center"/>
            </w:pPr>
            <w:r>
              <w:rPr>
                <w:noProof/>
                <w:lang w:eastAsia="fr-FR"/>
              </w:rPr>
              <w:pict>
                <v:shape id="_x0000_s1847" type="#_x0000_t103" style="position:absolute;left:0;text-align:left;margin-left:112.8pt;margin-top:7.3pt;width:12.35pt;height:27pt;z-index:252168192;mso-position-horizontal-relative:text;mso-position-vertical-relative:text"/>
              </w:pict>
            </w:r>
            <w:r>
              <w:rPr>
                <w:noProof/>
                <w:lang w:eastAsia="fr-FR"/>
              </w:rPr>
              <w:pict>
                <v:roundrect id="_x0000_s1851" style="position:absolute;left:0;text-align:left;margin-left:132.85pt;margin-top:7.7pt;width:39.5pt;height:21pt;z-index:252173312;mso-position-horizontal-relative:text;mso-position-vertical-relative:text;mso-width-relative:margin;mso-height-relative:margin" arcsize="10923f" stroked="f">
                  <v:textbox>
                    <w:txbxContent>
                      <w:p w:rsidR="00F83183" w:rsidRPr="00F83183" w:rsidRDefault="00F83183" w:rsidP="00F83183">
                        <w:pPr>
                          <w:rPr>
                            <w:color w:val="FF0000"/>
                          </w:rPr>
                        </w:pPr>
                        <w:r w:rsidRPr="00F83183">
                          <w:rPr>
                            <w:color w:val="FF0000"/>
                          </w:rPr>
                          <w:t xml:space="preserve">+ </w:t>
                        </w:r>
                        <w:r>
                          <w:rPr>
                            <w:color w:val="FF0000"/>
                          </w:rPr>
                          <w:t>3</w:t>
                        </w:r>
                      </w:p>
                    </w:txbxContent>
                  </v:textbox>
                </v:roundrect>
              </w:pict>
            </w:r>
            <w:r w:rsidR="00F83183">
              <w:t>2</w:t>
            </w:r>
          </w:p>
        </w:tc>
      </w:tr>
      <w:tr w:rsidR="00F83183" w:rsidTr="00F83183">
        <w:trPr>
          <w:trHeight w:val="454"/>
          <w:jc w:val="center"/>
        </w:trPr>
        <w:tc>
          <w:tcPr>
            <w:tcW w:w="2268" w:type="dxa"/>
            <w:vAlign w:val="center"/>
          </w:tcPr>
          <w:p w:rsidR="00F83183" w:rsidRDefault="00F83183" w:rsidP="00F83183">
            <w:pPr>
              <w:tabs>
                <w:tab w:val="left" w:pos="567"/>
                <w:tab w:val="left" w:pos="1134"/>
                <w:tab w:val="left" w:pos="1701"/>
                <w:tab w:val="left" w:pos="2268"/>
                <w:tab w:val="left" w:pos="2835"/>
                <w:tab w:val="left" w:pos="3402"/>
                <w:tab w:val="left" w:pos="5103"/>
              </w:tabs>
              <w:jc w:val="center"/>
            </w:pPr>
            <w:r>
              <w:t>5</w:t>
            </w:r>
          </w:p>
        </w:tc>
        <w:tc>
          <w:tcPr>
            <w:tcW w:w="2268" w:type="dxa"/>
            <w:vAlign w:val="center"/>
          </w:tcPr>
          <w:p w:rsidR="00F83183" w:rsidRDefault="00892420" w:rsidP="00F83183">
            <w:pPr>
              <w:tabs>
                <w:tab w:val="left" w:pos="567"/>
                <w:tab w:val="left" w:pos="1134"/>
                <w:tab w:val="left" w:pos="1701"/>
                <w:tab w:val="left" w:pos="2268"/>
                <w:tab w:val="left" w:pos="2835"/>
                <w:tab w:val="left" w:pos="3402"/>
                <w:tab w:val="left" w:pos="5103"/>
              </w:tabs>
              <w:jc w:val="center"/>
            </w:pPr>
            <w:r>
              <w:rPr>
                <w:noProof/>
                <w:lang w:eastAsia="fr-FR"/>
              </w:rPr>
              <w:pict>
                <v:roundrect id="_x0000_s1852" style="position:absolute;left:0;text-align:left;margin-left:132.85pt;margin-top:11.3pt;width:39.5pt;height:21pt;z-index:252174336;mso-position-horizontal-relative:text;mso-position-vertical-relative:text;mso-width-relative:margin;mso-height-relative:margin" arcsize="10923f" stroked="f">
                  <v:textbox>
                    <w:txbxContent>
                      <w:p w:rsidR="00F83183" w:rsidRPr="00F83183" w:rsidRDefault="00F83183" w:rsidP="00F83183">
                        <w:pPr>
                          <w:rPr>
                            <w:color w:val="FF0000"/>
                          </w:rPr>
                        </w:pPr>
                        <w:r w:rsidRPr="00F83183">
                          <w:rPr>
                            <w:color w:val="FF0000"/>
                          </w:rPr>
                          <w:t xml:space="preserve">+ </w:t>
                        </w:r>
                        <w:r>
                          <w:rPr>
                            <w:color w:val="FF0000"/>
                          </w:rPr>
                          <w:t>4</w:t>
                        </w:r>
                      </w:p>
                    </w:txbxContent>
                  </v:textbox>
                </v:roundrect>
              </w:pict>
            </w:r>
            <w:r>
              <w:rPr>
                <w:noProof/>
                <w:lang w:eastAsia="fr-FR"/>
              </w:rPr>
              <w:pict>
                <v:shape id="_x0000_s1848" type="#_x0000_t103" style="position:absolute;left:0;text-align:left;margin-left:112.95pt;margin-top:11.45pt;width:12.35pt;height:27pt;z-index:252169216;mso-position-horizontal-relative:text;mso-position-vertical-relative:text"/>
              </w:pict>
            </w:r>
            <w:r w:rsidR="00F83183">
              <w:t>5</w:t>
            </w:r>
          </w:p>
        </w:tc>
      </w:tr>
      <w:tr w:rsidR="00F83183" w:rsidTr="00F83183">
        <w:trPr>
          <w:trHeight w:val="454"/>
          <w:jc w:val="center"/>
        </w:trPr>
        <w:tc>
          <w:tcPr>
            <w:tcW w:w="2268" w:type="dxa"/>
            <w:vAlign w:val="center"/>
          </w:tcPr>
          <w:p w:rsidR="00F83183" w:rsidRDefault="00F83183" w:rsidP="00F83183">
            <w:pPr>
              <w:tabs>
                <w:tab w:val="left" w:pos="567"/>
                <w:tab w:val="left" w:pos="1134"/>
                <w:tab w:val="left" w:pos="1701"/>
                <w:tab w:val="left" w:pos="2268"/>
                <w:tab w:val="left" w:pos="2835"/>
                <w:tab w:val="left" w:pos="3402"/>
                <w:tab w:val="left" w:pos="5103"/>
              </w:tabs>
              <w:jc w:val="center"/>
            </w:pPr>
            <w:r>
              <w:t>6</w:t>
            </w:r>
          </w:p>
        </w:tc>
        <w:tc>
          <w:tcPr>
            <w:tcW w:w="2268" w:type="dxa"/>
            <w:vAlign w:val="center"/>
          </w:tcPr>
          <w:p w:rsidR="00F83183" w:rsidRDefault="00892420" w:rsidP="00F83183">
            <w:pPr>
              <w:tabs>
                <w:tab w:val="left" w:pos="567"/>
                <w:tab w:val="left" w:pos="1134"/>
                <w:tab w:val="left" w:pos="1701"/>
                <w:tab w:val="left" w:pos="2268"/>
                <w:tab w:val="left" w:pos="2835"/>
                <w:tab w:val="left" w:pos="3402"/>
                <w:tab w:val="left" w:pos="5103"/>
              </w:tabs>
              <w:jc w:val="center"/>
            </w:pPr>
            <w:r>
              <w:rPr>
                <w:noProof/>
                <w:lang w:eastAsia="fr-FR"/>
              </w:rPr>
              <w:pict>
                <v:roundrect id="_x0000_s1853" style="position:absolute;left:0;text-align:left;margin-left:133pt;margin-top:15.05pt;width:39.5pt;height:21pt;z-index:252175360;mso-position-horizontal-relative:text;mso-position-vertical-relative:text;mso-width-relative:margin;mso-height-relative:margin" arcsize="10923f" stroked="f">
                  <v:textbox>
                    <w:txbxContent>
                      <w:p w:rsidR="00F83183" w:rsidRPr="00F83183" w:rsidRDefault="00F83183" w:rsidP="00F83183">
                        <w:pPr>
                          <w:rPr>
                            <w:color w:val="FF0000"/>
                          </w:rPr>
                        </w:pPr>
                        <w:r w:rsidRPr="00F83183">
                          <w:rPr>
                            <w:color w:val="FF0000"/>
                          </w:rPr>
                          <w:t xml:space="preserve">+ </w:t>
                        </w:r>
                        <w:r>
                          <w:rPr>
                            <w:color w:val="FF0000"/>
                          </w:rPr>
                          <w:t>5</w:t>
                        </w:r>
                      </w:p>
                    </w:txbxContent>
                  </v:textbox>
                </v:roundrect>
              </w:pict>
            </w:r>
            <w:r>
              <w:rPr>
                <w:noProof/>
                <w:lang w:eastAsia="fr-FR"/>
              </w:rPr>
              <w:pict>
                <v:shape id="_x0000_s1849" type="#_x0000_t103" style="position:absolute;left:0;text-align:left;margin-left:112.65pt;margin-top:12.7pt;width:12.35pt;height:27pt;z-index:252170240;mso-position-horizontal-relative:text;mso-position-vertical-relative:text"/>
              </w:pict>
            </w:r>
            <w:r w:rsidR="00F83183">
              <w:t>9</w:t>
            </w:r>
          </w:p>
        </w:tc>
      </w:tr>
      <w:tr w:rsidR="00F83183" w:rsidTr="00F83183">
        <w:trPr>
          <w:trHeight w:val="454"/>
          <w:jc w:val="center"/>
        </w:trPr>
        <w:tc>
          <w:tcPr>
            <w:tcW w:w="2268" w:type="dxa"/>
            <w:vAlign w:val="center"/>
          </w:tcPr>
          <w:p w:rsidR="00F83183" w:rsidRDefault="00F83183" w:rsidP="00F83183">
            <w:pPr>
              <w:tabs>
                <w:tab w:val="left" w:pos="567"/>
                <w:tab w:val="left" w:pos="1134"/>
                <w:tab w:val="left" w:pos="1701"/>
                <w:tab w:val="left" w:pos="2268"/>
                <w:tab w:val="left" w:pos="2835"/>
                <w:tab w:val="left" w:pos="3402"/>
                <w:tab w:val="left" w:pos="5103"/>
              </w:tabs>
              <w:jc w:val="center"/>
            </w:pPr>
            <w:r>
              <w:t>7</w:t>
            </w:r>
          </w:p>
        </w:tc>
        <w:tc>
          <w:tcPr>
            <w:tcW w:w="2268" w:type="dxa"/>
            <w:vAlign w:val="center"/>
          </w:tcPr>
          <w:p w:rsidR="00F83183" w:rsidRDefault="00F83183" w:rsidP="00F83183">
            <w:pPr>
              <w:tabs>
                <w:tab w:val="left" w:pos="567"/>
                <w:tab w:val="left" w:pos="1134"/>
                <w:tab w:val="left" w:pos="1701"/>
                <w:tab w:val="left" w:pos="2268"/>
                <w:tab w:val="left" w:pos="2835"/>
                <w:tab w:val="left" w:pos="3402"/>
                <w:tab w:val="left" w:pos="5103"/>
              </w:tabs>
              <w:jc w:val="center"/>
            </w:pPr>
            <w:r>
              <w:t>14</w:t>
            </w:r>
          </w:p>
        </w:tc>
      </w:tr>
    </w:tbl>
    <w:p w:rsidR="00F83183" w:rsidRDefault="00F83183" w:rsidP="005C58F0">
      <w:pPr>
        <w:tabs>
          <w:tab w:val="left" w:pos="567"/>
          <w:tab w:val="left" w:pos="1134"/>
          <w:tab w:val="left" w:pos="1701"/>
          <w:tab w:val="left" w:pos="2268"/>
          <w:tab w:val="left" w:pos="2835"/>
          <w:tab w:val="left" w:pos="3402"/>
          <w:tab w:val="left" w:pos="5103"/>
        </w:tabs>
      </w:pPr>
      <w:r>
        <w:t>D’où :</w:t>
      </w:r>
    </w:p>
    <w:p w:rsidR="00F83183" w:rsidRDefault="00F83183" w:rsidP="005C58F0">
      <w:pPr>
        <w:tabs>
          <w:tab w:val="left" w:pos="567"/>
          <w:tab w:val="left" w:pos="1134"/>
          <w:tab w:val="left" w:pos="1701"/>
          <w:tab w:val="left" w:pos="2268"/>
          <w:tab w:val="left" w:pos="2835"/>
          <w:tab w:val="left" w:pos="3402"/>
          <w:tab w:val="left" w:pos="5103"/>
        </w:tabs>
      </w:pPr>
      <w:r>
        <w:t>Soit n le nombre de côtés, et a le nombre de diagonales</w:t>
      </w:r>
    </w:p>
    <w:p w:rsidR="00F83183" w:rsidRDefault="00F83183" w:rsidP="00F83183">
      <w:pPr>
        <w:pStyle w:val="Paragraphedeliste"/>
        <w:numPr>
          <w:ilvl w:val="0"/>
          <w:numId w:val="2"/>
        </w:numPr>
        <w:tabs>
          <w:tab w:val="left" w:pos="567"/>
          <w:tab w:val="left" w:pos="1134"/>
          <w:tab w:val="left" w:pos="1701"/>
          <w:tab w:val="left" w:pos="2268"/>
          <w:tab w:val="left" w:pos="2835"/>
          <w:tab w:val="left" w:pos="3402"/>
          <w:tab w:val="left" w:pos="5103"/>
        </w:tabs>
      </w:pPr>
      <w:r>
        <w:t>Pour n = 3, a = 0</w:t>
      </w:r>
    </w:p>
    <w:p w:rsidR="00F83183" w:rsidRDefault="00F83183" w:rsidP="00F83183">
      <w:pPr>
        <w:pStyle w:val="Paragraphedeliste"/>
        <w:numPr>
          <w:ilvl w:val="0"/>
          <w:numId w:val="2"/>
        </w:numPr>
        <w:tabs>
          <w:tab w:val="left" w:pos="567"/>
          <w:tab w:val="left" w:pos="1134"/>
          <w:tab w:val="left" w:pos="1701"/>
          <w:tab w:val="left" w:pos="2268"/>
          <w:tab w:val="left" w:pos="2835"/>
          <w:tab w:val="left" w:pos="3402"/>
          <w:tab w:val="left" w:pos="5103"/>
        </w:tabs>
      </w:pPr>
      <w:r>
        <w:t>Pour n = 4, a = 2</w:t>
      </w:r>
    </w:p>
    <w:p w:rsidR="00F83183" w:rsidRDefault="00F83183" w:rsidP="00F83183">
      <w:pPr>
        <w:pStyle w:val="Paragraphedeliste"/>
        <w:numPr>
          <w:ilvl w:val="0"/>
          <w:numId w:val="2"/>
        </w:numPr>
        <w:tabs>
          <w:tab w:val="left" w:pos="567"/>
          <w:tab w:val="left" w:pos="1134"/>
          <w:tab w:val="left" w:pos="1701"/>
          <w:tab w:val="left" w:pos="2268"/>
          <w:tab w:val="left" w:pos="2835"/>
          <w:tab w:val="left" w:pos="3402"/>
          <w:tab w:val="left" w:pos="5103"/>
        </w:tabs>
      </w:pPr>
      <w:r>
        <w:t>Pour n = 5, a = 2 + 3</w:t>
      </w:r>
    </w:p>
    <w:p w:rsidR="00F83183" w:rsidRDefault="00F83183" w:rsidP="00F83183">
      <w:pPr>
        <w:pStyle w:val="Paragraphedeliste"/>
        <w:numPr>
          <w:ilvl w:val="0"/>
          <w:numId w:val="2"/>
        </w:numPr>
        <w:tabs>
          <w:tab w:val="left" w:pos="567"/>
          <w:tab w:val="left" w:pos="1134"/>
          <w:tab w:val="left" w:pos="1701"/>
          <w:tab w:val="left" w:pos="2268"/>
          <w:tab w:val="left" w:pos="2835"/>
          <w:tab w:val="left" w:pos="3402"/>
          <w:tab w:val="left" w:pos="5103"/>
        </w:tabs>
      </w:pPr>
      <w:r>
        <w:t>Pour n = 6, a = 2 + 3 + 4</w:t>
      </w:r>
    </w:p>
    <w:p w:rsidR="00F83183" w:rsidRDefault="00F83183" w:rsidP="00F83183">
      <w:pPr>
        <w:pStyle w:val="Paragraphedeliste"/>
        <w:numPr>
          <w:ilvl w:val="0"/>
          <w:numId w:val="2"/>
        </w:numPr>
        <w:tabs>
          <w:tab w:val="left" w:pos="567"/>
          <w:tab w:val="left" w:pos="1134"/>
          <w:tab w:val="left" w:pos="1701"/>
          <w:tab w:val="left" w:pos="2268"/>
          <w:tab w:val="left" w:pos="2835"/>
          <w:tab w:val="left" w:pos="3402"/>
          <w:tab w:val="left" w:pos="5103"/>
        </w:tabs>
      </w:pPr>
      <w:r>
        <w:t xml:space="preserve">Pour n = 7, a = </w:t>
      </w:r>
      <w:r w:rsidR="008B5980">
        <w:t>2 + 3 + 4 + 5</w:t>
      </w:r>
    </w:p>
    <w:p w:rsidR="008B5980" w:rsidRDefault="008B5980" w:rsidP="008B5980">
      <w:pPr>
        <w:tabs>
          <w:tab w:val="left" w:pos="567"/>
          <w:tab w:val="left" w:pos="1134"/>
          <w:tab w:val="left" w:pos="1701"/>
          <w:tab w:val="left" w:pos="2268"/>
          <w:tab w:val="left" w:pos="2835"/>
          <w:tab w:val="left" w:pos="3402"/>
          <w:tab w:val="left" w:pos="5103"/>
        </w:tabs>
      </w:pPr>
      <w:r>
        <w:t xml:space="preserve">On pourra observer que, pour n &gt; 3, a = 2 + …. + (n-2). Formuler ainsi, je ne pense pas que tout enfant saisisse la relation. On fera plutôt apparaître le lien entre le nombre de côtés et le dernier terme de cette suite, via un questionnement du type : </w:t>
      </w:r>
    </w:p>
    <w:p w:rsidR="008B5980" w:rsidRDefault="008B5980" w:rsidP="008B5980">
      <w:pPr>
        <w:tabs>
          <w:tab w:val="left" w:pos="567"/>
          <w:tab w:val="left" w:pos="1134"/>
          <w:tab w:val="left" w:pos="1701"/>
          <w:tab w:val="left" w:pos="2268"/>
          <w:tab w:val="left" w:pos="2835"/>
          <w:tab w:val="left" w:pos="3402"/>
          <w:tab w:val="left" w:pos="5103"/>
        </w:tabs>
      </w:pPr>
      <w:r>
        <w:t>Pour 13 côtés, on va calculer 2 + 3 + 4… jusqu’à quel nombre ?</w:t>
      </w:r>
    </w:p>
    <w:p w:rsidR="008B5980" w:rsidRPr="00F83183" w:rsidRDefault="008B5980" w:rsidP="008B5980">
      <w:pPr>
        <w:tabs>
          <w:tab w:val="left" w:pos="567"/>
          <w:tab w:val="left" w:pos="1134"/>
          <w:tab w:val="left" w:pos="1701"/>
          <w:tab w:val="left" w:pos="2268"/>
          <w:tab w:val="left" w:pos="2835"/>
          <w:tab w:val="left" w:pos="3402"/>
          <w:tab w:val="left" w:pos="5103"/>
        </w:tabs>
      </w:pPr>
      <w:r>
        <w:t>Pour 14 côtés, on va calculer 2 + 3 + 4… jusqu’à quel nombre ?</w:t>
      </w:r>
    </w:p>
    <w:p w:rsidR="008B5980" w:rsidRPr="00F83183" w:rsidRDefault="008B5980" w:rsidP="008B5980">
      <w:pPr>
        <w:tabs>
          <w:tab w:val="left" w:pos="567"/>
          <w:tab w:val="left" w:pos="1134"/>
          <w:tab w:val="left" w:pos="1701"/>
          <w:tab w:val="left" w:pos="2268"/>
          <w:tab w:val="left" w:pos="2835"/>
          <w:tab w:val="left" w:pos="3402"/>
          <w:tab w:val="left" w:pos="5103"/>
        </w:tabs>
      </w:pPr>
      <w:r>
        <w:t>Pour 15 côtés, on va calculer 2 + 3 + 4… jusqu’à quel nombre ?...</w:t>
      </w:r>
      <w:r w:rsidR="00277274">
        <w:t xml:space="preserve"> etc.</w:t>
      </w:r>
    </w:p>
    <w:p w:rsidR="008B5980" w:rsidRPr="00F83183" w:rsidRDefault="008B5980" w:rsidP="008B5980">
      <w:pPr>
        <w:tabs>
          <w:tab w:val="left" w:pos="567"/>
          <w:tab w:val="left" w:pos="1134"/>
          <w:tab w:val="left" w:pos="1701"/>
          <w:tab w:val="left" w:pos="2268"/>
          <w:tab w:val="left" w:pos="2835"/>
          <w:tab w:val="left" w:pos="3402"/>
          <w:tab w:val="left" w:pos="5103"/>
        </w:tabs>
      </w:pPr>
    </w:p>
    <w:sectPr w:rsidR="008B5980" w:rsidRPr="00F83183" w:rsidSect="006254C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MS">
    <w:panose1 w:val="00000000000000000000"/>
    <w:charset w:val="00"/>
    <w:family w:val="auto"/>
    <w:notTrueType/>
    <w:pitch w:val="default"/>
    <w:sig w:usb0="00000003" w:usb1="00000000" w:usb2="00000000" w:usb3="00000000" w:csb0="00000001" w:csb1="00000000"/>
  </w:font>
  <w:font w:name="Cursif">
    <w:panose1 w:val="020B0603050302020204"/>
    <w:charset w:val="00"/>
    <w:family w:val="swiss"/>
    <w:pitch w:val="variable"/>
    <w:sig w:usb0="00000003" w:usb1="00000000" w:usb2="00000000" w:usb3="00000000" w:csb0="00000001" w:csb1="00000000"/>
  </w:font>
  <w:font w:name="CenturyGothic,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15762"/>
    <w:multiLevelType w:val="hybridMultilevel"/>
    <w:tmpl w:val="9DC893AA"/>
    <w:lvl w:ilvl="0" w:tplc="6194BF26">
      <w:start w:val="1"/>
      <w:numFmt w:val="bullet"/>
      <w:lvlText w:val="Ä"/>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6775106"/>
    <w:multiLevelType w:val="hybridMultilevel"/>
    <w:tmpl w:val="5A689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attachedTemplate r:id="rId1"/>
  <w:defaultTabStop w:val="708"/>
  <w:hyphenationZone w:val="425"/>
  <w:drawingGridHorizontalSpacing w:val="110"/>
  <w:displayHorizontalDrawingGridEvery w:val="2"/>
  <w:doNotUseMarginsForDrawingGridOrigin/>
  <w:drawingGridHorizontalOrigin w:val="720"/>
  <w:drawingGridVerticalOrigin w:val="720"/>
  <w:characterSpacingControl w:val="doNotCompress"/>
  <w:compat/>
  <w:rsids>
    <w:rsidRoot w:val="00C273E8"/>
    <w:rsid w:val="0001198A"/>
    <w:rsid w:val="00016EAF"/>
    <w:rsid w:val="00033249"/>
    <w:rsid w:val="00043FF1"/>
    <w:rsid w:val="00057C97"/>
    <w:rsid w:val="00075CCB"/>
    <w:rsid w:val="000836BA"/>
    <w:rsid w:val="000A0B66"/>
    <w:rsid w:val="000A31DA"/>
    <w:rsid w:val="0014231F"/>
    <w:rsid w:val="001E7F71"/>
    <w:rsid w:val="00270538"/>
    <w:rsid w:val="00272DAD"/>
    <w:rsid w:val="00277274"/>
    <w:rsid w:val="0031378A"/>
    <w:rsid w:val="00367FD0"/>
    <w:rsid w:val="00375C81"/>
    <w:rsid w:val="003B71A9"/>
    <w:rsid w:val="003D51E1"/>
    <w:rsid w:val="00421635"/>
    <w:rsid w:val="00506B51"/>
    <w:rsid w:val="0055087A"/>
    <w:rsid w:val="00553597"/>
    <w:rsid w:val="005541AA"/>
    <w:rsid w:val="005B251E"/>
    <w:rsid w:val="005B7D13"/>
    <w:rsid w:val="005C58F0"/>
    <w:rsid w:val="005F666C"/>
    <w:rsid w:val="006254CB"/>
    <w:rsid w:val="00707CE8"/>
    <w:rsid w:val="0072089C"/>
    <w:rsid w:val="0076071A"/>
    <w:rsid w:val="007A48BB"/>
    <w:rsid w:val="007B5EE0"/>
    <w:rsid w:val="00863CA3"/>
    <w:rsid w:val="008879C7"/>
    <w:rsid w:val="00892420"/>
    <w:rsid w:val="008B5980"/>
    <w:rsid w:val="008D4617"/>
    <w:rsid w:val="00924B6B"/>
    <w:rsid w:val="00945BA1"/>
    <w:rsid w:val="0095636D"/>
    <w:rsid w:val="009C5511"/>
    <w:rsid w:val="009D2DA7"/>
    <w:rsid w:val="009F1E99"/>
    <w:rsid w:val="00A23477"/>
    <w:rsid w:val="00A563A9"/>
    <w:rsid w:val="00A76B30"/>
    <w:rsid w:val="00AD3A74"/>
    <w:rsid w:val="00AF32B4"/>
    <w:rsid w:val="00B47071"/>
    <w:rsid w:val="00B803E6"/>
    <w:rsid w:val="00BB61BD"/>
    <w:rsid w:val="00BD139B"/>
    <w:rsid w:val="00C01B5A"/>
    <w:rsid w:val="00C23DAF"/>
    <w:rsid w:val="00C273E8"/>
    <w:rsid w:val="00C34174"/>
    <w:rsid w:val="00CA2A9D"/>
    <w:rsid w:val="00CB54AE"/>
    <w:rsid w:val="00D83677"/>
    <w:rsid w:val="00E1621D"/>
    <w:rsid w:val="00E61101"/>
    <w:rsid w:val="00EF0564"/>
    <w:rsid w:val="00F731E2"/>
    <w:rsid w:val="00F76A47"/>
    <w:rsid w:val="00F83183"/>
    <w:rsid w:val="00F9573C"/>
    <w:rsid w:val="00FC167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0070c0"/>
    </o:shapedefaults>
    <o:shapelayout v:ext="edit">
      <o:idmap v:ext="edit" data="1"/>
      <o:rules v:ext="edit">
        <o:r id="V:Rule35" type="connector" idref="#_x0000_s1788"/>
        <o:r id="V:Rule36" type="connector" idref="#_x0000_s1794"/>
        <o:r id="V:Rule37" type="connector" idref="#_x0000_s1793"/>
        <o:r id="V:Rule38" type="connector" idref="#_x0000_s1780"/>
        <o:r id="V:Rule39" type="connector" idref="#_x0000_s1781"/>
        <o:r id="V:Rule40" type="connector" idref="#_x0000_s1790"/>
        <o:r id="V:Rule41" type="connector" idref="#_x0000_s1710"/>
        <o:r id="V:Rule42" type="connector" idref="#_x0000_s1782"/>
        <o:r id="V:Rule43" type="connector" idref="#_x0000_s1792"/>
        <o:r id="V:Rule44" type="connector" idref="#_x0000_s1699"/>
        <o:r id="V:Rule45" type="connector" idref="#_x0000_s1711"/>
        <o:r id="V:Rule46" type="connector" idref="#_x0000_s1705"/>
        <o:r id="V:Rule47" type="connector" idref="#_x0000_s1700"/>
        <o:r id="V:Rule48" type="connector" idref="#_x0000_s1784"/>
        <o:r id="V:Rule49" type="connector" idref="#_x0000_s1701"/>
        <o:r id="V:Rule50" type="connector" idref="#_x0000_s1702"/>
        <o:r id="V:Rule51" type="connector" idref="#_x0000_s1797"/>
        <o:r id="V:Rule52" type="connector" idref="#_x0000_s1698"/>
        <o:r id="V:Rule53" type="connector" idref="#_x0000_s1779"/>
        <o:r id="V:Rule54" type="connector" idref="#_x0000_s1786"/>
        <o:r id="V:Rule55" type="connector" idref="#_x0000_s1789"/>
        <o:r id="V:Rule56" type="connector" idref="#_x0000_s1783"/>
        <o:r id="V:Rule57" type="connector" idref="#_x0000_s1703"/>
        <o:r id="V:Rule58" type="connector" idref="#_x0000_s1708"/>
        <o:r id="V:Rule59" type="connector" idref="#_x0000_s1707"/>
        <o:r id="V:Rule60" type="connector" idref="#_x0000_s1706"/>
        <o:r id="V:Rule61" type="connector" idref="#_x0000_s1800"/>
        <o:r id="V:Rule62" type="connector" idref="#_x0000_s1709"/>
        <o:r id="V:Rule63" type="connector" idref="#_x0000_s1791"/>
        <o:r id="V:Rule64" type="connector" idref="#_x0000_s1785"/>
        <o:r id="V:Rule65" type="connector" idref="#_x0000_s1704"/>
        <o:r id="V:Rule66" type="connector" idref="#_x0000_s1778"/>
        <o:r id="V:Rule67" type="connector" idref="#_x0000_s1787"/>
        <o:r id="V:Rule68" type="connector" idref="#_x0000_s1798"/>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E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73E8"/>
    <w:pPr>
      <w:ind w:left="720"/>
      <w:contextualSpacing/>
    </w:pPr>
  </w:style>
  <w:style w:type="table" w:styleId="Grilledutableau">
    <w:name w:val="Table Grid"/>
    <w:basedOn w:val="TableauNormal"/>
    <w:uiPriority w:val="59"/>
    <w:rsid w:val="00C27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dmath">
    <w:name w:val="Gdmath"/>
    <w:basedOn w:val="Normal"/>
    <w:rsid w:val="00F9573C"/>
    <w:pPr>
      <w:spacing w:after="0" w:line="240" w:lineRule="auto"/>
    </w:pPr>
    <w:rPr>
      <w:rFonts w:ascii="Times New Roman" w:eastAsia="Times New Roman" w:hAnsi="Times New Roman" w:cs="Times New Roman"/>
      <w:bCs/>
      <w:color w:val="000000"/>
      <w:sz w:val="24"/>
      <w:szCs w:val="20"/>
      <w:lang w:eastAsia="fr-FR"/>
    </w:rPr>
  </w:style>
  <w:style w:type="paragraph" w:styleId="Textedebulles">
    <w:name w:val="Balloon Text"/>
    <w:basedOn w:val="Normal"/>
    <w:link w:val="TextedebullesCar"/>
    <w:uiPriority w:val="99"/>
    <w:semiHidden/>
    <w:unhideWhenUsed/>
    <w:rsid w:val="00F831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31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t\AppData\Roaming\Microsoft\Templates\gdmath.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F2BFE-268A-4921-8392-42D268903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gdmath.dotm</Template>
  <TotalTime>751</TotalTime>
  <Pages>10</Pages>
  <Words>1744</Words>
  <Characters>9592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dc:creator>
  <cp:lastModifiedBy>laurent</cp:lastModifiedBy>
  <cp:revision>19</cp:revision>
  <dcterms:created xsi:type="dcterms:W3CDTF">2014-10-05T12:08:00Z</dcterms:created>
  <dcterms:modified xsi:type="dcterms:W3CDTF">2014-11-12T20:16:00Z</dcterms:modified>
</cp:coreProperties>
</file>