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68" w:rsidRDefault="00577240" w:rsidP="00E92B8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214938" cy="3685236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.jpg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244" cy="369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E92B89" w:rsidTr="00E92B89"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B89" w:rsidRPr="00E92B89" w:rsidRDefault="00E92B89" w:rsidP="00E92B89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132B2D" wp14:editId="336C0E80">
                  <wp:extent cx="589436" cy="585788"/>
                  <wp:effectExtent l="0" t="0" r="1270" b="508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B89" w:rsidRPr="00E92B89" w:rsidRDefault="00E92B89">
            <w:pPr>
              <w:rPr>
                <w:b/>
                <w:sz w:val="52"/>
                <w:szCs w:val="52"/>
              </w:rPr>
            </w:pPr>
            <w:r w:rsidRPr="00E92B89">
              <w:rPr>
                <w:b/>
                <w:sz w:val="52"/>
                <w:szCs w:val="52"/>
              </w:rPr>
              <w:t>Je lis des sons.</w:t>
            </w:r>
          </w:p>
        </w:tc>
      </w:tr>
      <w:tr w:rsidR="00E92B89" w:rsidTr="00E92B89">
        <w:tc>
          <w:tcPr>
            <w:tcW w:w="26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577240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r>
              <w:rPr>
                <w:rFonts w:ascii="Script cole" w:hAnsi="Script cole"/>
                <w:sz w:val="52"/>
                <w:szCs w:val="52"/>
              </w:rPr>
              <w:t>na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577240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r>
              <w:rPr>
                <w:rFonts w:ascii="Script cole" w:hAnsi="Script cole"/>
                <w:sz w:val="52"/>
                <w:szCs w:val="52"/>
              </w:rPr>
              <w:t>mina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577240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r>
              <w:rPr>
                <w:rFonts w:ascii="Script cole" w:hAnsi="Script cole"/>
                <w:sz w:val="52"/>
                <w:szCs w:val="52"/>
              </w:rPr>
              <w:t>noli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2B89" w:rsidRPr="00492370" w:rsidRDefault="00577240" w:rsidP="00577240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pune</w:t>
            </w:r>
            <w:proofErr w:type="spellEnd"/>
          </w:p>
        </w:tc>
      </w:tr>
      <w:tr w:rsidR="00E92B89" w:rsidTr="00E92B89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577240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nété</w:t>
            </w:r>
            <w:proofErr w:type="spellEnd"/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577240" w:rsidP="00577240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riné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577240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moni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577240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nalu</w:t>
            </w:r>
            <w:proofErr w:type="spellEnd"/>
          </w:p>
        </w:tc>
      </w:tr>
      <w:tr w:rsidR="00E92B89" w:rsidTr="00E92B89"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577240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vino</w:t>
            </w:r>
            <w:proofErr w:type="spellEnd"/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E92B89" w:rsidRPr="00492370" w:rsidRDefault="00577240" w:rsidP="00E92B89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nina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577240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nonu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:rsidR="00E92B89" w:rsidRPr="00492370" w:rsidRDefault="00577240" w:rsidP="0010163A">
            <w:pPr>
              <w:jc w:val="center"/>
              <w:rPr>
                <w:rFonts w:ascii="Script cole" w:hAnsi="Script cole"/>
                <w:sz w:val="52"/>
                <w:szCs w:val="52"/>
              </w:rPr>
            </w:pPr>
            <w:proofErr w:type="spellStart"/>
            <w:r>
              <w:rPr>
                <w:rFonts w:ascii="Script cole" w:hAnsi="Script cole"/>
                <w:sz w:val="52"/>
                <w:szCs w:val="52"/>
              </w:rPr>
              <w:t>tini</w:t>
            </w:r>
            <w:proofErr w:type="spellEnd"/>
          </w:p>
        </w:tc>
      </w:tr>
    </w:tbl>
    <w:p w:rsidR="00681FAF" w:rsidRDefault="00681FA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62"/>
        <w:gridCol w:w="2562"/>
        <w:gridCol w:w="2562"/>
      </w:tblGrid>
      <w:tr w:rsidR="00681FAF" w:rsidTr="0081232B">
        <w:trPr>
          <w:trHeight w:val="1005"/>
        </w:trPr>
        <w:tc>
          <w:tcPr>
            <w:tcW w:w="1526" w:type="dxa"/>
            <w:vAlign w:val="center"/>
          </w:tcPr>
          <w:p w:rsidR="00681FAF" w:rsidRDefault="00681FAF" w:rsidP="00681FA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2FD6CBE" wp14:editId="5F4185CB">
                  <wp:extent cx="589436" cy="585788"/>
                  <wp:effectExtent l="0" t="0" r="127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8" t="22010" r="8509" b="13691"/>
                          <a:stretch/>
                        </pic:blipFill>
                        <pic:spPr bwMode="auto">
                          <a:xfrm>
                            <a:off x="0" y="0"/>
                            <a:ext cx="587981" cy="584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  <w:gridSpan w:val="3"/>
            <w:vAlign w:val="center"/>
          </w:tcPr>
          <w:p w:rsidR="00681FAF" w:rsidRPr="00681FAF" w:rsidRDefault="00681FAF" w:rsidP="00681FAF">
            <w:pPr>
              <w:rPr>
                <w:b/>
                <w:sz w:val="52"/>
                <w:szCs w:val="52"/>
              </w:rPr>
            </w:pPr>
            <w:r w:rsidRPr="00681FAF">
              <w:rPr>
                <w:b/>
                <w:sz w:val="52"/>
                <w:szCs w:val="52"/>
              </w:rPr>
              <w:t>Je lis des mots.</w:t>
            </w:r>
          </w:p>
        </w:tc>
      </w:tr>
      <w:tr w:rsidR="00492370" w:rsidTr="00CF7B6A">
        <w:trPr>
          <w:trHeight w:val="1403"/>
        </w:trPr>
        <w:tc>
          <w:tcPr>
            <w:tcW w:w="1526" w:type="dxa"/>
            <w:vMerge w:val="restart"/>
          </w:tcPr>
          <w:p w:rsidR="00492370" w:rsidRDefault="00492370"/>
        </w:tc>
        <w:tc>
          <w:tcPr>
            <w:tcW w:w="2562" w:type="dxa"/>
            <w:vAlign w:val="center"/>
          </w:tcPr>
          <w:p w:rsidR="00492370" w:rsidRPr="006B2059" w:rsidRDefault="00577240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âne</w:t>
            </w:r>
          </w:p>
        </w:tc>
        <w:tc>
          <w:tcPr>
            <w:tcW w:w="2562" w:type="dxa"/>
            <w:vAlign w:val="center"/>
          </w:tcPr>
          <w:p w:rsidR="00492370" w:rsidRPr="00492370" w:rsidRDefault="00577240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punir</w:t>
            </w:r>
          </w:p>
        </w:tc>
        <w:tc>
          <w:tcPr>
            <w:tcW w:w="2562" w:type="dxa"/>
            <w:vAlign w:val="center"/>
          </w:tcPr>
          <w:p w:rsidR="00492370" w:rsidRPr="00492370" w:rsidRDefault="00577240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tourner</w:t>
            </w:r>
            <w:bookmarkStart w:id="0" w:name="_GoBack"/>
            <w:bookmarkEnd w:id="0"/>
          </w:p>
        </w:tc>
      </w:tr>
      <w:tr w:rsidR="00492370" w:rsidTr="00A66128">
        <w:trPr>
          <w:trHeight w:val="1382"/>
        </w:trPr>
        <w:tc>
          <w:tcPr>
            <w:tcW w:w="1526" w:type="dxa"/>
            <w:vMerge/>
          </w:tcPr>
          <w:p w:rsidR="00492370" w:rsidRDefault="00492370"/>
        </w:tc>
        <w:tc>
          <w:tcPr>
            <w:tcW w:w="2562" w:type="dxa"/>
            <w:vAlign w:val="center"/>
          </w:tcPr>
          <w:p w:rsidR="00492370" w:rsidRPr="00492370" w:rsidRDefault="00577240" w:rsidP="0049237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menu</w:t>
            </w:r>
          </w:p>
        </w:tc>
        <w:tc>
          <w:tcPr>
            <w:tcW w:w="2562" w:type="dxa"/>
            <w:vAlign w:val="center"/>
          </w:tcPr>
          <w:p w:rsidR="00492370" w:rsidRPr="00492370" w:rsidRDefault="00577240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nui</w:t>
            </w:r>
            <w:r w:rsidRPr="00577240">
              <w:rPr>
                <w:color w:val="808080" w:themeColor="background1" w:themeShade="80"/>
                <w:sz w:val="52"/>
                <w:szCs w:val="52"/>
              </w:rPr>
              <w:t>t</w:t>
            </w:r>
          </w:p>
        </w:tc>
        <w:tc>
          <w:tcPr>
            <w:tcW w:w="2562" w:type="dxa"/>
            <w:vAlign w:val="center"/>
          </w:tcPr>
          <w:p w:rsidR="00492370" w:rsidRPr="00492370" w:rsidRDefault="00577240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nappe</w:t>
            </w:r>
          </w:p>
        </w:tc>
      </w:tr>
      <w:tr w:rsidR="00492370" w:rsidTr="00A66128">
        <w:trPr>
          <w:trHeight w:val="1382"/>
        </w:trPr>
        <w:tc>
          <w:tcPr>
            <w:tcW w:w="1526" w:type="dxa"/>
          </w:tcPr>
          <w:p w:rsidR="00492370" w:rsidRDefault="00492370"/>
        </w:tc>
        <w:tc>
          <w:tcPr>
            <w:tcW w:w="2562" w:type="dxa"/>
            <w:vAlign w:val="center"/>
          </w:tcPr>
          <w:p w:rsidR="00492370" w:rsidRPr="00492370" w:rsidRDefault="00577240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panne</w:t>
            </w:r>
          </w:p>
        </w:tc>
        <w:tc>
          <w:tcPr>
            <w:tcW w:w="2562" w:type="dxa"/>
            <w:vAlign w:val="center"/>
          </w:tcPr>
          <w:p w:rsidR="00492370" w:rsidRPr="00492370" w:rsidRDefault="00577240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tartine</w:t>
            </w:r>
          </w:p>
        </w:tc>
        <w:tc>
          <w:tcPr>
            <w:tcW w:w="2562" w:type="dxa"/>
            <w:vAlign w:val="center"/>
          </w:tcPr>
          <w:p w:rsidR="00492370" w:rsidRPr="00492370" w:rsidRDefault="00577240" w:rsidP="0081232B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animal</w:t>
            </w:r>
          </w:p>
        </w:tc>
      </w:tr>
    </w:tbl>
    <w:p w:rsidR="00681FAF" w:rsidRDefault="00681FAF" w:rsidP="0081232B"/>
    <w:sectPr w:rsidR="00681FAF" w:rsidSect="00E92B89">
      <w:pgSz w:w="11906" w:h="16838"/>
      <w:pgMar w:top="720" w:right="720" w:bottom="720" w:left="720" w:header="708" w:footer="708" w:gutter="0"/>
      <w:pgBorders w:offsetFrom="page">
        <w:left w:val="single" w:sz="48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40"/>
    <w:rsid w:val="0010163A"/>
    <w:rsid w:val="001A68CF"/>
    <w:rsid w:val="002A2DFA"/>
    <w:rsid w:val="00492370"/>
    <w:rsid w:val="004E7A64"/>
    <w:rsid w:val="00577240"/>
    <w:rsid w:val="006225BC"/>
    <w:rsid w:val="00681FAF"/>
    <w:rsid w:val="006B2059"/>
    <w:rsid w:val="0081232B"/>
    <w:rsid w:val="00910468"/>
    <w:rsid w:val="00DB35E1"/>
    <w:rsid w:val="00E92B89"/>
    <w:rsid w:val="00E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F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golect\carnet%20de%20son\son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cture">
      <a:majorFont>
        <a:latin typeface="Script cole"/>
        <a:ea typeface=""/>
        <a:cs typeface=""/>
      </a:majorFont>
      <a:minorFont>
        <a:latin typeface="Script cole"/>
        <a:ea typeface=""/>
        <a:cs typeface="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A454-DE43-4516-99C9-FA55D317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</Template>
  <TotalTime>4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Ségolène</dc:creator>
  <cp:lastModifiedBy>Ségolène</cp:lastModifiedBy>
  <cp:revision>1</cp:revision>
  <cp:lastPrinted>2012-10-22T15:11:00Z</cp:lastPrinted>
  <dcterms:created xsi:type="dcterms:W3CDTF">2012-11-06T13:53:00Z</dcterms:created>
  <dcterms:modified xsi:type="dcterms:W3CDTF">2012-11-06T13:57:00Z</dcterms:modified>
</cp:coreProperties>
</file>