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1280" w14:textId="29917C8A" w:rsidR="00BA1347" w:rsidRDefault="00454FF3" w:rsidP="00454FF3">
      <w:pPr>
        <w:pStyle w:val="Cartable"/>
      </w:pPr>
      <w:r w:rsidRPr="00454FF3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9AF558" wp14:editId="7945C38B">
                <wp:simplePos x="0" y="0"/>
                <wp:positionH relativeFrom="column">
                  <wp:posOffset>2080260</wp:posOffset>
                </wp:positionH>
                <wp:positionV relativeFrom="paragraph">
                  <wp:posOffset>4059555</wp:posOffset>
                </wp:positionV>
                <wp:extent cx="293370" cy="293370"/>
                <wp:effectExtent l="0" t="0" r="11430" b="11430"/>
                <wp:wrapNone/>
                <wp:docPr id="23" name="Ellips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CF0E6B" id="Ellipse 23" o:spid="_x0000_s1026" style="position:absolute;margin-left:163.8pt;margin-top:319.65pt;width:23.1pt;height:2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" fillcolor="#bfbfbf [2412]" strokecolor="#7f7f7f [1612]" strokeweight="2pt"/>
            </w:pict>
          </mc:Fallback>
        </mc:AlternateContent>
      </w:r>
      <w:r w:rsidRPr="00454FF3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452B081" wp14:editId="046B960C">
                <wp:simplePos x="0" y="0"/>
                <wp:positionH relativeFrom="column">
                  <wp:posOffset>1558925</wp:posOffset>
                </wp:positionH>
                <wp:positionV relativeFrom="paragraph">
                  <wp:posOffset>4059555</wp:posOffset>
                </wp:positionV>
                <wp:extent cx="293370" cy="293370"/>
                <wp:effectExtent l="0" t="0" r="11430" b="11430"/>
                <wp:wrapNone/>
                <wp:docPr id="22" name="El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4DE4B3" id="Ellipse 22" o:spid="_x0000_s1026" style="position:absolute;margin-left:122.75pt;margin-top:319.65pt;width:23.1pt;height: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" fillcolor="#bfbfbf [2412]" strokecolor="#7f7f7f [1612]" strokeweight="2pt"/>
            </w:pict>
          </mc:Fallback>
        </mc:AlternateContent>
      </w:r>
      <w:r w:rsidRPr="00454FF3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FD0AE6" wp14:editId="2E68093A">
                <wp:simplePos x="0" y="0"/>
                <wp:positionH relativeFrom="column">
                  <wp:posOffset>2080260</wp:posOffset>
                </wp:positionH>
                <wp:positionV relativeFrom="paragraph">
                  <wp:posOffset>3559810</wp:posOffset>
                </wp:positionV>
                <wp:extent cx="293370" cy="293370"/>
                <wp:effectExtent l="0" t="0" r="11430" b="11430"/>
                <wp:wrapNone/>
                <wp:docPr id="21" name="Ellips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5C398" id="Ellipse 21" o:spid="_x0000_s1026" style="position:absolute;margin-left:163.8pt;margin-top:280.3pt;width:23.1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" fillcolor="#bfbfbf [2412]" strokecolor="#7f7f7f [1612]" strokeweight="2pt"/>
            </w:pict>
          </mc:Fallback>
        </mc:AlternateContent>
      </w:r>
      <w:r w:rsidRPr="00454FF3"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7A9CC2" wp14:editId="6836B8C1">
                <wp:simplePos x="0" y="0"/>
                <wp:positionH relativeFrom="column">
                  <wp:posOffset>1558925</wp:posOffset>
                </wp:positionH>
                <wp:positionV relativeFrom="paragraph">
                  <wp:posOffset>3559810</wp:posOffset>
                </wp:positionV>
                <wp:extent cx="293370" cy="293370"/>
                <wp:effectExtent l="0" t="0" r="11430" b="11430"/>
                <wp:wrapNone/>
                <wp:docPr id="20" name="Ellips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D7E5E6" id="Ellipse 20" o:spid="_x0000_s1026" style="position:absolute;margin-left:122.75pt;margin-top:280.3pt;width:23.1pt;height: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" fillcolor="#bfbfbf [2412]" strokecolor="#7f7f7f [1612]" strokeweight="2pt"/>
            </w:pict>
          </mc:Fallback>
        </mc:AlternateContent>
      </w:r>
      <w:r w:rsidRPr="00454FF3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F8E543" wp14:editId="165AB748">
                <wp:simplePos x="0" y="0"/>
                <wp:positionH relativeFrom="column">
                  <wp:posOffset>1417320</wp:posOffset>
                </wp:positionH>
                <wp:positionV relativeFrom="paragraph">
                  <wp:posOffset>3408045</wp:posOffset>
                </wp:positionV>
                <wp:extent cx="1115695" cy="1115695"/>
                <wp:effectExtent l="0" t="0" r="27305" b="2730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D6FAB" id="Rectangle 19" o:spid="_x0000_s1026" style="position:absolute;margin-left:111.6pt;margin-top:268.35pt;width:87.85pt;height:8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" fillcolor="#bfbfbf [2412]" strokecolor="#7f7f7f [1612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61DDEE2" wp14:editId="3135FF9A">
                <wp:simplePos x="0" y="0"/>
                <wp:positionH relativeFrom="column">
                  <wp:posOffset>1304925</wp:posOffset>
                </wp:positionH>
                <wp:positionV relativeFrom="paragraph">
                  <wp:posOffset>1240790</wp:posOffset>
                </wp:positionV>
                <wp:extent cx="293370" cy="293370"/>
                <wp:effectExtent l="0" t="0" r="11430" b="1143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EF4BBD" id="Ellipse 13" o:spid="_x0000_s1026" style="position:absolute;margin-left:102.75pt;margin-top:97.7pt;width:23.1pt;height:23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" fillcolor="red" strokecolor="#c0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D20D068" wp14:editId="7F9B847E">
                <wp:simplePos x="0" y="0"/>
                <wp:positionH relativeFrom="column">
                  <wp:posOffset>783590</wp:posOffset>
                </wp:positionH>
                <wp:positionV relativeFrom="paragraph">
                  <wp:posOffset>1240790</wp:posOffset>
                </wp:positionV>
                <wp:extent cx="293370" cy="293370"/>
                <wp:effectExtent l="0" t="0" r="11430" b="11430"/>
                <wp:wrapNone/>
                <wp:docPr id="12" name="Ellips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41E271" id="Ellipse 12" o:spid="_x0000_s1026" style="position:absolute;margin-left:61.7pt;margin-top:97.7pt;width:23.1pt;height:23.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" fillcolor="red" strokecolor="#c0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9CC5964" wp14:editId="0C36D5E8">
                <wp:simplePos x="0" y="0"/>
                <wp:positionH relativeFrom="column">
                  <wp:posOffset>1304925</wp:posOffset>
                </wp:positionH>
                <wp:positionV relativeFrom="paragraph">
                  <wp:posOffset>741045</wp:posOffset>
                </wp:positionV>
                <wp:extent cx="293370" cy="293370"/>
                <wp:effectExtent l="0" t="0" r="11430" b="11430"/>
                <wp:wrapNone/>
                <wp:docPr id="9" name="Ellips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F66640" id="Ellipse 9" o:spid="_x0000_s1026" style="position:absolute;margin-left:102.75pt;margin-top:58.35pt;width:23.1pt;height:23.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" fillcolor="red" strokecolor="#c0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B05B0A7" wp14:editId="2EB8C9C6">
                <wp:simplePos x="0" y="0"/>
                <wp:positionH relativeFrom="column">
                  <wp:posOffset>783590</wp:posOffset>
                </wp:positionH>
                <wp:positionV relativeFrom="paragraph">
                  <wp:posOffset>741045</wp:posOffset>
                </wp:positionV>
                <wp:extent cx="293370" cy="293370"/>
                <wp:effectExtent l="0" t="0" r="11430" b="11430"/>
                <wp:wrapNone/>
                <wp:docPr id="8" name="Ellips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5E6908" id="Ellipse 8" o:spid="_x0000_s1026" style="position:absolute;margin-left:61.7pt;margin-top:58.35pt;width:23.1pt;height:23.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" fillcolor="red" strokecolor="#c0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73087EA" wp14:editId="02217605">
                <wp:simplePos x="0" y="0"/>
                <wp:positionH relativeFrom="column">
                  <wp:posOffset>641985</wp:posOffset>
                </wp:positionH>
                <wp:positionV relativeFrom="paragraph">
                  <wp:posOffset>589280</wp:posOffset>
                </wp:positionV>
                <wp:extent cx="1116000" cy="1116000"/>
                <wp:effectExtent l="0" t="0" r="2730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11160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6E1367" id="Rectangle 2" o:spid="_x0000_s1026" style="position:absolute;margin-left:50.55pt;margin-top:46.4pt;width:87.85pt;height:87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" fillcolor="red" strokecolor="#c00" strokeweight="2pt"/>
            </w:pict>
          </mc:Fallback>
        </mc:AlternateContent>
      </w:r>
    </w:p>
    <w:p w14:paraId="55FD68B5" w14:textId="7AF0049B" w:rsidR="00454FF3" w:rsidRPr="00454FF3" w:rsidRDefault="00454FF3" w:rsidP="00454FF3"/>
    <w:p w14:paraId="6FB152E3" w14:textId="4E869E03" w:rsidR="00454FF3" w:rsidRPr="00454FF3" w:rsidRDefault="008D2B09" w:rsidP="00454FF3"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D68C54A" wp14:editId="58B93D0F">
                <wp:simplePos x="0" y="0"/>
                <wp:positionH relativeFrom="column">
                  <wp:posOffset>4732655</wp:posOffset>
                </wp:positionH>
                <wp:positionV relativeFrom="paragraph">
                  <wp:posOffset>291465</wp:posOffset>
                </wp:positionV>
                <wp:extent cx="1115695" cy="1115695"/>
                <wp:effectExtent l="0" t="0" r="27305" b="27305"/>
                <wp:wrapNone/>
                <wp:docPr id="1088" name="Groupe 10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1115695"/>
                          <a:chOff x="0" y="0"/>
                          <a:chExt cx="1115695" cy="1115695"/>
                        </a:xfrm>
                      </wpg:grpSpPr>
                      <wps:wsp>
                        <wps:cNvPr id="14" name="Rectangle 14"/>
                        <wps:cNvSpPr/>
                        <wps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Ellipse 15"/>
                        <wps:cNvSpPr/>
                        <wps:spPr>
                          <a:xfrm>
                            <a:off x="15240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Ellipse 16"/>
                        <wps:cNvSpPr/>
                        <wps:spPr>
                          <a:xfrm>
                            <a:off x="67056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Ellipse 17"/>
                        <wps:cNvSpPr/>
                        <wps:spPr>
                          <a:xfrm>
                            <a:off x="15240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Ellipse 18"/>
                        <wps:cNvSpPr/>
                        <wps:spPr>
                          <a:xfrm>
                            <a:off x="67056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591C23" id="Groupe 1088" o:spid="_x0000_s1026" style="position:absolute;margin-left:372.65pt;margin-top:22.95pt;width:87.85pt;height:87.85pt;z-index:251662336" coordsize="11156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">
                <v:rect id="Rectangle 14" o:spid="_x0000_s1027" style="position:absolute;width:11156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" fillcolor="#00b0f0" strokecolor="#0070c0" strokeweight="2pt"/>
                <v:oval id="Ellipse 15" o:spid="_x0000_s1028" style="position:absolute;left:1524;top:1524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" fillcolor="#00b0f0" strokecolor="#0070c0" strokeweight="2pt"/>
                <v:oval id="Ellipse 16" o:spid="_x0000_s1029" style="position:absolute;left:6705;top:1524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" fillcolor="#00b0f0" strokecolor="#0070c0" strokeweight="2pt"/>
                <v:oval id="Ellipse 17" o:spid="_x0000_s1030" style="position:absolute;left:1524;top:6553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" fillcolor="#00b0f0" strokecolor="#0070c0" strokeweight="2pt"/>
                <v:oval id="Ellipse 18" o:spid="_x0000_s1031" style="position:absolute;left:6705;top:6553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" fillcolor="#00b0f0" strokecolor="#0070c0" strokeweight="2pt"/>
              </v:group>
            </w:pict>
          </mc:Fallback>
        </mc:AlternateContent>
      </w:r>
    </w:p>
    <w:p w14:paraId="3E2378A0" w14:textId="32C4647F" w:rsidR="00454FF3" w:rsidRPr="00454FF3" w:rsidRDefault="00454FF3" w:rsidP="00454FF3"/>
    <w:p w14:paraId="71895207" w14:textId="408CCE3D" w:rsidR="00454FF3" w:rsidRPr="00454FF3" w:rsidRDefault="00454FF3" w:rsidP="00454FF3"/>
    <w:p w14:paraId="3550DE36" w14:textId="11692676" w:rsidR="00454FF3" w:rsidRPr="00454FF3" w:rsidRDefault="00454FF3" w:rsidP="00454FF3"/>
    <w:p w14:paraId="3BB4056A" w14:textId="5F3CD725" w:rsidR="00454FF3" w:rsidRPr="00454FF3" w:rsidRDefault="00454FF3" w:rsidP="00454FF3"/>
    <w:p w14:paraId="3BD19D20" w14:textId="2ABD086A" w:rsidR="00454FF3" w:rsidRPr="00454FF3" w:rsidRDefault="00454FF3" w:rsidP="00454FF3"/>
    <w:p w14:paraId="6929EC6B" w14:textId="570B865A" w:rsidR="00454FF3" w:rsidRPr="00454FF3" w:rsidRDefault="00454FF3" w:rsidP="00454FF3"/>
    <w:p w14:paraId="5C6BC355" w14:textId="5A5EE487" w:rsidR="00454FF3" w:rsidRPr="00454FF3" w:rsidRDefault="00454FF3" w:rsidP="00454FF3"/>
    <w:p w14:paraId="5EC920CE" w14:textId="6AFDC893" w:rsidR="00454FF3" w:rsidRPr="00454FF3" w:rsidRDefault="00454FF3" w:rsidP="00454FF3"/>
    <w:p w14:paraId="40B1AD35" w14:textId="4F9EF110" w:rsidR="00454FF3" w:rsidRPr="00454FF3" w:rsidRDefault="00454FF3" w:rsidP="00454FF3"/>
    <w:p w14:paraId="146FAD95" w14:textId="313C2A36" w:rsidR="00454FF3" w:rsidRPr="00454FF3" w:rsidRDefault="00454FF3" w:rsidP="00454FF3"/>
    <w:p w14:paraId="3B71EA6E" w14:textId="58830D3C" w:rsidR="00454FF3" w:rsidRPr="00454FF3" w:rsidRDefault="00454FF3" w:rsidP="00454FF3">
      <w:r w:rsidRPr="00454FF3"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EBC508D" wp14:editId="55685ED6">
                <wp:simplePos x="0" y="0"/>
                <wp:positionH relativeFrom="column">
                  <wp:posOffset>4409440</wp:posOffset>
                </wp:positionH>
                <wp:positionV relativeFrom="paragraph">
                  <wp:posOffset>246380</wp:posOffset>
                </wp:positionV>
                <wp:extent cx="293370" cy="293370"/>
                <wp:effectExtent l="0" t="0" r="11430" b="11430"/>
                <wp:wrapNone/>
                <wp:docPr id="915" name="Ellipse 9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76AF30" id="Ellipse 915" o:spid="_x0000_s1026" style="position:absolute;margin-left:347.2pt;margin-top:19.4pt;width:23.1pt;height:23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" fillcolor="#00b050" strokecolor="green" strokeweight="2pt"/>
            </w:pict>
          </mc:Fallback>
        </mc:AlternateContent>
      </w:r>
      <w:r w:rsidRPr="00454FF3"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63DB36" wp14:editId="200B2849">
                <wp:simplePos x="0" y="0"/>
                <wp:positionH relativeFrom="column">
                  <wp:posOffset>4930775</wp:posOffset>
                </wp:positionH>
                <wp:positionV relativeFrom="paragraph">
                  <wp:posOffset>246380</wp:posOffset>
                </wp:positionV>
                <wp:extent cx="293370" cy="293370"/>
                <wp:effectExtent l="0" t="0" r="11430" b="11430"/>
                <wp:wrapNone/>
                <wp:docPr id="916" name="Ellipse 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994F99" id="Ellipse 916" o:spid="_x0000_s1026" style="position:absolute;margin-left:388.25pt;margin-top:19.4pt;width:23.1pt;height:23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" fillcolor="#00b050" strokecolor="green" strokeweight="2pt"/>
            </w:pict>
          </mc:Fallback>
        </mc:AlternateContent>
      </w:r>
      <w:r w:rsidRPr="00454FF3"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B6FF953" wp14:editId="67154B9D">
                <wp:simplePos x="0" y="0"/>
                <wp:positionH relativeFrom="column">
                  <wp:posOffset>4409440</wp:posOffset>
                </wp:positionH>
                <wp:positionV relativeFrom="paragraph">
                  <wp:posOffset>746125</wp:posOffset>
                </wp:positionV>
                <wp:extent cx="293370" cy="293370"/>
                <wp:effectExtent l="0" t="0" r="11430" b="11430"/>
                <wp:wrapNone/>
                <wp:docPr id="917" name="Ellipse 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159756" id="Ellipse 917" o:spid="_x0000_s1026" style="position:absolute;margin-left:347.2pt;margin-top:58.75pt;width:23.1pt;height:23.1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" fillcolor="#00b050" strokecolor="green" strokeweight="2pt"/>
            </w:pict>
          </mc:Fallback>
        </mc:AlternateContent>
      </w:r>
      <w:r w:rsidRPr="00454FF3"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502B963" wp14:editId="3702B0BC">
                <wp:simplePos x="0" y="0"/>
                <wp:positionH relativeFrom="column">
                  <wp:posOffset>4930775</wp:posOffset>
                </wp:positionH>
                <wp:positionV relativeFrom="paragraph">
                  <wp:posOffset>746125</wp:posOffset>
                </wp:positionV>
                <wp:extent cx="293370" cy="293370"/>
                <wp:effectExtent l="0" t="0" r="11430" b="11430"/>
                <wp:wrapNone/>
                <wp:docPr id="918" name="Ellipse 9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6F11EC" id="Ellipse 918" o:spid="_x0000_s1026" style="position:absolute;margin-left:388.25pt;margin-top:58.75pt;width:23.1pt;height:23.1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" fillcolor="#00b050" strokecolor="green" strokeweight="2pt"/>
            </w:pict>
          </mc:Fallback>
        </mc:AlternateContent>
      </w:r>
      <w:r w:rsidRPr="00454FF3"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5F322BB" wp14:editId="7D42E8F2">
                <wp:simplePos x="0" y="0"/>
                <wp:positionH relativeFrom="column">
                  <wp:posOffset>4267835</wp:posOffset>
                </wp:positionH>
                <wp:positionV relativeFrom="paragraph">
                  <wp:posOffset>94615</wp:posOffset>
                </wp:positionV>
                <wp:extent cx="1115695" cy="1115695"/>
                <wp:effectExtent l="0" t="0" r="27305" b="27305"/>
                <wp:wrapNone/>
                <wp:docPr id="914" name="Rectangle 9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DAA22" id="Rectangle 914" o:spid="_x0000_s1026" style="position:absolute;margin-left:336.05pt;margin-top:7.45pt;width:87.85pt;height:87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" fillcolor="#00b050" strokecolor="green" strokeweight="2pt"/>
            </w:pict>
          </mc:Fallback>
        </mc:AlternateContent>
      </w:r>
    </w:p>
    <w:p w14:paraId="29E97910" w14:textId="3DAEE8C6" w:rsidR="00454FF3" w:rsidRPr="00454FF3" w:rsidRDefault="00454FF3" w:rsidP="00454FF3"/>
    <w:p w14:paraId="3DFCDB61" w14:textId="2295D7FD" w:rsidR="00454FF3" w:rsidRPr="00454FF3" w:rsidRDefault="00454FF3" w:rsidP="00454FF3"/>
    <w:p w14:paraId="419E49F1" w14:textId="14E90802" w:rsidR="00454FF3" w:rsidRPr="00454FF3" w:rsidRDefault="00454FF3" w:rsidP="00454FF3"/>
    <w:p w14:paraId="15913E79" w14:textId="41B96AB5" w:rsidR="00454FF3" w:rsidRPr="00454FF3" w:rsidRDefault="00454FF3" w:rsidP="00454FF3"/>
    <w:p w14:paraId="765C705F" w14:textId="69CED663" w:rsidR="00454FF3" w:rsidRPr="00454FF3" w:rsidRDefault="00454FF3" w:rsidP="00454FF3"/>
    <w:p w14:paraId="3975E7AE" w14:textId="1676E748" w:rsidR="00454FF3" w:rsidRPr="00454FF3" w:rsidRDefault="00454FF3" w:rsidP="00454FF3">
      <w:r w:rsidRPr="00454FF3"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B66B8F" wp14:editId="0AEF8527">
                <wp:simplePos x="0" y="0"/>
                <wp:positionH relativeFrom="column">
                  <wp:posOffset>1111250</wp:posOffset>
                </wp:positionH>
                <wp:positionV relativeFrom="paragraph">
                  <wp:posOffset>264795</wp:posOffset>
                </wp:positionV>
                <wp:extent cx="293370" cy="293370"/>
                <wp:effectExtent l="0" t="0" r="11430" b="11430"/>
                <wp:wrapNone/>
                <wp:docPr id="900" name="Ellipse 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9F17F2" id="Ellipse 900" o:spid="_x0000_s1026" style="position:absolute;margin-left:87.5pt;margin-top:20.85pt;width:23.1pt;height:23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" fillcolor="#00b050" strokecolor="green" strokeweight="2pt"/>
            </w:pict>
          </mc:Fallback>
        </mc:AlternateContent>
      </w:r>
      <w:r w:rsidRPr="00454FF3"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480638" wp14:editId="21D3D8C0">
                <wp:simplePos x="0" y="0"/>
                <wp:positionH relativeFrom="column">
                  <wp:posOffset>1632585</wp:posOffset>
                </wp:positionH>
                <wp:positionV relativeFrom="paragraph">
                  <wp:posOffset>264795</wp:posOffset>
                </wp:positionV>
                <wp:extent cx="293370" cy="293370"/>
                <wp:effectExtent l="0" t="0" r="11430" b="11430"/>
                <wp:wrapNone/>
                <wp:docPr id="901" name="Ellipse 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3F7C5C" id="Ellipse 901" o:spid="_x0000_s1026" style="position:absolute;margin-left:128.55pt;margin-top:20.85pt;width:23.1pt;height:2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" fillcolor="#00b050" strokecolor="green" strokeweight="2pt"/>
            </w:pict>
          </mc:Fallback>
        </mc:AlternateContent>
      </w:r>
      <w:r w:rsidRPr="00454FF3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B7FBB8" wp14:editId="572EFE56">
                <wp:simplePos x="0" y="0"/>
                <wp:positionH relativeFrom="column">
                  <wp:posOffset>1111250</wp:posOffset>
                </wp:positionH>
                <wp:positionV relativeFrom="paragraph">
                  <wp:posOffset>764540</wp:posOffset>
                </wp:positionV>
                <wp:extent cx="293370" cy="293370"/>
                <wp:effectExtent l="0" t="0" r="11430" b="11430"/>
                <wp:wrapNone/>
                <wp:docPr id="902" name="Ellipse 9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3B816B9" id="Ellipse 902" o:spid="_x0000_s1026" style="position:absolute;margin-left:87.5pt;margin-top:60.2pt;width:23.1pt;height:23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" fillcolor="#00b050" strokecolor="green" strokeweight="2pt"/>
            </w:pict>
          </mc:Fallback>
        </mc:AlternateContent>
      </w:r>
      <w:r w:rsidRPr="00454FF3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44DBDB" wp14:editId="40E0191C">
                <wp:simplePos x="0" y="0"/>
                <wp:positionH relativeFrom="column">
                  <wp:posOffset>1632585</wp:posOffset>
                </wp:positionH>
                <wp:positionV relativeFrom="paragraph">
                  <wp:posOffset>764540</wp:posOffset>
                </wp:positionV>
                <wp:extent cx="293370" cy="293370"/>
                <wp:effectExtent l="0" t="0" r="11430" b="11430"/>
                <wp:wrapNone/>
                <wp:docPr id="903" name="Ellipse 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44D3CA9" id="Ellipse 903" o:spid="_x0000_s1026" style="position:absolute;margin-left:128.55pt;margin-top:60.2pt;width:23.1pt;height:2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" fillcolor="#00b050" strokecolor="green" strokeweight="2pt"/>
            </w:pict>
          </mc:Fallback>
        </mc:AlternateContent>
      </w:r>
      <w:r w:rsidRPr="00454FF3"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6E5136" wp14:editId="70302847">
                <wp:simplePos x="0" y="0"/>
                <wp:positionH relativeFrom="column">
                  <wp:posOffset>969645</wp:posOffset>
                </wp:positionH>
                <wp:positionV relativeFrom="paragraph">
                  <wp:posOffset>113030</wp:posOffset>
                </wp:positionV>
                <wp:extent cx="1115695" cy="1115695"/>
                <wp:effectExtent l="0" t="0" r="27305" b="27305"/>
                <wp:wrapNone/>
                <wp:docPr id="899" name="Rectangle 8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C83A7" id="Rectangle 899" o:spid="_x0000_s1026" style="position:absolute;margin-left:76.35pt;margin-top:8.9pt;width:87.85pt;height:87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" fillcolor="#00b050" strokecolor="green" strokeweight="2pt"/>
            </w:pict>
          </mc:Fallback>
        </mc:AlternateContent>
      </w:r>
    </w:p>
    <w:p w14:paraId="3F817349" w14:textId="5C82845F" w:rsidR="00454FF3" w:rsidRPr="00454FF3" w:rsidRDefault="00454FF3" w:rsidP="00454FF3"/>
    <w:p w14:paraId="364B07D6" w14:textId="77786DE3" w:rsidR="00454FF3" w:rsidRPr="00454FF3" w:rsidRDefault="00454FF3" w:rsidP="00454FF3"/>
    <w:p w14:paraId="621C92CD" w14:textId="18966B82" w:rsidR="00454FF3" w:rsidRPr="00454FF3" w:rsidRDefault="00454FF3" w:rsidP="00454FF3"/>
    <w:p w14:paraId="026C5CBC" w14:textId="6C41DABE" w:rsidR="00454FF3" w:rsidRPr="00454FF3" w:rsidRDefault="00454FF3" w:rsidP="00454FF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684E870" wp14:editId="02861539">
                <wp:simplePos x="0" y="0"/>
                <wp:positionH relativeFrom="column">
                  <wp:posOffset>4438015</wp:posOffset>
                </wp:positionH>
                <wp:positionV relativeFrom="paragraph">
                  <wp:posOffset>247015</wp:posOffset>
                </wp:positionV>
                <wp:extent cx="1115695" cy="1115695"/>
                <wp:effectExtent l="0" t="0" r="27305" b="2730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9F484" id="Rectangle 29" o:spid="_x0000_s1026" style="position:absolute;margin-left:349.45pt;margin-top:19.45pt;width:87.85pt;height:87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" fillcolor="red" strokecolor="#c00" strokeweight="2pt"/>
            </w:pict>
          </mc:Fallback>
        </mc:AlternateContent>
      </w:r>
    </w:p>
    <w:p w14:paraId="158537F3" w14:textId="3B9AE05A" w:rsidR="00454FF3" w:rsidRPr="00454FF3" w:rsidRDefault="00454FF3" w:rsidP="00454FF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4D62E0" wp14:editId="6CE8CEB2">
                <wp:simplePos x="0" y="0"/>
                <wp:positionH relativeFrom="column">
                  <wp:posOffset>5100955</wp:posOffset>
                </wp:positionH>
                <wp:positionV relativeFrom="paragraph">
                  <wp:posOffset>575310</wp:posOffset>
                </wp:positionV>
                <wp:extent cx="293370" cy="293370"/>
                <wp:effectExtent l="0" t="0" r="11430" b="11430"/>
                <wp:wrapNone/>
                <wp:docPr id="898" name="Ellipse 8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758C606" id="Ellipse 898" o:spid="_x0000_s1026" style="position:absolute;margin-left:401.65pt;margin-top:45.3pt;width:23.1pt;height:23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" fillcolor="red" strokecolor="#c0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CB9053C" wp14:editId="3A4E7C33">
                <wp:simplePos x="0" y="0"/>
                <wp:positionH relativeFrom="column">
                  <wp:posOffset>4579620</wp:posOffset>
                </wp:positionH>
                <wp:positionV relativeFrom="paragraph">
                  <wp:posOffset>575310</wp:posOffset>
                </wp:positionV>
                <wp:extent cx="293370" cy="293370"/>
                <wp:effectExtent l="0" t="0" r="11430" b="11430"/>
                <wp:wrapNone/>
                <wp:docPr id="897" name="Ellipse 8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551035" id="Ellipse 897" o:spid="_x0000_s1026" style="position:absolute;margin-left:360.6pt;margin-top:45.3pt;width:23.1pt;height:2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" fillcolor="red" strokecolor="#c0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69E7B63" wp14:editId="6FFF92E8">
                <wp:simplePos x="0" y="0"/>
                <wp:positionH relativeFrom="column">
                  <wp:posOffset>5100955</wp:posOffset>
                </wp:positionH>
                <wp:positionV relativeFrom="paragraph">
                  <wp:posOffset>75565</wp:posOffset>
                </wp:positionV>
                <wp:extent cx="293370" cy="293370"/>
                <wp:effectExtent l="0" t="0" r="11430" b="11430"/>
                <wp:wrapNone/>
                <wp:docPr id="31" name="Ellips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94B581" id="Ellipse 31" o:spid="_x0000_s1026" style="position:absolute;margin-left:401.65pt;margin-top:5.95pt;width:23.1pt;height:2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" fillcolor="red" strokecolor="#c0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10AF7A" wp14:editId="3AB3BB14">
                <wp:simplePos x="0" y="0"/>
                <wp:positionH relativeFrom="column">
                  <wp:posOffset>4579620</wp:posOffset>
                </wp:positionH>
                <wp:positionV relativeFrom="paragraph">
                  <wp:posOffset>75565</wp:posOffset>
                </wp:positionV>
                <wp:extent cx="293370" cy="293370"/>
                <wp:effectExtent l="0" t="0" r="11430" b="11430"/>
                <wp:wrapNone/>
                <wp:docPr id="30" name="Ellips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568F0" id="Ellipse 30" o:spid="_x0000_s1026" style="position:absolute;margin-left:360.6pt;margin-top:5.95pt;width:23.1pt;height:2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" fillcolor="red" strokecolor="#c00" strokeweight="2pt"/>
            </w:pict>
          </mc:Fallback>
        </mc:AlternateContent>
      </w:r>
    </w:p>
    <w:p w14:paraId="12A72611" w14:textId="316C1B11" w:rsidR="00454FF3" w:rsidRPr="00454FF3" w:rsidRDefault="00454FF3" w:rsidP="00454FF3"/>
    <w:p w14:paraId="1B571A31" w14:textId="77949A6C" w:rsidR="00454FF3" w:rsidRDefault="00454FF3">
      <w:r>
        <w:br w:type="page"/>
      </w:r>
    </w:p>
    <w:p w14:paraId="1AF50C29" w14:textId="3AEF9DA7" w:rsidR="00454FF3" w:rsidRDefault="00454FF3" w:rsidP="00454FF3"/>
    <w:p w14:paraId="2B4A340A" w14:textId="208263F2" w:rsidR="008362EB" w:rsidRPr="008362EB" w:rsidRDefault="00497DBE" w:rsidP="008362EB">
      <w:r w:rsidRPr="00454FF3"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8CB842" wp14:editId="1C1CBE37">
                <wp:simplePos x="0" y="0"/>
                <wp:positionH relativeFrom="column">
                  <wp:posOffset>521970</wp:posOffset>
                </wp:positionH>
                <wp:positionV relativeFrom="paragraph">
                  <wp:posOffset>207645</wp:posOffset>
                </wp:positionV>
                <wp:extent cx="1115695" cy="1115695"/>
                <wp:effectExtent l="0" t="0" r="27305" b="27305"/>
                <wp:wrapNone/>
                <wp:docPr id="919" name="Rectangle 9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B9850" id="Rectangle 919" o:spid="_x0000_s1026" style="position:absolute;margin-left:41.1pt;margin-top:16.35pt;width:87.85pt;height:87.8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" fillcolor="#00b0f0" strokecolor="#0070c0" strokeweight="2pt"/>
            </w:pict>
          </mc:Fallback>
        </mc:AlternateContent>
      </w:r>
    </w:p>
    <w:p w14:paraId="389B3FD9" w14:textId="05A9926A" w:rsidR="008362EB" w:rsidRPr="008362EB" w:rsidRDefault="00497DBE" w:rsidP="008362EB">
      <w:r w:rsidRPr="00454FF3"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CA2F356" wp14:editId="15BA168E">
                <wp:simplePos x="0" y="0"/>
                <wp:positionH relativeFrom="column">
                  <wp:posOffset>1184910</wp:posOffset>
                </wp:positionH>
                <wp:positionV relativeFrom="paragraph">
                  <wp:posOffset>535940</wp:posOffset>
                </wp:positionV>
                <wp:extent cx="293370" cy="293370"/>
                <wp:effectExtent l="0" t="0" r="11430" b="11430"/>
                <wp:wrapNone/>
                <wp:docPr id="923" name="Ellipse 9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1303FD5" id="Ellipse 923" o:spid="_x0000_s1026" style="position:absolute;margin-left:93.3pt;margin-top:42.2pt;width:23.1pt;height:23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" fillcolor="#00b0f0" strokecolor="#0070c0" strokeweight="2pt"/>
            </w:pict>
          </mc:Fallback>
        </mc:AlternateContent>
      </w:r>
      <w:r w:rsidRPr="00454FF3"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F1E1C1" wp14:editId="1EFFFF82">
                <wp:simplePos x="0" y="0"/>
                <wp:positionH relativeFrom="column">
                  <wp:posOffset>663575</wp:posOffset>
                </wp:positionH>
                <wp:positionV relativeFrom="paragraph">
                  <wp:posOffset>535940</wp:posOffset>
                </wp:positionV>
                <wp:extent cx="293370" cy="293370"/>
                <wp:effectExtent l="0" t="0" r="11430" b="11430"/>
                <wp:wrapNone/>
                <wp:docPr id="922" name="Ellipse 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D9D816" id="Ellipse 922" o:spid="_x0000_s1026" style="position:absolute;margin-left:52.25pt;margin-top:42.2pt;width:23.1pt;height:23.1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" fillcolor="#00b0f0" strokecolor="#0070c0" strokeweight="2pt"/>
            </w:pict>
          </mc:Fallback>
        </mc:AlternateContent>
      </w:r>
      <w:r w:rsidRPr="00454FF3"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9A14743" wp14:editId="5DF9E15C">
                <wp:simplePos x="0" y="0"/>
                <wp:positionH relativeFrom="column">
                  <wp:posOffset>1184910</wp:posOffset>
                </wp:positionH>
                <wp:positionV relativeFrom="paragraph">
                  <wp:posOffset>36195</wp:posOffset>
                </wp:positionV>
                <wp:extent cx="293370" cy="293370"/>
                <wp:effectExtent l="0" t="0" r="11430" b="11430"/>
                <wp:wrapNone/>
                <wp:docPr id="921" name="Ellipse 9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20686F" id="Ellipse 921" o:spid="_x0000_s1026" style="position:absolute;margin-left:93.3pt;margin-top:2.85pt;width:23.1pt;height:23.1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" fillcolor="#00b0f0" strokecolor="#0070c0" strokeweight="2pt"/>
            </w:pict>
          </mc:Fallback>
        </mc:AlternateContent>
      </w:r>
      <w:r w:rsidRPr="00454FF3"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DD9DA2" wp14:editId="56477D08">
                <wp:simplePos x="0" y="0"/>
                <wp:positionH relativeFrom="column">
                  <wp:posOffset>663575</wp:posOffset>
                </wp:positionH>
                <wp:positionV relativeFrom="paragraph">
                  <wp:posOffset>36195</wp:posOffset>
                </wp:positionV>
                <wp:extent cx="293370" cy="293370"/>
                <wp:effectExtent l="0" t="0" r="11430" b="11430"/>
                <wp:wrapNone/>
                <wp:docPr id="920" name="Ellipse 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9258F6" id="Ellipse 920" o:spid="_x0000_s1026" style="position:absolute;margin-left:52.25pt;margin-top:2.85pt;width:23.1pt;height:23.1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" fillcolor="#00b0f0" strokecolor="#0070c0" strokeweight="2pt"/>
            </w:pict>
          </mc:Fallback>
        </mc:AlternateContent>
      </w:r>
    </w:p>
    <w:p w14:paraId="478CEEB1" w14:textId="2FF9E32D" w:rsidR="008362EB" w:rsidRPr="008362EB" w:rsidRDefault="008D2B09" w:rsidP="008362EB"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08D0DFD" wp14:editId="0F948A5B">
                <wp:simplePos x="0" y="0"/>
                <wp:positionH relativeFrom="column">
                  <wp:posOffset>4290695</wp:posOffset>
                </wp:positionH>
                <wp:positionV relativeFrom="paragraph">
                  <wp:posOffset>66675</wp:posOffset>
                </wp:positionV>
                <wp:extent cx="1115695" cy="1115695"/>
                <wp:effectExtent l="0" t="0" r="27305" b="27305"/>
                <wp:wrapNone/>
                <wp:docPr id="1064" name="Groupe 1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1115695"/>
                          <a:chOff x="0" y="0"/>
                          <a:chExt cx="1115695" cy="1115695"/>
                        </a:xfrm>
                      </wpg:grpSpPr>
                      <wps:wsp>
                        <wps:cNvPr id="909" name="Rectangle 909"/>
                        <wps:cNvSpPr/>
                        <wps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0" name="Ellipse 910"/>
                        <wps:cNvSpPr/>
                        <wps:spPr>
                          <a:xfrm>
                            <a:off x="13716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1" name="Ellipse 911"/>
                        <wps:cNvSpPr/>
                        <wps:spPr>
                          <a:xfrm>
                            <a:off x="65532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2" name="Ellipse 912"/>
                        <wps:cNvSpPr/>
                        <wps:spPr>
                          <a:xfrm>
                            <a:off x="13716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3" name="Ellipse 913"/>
                        <wps:cNvSpPr/>
                        <wps:spPr>
                          <a:xfrm>
                            <a:off x="65532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67026A" id="Groupe 1064" o:spid="_x0000_s1026" style="position:absolute;margin-left:337.85pt;margin-top:5.25pt;width:87.85pt;height:87.85pt;z-index:251700224" coordsize="11156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">
                <v:rect id="Rectangle 909" o:spid="_x0000_s1027" style="position:absolute;width:11156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" fillcolor="#00b050" strokecolor="green" strokeweight="2pt"/>
                <v:oval id="Ellipse 910" o:spid="_x0000_s1028" style="position:absolute;left:1371;top:1524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" fillcolor="#00b050" strokecolor="green" strokeweight="2pt"/>
                <v:oval id="Ellipse 911" o:spid="_x0000_s1029" style="position:absolute;left:6553;top:1524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" fillcolor="#00b050" strokecolor="green" strokeweight="2pt"/>
                <v:oval id="Ellipse 912" o:spid="_x0000_s1030" style="position:absolute;left:1371;top:6553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" fillcolor="#00b050" strokecolor="green" strokeweight="2pt"/>
                <v:oval id="Ellipse 913" o:spid="_x0000_s1031" style="position:absolute;left:6553;top:6553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" fillcolor="#00b050" strokecolor="green" strokeweight="2pt"/>
              </v:group>
            </w:pict>
          </mc:Fallback>
        </mc:AlternateContent>
      </w:r>
    </w:p>
    <w:p w14:paraId="19C98E1A" w14:textId="645D3091" w:rsidR="008362EB" w:rsidRPr="008362EB" w:rsidRDefault="008362EB" w:rsidP="008362EB"/>
    <w:p w14:paraId="661D228F" w14:textId="58FE1BCB" w:rsidR="008362EB" w:rsidRPr="008362EB" w:rsidRDefault="008362EB" w:rsidP="008362EB"/>
    <w:p w14:paraId="1DBA6AAC" w14:textId="139B137E" w:rsidR="008362EB" w:rsidRPr="008362EB" w:rsidRDefault="008362EB" w:rsidP="008362EB"/>
    <w:p w14:paraId="3F47756E" w14:textId="06685FC1" w:rsidR="008362EB" w:rsidRPr="008362EB" w:rsidRDefault="008362EB" w:rsidP="008362EB"/>
    <w:p w14:paraId="0C68B714" w14:textId="057F00E4" w:rsidR="008362EB" w:rsidRPr="008362EB" w:rsidRDefault="008362EB" w:rsidP="008362EB"/>
    <w:p w14:paraId="5981F05E" w14:textId="60BDF234" w:rsidR="008362EB" w:rsidRPr="008362EB" w:rsidRDefault="008362EB" w:rsidP="008362EB"/>
    <w:p w14:paraId="3BA1DC71" w14:textId="1F440846" w:rsidR="008362EB" w:rsidRPr="008362EB" w:rsidRDefault="0063756C" w:rsidP="008362EB">
      <w:r>
        <w:rPr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0FFE269F" wp14:editId="04EE4BAB">
                <wp:simplePos x="0" y="0"/>
                <wp:positionH relativeFrom="column">
                  <wp:posOffset>511175</wp:posOffset>
                </wp:positionH>
                <wp:positionV relativeFrom="paragraph">
                  <wp:posOffset>274320</wp:posOffset>
                </wp:positionV>
                <wp:extent cx="1115695" cy="1115695"/>
                <wp:effectExtent l="0" t="0" r="27305" b="27305"/>
                <wp:wrapNone/>
                <wp:docPr id="1143" name="Groupe 11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1115695"/>
                          <a:chOff x="0" y="0"/>
                          <a:chExt cx="1115695" cy="1115695"/>
                        </a:xfrm>
                      </wpg:grpSpPr>
                      <wps:wsp>
                        <wps:cNvPr id="1050" name="Rectangle 1050"/>
                        <wps:cNvSpPr/>
                        <wps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  <a:solidFill>
                            <a:srgbClr val="FF781D"/>
                          </a:solidFill>
                          <a:ln>
                            <a:solidFill>
                              <a:srgbClr val="FF4F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1" name="Ellipse 1051"/>
                        <wps:cNvSpPr/>
                        <wps:spPr>
                          <a:xfrm>
                            <a:off x="13716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781D"/>
                          </a:solidFill>
                          <a:ln>
                            <a:solidFill>
                              <a:srgbClr val="FF4F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2" name="Ellipse 1052"/>
                        <wps:cNvSpPr/>
                        <wps:spPr>
                          <a:xfrm>
                            <a:off x="65532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781D"/>
                          </a:solidFill>
                          <a:ln>
                            <a:solidFill>
                              <a:srgbClr val="FF4F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3" name="Ellipse 1053"/>
                        <wps:cNvSpPr/>
                        <wps:spPr>
                          <a:xfrm>
                            <a:off x="13716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781D"/>
                          </a:solidFill>
                          <a:ln>
                            <a:solidFill>
                              <a:srgbClr val="FF4F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4" name="Ellipse 1054"/>
                        <wps:cNvSpPr/>
                        <wps:spPr>
                          <a:xfrm>
                            <a:off x="65532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781D"/>
                          </a:solidFill>
                          <a:ln>
                            <a:solidFill>
                              <a:srgbClr val="FF4F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FEDBB3B" id="Groupe 1143" o:spid="_x0000_s1026" style="position:absolute;margin-left:40.25pt;margin-top:21.6pt;width:87.85pt;height:87.85pt;z-index:251806720" coordsize="11156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">
                <v:rect id="Rectangle 1050" o:spid="_x0000_s1027" style="position:absolute;width:11156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" fillcolor="#ff781d" strokecolor="#ff4f25" strokeweight="2pt"/>
                <v:oval id="Ellipse 1051" o:spid="_x0000_s1028" style="position:absolute;left:1371;top:1524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" fillcolor="#ff781d" strokecolor="#ff4f25" strokeweight="2pt"/>
                <v:oval id="Ellipse 1052" o:spid="_x0000_s1029" style="position:absolute;left:6553;top:1524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" fillcolor="#ff781d" strokecolor="#ff4f25" strokeweight="2pt"/>
                <v:oval id="Ellipse 1053" o:spid="_x0000_s1030" style="position:absolute;left:1371;top:6553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" fillcolor="#ff781d" strokecolor="#ff4f25" strokeweight="2pt"/>
                <v:oval id="Ellipse 1054" o:spid="_x0000_s1031" style="position:absolute;left:6553;top:6553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" fillcolor="#ff781d" strokecolor="#ff4f25" strokeweight="2pt"/>
              </v:group>
            </w:pict>
          </mc:Fallback>
        </mc:AlternateContent>
      </w:r>
      <w:r w:rsidR="00497DBE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DDAC06" wp14:editId="5308B594">
                <wp:simplePos x="0" y="0"/>
                <wp:positionH relativeFrom="column">
                  <wp:posOffset>4270375</wp:posOffset>
                </wp:positionH>
                <wp:positionV relativeFrom="paragraph">
                  <wp:posOffset>436880</wp:posOffset>
                </wp:positionV>
                <wp:extent cx="293370" cy="293370"/>
                <wp:effectExtent l="0" t="0" r="11430" b="11430"/>
                <wp:wrapNone/>
                <wp:docPr id="905" name="Ellipse 9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618FBF" id="Ellipse 905" o:spid="_x0000_s1026" style="position:absolute;margin-left:336.25pt;margin-top:34.4pt;width:23.1pt;height:23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" fillcolor="red" strokecolor="#c00" strokeweight="2pt"/>
            </w:pict>
          </mc:Fallback>
        </mc:AlternateContent>
      </w:r>
      <w:r w:rsidR="00497DBE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DF7B3E5" wp14:editId="102AE323">
                <wp:simplePos x="0" y="0"/>
                <wp:positionH relativeFrom="column">
                  <wp:posOffset>4791710</wp:posOffset>
                </wp:positionH>
                <wp:positionV relativeFrom="paragraph">
                  <wp:posOffset>936625</wp:posOffset>
                </wp:positionV>
                <wp:extent cx="293370" cy="293370"/>
                <wp:effectExtent l="0" t="0" r="11430" b="11430"/>
                <wp:wrapNone/>
                <wp:docPr id="908" name="Ellipse 9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DB5025F" id="Ellipse 908" o:spid="_x0000_s1026" style="position:absolute;margin-left:377.3pt;margin-top:73.75pt;width:23.1pt;height:23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" fillcolor="red" strokecolor="#c00" strokeweight="2pt"/>
            </w:pict>
          </mc:Fallback>
        </mc:AlternateContent>
      </w:r>
      <w:r w:rsidR="00497DBE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73270F9" wp14:editId="58585D33">
                <wp:simplePos x="0" y="0"/>
                <wp:positionH relativeFrom="column">
                  <wp:posOffset>4270375</wp:posOffset>
                </wp:positionH>
                <wp:positionV relativeFrom="paragraph">
                  <wp:posOffset>936625</wp:posOffset>
                </wp:positionV>
                <wp:extent cx="293370" cy="293370"/>
                <wp:effectExtent l="0" t="0" r="11430" b="11430"/>
                <wp:wrapNone/>
                <wp:docPr id="907" name="Ellipse 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85EE6A0" id="Ellipse 907" o:spid="_x0000_s1026" style="position:absolute;margin-left:336.25pt;margin-top:73.75pt;width:23.1pt;height:23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" fillcolor="red" strokecolor="#c00" strokeweight="2pt"/>
            </w:pict>
          </mc:Fallback>
        </mc:AlternateContent>
      </w:r>
      <w:r w:rsidR="00497DB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4EDE0F" wp14:editId="50FC632A">
                <wp:simplePos x="0" y="0"/>
                <wp:positionH relativeFrom="column">
                  <wp:posOffset>4791710</wp:posOffset>
                </wp:positionH>
                <wp:positionV relativeFrom="paragraph">
                  <wp:posOffset>436880</wp:posOffset>
                </wp:positionV>
                <wp:extent cx="293370" cy="293370"/>
                <wp:effectExtent l="0" t="0" r="11430" b="11430"/>
                <wp:wrapNone/>
                <wp:docPr id="906" name="Ellipse 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8F2B7D" id="Ellipse 906" o:spid="_x0000_s1026" style="position:absolute;margin-left:377.3pt;margin-top:34.4pt;width:23.1pt;height:23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" fillcolor="red" strokecolor="#c00" strokeweight="2pt"/>
            </w:pict>
          </mc:Fallback>
        </mc:AlternateContent>
      </w:r>
      <w:r w:rsidR="00497DBE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7EBDD8" wp14:editId="6883225F">
                <wp:simplePos x="0" y="0"/>
                <wp:positionH relativeFrom="column">
                  <wp:posOffset>4128770</wp:posOffset>
                </wp:positionH>
                <wp:positionV relativeFrom="paragraph">
                  <wp:posOffset>285115</wp:posOffset>
                </wp:positionV>
                <wp:extent cx="1115695" cy="1115695"/>
                <wp:effectExtent l="0" t="0" r="27305" b="27305"/>
                <wp:wrapNone/>
                <wp:docPr id="904" name="Rectangle 9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C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B3E87F" id="Rectangle 904" o:spid="_x0000_s1026" style="position:absolute;margin-left:325.1pt;margin-top:22.45pt;width:87.85pt;height:87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" fillcolor="red" strokecolor="#c00" strokeweight="2pt"/>
            </w:pict>
          </mc:Fallback>
        </mc:AlternateContent>
      </w:r>
    </w:p>
    <w:p w14:paraId="54103912" w14:textId="1075AFC0" w:rsidR="008362EB" w:rsidRPr="008362EB" w:rsidRDefault="008362EB" w:rsidP="008362EB"/>
    <w:p w14:paraId="42A55D87" w14:textId="5547E86B" w:rsidR="008362EB" w:rsidRPr="008362EB" w:rsidRDefault="008362EB" w:rsidP="008362EB"/>
    <w:p w14:paraId="2C1733DC" w14:textId="6F6154C0" w:rsidR="008362EB" w:rsidRPr="008362EB" w:rsidRDefault="008362EB" w:rsidP="008362EB"/>
    <w:p w14:paraId="132908B9" w14:textId="6DC1E962" w:rsidR="008362EB" w:rsidRPr="008362EB" w:rsidRDefault="008362EB" w:rsidP="008362EB"/>
    <w:p w14:paraId="47D245AD" w14:textId="5070B520" w:rsidR="008362EB" w:rsidRPr="008362EB" w:rsidRDefault="008362EB" w:rsidP="008362EB"/>
    <w:p w14:paraId="55E3CA06" w14:textId="047C5110" w:rsidR="008362EB" w:rsidRPr="008362EB" w:rsidRDefault="008362EB" w:rsidP="008362EB"/>
    <w:p w14:paraId="4A9C3618" w14:textId="3BA2C5BD" w:rsidR="008362EB" w:rsidRPr="008362EB" w:rsidRDefault="008D2B09" w:rsidP="008362EB"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E88C776" wp14:editId="09CA88EE">
                <wp:simplePos x="0" y="0"/>
                <wp:positionH relativeFrom="column">
                  <wp:posOffset>2080895</wp:posOffset>
                </wp:positionH>
                <wp:positionV relativeFrom="paragraph">
                  <wp:posOffset>328930</wp:posOffset>
                </wp:positionV>
                <wp:extent cx="1115695" cy="1115695"/>
                <wp:effectExtent l="0" t="0" r="27305" b="27305"/>
                <wp:wrapNone/>
                <wp:docPr id="1105" name="Groupe 1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1115695"/>
                          <a:chOff x="0" y="0"/>
                          <a:chExt cx="1115695" cy="1115695"/>
                        </a:xfrm>
                      </wpg:grpSpPr>
                      <wps:wsp>
                        <wps:cNvPr id="994" name="Rectangle 994"/>
                        <wps:cNvSpPr/>
                        <wps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5" name="Ellipse 995"/>
                        <wps:cNvSpPr/>
                        <wps:spPr>
                          <a:xfrm>
                            <a:off x="13716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0" name="Ellipse 1000"/>
                        <wps:cNvSpPr/>
                        <wps:spPr>
                          <a:xfrm>
                            <a:off x="65532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1" name="Ellipse 1001"/>
                        <wps:cNvSpPr/>
                        <wps:spPr>
                          <a:xfrm>
                            <a:off x="13716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2" name="Ellipse 1002"/>
                        <wps:cNvSpPr/>
                        <wps:spPr>
                          <a:xfrm>
                            <a:off x="65532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54FB1B" id="Groupe 1105" o:spid="_x0000_s1026" style="position:absolute;margin-left:163.85pt;margin-top:25.9pt;width:87.85pt;height:87.85pt;z-index:251726848" coordsize="11156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">
                <v:rect id="Rectangle 994" o:spid="_x0000_s1027" style="position:absolute;width:11156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" fillcolor="#bfbfbf [2412]" strokecolor="#7f7f7f [1612]" strokeweight="2pt"/>
                <v:oval id="Ellipse 995" o:spid="_x0000_s1028" style="position:absolute;left:1371;top:1524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" fillcolor="#bfbfbf [2412]" strokecolor="#7f7f7f [1612]" strokeweight="2pt"/>
                <v:oval id="Ellipse 1000" o:spid="_x0000_s1029" style="position:absolute;left:6553;top:1524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" fillcolor="#bfbfbf [2412]" strokecolor="#7f7f7f [1612]" strokeweight="2pt"/>
                <v:oval id="Ellipse 1001" o:spid="_x0000_s1030" style="position:absolute;left:1371;top:6553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" fillcolor="#bfbfbf [2412]" strokecolor="#7f7f7f [1612]" strokeweight="2pt"/>
                <v:oval id="Ellipse 1002" o:spid="_x0000_s1031" style="position:absolute;left:6553;top:6553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" fillcolor="#bfbfbf [2412]" strokecolor="#7f7f7f [1612]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 wp14:anchorId="1E4712A3" wp14:editId="39F3D3F3">
                <wp:simplePos x="0" y="0"/>
                <wp:positionH relativeFrom="column">
                  <wp:posOffset>5250815</wp:posOffset>
                </wp:positionH>
                <wp:positionV relativeFrom="paragraph">
                  <wp:posOffset>161290</wp:posOffset>
                </wp:positionV>
                <wp:extent cx="1115695" cy="1115695"/>
                <wp:effectExtent l="0" t="0" r="27305" b="27305"/>
                <wp:wrapNone/>
                <wp:docPr id="1081" name="Groupe 1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1115695"/>
                          <a:chOff x="0" y="0"/>
                          <a:chExt cx="1115695" cy="1115695"/>
                        </a:xfrm>
                      </wpg:grpSpPr>
                      <wps:wsp>
                        <wps:cNvPr id="1045" name="Rectangle 1045"/>
                        <wps:cNvSpPr/>
                        <wps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  <a:solidFill>
                            <a:srgbClr val="FF781D"/>
                          </a:solidFill>
                          <a:ln>
                            <a:solidFill>
                              <a:srgbClr val="FF4F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6" name="Ellipse 1046"/>
                        <wps:cNvSpPr/>
                        <wps:spPr>
                          <a:xfrm>
                            <a:off x="15240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781D"/>
                          </a:solidFill>
                          <a:ln>
                            <a:solidFill>
                              <a:srgbClr val="FF4F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7" name="Ellipse 1047"/>
                        <wps:cNvSpPr/>
                        <wps:spPr>
                          <a:xfrm>
                            <a:off x="67056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781D"/>
                          </a:solidFill>
                          <a:ln>
                            <a:solidFill>
                              <a:srgbClr val="FF4F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8" name="Ellipse 1048"/>
                        <wps:cNvSpPr/>
                        <wps:spPr>
                          <a:xfrm>
                            <a:off x="15240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781D"/>
                          </a:solidFill>
                          <a:ln>
                            <a:solidFill>
                              <a:srgbClr val="FF4F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9" name="Ellipse 1049"/>
                        <wps:cNvSpPr/>
                        <wps:spPr>
                          <a:xfrm>
                            <a:off x="67056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781D"/>
                          </a:solidFill>
                          <a:ln>
                            <a:solidFill>
                              <a:srgbClr val="FF4F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F127BC" id="Groupe 1081" o:spid="_x0000_s1026" style="position:absolute;margin-left:413.45pt;margin-top:12.7pt;width:87.85pt;height:87.85pt;z-index:251799552" coordsize="11156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">
                <v:rect id="Rectangle 1045" o:spid="_x0000_s1027" style="position:absolute;width:11156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" fillcolor="#ff781d" strokecolor="#ff4f25" strokeweight="2pt"/>
                <v:oval id="Ellipse 1046" o:spid="_x0000_s1028" style="position:absolute;left:1524;top:1524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" fillcolor="#ff781d" strokecolor="#ff4f25" strokeweight="2pt"/>
                <v:oval id="Ellipse 1047" o:spid="_x0000_s1029" style="position:absolute;left:6705;top:1524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" fillcolor="#ff781d" strokecolor="#ff4f25" strokeweight="2pt"/>
                <v:oval id="Ellipse 1048" o:spid="_x0000_s1030" style="position:absolute;left:1524;top:6553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" fillcolor="#ff781d" strokecolor="#ff4f25" strokeweight="2pt"/>
                <v:oval id="Ellipse 1049" o:spid="_x0000_s1031" style="position:absolute;left:6705;top:6553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" fillcolor="#ff781d" strokecolor="#ff4f25" strokeweight="2pt"/>
              </v:group>
            </w:pict>
          </mc:Fallback>
        </mc:AlternateContent>
      </w:r>
    </w:p>
    <w:p w14:paraId="12611D13" w14:textId="6F679710" w:rsidR="008362EB" w:rsidRPr="008362EB" w:rsidRDefault="008362EB" w:rsidP="008362EB"/>
    <w:p w14:paraId="031DB14F" w14:textId="0E028396" w:rsidR="008362EB" w:rsidRPr="008362EB" w:rsidRDefault="008362EB" w:rsidP="008362EB"/>
    <w:p w14:paraId="057F1F21" w14:textId="025B6EBC" w:rsidR="008362EB" w:rsidRPr="008362EB" w:rsidRDefault="008362EB" w:rsidP="008362EB"/>
    <w:p w14:paraId="5905E26E" w14:textId="0D4358BE" w:rsidR="008362EB" w:rsidRPr="008362EB" w:rsidRDefault="008362EB" w:rsidP="008362EB"/>
    <w:p w14:paraId="2C204F2E" w14:textId="16C35265" w:rsidR="008362EB" w:rsidRPr="008362EB" w:rsidRDefault="008362EB" w:rsidP="008362EB"/>
    <w:p w14:paraId="4CAC6881" w14:textId="396BBE21" w:rsidR="008362EB" w:rsidRPr="008362EB" w:rsidRDefault="008362EB" w:rsidP="008362EB"/>
    <w:p w14:paraId="4F343BAF" w14:textId="60AB1E30" w:rsidR="008362EB" w:rsidRPr="008362EB" w:rsidRDefault="008362EB" w:rsidP="008362EB"/>
    <w:p w14:paraId="0C528FEC" w14:textId="54F9AD1A" w:rsidR="008362EB" w:rsidRPr="008362EB" w:rsidRDefault="008D2B09" w:rsidP="008362EB">
      <w:r>
        <w:rPr>
          <w:noProof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97293DE" wp14:editId="5A16E1AD">
                <wp:simplePos x="0" y="0"/>
                <wp:positionH relativeFrom="column">
                  <wp:posOffset>4244975</wp:posOffset>
                </wp:positionH>
                <wp:positionV relativeFrom="paragraph">
                  <wp:posOffset>273685</wp:posOffset>
                </wp:positionV>
                <wp:extent cx="1115695" cy="1115695"/>
                <wp:effectExtent l="0" t="0" r="27305" b="27305"/>
                <wp:wrapNone/>
                <wp:docPr id="1057" name="Groupe 10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1115695"/>
                          <a:chOff x="0" y="0"/>
                          <a:chExt cx="1115695" cy="1115695"/>
                        </a:xfrm>
                      </wpg:grpSpPr>
                      <wps:wsp>
                        <wps:cNvPr id="924" name="Rectangle 924"/>
                        <wps:cNvSpPr/>
                        <wps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5" name="Ellipse 925"/>
                        <wps:cNvSpPr/>
                        <wps:spPr>
                          <a:xfrm>
                            <a:off x="13716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6" name="Ellipse 926"/>
                        <wps:cNvSpPr/>
                        <wps:spPr>
                          <a:xfrm>
                            <a:off x="65532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7" name="Ellipse 927"/>
                        <wps:cNvSpPr/>
                        <wps:spPr>
                          <a:xfrm>
                            <a:off x="13716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9" name="Ellipse 989"/>
                        <wps:cNvSpPr/>
                        <wps:spPr>
                          <a:xfrm>
                            <a:off x="65532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63344" id="Groupe 1057" o:spid="_x0000_s1026" style="position:absolute;margin-left:334.25pt;margin-top:21.55pt;width:87.85pt;height:87.85pt;z-index:251719680" coordsize="11156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">
                <v:rect id="Rectangle 924" o:spid="_x0000_s1027" style="position:absolute;width:11156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" fillcolor="red" strokecolor="#c00" strokeweight="2pt"/>
                <v:oval id="Ellipse 925" o:spid="_x0000_s1028" style="position:absolute;left:1371;top:1524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" fillcolor="red" strokecolor="#c00" strokeweight="2pt"/>
                <v:oval id="Ellipse 926" o:spid="_x0000_s1029" style="position:absolute;left:6553;top:1524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" fillcolor="red" strokecolor="#c00" strokeweight="2pt"/>
                <v:oval id="Ellipse 927" o:spid="_x0000_s1030" style="position:absolute;left:1371;top:6553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" fillcolor="red" strokecolor="#c00" strokeweight="2pt"/>
                <v:oval id="Ellipse 989" o:spid="_x0000_s1031" style="position:absolute;left:6553;top:6553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" fillcolor="red" strokecolor="#c00" strokeweight="2pt"/>
              </v:group>
            </w:pict>
          </mc:Fallback>
        </mc:AlternateContent>
      </w:r>
      <w:r w:rsidR="00497DBE" w:rsidRPr="00454FF3"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885AA13" wp14:editId="3ADC7FDE">
                <wp:simplePos x="0" y="0"/>
                <wp:positionH relativeFrom="column">
                  <wp:posOffset>1132840</wp:posOffset>
                </wp:positionH>
                <wp:positionV relativeFrom="paragraph">
                  <wp:posOffset>259080</wp:posOffset>
                </wp:positionV>
                <wp:extent cx="293370" cy="293370"/>
                <wp:effectExtent l="0" t="0" r="11430" b="11430"/>
                <wp:wrapNone/>
                <wp:docPr id="25" name="Ellips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788DEF" id="Ellipse 25" o:spid="_x0000_s1026" style="position:absolute;margin-left:89.2pt;margin-top:20.4pt;width:23.1pt;height: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" fillcolor="#00b050" strokecolor="green" strokeweight="2pt"/>
            </w:pict>
          </mc:Fallback>
        </mc:AlternateContent>
      </w:r>
      <w:r w:rsidR="00497DBE" w:rsidRPr="00454FF3"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966329" wp14:editId="38222F35">
                <wp:simplePos x="0" y="0"/>
                <wp:positionH relativeFrom="column">
                  <wp:posOffset>991235</wp:posOffset>
                </wp:positionH>
                <wp:positionV relativeFrom="paragraph">
                  <wp:posOffset>107315</wp:posOffset>
                </wp:positionV>
                <wp:extent cx="1115695" cy="1115695"/>
                <wp:effectExtent l="0" t="0" r="27305" b="273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111569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A4D4E7" id="Rectangle 24" o:spid="_x0000_s1026" style="position:absolute;margin-left:78.05pt;margin-top:8.45pt;width:87.85pt;height:8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" fillcolor="#00b050" strokecolor="green" strokeweight="2pt"/>
            </w:pict>
          </mc:Fallback>
        </mc:AlternateContent>
      </w:r>
      <w:r w:rsidR="00497DBE" w:rsidRPr="00454FF3"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8EEF94" wp14:editId="1279C9A4">
                <wp:simplePos x="0" y="0"/>
                <wp:positionH relativeFrom="column">
                  <wp:posOffset>1654175</wp:posOffset>
                </wp:positionH>
                <wp:positionV relativeFrom="paragraph">
                  <wp:posOffset>758825</wp:posOffset>
                </wp:positionV>
                <wp:extent cx="293370" cy="293370"/>
                <wp:effectExtent l="0" t="0" r="11430" b="11430"/>
                <wp:wrapNone/>
                <wp:docPr id="28" name="Ellips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D5C61F" id="Ellipse 28" o:spid="_x0000_s1026" style="position:absolute;margin-left:130.25pt;margin-top:59.75pt;width:23.1pt;height:2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" fillcolor="#00b050" strokecolor="green" strokeweight="2pt"/>
            </w:pict>
          </mc:Fallback>
        </mc:AlternateContent>
      </w:r>
      <w:r w:rsidR="00497DBE" w:rsidRPr="00454FF3"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4F48A8" wp14:editId="653953B2">
                <wp:simplePos x="0" y="0"/>
                <wp:positionH relativeFrom="column">
                  <wp:posOffset>1132840</wp:posOffset>
                </wp:positionH>
                <wp:positionV relativeFrom="paragraph">
                  <wp:posOffset>758825</wp:posOffset>
                </wp:positionV>
                <wp:extent cx="293370" cy="293370"/>
                <wp:effectExtent l="0" t="0" r="11430" b="11430"/>
                <wp:wrapNone/>
                <wp:docPr id="27" name="Ellips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E8DE5D" id="Ellipse 27" o:spid="_x0000_s1026" style="position:absolute;margin-left:89.2pt;margin-top:59.75pt;width:23.1pt;height:2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" fillcolor="#00b050" strokecolor="green" strokeweight="2pt"/>
            </w:pict>
          </mc:Fallback>
        </mc:AlternateContent>
      </w:r>
      <w:r w:rsidR="00497DBE" w:rsidRPr="00454FF3"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0B0B35" wp14:editId="634CB991">
                <wp:simplePos x="0" y="0"/>
                <wp:positionH relativeFrom="column">
                  <wp:posOffset>1654175</wp:posOffset>
                </wp:positionH>
                <wp:positionV relativeFrom="paragraph">
                  <wp:posOffset>259080</wp:posOffset>
                </wp:positionV>
                <wp:extent cx="293370" cy="293370"/>
                <wp:effectExtent l="0" t="0" r="11430" b="11430"/>
                <wp:wrapNone/>
                <wp:docPr id="26" name="El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8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025683" id="Ellipse 26" o:spid="_x0000_s1026" style="position:absolute;margin-left:130.25pt;margin-top:20.4pt;width:23.1pt;height:2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" fillcolor="#00b050" strokecolor="green" strokeweight="2pt"/>
            </w:pict>
          </mc:Fallback>
        </mc:AlternateContent>
      </w:r>
    </w:p>
    <w:p w14:paraId="6E9BE71E" w14:textId="6DFE4994" w:rsidR="008362EB" w:rsidRPr="008362EB" w:rsidRDefault="008362EB" w:rsidP="008362EB"/>
    <w:p w14:paraId="4F59B152" w14:textId="3EF468B0" w:rsidR="008362EB" w:rsidRPr="008362EB" w:rsidRDefault="008362EB" w:rsidP="008362EB"/>
    <w:p w14:paraId="4160EFDE" w14:textId="3EDEFFE0" w:rsidR="008362EB" w:rsidRDefault="008362EB" w:rsidP="008362EB"/>
    <w:p w14:paraId="0C0B0141" w14:textId="1D3BDC07" w:rsidR="008362EB" w:rsidRDefault="008362EB">
      <w:r>
        <w:br w:type="page"/>
      </w:r>
    </w:p>
    <w:p w14:paraId="1C74C1FA" w14:textId="354B8B74" w:rsidR="008362EB" w:rsidRDefault="008362EB" w:rsidP="008362EB">
      <w:pPr>
        <w:ind w:firstLine="708"/>
      </w:pPr>
      <w:r w:rsidRPr="008362EB">
        <w:lastRenderedPageBreak/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16604F4" wp14:editId="1177CAB8">
                <wp:simplePos x="0" y="0"/>
                <wp:positionH relativeFrom="column">
                  <wp:posOffset>2185035</wp:posOffset>
                </wp:positionH>
                <wp:positionV relativeFrom="paragraph">
                  <wp:posOffset>7279640</wp:posOffset>
                </wp:positionV>
                <wp:extent cx="293370" cy="293370"/>
                <wp:effectExtent l="0" t="0" r="11430" b="11430"/>
                <wp:wrapNone/>
                <wp:docPr id="1035" name="Ellipse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9A91C9" id="Ellipse 1035" o:spid="_x0000_s1026" style="position:absolute;margin-left:172.05pt;margin-top:573.2pt;width:23.1pt;height:23.1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" fillcolor="#00c" strokecolor="#00206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1B193A8B" wp14:editId="3BA89C8E">
                <wp:simplePos x="0" y="0"/>
                <wp:positionH relativeFrom="column">
                  <wp:posOffset>1663700</wp:posOffset>
                </wp:positionH>
                <wp:positionV relativeFrom="paragraph">
                  <wp:posOffset>7279640</wp:posOffset>
                </wp:positionV>
                <wp:extent cx="293370" cy="293370"/>
                <wp:effectExtent l="0" t="0" r="11430" b="11430"/>
                <wp:wrapNone/>
                <wp:docPr id="1034" name="Ellipse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D83865" id="Ellipse 1034" o:spid="_x0000_s1026" style="position:absolute;margin-left:131pt;margin-top:573.2pt;width:23.1pt;height:23.1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" fillcolor="#00c" strokecolor="#00206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11FBDB25" wp14:editId="4E8AD7C4">
                <wp:simplePos x="0" y="0"/>
                <wp:positionH relativeFrom="column">
                  <wp:posOffset>2185035</wp:posOffset>
                </wp:positionH>
                <wp:positionV relativeFrom="paragraph">
                  <wp:posOffset>6779895</wp:posOffset>
                </wp:positionV>
                <wp:extent cx="293370" cy="293370"/>
                <wp:effectExtent l="0" t="0" r="11430" b="11430"/>
                <wp:wrapNone/>
                <wp:docPr id="1033" name="Ellipse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F63FFB" id="Ellipse 1033" o:spid="_x0000_s1026" style="position:absolute;margin-left:172.05pt;margin-top:533.85pt;width:23.1pt;height:23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" fillcolor="#00c" strokecolor="#00206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4776184" wp14:editId="3F844E6C">
                <wp:simplePos x="0" y="0"/>
                <wp:positionH relativeFrom="column">
                  <wp:posOffset>1663700</wp:posOffset>
                </wp:positionH>
                <wp:positionV relativeFrom="paragraph">
                  <wp:posOffset>6779895</wp:posOffset>
                </wp:positionV>
                <wp:extent cx="293370" cy="293370"/>
                <wp:effectExtent l="0" t="0" r="11430" b="11430"/>
                <wp:wrapNone/>
                <wp:docPr id="1032" name="Ellipse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297378" id="Ellipse 1032" o:spid="_x0000_s1026" style="position:absolute;margin-left:131pt;margin-top:533.85pt;width:23.1pt;height:23.1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" fillcolor="#00c" strokecolor="#00206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8CFB5A9" wp14:editId="51C1655E">
                <wp:simplePos x="0" y="0"/>
                <wp:positionH relativeFrom="column">
                  <wp:posOffset>1121410</wp:posOffset>
                </wp:positionH>
                <wp:positionV relativeFrom="paragraph">
                  <wp:posOffset>7277100</wp:posOffset>
                </wp:positionV>
                <wp:extent cx="293370" cy="293370"/>
                <wp:effectExtent l="0" t="0" r="11430" b="11430"/>
                <wp:wrapNone/>
                <wp:docPr id="831" name="Ellipse 8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695C14" id="Ellipse 831" o:spid="_x0000_s1026" style="position:absolute;margin-left:88.3pt;margin-top:573pt;width:23.1pt;height:23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" fillcolor="#00c" strokecolor="#00206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161BD7FE" wp14:editId="035AA2B7">
                <wp:simplePos x="0" y="0"/>
                <wp:positionH relativeFrom="column">
                  <wp:posOffset>600075</wp:posOffset>
                </wp:positionH>
                <wp:positionV relativeFrom="paragraph">
                  <wp:posOffset>7277100</wp:posOffset>
                </wp:positionV>
                <wp:extent cx="293370" cy="293370"/>
                <wp:effectExtent l="0" t="0" r="11430" b="11430"/>
                <wp:wrapNone/>
                <wp:docPr id="830" name="Ellipse 8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1D291A" id="Ellipse 830" o:spid="_x0000_s1026" style="position:absolute;margin-left:47.25pt;margin-top:573pt;width:23.1pt;height:23.1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" fillcolor="#00c" strokecolor="#00206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27F0B02" wp14:editId="4720F89B">
                <wp:simplePos x="0" y="0"/>
                <wp:positionH relativeFrom="column">
                  <wp:posOffset>1121410</wp:posOffset>
                </wp:positionH>
                <wp:positionV relativeFrom="paragraph">
                  <wp:posOffset>6777355</wp:posOffset>
                </wp:positionV>
                <wp:extent cx="293370" cy="293370"/>
                <wp:effectExtent l="0" t="0" r="11430" b="11430"/>
                <wp:wrapNone/>
                <wp:docPr id="829" name="Ellipse 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C5D986" id="Ellipse 829" o:spid="_x0000_s1026" style="position:absolute;margin-left:88.3pt;margin-top:533.65pt;width:23.1pt;height:23.1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" fillcolor="#00c" strokecolor="#00206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6A7BC783" wp14:editId="56EE4001">
                <wp:simplePos x="0" y="0"/>
                <wp:positionH relativeFrom="column">
                  <wp:posOffset>600075</wp:posOffset>
                </wp:positionH>
                <wp:positionV relativeFrom="paragraph">
                  <wp:posOffset>6777355</wp:posOffset>
                </wp:positionV>
                <wp:extent cx="293370" cy="293370"/>
                <wp:effectExtent l="0" t="0" r="11430" b="11430"/>
                <wp:wrapNone/>
                <wp:docPr id="828" name="Ellipse 8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1F8C8B6" id="Ellipse 828" o:spid="_x0000_s1026" style="position:absolute;margin-left:47.25pt;margin-top:533.65pt;width:23.1pt;height:23.1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" fillcolor="#00c" strokecolor="#00206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D25674B" wp14:editId="0D1A3D35">
                <wp:simplePos x="0" y="0"/>
                <wp:positionH relativeFrom="column">
                  <wp:posOffset>403225</wp:posOffset>
                </wp:positionH>
                <wp:positionV relativeFrom="paragraph">
                  <wp:posOffset>6599555</wp:posOffset>
                </wp:positionV>
                <wp:extent cx="2267585" cy="1115695"/>
                <wp:effectExtent l="0" t="0" r="18415" b="27305"/>
                <wp:wrapNone/>
                <wp:docPr id="827" name="Rectangle 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1115695"/>
                        </a:xfrm>
                        <a:prstGeom prst="rect">
                          <a:avLst/>
                        </a:prstGeom>
                        <a:solidFill>
                          <a:srgbClr val="0000CC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96B61" id="Rectangle 827" o:spid="_x0000_s1026" style="position:absolute;margin-left:31.75pt;margin-top:519.65pt;width:178.55pt;height:87.8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" fillcolor="#00c" strokecolor="#00206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56AE1F0" wp14:editId="42AAE1BC">
                <wp:simplePos x="0" y="0"/>
                <wp:positionH relativeFrom="column">
                  <wp:posOffset>5546090</wp:posOffset>
                </wp:positionH>
                <wp:positionV relativeFrom="paragraph">
                  <wp:posOffset>6010275</wp:posOffset>
                </wp:positionV>
                <wp:extent cx="293370" cy="293370"/>
                <wp:effectExtent l="0" t="0" r="11430" b="11430"/>
                <wp:wrapNone/>
                <wp:docPr id="1044" name="Ellipse 10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613A5A" id="Ellipse 1044" o:spid="_x0000_s1026" style="position:absolute;margin-left:436.7pt;margin-top:473.25pt;width:23.1pt;height:23.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" fillcolor="#00c" strokecolor="#00206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30EE678D" wp14:editId="30A2CE14">
                <wp:simplePos x="0" y="0"/>
                <wp:positionH relativeFrom="column">
                  <wp:posOffset>5024755</wp:posOffset>
                </wp:positionH>
                <wp:positionV relativeFrom="paragraph">
                  <wp:posOffset>6010275</wp:posOffset>
                </wp:positionV>
                <wp:extent cx="293370" cy="293370"/>
                <wp:effectExtent l="0" t="0" r="11430" b="11430"/>
                <wp:wrapNone/>
                <wp:docPr id="1043" name="Ellipse 10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CCD0E94" id="Ellipse 1043" o:spid="_x0000_s1026" style="position:absolute;margin-left:395.65pt;margin-top:473.25pt;width:23.1pt;height:23.1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" fillcolor="#00c" strokecolor="#00206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41AECBF" wp14:editId="70C89481">
                <wp:simplePos x="0" y="0"/>
                <wp:positionH relativeFrom="column">
                  <wp:posOffset>5546090</wp:posOffset>
                </wp:positionH>
                <wp:positionV relativeFrom="paragraph">
                  <wp:posOffset>5510530</wp:posOffset>
                </wp:positionV>
                <wp:extent cx="293370" cy="293370"/>
                <wp:effectExtent l="0" t="0" r="11430" b="11430"/>
                <wp:wrapNone/>
                <wp:docPr id="1042" name="Ellipse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027742" id="Ellipse 1042" o:spid="_x0000_s1026" style="position:absolute;margin-left:436.7pt;margin-top:433.9pt;width:23.1pt;height:23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" fillcolor="#00c" strokecolor="#00206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3E5801AD" wp14:editId="59F5FE64">
                <wp:simplePos x="0" y="0"/>
                <wp:positionH relativeFrom="column">
                  <wp:posOffset>5024755</wp:posOffset>
                </wp:positionH>
                <wp:positionV relativeFrom="paragraph">
                  <wp:posOffset>5510530</wp:posOffset>
                </wp:positionV>
                <wp:extent cx="293370" cy="293370"/>
                <wp:effectExtent l="0" t="0" r="11430" b="11430"/>
                <wp:wrapNone/>
                <wp:docPr id="1041" name="Ellipse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130C76" id="Ellipse 1041" o:spid="_x0000_s1026" style="position:absolute;margin-left:395.65pt;margin-top:433.9pt;width:23.1pt;height:23.1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" fillcolor="#00c" strokecolor="#00206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D129B3D" wp14:editId="4D2D20F6">
                <wp:simplePos x="0" y="0"/>
                <wp:positionH relativeFrom="column">
                  <wp:posOffset>4482465</wp:posOffset>
                </wp:positionH>
                <wp:positionV relativeFrom="paragraph">
                  <wp:posOffset>6007735</wp:posOffset>
                </wp:positionV>
                <wp:extent cx="293370" cy="293370"/>
                <wp:effectExtent l="0" t="0" r="11430" b="11430"/>
                <wp:wrapNone/>
                <wp:docPr id="1040" name="Ellipse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052325" id="Ellipse 1040" o:spid="_x0000_s1026" style="position:absolute;margin-left:352.95pt;margin-top:473.05pt;width:23.1pt;height:23.1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" fillcolor="#00c" strokecolor="#00206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99157F4" wp14:editId="57566704">
                <wp:simplePos x="0" y="0"/>
                <wp:positionH relativeFrom="column">
                  <wp:posOffset>3961130</wp:posOffset>
                </wp:positionH>
                <wp:positionV relativeFrom="paragraph">
                  <wp:posOffset>6007735</wp:posOffset>
                </wp:positionV>
                <wp:extent cx="293370" cy="293370"/>
                <wp:effectExtent l="0" t="0" r="11430" b="11430"/>
                <wp:wrapNone/>
                <wp:docPr id="1039" name="Ellipse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C89343" id="Ellipse 1039" o:spid="_x0000_s1026" style="position:absolute;margin-left:311.9pt;margin-top:473.05pt;width:23.1pt;height:23.1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" fillcolor="#00c" strokecolor="#00206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A409106" wp14:editId="28BAE2A4">
                <wp:simplePos x="0" y="0"/>
                <wp:positionH relativeFrom="column">
                  <wp:posOffset>4482465</wp:posOffset>
                </wp:positionH>
                <wp:positionV relativeFrom="paragraph">
                  <wp:posOffset>5507990</wp:posOffset>
                </wp:positionV>
                <wp:extent cx="293370" cy="293370"/>
                <wp:effectExtent l="0" t="0" r="11430" b="11430"/>
                <wp:wrapNone/>
                <wp:docPr id="1038" name="Ellipse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075C07" id="Ellipse 1038" o:spid="_x0000_s1026" style="position:absolute;margin-left:352.95pt;margin-top:433.7pt;width:23.1pt;height:23.1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" fillcolor="#00c" strokecolor="#00206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0E9B3F5" wp14:editId="24956D6B">
                <wp:simplePos x="0" y="0"/>
                <wp:positionH relativeFrom="column">
                  <wp:posOffset>3961130</wp:posOffset>
                </wp:positionH>
                <wp:positionV relativeFrom="paragraph">
                  <wp:posOffset>5507990</wp:posOffset>
                </wp:positionV>
                <wp:extent cx="293370" cy="293370"/>
                <wp:effectExtent l="0" t="0" r="11430" b="11430"/>
                <wp:wrapNone/>
                <wp:docPr id="1037" name="Ellipse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00CC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2A49C6" id="Ellipse 1037" o:spid="_x0000_s1026" style="position:absolute;margin-left:311.9pt;margin-top:433.7pt;width:23.1pt;height:23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" fillcolor="#00c" strokecolor="#00206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B6E255A" wp14:editId="1393726C">
                <wp:simplePos x="0" y="0"/>
                <wp:positionH relativeFrom="column">
                  <wp:posOffset>3764280</wp:posOffset>
                </wp:positionH>
                <wp:positionV relativeFrom="paragraph">
                  <wp:posOffset>5330190</wp:posOffset>
                </wp:positionV>
                <wp:extent cx="2267585" cy="1115695"/>
                <wp:effectExtent l="0" t="0" r="18415" b="27305"/>
                <wp:wrapNone/>
                <wp:docPr id="1036" name="Rectangle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1115695"/>
                        </a:xfrm>
                        <a:prstGeom prst="rect">
                          <a:avLst/>
                        </a:prstGeom>
                        <a:solidFill>
                          <a:srgbClr val="0000CC"/>
                        </a:solidFill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403F09" id="Rectangle 1036" o:spid="_x0000_s1026" style="position:absolute;margin-left:296.4pt;margin-top:419.7pt;width:178.55pt;height:87.8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" fillcolor="#00c" strokecolor="#00206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5CC0D57" wp14:editId="1A9956D4">
                <wp:simplePos x="0" y="0"/>
                <wp:positionH relativeFrom="column">
                  <wp:posOffset>5210810</wp:posOffset>
                </wp:positionH>
                <wp:positionV relativeFrom="paragraph">
                  <wp:posOffset>8650605</wp:posOffset>
                </wp:positionV>
                <wp:extent cx="293370" cy="293370"/>
                <wp:effectExtent l="0" t="0" r="11430" b="11430"/>
                <wp:wrapNone/>
                <wp:docPr id="816" name="Ellipse 8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9A7FE3" id="Ellipse 816" o:spid="_x0000_s1026" style="position:absolute;margin-left:410.3pt;margin-top:681.15pt;width:23.1pt;height:23.1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" fillcolor="#00b0f0" strokecolor="#0070c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BC56E99" wp14:editId="07A4C255">
                <wp:simplePos x="0" y="0"/>
                <wp:positionH relativeFrom="column">
                  <wp:posOffset>4689475</wp:posOffset>
                </wp:positionH>
                <wp:positionV relativeFrom="paragraph">
                  <wp:posOffset>8650605</wp:posOffset>
                </wp:positionV>
                <wp:extent cx="293370" cy="293370"/>
                <wp:effectExtent l="0" t="0" r="11430" b="11430"/>
                <wp:wrapNone/>
                <wp:docPr id="815" name="Ellipse 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AD11B9" id="Ellipse 815" o:spid="_x0000_s1026" style="position:absolute;margin-left:369.25pt;margin-top:681.15pt;width:23.1pt;height:23.1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" fillcolor="#00b0f0" strokecolor="#0070c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4747A7B" wp14:editId="56BFFD03">
                <wp:simplePos x="0" y="0"/>
                <wp:positionH relativeFrom="column">
                  <wp:posOffset>5210810</wp:posOffset>
                </wp:positionH>
                <wp:positionV relativeFrom="paragraph">
                  <wp:posOffset>8150860</wp:posOffset>
                </wp:positionV>
                <wp:extent cx="293370" cy="293370"/>
                <wp:effectExtent l="0" t="0" r="11430" b="11430"/>
                <wp:wrapNone/>
                <wp:docPr id="814" name="Ellipse 8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80D1FA" id="Ellipse 814" o:spid="_x0000_s1026" style="position:absolute;margin-left:410.3pt;margin-top:641.8pt;width:23.1pt;height:23.1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" fillcolor="#00b0f0" strokecolor="#0070c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8C3CD6A" wp14:editId="1E5A3688">
                <wp:simplePos x="0" y="0"/>
                <wp:positionH relativeFrom="column">
                  <wp:posOffset>4689475</wp:posOffset>
                </wp:positionH>
                <wp:positionV relativeFrom="paragraph">
                  <wp:posOffset>8150860</wp:posOffset>
                </wp:positionV>
                <wp:extent cx="293370" cy="293370"/>
                <wp:effectExtent l="0" t="0" r="11430" b="11430"/>
                <wp:wrapNone/>
                <wp:docPr id="813" name="Ellipse 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4A548C" id="Ellipse 813" o:spid="_x0000_s1026" style="position:absolute;margin-left:369.25pt;margin-top:641.8pt;width:23.1pt;height:23.1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" fillcolor="#00b0f0" strokecolor="#0070c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D7DB162" wp14:editId="05EABC1A">
                <wp:simplePos x="0" y="0"/>
                <wp:positionH relativeFrom="column">
                  <wp:posOffset>4147185</wp:posOffset>
                </wp:positionH>
                <wp:positionV relativeFrom="paragraph">
                  <wp:posOffset>8648065</wp:posOffset>
                </wp:positionV>
                <wp:extent cx="293370" cy="293370"/>
                <wp:effectExtent l="0" t="0" r="11430" b="11430"/>
                <wp:wrapNone/>
                <wp:docPr id="812" name="Ellipse 8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82035F" id="Ellipse 812" o:spid="_x0000_s1026" style="position:absolute;margin-left:326.55pt;margin-top:680.95pt;width:23.1pt;height:23.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" fillcolor="#00b0f0" strokecolor="#0070c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FB2444C" wp14:editId="193EE9DE">
                <wp:simplePos x="0" y="0"/>
                <wp:positionH relativeFrom="column">
                  <wp:posOffset>3625850</wp:posOffset>
                </wp:positionH>
                <wp:positionV relativeFrom="paragraph">
                  <wp:posOffset>8648065</wp:posOffset>
                </wp:positionV>
                <wp:extent cx="293370" cy="293370"/>
                <wp:effectExtent l="0" t="0" r="11430" b="11430"/>
                <wp:wrapNone/>
                <wp:docPr id="811" name="Ellipse 8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D213397" id="Ellipse 811" o:spid="_x0000_s1026" style="position:absolute;margin-left:285.5pt;margin-top:680.95pt;width:23.1pt;height:23.1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" fillcolor="#00b0f0" strokecolor="#0070c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BD91E96" wp14:editId="1D9EBAE0">
                <wp:simplePos x="0" y="0"/>
                <wp:positionH relativeFrom="column">
                  <wp:posOffset>4147185</wp:posOffset>
                </wp:positionH>
                <wp:positionV relativeFrom="paragraph">
                  <wp:posOffset>8148320</wp:posOffset>
                </wp:positionV>
                <wp:extent cx="293370" cy="293370"/>
                <wp:effectExtent l="0" t="0" r="11430" b="11430"/>
                <wp:wrapNone/>
                <wp:docPr id="810" name="Ellipse 8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D0EB73" id="Ellipse 810" o:spid="_x0000_s1026" style="position:absolute;margin-left:326.55pt;margin-top:641.6pt;width:23.1pt;height:23.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" fillcolor="#00b0f0" strokecolor="#0070c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FA46559" wp14:editId="6D73D2F4">
                <wp:simplePos x="0" y="0"/>
                <wp:positionH relativeFrom="column">
                  <wp:posOffset>3625850</wp:posOffset>
                </wp:positionH>
                <wp:positionV relativeFrom="paragraph">
                  <wp:posOffset>8148320</wp:posOffset>
                </wp:positionV>
                <wp:extent cx="293370" cy="293370"/>
                <wp:effectExtent l="0" t="0" r="11430" b="11430"/>
                <wp:wrapNone/>
                <wp:docPr id="809" name="Ellipse 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E0AC06" id="Ellipse 809" o:spid="_x0000_s1026" style="position:absolute;margin-left:285.5pt;margin-top:641.6pt;width:23.1pt;height:23.1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" fillcolor="#00b0f0" strokecolor="#0070c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F4E5E6B" wp14:editId="0F70C198">
                <wp:simplePos x="0" y="0"/>
                <wp:positionH relativeFrom="column">
                  <wp:posOffset>3429000</wp:posOffset>
                </wp:positionH>
                <wp:positionV relativeFrom="paragraph">
                  <wp:posOffset>7970520</wp:posOffset>
                </wp:positionV>
                <wp:extent cx="2267585" cy="1115695"/>
                <wp:effectExtent l="0" t="0" r="18415" b="27305"/>
                <wp:wrapNone/>
                <wp:docPr id="808" name="Rectangle 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11156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21312" id="Rectangle 808" o:spid="_x0000_s1026" style="position:absolute;margin-left:270pt;margin-top:627.6pt;width:178.55pt;height:87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" fillcolor="#00b0f0" strokecolor="#0070c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64648D1" wp14:editId="73BFADDF">
                <wp:simplePos x="0" y="0"/>
                <wp:positionH relativeFrom="column">
                  <wp:posOffset>293370</wp:posOffset>
                </wp:positionH>
                <wp:positionV relativeFrom="paragraph">
                  <wp:posOffset>3611880</wp:posOffset>
                </wp:positionV>
                <wp:extent cx="2267585" cy="1115695"/>
                <wp:effectExtent l="0" t="0" r="18415" b="27305"/>
                <wp:wrapNone/>
                <wp:docPr id="1015" name="Rectangle 10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585" cy="111569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086693" id="Rectangle 1015" o:spid="_x0000_s1026" style="position:absolute;margin-left:23.1pt;margin-top:284.4pt;width:178.55pt;height:87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" fillcolor="#00b0f0" strokecolor="#0070c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64B51B" wp14:editId="1B7E330F">
                <wp:simplePos x="0" y="0"/>
                <wp:positionH relativeFrom="column">
                  <wp:posOffset>490220</wp:posOffset>
                </wp:positionH>
                <wp:positionV relativeFrom="paragraph">
                  <wp:posOffset>3789680</wp:posOffset>
                </wp:positionV>
                <wp:extent cx="293370" cy="293370"/>
                <wp:effectExtent l="0" t="0" r="11430" b="11430"/>
                <wp:wrapNone/>
                <wp:docPr id="1019" name="Ellipse 10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56976" id="Ellipse 1019" o:spid="_x0000_s1026" style="position:absolute;margin-left:38.6pt;margin-top:298.4pt;width:23.1pt;height:23.1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" fillcolor="#00b0f0" strokecolor="#0070c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FC1309A" wp14:editId="5379816B">
                <wp:simplePos x="0" y="0"/>
                <wp:positionH relativeFrom="column">
                  <wp:posOffset>1011555</wp:posOffset>
                </wp:positionH>
                <wp:positionV relativeFrom="paragraph">
                  <wp:posOffset>3789680</wp:posOffset>
                </wp:positionV>
                <wp:extent cx="293370" cy="293370"/>
                <wp:effectExtent l="0" t="0" r="11430" b="11430"/>
                <wp:wrapNone/>
                <wp:docPr id="800" name="Ellipse 8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927DFB" id="Ellipse 800" o:spid="_x0000_s1026" style="position:absolute;margin-left:79.65pt;margin-top:298.4pt;width:23.1pt;height:23.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" fillcolor="#00b0f0" strokecolor="#0070c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DB2609A" wp14:editId="7766BDD5">
                <wp:simplePos x="0" y="0"/>
                <wp:positionH relativeFrom="column">
                  <wp:posOffset>490220</wp:posOffset>
                </wp:positionH>
                <wp:positionV relativeFrom="paragraph">
                  <wp:posOffset>4289425</wp:posOffset>
                </wp:positionV>
                <wp:extent cx="293370" cy="293370"/>
                <wp:effectExtent l="0" t="0" r="11430" b="11430"/>
                <wp:wrapNone/>
                <wp:docPr id="802" name="Ellipse 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8FF7FD" id="Ellipse 802" o:spid="_x0000_s1026" style="position:absolute;margin-left:38.6pt;margin-top:337.75pt;width:23.1pt;height:23.1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" fillcolor="#00b0f0" strokecolor="#0070c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F2DDFDD" wp14:editId="3B8D9E06">
                <wp:simplePos x="0" y="0"/>
                <wp:positionH relativeFrom="column">
                  <wp:posOffset>1011555</wp:posOffset>
                </wp:positionH>
                <wp:positionV relativeFrom="paragraph">
                  <wp:posOffset>4289425</wp:posOffset>
                </wp:positionV>
                <wp:extent cx="293370" cy="293370"/>
                <wp:effectExtent l="0" t="0" r="11430" b="11430"/>
                <wp:wrapNone/>
                <wp:docPr id="803" name="Ellipse 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2D5383" id="Ellipse 803" o:spid="_x0000_s1026" style="position:absolute;margin-left:79.65pt;margin-top:337.75pt;width:23.1pt;height:23.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" fillcolor="#00b0f0" strokecolor="#0070c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63917F1" wp14:editId="42F41995">
                <wp:simplePos x="0" y="0"/>
                <wp:positionH relativeFrom="column">
                  <wp:posOffset>1553845</wp:posOffset>
                </wp:positionH>
                <wp:positionV relativeFrom="paragraph">
                  <wp:posOffset>3792220</wp:posOffset>
                </wp:positionV>
                <wp:extent cx="293370" cy="293370"/>
                <wp:effectExtent l="0" t="0" r="11430" b="11430"/>
                <wp:wrapNone/>
                <wp:docPr id="804" name="Ellipse 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89F05A" id="Ellipse 804" o:spid="_x0000_s1026" style="position:absolute;margin-left:122.35pt;margin-top:298.6pt;width:23.1pt;height:23.1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" fillcolor="#00b0f0" strokecolor="#0070c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AA3F0F9" wp14:editId="298634F5">
                <wp:simplePos x="0" y="0"/>
                <wp:positionH relativeFrom="column">
                  <wp:posOffset>2075180</wp:posOffset>
                </wp:positionH>
                <wp:positionV relativeFrom="paragraph">
                  <wp:posOffset>3792220</wp:posOffset>
                </wp:positionV>
                <wp:extent cx="293370" cy="293370"/>
                <wp:effectExtent l="0" t="0" r="11430" b="11430"/>
                <wp:wrapNone/>
                <wp:docPr id="805" name="Ellipse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0A6680" id="Ellipse 805" o:spid="_x0000_s1026" style="position:absolute;margin-left:163.4pt;margin-top:298.6pt;width:23.1pt;height:23.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" fillcolor="#00b0f0" strokecolor="#0070c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6996C0D" wp14:editId="1CAA6DF4">
                <wp:simplePos x="0" y="0"/>
                <wp:positionH relativeFrom="column">
                  <wp:posOffset>1553845</wp:posOffset>
                </wp:positionH>
                <wp:positionV relativeFrom="paragraph">
                  <wp:posOffset>4291965</wp:posOffset>
                </wp:positionV>
                <wp:extent cx="293370" cy="293370"/>
                <wp:effectExtent l="0" t="0" r="11430" b="11430"/>
                <wp:wrapNone/>
                <wp:docPr id="806" name="Ellipse 8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73B45" id="Ellipse 806" o:spid="_x0000_s1026" style="position:absolute;margin-left:122.35pt;margin-top:337.95pt;width:23.1pt;height:23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" fillcolor="#00b0f0" strokecolor="#0070c0" strokeweight="2pt"/>
            </w:pict>
          </mc:Fallback>
        </mc:AlternateContent>
      </w:r>
      <w:r w:rsidRPr="008362EB"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C5DBF3" wp14:editId="5148E00A">
                <wp:simplePos x="0" y="0"/>
                <wp:positionH relativeFrom="column">
                  <wp:posOffset>2075180</wp:posOffset>
                </wp:positionH>
                <wp:positionV relativeFrom="paragraph">
                  <wp:posOffset>4291965</wp:posOffset>
                </wp:positionV>
                <wp:extent cx="293370" cy="293370"/>
                <wp:effectExtent l="0" t="0" r="11430" b="11430"/>
                <wp:wrapNone/>
                <wp:docPr id="807" name="Ellipse 8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" cy="293370"/>
                        </a:xfrm>
                        <a:prstGeom prst="ellipse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11EC75" id="Ellipse 807" o:spid="_x0000_s1026" style="position:absolute;margin-left:163.4pt;margin-top:337.95pt;width:23.1pt;height:23.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" fillcolor="#00b0f0" strokecolor="#0070c0" strokeweight="2pt"/>
            </w:pict>
          </mc:Fallback>
        </mc:AlternateContent>
      </w:r>
    </w:p>
    <w:p w14:paraId="597B3DD2" w14:textId="2FB74EB5" w:rsidR="00497DBE" w:rsidRPr="00497DBE" w:rsidRDefault="00497DBE" w:rsidP="00497DBE"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26533AEA" wp14:editId="73C7B486">
                <wp:simplePos x="0" y="0"/>
                <wp:positionH relativeFrom="column">
                  <wp:posOffset>587375</wp:posOffset>
                </wp:positionH>
                <wp:positionV relativeFrom="paragraph">
                  <wp:posOffset>27305</wp:posOffset>
                </wp:positionV>
                <wp:extent cx="2268000" cy="1115695"/>
                <wp:effectExtent l="0" t="0" r="18415" b="27305"/>
                <wp:wrapNone/>
                <wp:docPr id="865" name="Groupe 8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000" cy="1115695"/>
                          <a:chOff x="0" y="0"/>
                          <a:chExt cx="2268000" cy="1115695"/>
                        </a:xfrm>
                      </wpg:grpSpPr>
                      <wps:wsp>
                        <wps:cNvPr id="1003" name="Rectangle 1003"/>
                        <wps:cNvSpPr/>
                        <wps:spPr>
                          <a:xfrm>
                            <a:off x="0" y="0"/>
                            <a:ext cx="2268000" cy="111569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4" name="Ellipse 1004"/>
                        <wps:cNvSpPr/>
                        <wps:spPr>
                          <a:xfrm>
                            <a:off x="19812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5" name="Ellipse 1005"/>
                        <wps:cNvSpPr/>
                        <wps:spPr>
                          <a:xfrm>
                            <a:off x="7162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6" name="Ellipse 1006"/>
                        <wps:cNvSpPr/>
                        <wps:spPr>
                          <a:xfrm>
                            <a:off x="19812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7" name="Ellipse 1007"/>
                        <wps:cNvSpPr/>
                        <wps:spPr>
                          <a:xfrm>
                            <a:off x="71628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8" name="Ellipse 1008"/>
                        <wps:cNvSpPr/>
                        <wps:spPr>
                          <a:xfrm>
                            <a:off x="126492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9" name="Ellipse 1009"/>
                        <wps:cNvSpPr/>
                        <wps:spPr>
                          <a:xfrm>
                            <a:off x="17830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0" name="Ellipse 1010"/>
                        <wps:cNvSpPr/>
                        <wps:spPr>
                          <a:xfrm>
                            <a:off x="126492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2" name="Ellipse 1012"/>
                        <wps:cNvSpPr/>
                        <wps:spPr>
                          <a:xfrm>
                            <a:off x="178308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B9EB9E" id="Groupe 865" o:spid="_x0000_s1026" style="position:absolute;margin-left:46.25pt;margin-top:2.15pt;width:178.6pt;height:87.85pt;z-index:251740160" coordsize="22680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">
                <v:rect id="Rectangle 1003" o:spid="_x0000_s1027" style="position:absolute;width:22680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" fillcolor="#00b050" strokecolor="green" strokeweight="2pt"/>
                <v:oval id="Ellipse 1004" o:spid="_x0000_s1028" style="position:absolute;left:1981;top:182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" fillcolor="#00b050" strokecolor="green" strokeweight="2pt"/>
                <v:oval id="Ellipse 1005" o:spid="_x0000_s1029" style="position:absolute;left:7162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" fillcolor="#00b050" strokecolor="green" strokeweight="2pt"/>
                <v:oval id="Ellipse 1006" o:spid="_x0000_s1030" style="position:absolute;left:1981;top:6858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" fillcolor="#00b050" strokecolor="green" strokeweight="2pt"/>
                <v:oval id="Ellipse 1007" o:spid="_x0000_s1031" style="position:absolute;left:7162;top:6858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" fillcolor="#00b050" strokecolor="green" strokeweight="2pt"/>
                <v:oval id="Ellipse 1008" o:spid="_x0000_s1032" style="position:absolute;left:12649;top:182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" fillcolor="#00b050" strokecolor="green" strokeweight="2pt"/>
                <v:oval id="Ellipse 1009" o:spid="_x0000_s1033" style="position:absolute;left:17830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" fillcolor="#00b050" strokecolor="green" strokeweight="2pt"/>
                <v:oval id="Ellipse 1010" o:spid="_x0000_s1034" style="position:absolute;left:12649;top:6858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" fillcolor="#00b050" strokecolor="green" strokeweight="2pt"/>
                <v:oval id="Ellipse 1012" o:spid="_x0000_s1035" style="position:absolute;left:17830;top:6858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" fillcolor="#00b050" strokecolor="green" strokeweight="2pt"/>
              </v:group>
            </w:pict>
          </mc:Fallback>
        </mc:AlternateContent>
      </w:r>
    </w:p>
    <w:p w14:paraId="15DC0433" w14:textId="0E79B31D" w:rsidR="00497DBE" w:rsidRPr="00497DBE" w:rsidRDefault="00497DBE" w:rsidP="00497DBE"/>
    <w:p w14:paraId="0F6A038B" w14:textId="711693A8" w:rsidR="00497DBE" w:rsidRPr="00497DBE" w:rsidRDefault="00497DBE" w:rsidP="00497DBE"/>
    <w:p w14:paraId="0A2B7BA9" w14:textId="0A881475" w:rsidR="00497DBE" w:rsidRPr="00497DBE" w:rsidRDefault="00497DBE" w:rsidP="00497DBE"/>
    <w:p w14:paraId="790B6FB7" w14:textId="46C9A828" w:rsidR="00497DBE" w:rsidRPr="00497DBE" w:rsidRDefault="00497DBE" w:rsidP="00497DBE"/>
    <w:p w14:paraId="4144D6EE" w14:textId="7DE6A939" w:rsidR="00497DBE" w:rsidRPr="00497DBE" w:rsidRDefault="00497DBE" w:rsidP="00497DBE">
      <w:r>
        <w:rPr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 wp14:anchorId="14F6DB4F" wp14:editId="4F65712A">
                <wp:simplePos x="0" y="0"/>
                <wp:positionH relativeFrom="column">
                  <wp:posOffset>3742055</wp:posOffset>
                </wp:positionH>
                <wp:positionV relativeFrom="paragraph">
                  <wp:posOffset>210185</wp:posOffset>
                </wp:positionV>
                <wp:extent cx="2267585" cy="1115695"/>
                <wp:effectExtent l="0" t="0" r="18415" b="27305"/>
                <wp:wrapNone/>
                <wp:docPr id="850" name="Groupe 8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585" cy="1115695"/>
                          <a:chOff x="0" y="0"/>
                          <a:chExt cx="2267585" cy="1115695"/>
                        </a:xfrm>
                      </wpg:grpSpPr>
                      <wps:wsp>
                        <wps:cNvPr id="817" name="Rectangle 817"/>
                        <wps:cNvSpPr/>
                        <wps:spPr>
                          <a:xfrm>
                            <a:off x="0" y="0"/>
                            <a:ext cx="2267585" cy="111569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8" name="Ellipse 818"/>
                        <wps:cNvSpPr/>
                        <wps:spPr>
                          <a:xfrm>
                            <a:off x="198120" y="16764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9" name="Ellipse 819"/>
                        <wps:cNvSpPr/>
                        <wps:spPr>
                          <a:xfrm>
                            <a:off x="716280" y="16764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0" name="Ellipse 820"/>
                        <wps:cNvSpPr/>
                        <wps:spPr>
                          <a:xfrm>
                            <a:off x="198120" y="67056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1" name="Ellipse 821"/>
                        <wps:cNvSpPr/>
                        <wps:spPr>
                          <a:xfrm>
                            <a:off x="716280" y="67056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3" name="Ellipse 823"/>
                        <wps:cNvSpPr/>
                        <wps:spPr>
                          <a:xfrm>
                            <a:off x="12496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4" name="Ellipse 824"/>
                        <wps:cNvSpPr/>
                        <wps:spPr>
                          <a:xfrm>
                            <a:off x="17830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5" name="Ellipse 825"/>
                        <wps:cNvSpPr/>
                        <wps:spPr>
                          <a:xfrm>
                            <a:off x="1249680" y="67056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26" name="Ellipse 826"/>
                        <wps:cNvSpPr/>
                        <wps:spPr>
                          <a:xfrm>
                            <a:off x="1783080" y="67056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DAA2B3" id="Groupe 850" o:spid="_x0000_s1026" style="position:absolute;margin-left:294.65pt;margin-top:16.55pt;width:178.55pt;height:87.85pt;z-index:251771904" coordsize="22675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">
                <v:rect id="Rectangle 817" o:spid="_x0000_s1027" style="position:absolute;width:22675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" fillcolor="#ffc000" strokecolor="#f93" strokeweight="2pt"/>
                <v:oval id="Ellipse 818" o:spid="_x0000_s1028" style="position:absolute;left:1981;top:1676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" fillcolor="#ffc000" strokecolor="#f93" strokeweight="2pt"/>
                <v:oval id="Ellipse 819" o:spid="_x0000_s1029" style="position:absolute;left:7162;top:1676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" fillcolor="#ffc000" strokecolor="#f93" strokeweight="2pt"/>
                <v:oval id="Ellipse 820" o:spid="_x0000_s1030" style="position:absolute;left:1981;top:6705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" fillcolor="#ffc000" strokecolor="#f93" strokeweight="2pt"/>
                <v:oval id="Ellipse 821" o:spid="_x0000_s1031" style="position:absolute;left:7162;top:6705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" fillcolor="#ffc000" strokecolor="#f93" strokeweight="2pt"/>
                <v:oval id="Ellipse 823" o:spid="_x0000_s1032" style="position:absolute;left:12496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" fillcolor="#ffc000" strokecolor="#f93" strokeweight="2pt"/>
                <v:oval id="Ellipse 824" o:spid="_x0000_s1033" style="position:absolute;left:17830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" fillcolor="#ffc000" strokecolor="#f93" strokeweight="2pt"/>
                <v:oval id="Ellipse 825" o:spid="_x0000_s1034" style="position:absolute;left:12496;top:6705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" fillcolor="#ffc000" strokecolor="#f93" strokeweight="2pt"/>
                <v:oval id="Ellipse 826" o:spid="_x0000_s1035" style="position:absolute;left:17830;top:6705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" fillcolor="#ffc000" strokecolor="#f93" strokeweight="2pt"/>
              </v:group>
            </w:pict>
          </mc:Fallback>
        </mc:AlternateContent>
      </w:r>
    </w:p>
    <w:p w14:paraId="69C7BC3D" w14:textId="2E8D5BE9" w:rsidR="00497DBE" w:rsidRPr="00497DBE" w:rsidRDefault="00497DBE" w:rsidP="00497DBE"/>
    <w:p w14:paraId="000BB4C4" w14:textId="5C2282BE" w:rsidR="00497DBE" w:rsidRPr="00497DBE" w:rsidRDefault="00497DBE" w:rsidP="00497DBE"/>
    <w:p w14:paraId="32FE8E10" w14:textId="6A9CD786" w:rsidR="00497DBE" w:rsidRPr="00497DBE" w:rsidRDefault="00497DBE" w:rsidP="00497DBE"/>
    <w:p w14:paraId="1E05161C" w14:textId="442DEF43" w:rsidR="00497DBE" w:rsidRPr="00497DBE" w:rsidRDefault="00497DBE" w:rsidP="00497DBE"/>
    <w:p w14:paraId="3140B4EF" w14:textId="1A69F544" w:rsidR="00497DBE" w:rsidRPr="00497DBE" w:rsidRDefault="00497DBE" w:rsidP="00497DBE"/>
    <w:p w14:paraId="6DF2ED45" w14:textId="1B85596B" w:rsidR="00497DBE" w:rsidRPr="00497DBE" w:rsidRDefault="00497DBE" w:rsidP="00497DBE"/>
    <w:p w14:paraId="65C42055" w14:textId="30193B24" w:rsidR="00497DBE" w:rsidRPr="00497DBE" w:rsidRDefault="00497DBE" w:rsidP="00497DBE"/>
    <w:p w14:paraId="52FE9AE2" w14:textId="0C88C2E5" w:rsidR="00497DBE" w:rsidRPr="00497DBE" w:rsidRDefault="00497DBE" w:rsidP="00497DBE"/>
    <w:p w14:paraId="75A98927" w14:textId="03FFA5B1" w:rsidR="00497DBE" w:rsidRPr="00497DBE" w:rsidRDefault="00497DBE" w:rsidP="00497DBE"/>
    <w:p w14:paraId="018428FB" w14:textId="4624E912" w:rsidR="00497DBE" w:rsidRPr="00497DBE" w:rsidRDefault="00497DBE" w:rsidP="00497DBE"/>
    <w:p w14:paraId="110E20C0" w14:textId="660B1015" w:rsidR="00497DBE" w:rsidRPr="00497DBE" w:rsidRDefault="00497DBE" w:rsidP="00497DBE"/>
    <w:p w14:paraId="5174E785" w14:textId="0CE2B6C1" w:rsidR="00497DBE" w:rsidRPr="00497DBE" w:rsidRDefault="00497DBE" w:rsidP="00497DBE"/>
    <w:p w14:paraId="7089D0FE" w14:textId="72239A07" w:rsidR="00497DBE" w:rsidRPr="00497DBE" w:rsidRDefault="00497DBE" w:rsidP="00497DBE"/>
    <w:p w14:paraId="5AD90530" w14:textId="52A8EC03" w:rsidR="00497DBE" w:rsidRPr="00497DBE" w:rsidRDefault="00497DBE" w:rsidP="00497DBE"/>
    <w:p w14:paraId="3573064F" w14:textId="18C5C8A9" w:rsidR="00497DBE" w:rsidRPr="00497DBE" w:rsidRDefault="00497DBE" w:rsidP="00497DBE"/>
    <w:p w14:paraId="76AFCB91" w14:textId="51216127" w:rsidR="00497DBE" w:rsidRPr="00497DBE" w:rsidRDefault="00497DBE" w:rsidP="00497DBE"/>
    <w:p w14:paraId="0898E92B" w14:textId="6D35BB7C" w:rsidR="00497DBE" w:rsidRPr="00497DBE" w:rsidRDefault="00497DBE" w:rsidP="00497DBE"/>
    <w:p w14:paraId="41666BF9" w14:textId="114906E7" w:rsidR="00497DBE" w:rsidRPr="00497DBE" w:rsidRDefault="00497DBE" w:rsidP="00497DBE"/>
    <w:p w14:paraId="399A7E6C" w14:textId="76F0B90B" w:rsidR="00497DBE" w:rsidRPr="00497DBE" w:rsidRDefault="00497DBE" w:rsidP="00497DBE"/>
    <w:p w14:paraId="0BF7C399" w14:textId="3B178DF0" w:rsidR="00497DBE" w:rsidRPr="00497DBE" w:rsidRDefault="00497DBE" w:rsidP="00497DBE"/>
    <w:p w14:paraId="11AD035C" w14:textId="3566ABBA" w:rsidR="00497DBE" w:rsidRPr="00497DBE" w:rsidRDefault="00497DBE" w:rsidP="00497DBE"/>
    <w:p w14:paraId="3ED6C71A" w14:textId="50A103B1" w:rsidR="00497DBE" w:rsidRDefault="00497DBE">
      <w:r>
        <w:br w:type="page"/>
      </w:r>
    </w:p>
    <w:p w14:paraId="4C176F92" w14:textId="486DF8C7" w:rsidR="00497DBE" w:rsidRDefault="00497DBE" w:rsidP="00497DBE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35392" behindDoc="0" locked="0" layoutInCell="1" allowOverlap="1" wp14:anchorId="0CA04067" wp14:editId="7A7B80FB">
                <wp:simplePos x="0" y="0"/>
                <wp:positionH relativeFrom="column">
                  <wp:posOffset>3669982</wp:posOffset>
                </wp:positionH>
                <wp:positionV relativeFrom="paragraph">
                  <wp:posOffset>7421880</wp:posOffset>
                </wp:positionV>
                <wp:extent cx="2267585" cy="1115695"/>
                <wp:effectExtent l="4445" t="0" r="22860" b="22860"/>
                <wp:wrapNone/>
                <wp:docPr id="876" name="Groupe 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267585" cy="1115695"/>
                          <a:chOff x="0" y="0"/>
                          <a:chExt cx="2267585" cy="1115695"/>
                        </a:xfrm>
                      </wpg:grpSpPr>
                      <wps:wsp>
                        <wps:cNvPr id="877" name="Rectangle 877"/>
                        <wps:cNvSpPr/>
                        <wps:spPr>
                          <a:xfrm>
                            <a:off x="0" y="0"/>
                            <a:ext cx="2267585" cy="1115695"/>
                          </a:xfrm>
                          <a:prstGeom prst="rect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8" name="Ellipse 878"/>
                        <wps:cNvSpPr/>
                        <wps:spPr>
                          <a:xfrm>
                            <a:off x="19812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9" name="Ellipse 879"/>
                        <wps:cNvSpPr/>
                        <wps:spPr>
                          <a:xfrm>
                            <a:off x="7162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Ellipse 880"/>
                        <wps:cNvSpPr/>
                        <wps:spPr>
                          <a:xfrm>
                            <a:off x="19812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Ellipse 881"/>
                        <wps:cNvSpPr/>
                        <wps:spPr>
                          <a:xfrm>
                            <a:off x="71628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Ellipse 882"/>
                        <wps:cNvSpPr/>
                        <wps:spPr>
                          <a:xfrm>
                            <a:off x="126492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Ellipse 883"/>
                        <wps:cNvSpPr/>
                        <wps:spPr>
                          <a:xfrm>
                            <a:off x="17830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Ellipse 884"/>
                        <wps:cNvSpPr/>
                        <wps:spPr>
                          <a:xfrm>
                            <a:off x="126492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Ellipse 886"/>
                        <wps:cNvSpPr/>
                        <wps:spPr>
                          <a:xfrm>
                            <a:off x="178308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0CE986" id="Groupe 876" o:spid="_x0000_s1026" style="position:absolute;margin-left:288.95pt;margin-top:584.4pt;width:178.55pt;height:87.85pt;rotation:90;z-index:251835392" coordsize="22675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">
                <v:rect id="Rectangle 877" o:spid="_x0000_s1027" style="position:absolute;width:22675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" fillcolor="#00c" strokecolor="#002060" strokeweight="2pt"/>
                <v:oval id="Ellipse 878" o:spid="_x0000_s1028" style="position:absolute;left:1981;top:182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" fillcolor="#00c" strokecolor="#002060" strokeweight="2pt"/>
                <v:oval id="Ellipse 879" o:spid="_x0000_s1029" style="position:absolute;left:7162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" fillcolor="#00c" strokecolor="#002060" strokeweight="2pt"/>
                <v:oval id="Ellipse 880" o:spid="_x0000_s1030" style="position:absolute;left:1981;top:6858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" fillcolor="#00c" strokecolor="#002060" strokeweight="2pt"/>
                <v:oval id="Ellipse 881" o:spid="_x0000_s1031" style="position:absolute;left:7162;top:6858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" fillcolor="#00c" strokecolor="#002060" strokeweight="2pt"/>
                <v:oval id="Ellipse 882" o:spid="_x0000_s1032" style="position:absolute;left:12649;top:182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" fillcolor="#00c" strokecolor="#002060" strokeweight="2pt"/>
                <v:oval id="Ellipse 883" o:spid="_x0000_s1033" style="position:absolute;left:17830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" fillcolor="#00c" strokecolor="#002060" strokeweight="2pt"/>
                <v:oval id="Ellipse 884" o:spid="_x0000_s1034" style="position:absolute;left:12649;top:6858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" fillcolor="#00c" strokecolor="#002060" strokeweight="2pt"/>
                <v:oval id="Ellipse 886" o:spid="_x0000_s1035" style="position:absolute;left:17830;top:6858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" fillcolor="#00c" strokecolor="#002060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7440" behindDoc="0" locked="0" layoutInCell="1" allowOverlap="1" wp14:anchorId="5F13A8D5" wp14:editId="6FD1BA47">
                <wp:simplePos x="0" y="0"/>
                <wp:positionH relativeFrom="column">
                  <wp:posOffset>425133</wp:posOffset>
                </wp:positionH>
                <wp:positionV relativeFrom="paragraph">
                  <wp:posOffset>6602730</wp:posOffset>
                </wp:positionV>
                <wp:extent cx="2267585" cy="1115695"/>
                <wp:effectExtent l="0" t="0" r="18415" b="27305"/>
                <wp:wrapNone/>
                <wp:docPr id="887" name="Groupe 8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267585" cy="1115695"/>
                          <a:chOff x="0" y="0"/>
                          <a:chExt cx="2267585" cy="1115695"/>
                        </a:xfrm>
                      </wpg:grpSpPr>
                      <wps:wsp>
                        <wps:cNvPr id="888" name="Rectangle 888"/>
                        <wps:cNvSpPr/>
                        <wps:spPr>
                          <a:xfrm>
                            <a:off x="0" y="0"/>
                            <a:ext cx="2267585" cy="111569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Ellipse 889"/>
                        <wps:cNvSpPr/>
                        <wps:spPr>
                          <a:xfrm>
                            <a:off x="19812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Ellipse 890"/>
                        <wps:cNvSpPr/>
                        <wps:spPr>
                          <a:xfrm>
                            <a:off x="73152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Ellipse 891"/>
                        <wps:cNvSpPr/>
                        <wps:spPr>
                          <a:xfrm>
                            <a:off x="198120" y="67056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Ellipse 892"/>
                        <wps:cNvSpPr/>
                        <wps:spPr>
                          <a:xfrm>
                            <a:off x="731520" y="67056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" name="Ellipse 893"/>
                        <wps:cNvSpPr/>
                        <wps:spPr>
                          <a:xfrm>
                            <a:off x="126492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4" name="Ellipse 894"/>
                        <wps:cNvSpPr/>
                        <wps:spPr>
                          <a:xfrm>
                            <a:off x="17830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5" name="Ellipse 895"/>
                        <wps:cNvSpPr/>
                        <wps:spPr>
                          <a:xfrm>
                            <a:off x="126492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6" name="Ellipse 1056"/>
                        <wps:cNvSpPr/>
                        <wps:spPr>
                          <a:xfrm>
                            <a:off x="178308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0B1EB6" id="Groupe 887" o:spid="_x0000_s1026" style="position:absolute;margin-left:33.5pt;margin-top:519.9pt;width:178.55pt;height:87.85pt;rotation:180;z-index:251837440" coordsize="22675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">
                <v:rect id="Rectangle 888" o:spid="_x0000_s1027" style="position:absolute;width:22675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" fillcolor="#00b0f0" strokecolor="#0070c0" strokeweight="2pt"/>
                <v:oval id="Ellipse 889" o:spid="_x0000_s1028" style="position:absolute;left:1981;top:182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" fillcolor="#00b0f0" strokecolor="#0070c0" strokeweight="2pt"/>
                <v:oval id="Ellipse 890" o:spid="_x0000_s1029" style="position:absolute;left:7315;top:182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" fillcolor="#00b0f0" strokecolor="#0070c0" strokeweight="2pt"/>
                <v:oval id="Ellipse 891" o:spid="_x0000_s1030" style="position:absolute;left:1981;top:6705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" fillcolor="#00b0f0" strokecolor="#0070c0" strokeweight="2pt"/>
                <v:oval id="Ellipse 892" o:spid="_x0000_s1031" style="position:absolute;left:7315;top:6705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" fillcolor="#00b0f0" strokecolor="#0070c0" strokeweight="2pt"/>
                <v:oval id="Ellipse 893" o:spid="_x0000_s1032" style="position:absolute;left:12649;top:182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" fillcolor="#00b0f0" strokecolor="#0070c0" strokeweight="2pt"/>
                <v:oval id="Ellipse 894" o:spid="_x0000_s1033" style="position:absolute;left:17830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" fillcolor="#00b0f0" strokecolor="#0070c0" strokeweight="2pt"/>
                <v:oval id="Ellipse 895" o:spid="_x0000_s1034" style="position:absolute;left:12649;top:6858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" fillcolor="#00b0f0" strokecolor="#0070c0" strokeweight="2pt"/>
                <v:oval id="Ellipse 1056" o:spid="_x0000_s1035" style="position:absolute;left:17830;top:6858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" fillcolor="#00b0f0" strokecolor="#0070c0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770D98C8" wp14:editId="578F41FD">
                <wp:simplePos x="0" y="0"/>
                <wp:positionH relativeFrom="column">
                  <wp:posOffset>1001020</wp:posOffset>
                </wp:positionH>
                <wp:positionV relativeFrom="paragraph">
                  <wp:posOffset>4003992</wp:posOffset>
                </wp:positionV>
                <wp:extent cx="2268000" cy="1115695"/>
                <wp:effectExtent l="0" t="0" r="18415" b="27305"/>
                <wp:wrapNone/>
                <wp:docPr id="866" name="Groupe 8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000" cy="1115695"/>
                          <a:chOff x="0" y="0"/>
                          <a:chExt cx="2268000" cy="1115695"/>
                        </a:xfrm>
                      </wpg:grpSpPr>
                      <wps:wsp>
                        <wps:cNvPr id="867" name="Rectangle 867"/>
                        <wps:cNvSpPr/>
                        <wps:spPr>
                          <a:xfrm>
                            <a:off x="0" y="0"/>
                            <a:ext cx="2268000" cy="111569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Ellipse 868"/>
                        <wps:cNvSpPr/>
                        <wps:spPr>
                          <a:xfrm>
                            <a:off x="19812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Ellipse 869"/>
                        <wps:cNvSpPr/>
                        <wps:spPr>
                          <a:xfrm>
                            <a:off x="7162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Ellipse 870"/>
                        <wps:cNvSpPr/>
                        <wps:spPr>
                          <a:xfrm>
                            <a:off x="19812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Ellipse 871"/>
                        <wps:cNvSpPr/>
                        <wps:spPr>
                          <a:xfrm>
                            <a:off x="71628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Ellipse 872"/>
                        <wps:cNvSpPr/>
                        <wps:spPr>
                          <a:xfrm>
                            <a:off x="126492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Ellipse 873"/>
                        <wps:cNvSpPr/>
                        <wps:spPr>
                          <a:xfrm>
                            <a:off x="17830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Ellipse 874"/>
                        <wps:cNvSpPr/>
                        <wps:spPr>
                          <a:xfrm>
                            <a:off x="126492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Ellipse 875"/>
                        <wps:cNvSpPr/>
                        <wps:spPr>
                          <a:xfrm>
                            <a:off x="178308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461106" id="Groupe 866" o:spid="_x0000_s1026" style="position:absolute;margin-left:78.8pt;margin-top:315.25pt;width:178.6pt;height:87.85pt;z-index:251833344" coordsize="22680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">
                <v:rect id="Rectangle 867" o:spid="_x0000_s1027" style="position:absolute;width:22680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" fillcolor="#00b050" strokecolor="green" strokeweight="2pt"/>
                <v:oval id="Ellipse 868" o:spid="_x0000_s1028" style="position:absolute;left:1981;top:182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" fillcolor="#00b050" strokecolor="green" strokeweight="2pt"/>
                <v:oval id="Ellipse 869" o:spid="_x0000_s1029" style="position:absolute;left:7162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" fillcolor="#00b050" strokecolor="green" strokeweight="2pt"/>
                <v:oval id="Ellipse 870" o:spid="_x0000_s1030" style="position:absolute;left:1981;top:6858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" fillcolor="#00b050" strokecolor="green" strokeweight="2pt"/>
                <v:oval id="Ellipse 871" o:spid="_x0000_s1031" style="position:absolute;left:7162;top:6858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" fillcolor="#00b050" strokecolor="green" strokeweight="2pt"/>
                <v:oval id="Ellipse 872" o:spid="_x0000_s1032" style="position:absolute;left:12649;top:182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" fillcolor="#00b050" strokecolor="green" strokeweight="2pt"/>
                <v:oval id="Ellipse 873" o:spid="_x0000_s1033" style="position:absolute;left:17830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" fillcolor="#00b050" strokecolor="green" strokeweight="2pt"/>
                <v:oval id="Ellipse 874" o:spid="_x0000_s1034" style="position:absolute;left:12649;top:6858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" fillcolor="#00b050" strokecolor="green" strokeweight="2pt"/>
                <v:oval id="Ellipse 875" o:spid="_x0000_s1035" style="position:absolute;left:17830;top:6858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" fillcolor="#00b050" strokecolor="green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68771AF9" wp14:editId="76CE518A">
                <wp:simplePos x="0" y="0"/>
                <wp:positionH relativeFrom="column">
                  <wp:posOffset>3724593</wp:posOffset>
                </wp:positionH>
                <wp:positionV relativeFrom="paragraph">
                  <wp:posOffset>674370</wp:posOffset>
                </wp:positionV>
                <wp:extent cx="2267585" cy="1115695"/>
                <wp:effectExtent l="0" t="0" r="18415" b="27305"/>
                <wp:wrapNone/>
                <wp:docPr id="862" name="Groupe 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585" cy="1115695"/>
                          <a:chOff x="0" y="0"/>
                          <a:chExt cx="2267585" cy="1115695"/>
                        </a:xfrm>
                      </wpg:grpSpPr>
                      <wps:wsp>
                        <wps:cNvPr id="841" name="Rectangle 841"/>
                        <wps:cNvSpPr/>
                        <wps:spPr>
                          <a:xfrm>
                            <a:off x="0" y="0"/>
                            <a:ext cx="2267585" cy="1115695"/>
                          </a:xfrm>
                          <a:prstGeom prst="rect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2" name="Ellipse 842"/>
                        <wps:cNvSpPr/>
                        <wps:spPr>
                          <a:xfrm>
                            <a:off x="19812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3" name="Ellipse 843"/>
                        <wps:cNvSpPr/>
                        <wps:spPr>
                          <a:xfrm>
                            <a:off x="7162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4" name="Ellipse 844"/>
                        <wps:cNvSpPr/>
                        <wps:spPr>
                          <a:xfrm>
                            <a:off x="19812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5" name="Ellipse 845"/>
                        <wps:cNvSpPr/>
                        <wps:spPr>
                          <a:xfrm>
                            <a:off x="71628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6" name="Ellipse 846"/>
                        <wps:cNvSpPr/>
                        <wps:spPr>
                          <a:xfrm>
                            <a:off x="126492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7" name="Ellipse 847"/>
                        <wps:cNvSpPr/>
                        <wps:spPr>
                          <a:xfrm>
                            <a:off x="17830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8" name="Ellipse 848"/>
                        <wps:cNvSpPr/>
                        <wps:spPr>
                          <a:xfrm>
                            <a:off x="126492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9" name="Ellipse 849"/>
                        <wps:cNvSpPr/>
                        <wps:spPr>
                          <a:xfrm>
                            <a:off x="178308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85B7BB" id="Groupe 862" o:spid="_x0000_s1026" style="position:absolute;margin-left:293.3pt;margin-top:53.1pt;width:178.55pt;height:87.85pt;z-index:251829248" coordsize="22675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">
                <v:rect id="Rectangle 841" o:spid="_x0000_s1027" style="position:absolute;width:22675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" fillcolor="#00c" strokecolor="#002060" strokeweight="2pt"/>
                <v:oval id="Ellipse 842" o:spid="_x0000_s1028" style="position:absolute;left:1981;top:182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" fillcolor="#00c" strokecolor="#002060" strokeweight="2pt"/>
                <v:oval id="Ellipse 843" o:spid="_x0000_s1029" style="position:absolute;left:7162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" fillcolor="#00c" strokecolor="#002060" strokeweight="2pt"/>
                <v:oval id="Ellipse 844" o:spid="_x0000_s1030" style="position:absolute;left:1981;top:6858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" fillcolor="#00c" strokecolor="#002060" strokeweight="2pt"/>
                <v:oval id="Ellipse 845" o:spid="_x0000_s1031" style="position:absolute;left:7162;top:6858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" fillcolor="#00c" strokecolor="#002060" strokeweight="2pt"/>
                <v:oval id="Ellipse 846" o:spid="_x0000_s1032" style="position:absolute;left:12649;top:182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" fillcolor="#00c" strokecolor="#002060" strokeweight="2pt"/>
                <v:oval id="Ellipse 847" o:spid="_x0000_s1033" style="position:absolute;left:17830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" fillcolor="#00c" strokecolor="#002060" strokeweight="2pt"/>
                <v:oval id="Ellipse 848" o:spid="_x0000_s1034" style="position:absolute;left:12649;top:6858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" fillcolor="#00c" strokecolor="#002060" strokeweight="2pt"/>
                <v:oval id="Ellipse 849" o:spid="_x0000_s1035" style="position:absolute;left:17830;top:6858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" fillcolor="#00c" strokecolor="#002060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0A084C80" wp14:editId="720827C6">
                <wp:simplePos x="0" y="0"/>
                <wp:positionH relativeFrom="column">
                  <wp:posOffset>4115117</wp:posOffset>
                </wp:positionH>
                <wp:positionV relativeFrom="paragraph">
                  <wp:posOffset>3916680</wp:posOffset>
                </wp:positionV>
                <wp:extent cx="2267585" cy="1115695"/>
                <wp:effectExtent l="4445" t="0" r="22860" b="22860"/>
                <wp:wrapNone/>
                <wp:docPr id="851" name="Groupe 8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267585" cy="1115695"/>
                          <a:chOff x="0" y="0"/>
                          <a:chExt cx="2267585" cy="1115695"/>
                        </a:xfrm>
                      </wpg:grpSpPr>
                      <wps:wsp>
                        <wps:cNvPr id="852" name="Rectangle 852"/>
                        <wps:cNvSpPr/>
                        <wps:spPr>
                          <a:xfrm>
                            <a:off x="0" y="0"/>
                            <a:ext cx="2267585" cy="111569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3" name="Ellipse 853"/>
                        <wps:cNvSpPr/>
                        <wps:spPr>
                          <a:xfrm>
                            <a:off x="198120" y="16764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4" name="Ellipse 854"/>
                        <wps:cNvSpPr/>
                        <wps:spPr>
                          <a:xfrm>
                            <a:off x="716280" y="16764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5" name="Ellipse 855"/>
                        <wps:cNvSpPr/>
                        <wps:spPr>
                          <a:xfrm>
                            <a:off x="198120" y="67056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6" name="Ellipse 856"/>
                        <wps:cNvSpPr/>
                        <wps:spPr>
                          <a:xfrm>
                            <a:off x="716280" y="67056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7" name="Ellipse 857"/>
                        <wps:cNvSpPr/>
                        <wps:spPr>
                          <a:xfrm>
                            <a:off x="12496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8" name="Ellipse 858"/>
                        <wps:cNvSpPr/>
                        <wps:spPr>
                          <a:xfrm>
                            <a:off x="17830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0" name="Ellipse 860"/>
                        <wps:cNvSpPr/>
                        <wps:spPr>
                          <a:xfrm>
                            <a:off x="1249680" y="67056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1" name="Ellipse 861"/>
                        <wps:cNvSpPr/>
                        <wps:spPr>
                          <a:xfrm>
                            <a:off x="1783080" y="67056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5FE58E" id="Groupe 851" o:spid="_x0000_s1026" style="position:absolute;margin-left:324pt;margin-top:308.4pt;width:178.55pt;height:87.85pt;rotation:90;z-index:251831296" coordsize="22675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">
                <v:rect id="Rectangle 852" o:spid="_x0000_s1027" style="position:absolute;width:22675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" fillcolor="#ffc000" strokecolor="#f93" strokeweight="2pt"/>
                <v:oval id="Ellipse 853" o:spid="_x0000_s1028" style="position:absolute;left:1981;top:1676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" fillcolor="#ffc000" strokecolor="#f93" strokeweight="2pt"/>
                <v:oval id="Ellipse 854" o:spid="_x0000_s1029" style="position:absolute;left:7162;top:1676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" fillcolor="#ffc000" strokecolor="#f93" strokeweight="2pt"/>
                <v:oval id="Ellipse 855" o:spid="_x0000_s1030" style="position:absolute;left:1981;top:6705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" fillcolor="#ffc000" strokecolor="#f93" strokeweight="2pt"/>
                <v:oval id="Ellipse 856" o:spid="_x0000_s1031" style="position:absolute;left:7162;top:6705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" fillcolor="#ffc000" strokecolor="#f93" strokeweight="2pt"/>
                <v:oval id="Ellipse 857" o:spid="_x0000_s1032" style="position:absolute;left:12496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" fillcolor="#ffc000" strokecolor="#f93" strokeweight="2pt"/>
                <v:oval id="Ellipse 858" o:spid="_x0000_s1033" style="position:absolute;left:17830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" fillcolor="#ffc000" strokecolor="#f93" strokeweight="2pt"/>
                <v:oval id="Ellipse 860" o:spid="_x0000_s1034" style="position:absolute;left:12496;top:6705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" fillcolor="#ffc000" strokecolor="#f93" strokeweight="2pt"/>
                <v:oval id="Ellipse 861" o:spid="_x0000_s1035" style="position:absolute;left:17830;top:6705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" fillcolor="#ffc000" strokecolor="#f93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7984" behindDoc="0" locked="0" layoutInCell="1" allowOverlap="1" wp14:anchorId="32C348C2" wp14:editId="37830D2D">
                <wp:simplePos x="0" y="0"/>
                <wp:positionH relativeFrom="column">
                  <wp:posOffset>-281305</wp:posOffset>
                </wp:positionH>
                <wp:positionV relativeFrom="paragraph">
                  <wp:posOffset>1188720</wp:posOffset>
                </wp:positionV>
                <wp:extent cx="2267585" cy="1115695"/>
                <wp:effectExtent l="4445" t="0" r="22860" b="22860"/>
                <wp:wrapNone/>
                <wp:docPr id="840" name="Groupe 8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267585" cy="1115695"/>
                          <a:chOff x="0" y="0"/>
                          <a:chExt cx="2267585" cy="1115695"/>
                        </a:xfrm>
                      </wpg:grpSpPr>
                      <wps:wsp>
                        <wps:cNvPr id="1055" name="Rectangle 1055"/>
                        <wps:cNvSpPr/>
                        <wps:spPr>
                          <a:xfrm>
                            <a:off x="0" y="0"/>
                            <a:ext cx="2267585" cy="111569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2" name="Ellipse 832"/>
                        <wps:cNvSpPr/>
                        <wps:spPr>
                          <a:xfrm>
                            <a:off x="19812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3" name="Ellipse 833"/>
                        <wps:cNvSpPr/>
                        <wps:spPr>
                          <a:xfrm>
                            <a:off x="73152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4" name="Ellipse 834"/>
                        <wps:cNvSpPr/>
                        <wps:spPr>
                          <a:xfrm>
                            <a:off x="198120" y="67056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5" name="Ellipse 835"/>
                        <wps:cNvSpPr/>
                        <wps:spPr>
                          <a:xfrm>
                            <a:off x="731520" y="67056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6" name="Ellipse 836"/>
                        <wps:cNvSpPr/>
                        <wps:spPr>
                          <a:xfrm>
                            <a:off x="126492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7" name="Ellipse 837"/>
                        <wps:cNvSpPr/>
                        <wps:spPr>
                          <a:xfrm>
                            <a:off x="17830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8" name="Ellipse 838"/>
                        <wps:cNvSpPr/>
                        <wps:spPr>
                          <a:xfrm>
                            <a:off x="126492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9" name="Ellipse 839"/>
                        <wps:cNvSpPr/>
                        <wps:spPr>
                          <a:xfrm>
                            <a:off x="178308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4E486E" id="Groupe 840" o:spid="_x0000_s1026" style="position:absolute;margin-left:-22.15pt;margin-top:93.6pt;width:178.55pt;height:87.85pt;rotation:90;z-index:251817984" coordsize="22675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">
                <v:rect id="Rectangle 1055" o:spid="_x0000_s1027" style="position:absolute;width:22675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" fillcolor="#00b0f0" strokecolor="#0070c0" strokeweight="2pt"/>
                <v:oval id="Ellipse 832" o:spid="_x0000_s1028" style="position:absolute;left:1981;top:182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" fillcolor="#00b0f0" strokecolor="#0070c0" strokeweight="2pt"/>
                <v:oval id="Ellipse 833" o:spid="_x0000_s1029" style="position:absolute;left:7315;top:182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" fillcolor="#00b0f0" strokecolor="#0070c0" strokeweight="2pt"/>
                <v:oval id="Ellipse 834" o:spid="_x0000_s1030" style="position:absolute;left:1981;top:6705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" fillcolor="#00b0f0" strokecolor="#0070c0" strokeweight="2pt"/>
                <v:oval id="Ellipse 835" o:spid="_x0000_s1031" style="position:absolute;left:7315;top:6705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" fillcolor="#00b0f0" strokecolor="#0070c0" strokeweight="2pt"/>
                <v:oval id="Ellipse 836" o:spid="_x0000_s1032" style="position:absolute;left:12649;top:182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" fillcolor="#00b0f0" strokecolor="#0070c0" strokeweight="2pt"/>
                <v:oval id="Ellipse 837" o:spid="_x0000_s1033" style="position:absolute;left:17830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" fillcolor="#00b0f0" strokecolor="#0070c0" strokeweight="2pt"/>
                <v:oval id="Ellipse 838" o:spid="_x0000_s1034" style="position:absolute;left:12649;top:6858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" fillcolor="#00b0f0" strokecolor="#0070c0" strokeweight="2pt"/>
                <v:oval id="Ellipse 839" o:spid="_x0000_s1035" style="position:absolute;left:17830;top:6858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" fillcolor="#00b0f0" strokecolor="#0070c0" strokeweight="2pt"/>
              </v:group>
            </w:pict>
          </mc:Fallback>
        </mc:AlternateContent>
      </w:r>
    </w:p>
    <w:p w14:paraId="3DEDBC7D" w14:textId="66E0D806" w:rsidR="00497DBE" w:rsidRPr="00497DBE" w:rsidRDefault="00497DBE" w:rsidP="00497DBE"/>
    <w:p w14:paraId="5ACC3FCF" w14:textId="160B0AC4" w:rsidR="00497DBE" w:rsidRPr="00497DBE" w:rsidRDefault="00497DBE" w:rsidP="00497DBE"/>
    <w:p w14:paraId="16DE3E6E" w14:textId="670DD0C9" w:rsidR="00497DBE" w:rsidRPr="00497DBE" w:rsidRDefault="00497DBE" w:rsidP="00497DBE"/>
    <w:p w14:paraId="180F8C28" w14:textId="2780ABE8" w:rsidR="00497DBE" w:rsidRPr="00497DBE" w:rsidRDefault="00497DBE" w:rsidP="00497DBE"/>
    <w:p w14:paraId="0E4FA0CD" w14:textId="1FD890D2" w:rsidR="00497DBE" w:rsidRPr="00497DBE" w:rsidRDefault="00497DBE" w:rsidP="00497DBE"/>
    <w:p w14:paraId="5238928B" w14:textId="5F5AB88F" w:rsidR="00497DBE" w:rsidRPr="00497DBE" w:rsidRDefault="00497DBE" w:rsidP="00497DBE"/>
    <w:p w14:paraId="36672C87" w14:textId="2F240412" w:rsidR="00497DBE" w:rsidRPr="00497DBE" w:rsidRDefault="00497DBE" w:rsidP="00497DBE"/>
    <w:p w14:paraId="13BCF5E4" w14:textId="5331ED04" w:rsidR="00497DBE" w:rsidRPr="00497DBE" w:rsidRDefault="00497DBE" w:rsidP="00497DBE"/>
    <w:p w14:paraId="3D5E8D57" w14:textId="6F61291B" w:rsidR="00497DBE" w:rsidRPr="00497DBE" w:rsidRDefault="00497DBE" w:rsidP="00497DBE"/>
    <w:p w14:paraId="7D72DD3A" w14:textId="469BB71D" w:rsidR="00497DBE" w:rsidRPr="00497DBE" w:rsidRDefault="00497DBE" w:rsidP="00497DBE"/>
    <w:p w14:paraId="58A5AC0A" w14:textId="21060952" w:rsidR="00497DBE" w:rsidRPr="00497DBE" w:rsidRDefault="00497DBE" w:rsidP="00497DBE"/>
    <w:p w14:paraId="4FB7E7D3" w14:textId="5D45710D" w:rsidR="00497DBE" w:rsidRPr="00497DBE" w:rsidRDefault="00497DBE" w:rsidP="00497DBE"/>
    <w:p w14:paraId="4C0EF309" w14:textId="748E8F03" w:rsidR="00497DBE" w:rsidRPr="00497DBE" w:rsidRDefault="00497DBE" w:rsidP="00497DBE"/>
    <w:p w14:paraId="1C1151C4" w14:textId="5F7A806D" w:rsidR="00497DBE" w:rsidRPr="00497DBE" w:rsidRDefault="00497DBE" w:rsidP="00497DBE"/>
    <w:p w14:paraId="799DC696" w14:textId="34D86566" w:rsidR="00497DBE" w:rsidRPr="00497DBE" w:rsidRDefault="00497DBE" w:rsidP="00497DBE"/>
    <w:p w14:paraId="6CB6CC19" w14:textId="3BC0D750" w:rsidR="00497DBE" w:rsidRPr="00497DBE" w:rsidRDefault="00497DBE" w:rsidP="00497DBE"/>
    <w:p w14:paraId="7010F831" w14:textId="560E71BA" w:rsidR="00497DBE" w:rsidRPr="00497DBE" w:rsidRDefault="00497DBE" w:rsidP="00497DBE"/>
    <w:p w14:paraId="032DC537" w14:textId="0DF37DE4" w:rsidR="00497DBE" w:rsidRPr="00497DBE" w:rsidRDefault="00497DBE" w:rsidP="00497DBE"/>
    <w:p w14:paraId="51313C11" w14:textId="68DA3768" w:rsidR="00497DBE" w:rsidRPr="00497DBE" w:rsidRDefault="00497DBE" w:rsidP="00497DBE"/>
    <w:p w14:paraId="168C8BD1" w14:textId="28DC8E25" w:rsidR="00497DBE" w:rsidRPr="00497DBE" w:rsidRDefault="00497DBE" w:rsidP="00497DBE"/>
    <w:p w14:paraId="3045E447" w14:textId="04535289" w:rsidR="00497DBE" w:rsidRPr="00497DBE" w:rsidRDefault="00497DBE" w:rsidP="00497DBE"/>
    <w:p w14:paraId="0B9203FA" w14:textId="7BAF35C1" w:rsidR="00497DBE" w:rsidRPr="00497DBE" w:rsidRDefault="00497DBE" w:rsidP="00497DBE"/>
    <w:p w14:paraId="0BAE2633" w14:textId="32FC3A62" w:rsidR="00497DBE" w:rsidRPr="00497DBE" w:rsidRDefault="00497DBE" w:rsidP="00497DBE"/>
    <w:p w14:paraId="1158A2DD" w14:textId="106CA2EC" w:rsidR="00497DBE" w:rsidRPr="00497DBE" w:rsidRDefault="00497DBE" w:rsidP="00497DBE"/>
    <w:p w14:paraId="32B2F8C6" w14:textId="16FE90E2" w:rsidR="00497DBE" w:rsidRPr="00497DBE" w:rsidRDefault="00497DBE" w:rsidP="00497DBE"/>
    <w:p w14:paraId="3F08F67C" w14:textId="55E4B85B" w:rsidR="00497DBE" w:rsidRPr="00497DBE" w:rsidRDefault="00497DBE" w:rsidP="00497DBE"/>
    <w:p w14:paraId="42815592" w14:textId="76BCAC0F" w:rsidR="00497DBE" w:rsidRDefault="00497DBE" w:rsidP="00497DBE"/>
    <w:p w14:paraId="3F21BC7A" w14:textId="0C486612" w:rsidR="00497DBE" w:rsidRDefault="00497DBE">
      <w:r>
        <w:br w:type="page"/>
      </w:r>
    </w:p>
    <w:p w14:paraId="50807A88" w14:textId="283220D8" w:rsidR="00497DBE" w:rsidRDefault="008D2B09" w:rsidP="00497DBE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2A6C0DF9" wp14:editId="3A55DABC">
                <wp:simplePos x="0" y="0"/>
                <wp:positionH relativeFrom="column">
                  <wp:posOffset>3550920</wp:posOffset>
                </wp:positionH>
                <wp:positionV relativeFrom="paragraph">
                  <wp:posOffset>441960</wp:posOffset>
                </wp:positionV>
                <wp:extent cx="1115695" cy="1115695"/>
                <wp:effectExtent l="0" t="0" r="27305" b="27305"/>
                <wp:wrapNone/>
                <wp:docPr id="1106" name="Groupe 1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1115695"/>
                          <a:chOff x="0" y="0"/>
                          <a:chExt cx="1115695" cy="1115695"/>
                        </a:xfrm>
                      </wpg:grpSpPr>
                      <wps:wsp>
                        <wps:cNvPr id="1107" name="Rectangle 1107"/>
                        <wps:cNvSpPr/>
                        <wps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8" name="Ellipse 1108"/>
                        <wps:cNvSpPr/>
                        <wps:spPr>
                          <a:xfrm>
                            <a:off x="13716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9" name="Ellipse 1109"/>
                        <wps:cNvSpPr/>
                        <wps:spPr>
                          <a:xfrm>
                            <a:off x="65532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" name="Ellipse 1110"/>
                        <wps:cNvSpPr/>
                        <wps:spPr>
                          <a:xfrm>
                            <a:off x="13716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1" name="Ellipse 1111"/>
                        <wps:cNvSpPr/>
                        <wps:spPr>
                          <a:xfrm>
                            <a:off x="65532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D4751E" id="Groupe 1106" o:spid="_x0000_s1026" style="position:absolute;margin-left:279.6pt;margin-top:34.8pt;width:87.85pt;height:87.85pt;z-index:251851776" coordsize="11156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">
                <v:rect id="Rectangle 1107" o:spid="_x0000_s1027" style="position:absolute;width:11156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" fillcolor="#bfbfbf [2412]" strokecolor="#7f7f7f [1612]" strokeweight="2pt"/>
                <v:oval id="Ellipse 1108" o:spid="_x0000_s1028" style="position:absolute;left:1371;top:1524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" fillcolor="#bfbfbf [2412]" strokecolor="#7f7f7f [1612]" strokeweight="2pt"/>
                <v:oval id="Ellipse 1109" o:spid="_x0000_s1029" style="position:absolute;left:6553;top:1524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" fillcolor="#bfbfbf [2412]" strokecolor="#7f7f7f [1612]" strokeweight="2pt"/>
                <v:oval id="Ellipse 1110" o:spid="_x0000_s1030" style="position:absolute;left:1371;top:6553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" fillcolor="#bfbfbf [2412]" strokecolor="#7f7f7f [1612]" strokeweight="2pt"/>
                <v:oval id="Ellipse 1111" o:spid="_x0000_s1031" style="position:absolute;left:6553;top:6553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" fillcolor="#bfbfbf [2412]" strokecolor="#7f7f7f [1612]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5D006878" wp14:editId="652EEAD3">
                <wp:simplePos x="0" y="0"/>
                <wp:positionH relativeFrom="column">
                  <wp:posOffset>1636079</wp:posOffset>
                </wp:positionH>
                <wp:positionV relativeFrom="paragraph">
                  <wp:posOffset>6127115</wp:posOffset>
                </wp:positionV>
                <wp:extent cx="2267585" cy="1115695"/>
                <wp:effectExtent l="0" t="0" r="18415" b="27305"/>
                <wp:wrapNone/>
                <wp:docPr id="1095" name="Groupe 10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585" cy="1115695"/>
                          <a:chOff x="0" y="0"/>
                          <a:chExt cx="2267585" cy="1115695"/>
                        </a:xfrm>
                      </wpg:grpSpPr>
                      <wps:wsp>
                        <wps:cNvPr id="1096" name="Rectangle 1096"/>
                        <wps:cNvSpPr/>
                        <wps:spPr>
                          <a:xfrm>
                            <a:off x="0" y="0"/>
                            <a:ext cx="2267585" cy="1115695"/>
                          </a:xfrm>
                          <a:prstGeom prst="rect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7" name="Ellipse 1097"/>
                        <wps:cNvSpPr/>
                        <wps:spPr>
                          <a:xfrm>
                            <a:off x="19812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8" name="Ellipse 1098"/>
                        <wps:cNvSpPr/>
                        <wps:spPr>
                          <a:xfrm>
                            <a:off x="7162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9" name="Ellipse 1099"/>
                        <wps:cNvSpPr/>
                        <wps:spPr>
                          <a:xfrm>
                            <a:off x="19812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0" name="Ellipse 1100"/>
                        <wps:cNvSpPr/>
                        <wps:spPr>
                          <a:xfrm>
                            <a:off x="71628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1" name="Ellipse 1101"/>
                        <wps:cNvSpPr/>
                        <wps:spPr>
                          <a:xfrm>
                            <a:off x="126492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2" name="Ellipse 1102"/>
                        <wps:cNvSpPr/>
                        <wps:spPr>
                          <a:xfrm>
                            <a:off x="17830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3" name="Ellipse 1103"/>
                        <wps:cNvSpPr/>
                        <wps:spPr>
                          <a:xfrm>
                            <a:off x="126492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4" name="Ellipse 1104"/>
                        <wps:cNvSpPr/>
                        <wps:spPr>
                          <a:xfrm>
                            <a:off x="178308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372BE9" id="Groupe 1095" o:spid="_x0000_s1026" style="position:absolute;margin-left:128.85pt;margin-top:482.45pt;width:178.55pt;height:87.85pt;z-index:251849728" coordsize="22675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">
                <v:rect id="Rectangle 1096" o:spid="_x0000_s1027" style="position:absolute;width:22675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" fillcolor="#00c" strokecolor="#002060" strokeweight="2pt"/>
                <v:oval id="Ellipse 1097" o:spid="_x0000_s1028" style="position:absolute;left:1981;top:182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" fillcolor="#00c" strokecolor="#002060" strokeweight="2pt"/>
                <v:oval id="Ellipse 1098" o:spid="_x0000_s1029" style="position:absolute;left:7162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" fillcolor="#00c" strokecolor="#002060" strokeweight="2pt"/>
                <v:oval id="Ellipse 1099" o:spid="_x0000_s1030" style="position:absolute;left:1981;top:6858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" fillcolor="#00c" strokecolor="#002060" strokeweight="2pt"/>
                <v:oval id="Ellipse 1100" o:spid="_x0000_s1031" style="position:absolute;left:7162;top:6858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" fillcolor="#00c" strokecolor="#002060" strokeweight="2pt"/>
                <v:oval id="Ellipse 1101" o:spid="_x0000_s1032" style="position:absolute;left:12649;top:182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" fillcolor="#00c" strokecolor="#002060" strokeweight="2pt"/>
                <v:oval id="Ellipse 1102" o:spid="_x0000_s1033" style="position:absolute;left:17830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" fillcolor="#00c" strokecolor="#002060" strokeweight="2pt"/>
                <v:oval id="Ellipse 1103" o:spid="_x0000_s1034" style="position:absolute;left:12649;top:6858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" fillcolor="#00c" strokecolor="#002060" strokeweight="2pt"/>
                <v:oval id="Ellipse 1104" o:spid="_x0000_s1035" style="position:absolute;left:17830;top:6858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" fillcolor="#00c" strokecolor="#002060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3584" behindDoc="0" locked="0" layoutInCell="1" allowOverlap="1" wp14:anchorId="38609248" wp14:editId="456A98DE">
                <wp:simplePos x="0" y="0"/>
                <wp:positionH relativeFrom="column">
                  <wp:posOffset>611822</wp:posOffset>
                </wp:positionH>
                <wp:positionV relativeFrom="paragraph">
                  <wp:posOffset>3218180</wp:posOffset>
                </wp:positionV>
                <wp:extent cx="2267585" cy="1115695"/>
                <wp:effectExtent l="4445" t="0" r="22860" b="22860"/>
                <wp:wrapNone/>
                <wp:docPr id="1071" name="Groupe 1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2267585" cy="1115695"/>
                          <a:chOff x="0" y="0"/>
                          <a:chExt cx="2267585" cy="1115695"/>
                        </a:xfrm>
                      </wpg:grpSpPr>
                      <wps:wsp>
                        <wps:cNvPr id="1072" name="Rectangle 1072"/>
                        <wps:cNvSpPr/>
                        <wps:spPr>
                          <a:xfrm>
                            <a:off x="0" y="0"/>
                            <a:ext cx="2267585" cy="111569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3" name="Ellipse 1073"/>
                        <wps:cNvSpPr/>
                        <wps:spPr>
                          <a:xfrm>
                            <a:off x="198120" y="16764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4" name="Ellipse 1074"/>
                        <wps:cNvSpPr/>
                        <wps:spPr>
                          <a:xfrm>
                            <a:off x="716280" y="16764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5" name="Ellipse 1075"/>
                        <wps:cNvSpPr/>
                        <wps:spPr>
                          <a:xfrm>
                            <a:off x="198120" y="67056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6" name="Ellipse 1076"/>
                        <wps:cNvSpPr/>
                        <wps:spPr>
                          <a:xfrm>
                            <a:off x="716280" y="67056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7" name="Ellipse 1077"/>
                        <wps:cNvSpPr/>
                        <wps:spPr>
                          <a:xfrm>
                            <a:off x="12496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8" name="Ellipse 1078"/>
                        <wps:cNvSpPr/>
                        <wps:spPr>
                          <a:xfrm>
                            <a:off x="17830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9" name="Ellipse 1079"/>
                        <wps:cNvSpPr/>
                        <wps:spPr>
                          <a:xfrm>
                            <a:off x="1249680" y="67056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0" name="Ellipse 1080"/>
                        <wps:cNvSpPr/>
                        <wps:spPr>
                          <a:xfrm>
                            <a:off x="1783080" y="67056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1A83BD" id="Groupe 1071" o:spid="_x0000_s1026" style="position:absolute;margin-left:48.15pt;margin-top:253.4pt;width:178.55pt;height:87.85pt;rotation:90;z-index:251843584" coordsize="22675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">
                <v:rect id="Rectangle 1072" o:spid="_x0000_s1027" style="position:absolute;width:22675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" fillcolor="#ffc000" strokecolor="#f93" strokeweight="2pt"/>
                <v:oval id="Ellipse 1073" o:spid="_x0000_s1028" style="position:absolute;left:1981;top:1676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" fillcolor="#ffc000" strokecolor="#f93" strokeweight="2pt"/>
                <v:oval id="Ellipse 1074" o:spid="_x0000_s1029" style="position:absolute;left:7162;top:1676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" fillcolor="#ffc000" strokecolor="#f93" strokeweight="2pt"/>
                <v:oval id="Ellipse 1075" o:spid="_x0000_s1030" style="position:absolute;left:1981;top:6705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" fillcolor="#ffc000" strokecolor="#f93" strokeweight="2pt"/>
                <v:oval id="Ellipse 1076" o:spid="_x0000_s1031" style="position:absolute;left:7162;top:6705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" fillcolor="#ffc000" strokecolor="#f93" strokeweight="2pt"/>
                <v:oval id="Ellipse 1077" o:spid="_x0000_s1032" style="position:absolute;left:12496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" fillcolor="#ffc000" strokecolor="#f93" strokeweight="2pt"/>
                <v:oval id="Ellipse 1078" o:spid="_x0000_s1033" style="position:absolute;left:17830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" fillcolor="#ffc000" strokecolor="#f93" strokeweight="2pt"/>
                <v:oval id="Ellipse 1079" o:spid="_x0000_s1034" style="position:absolute;left:12496;top:6705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" fillcolor="#ffc000" strokecolor="#f93" strokeweight="2pt"/>
                <v:oval id="Ellipse 1080" o:spid="_x0000_s1035" style="position:absolute;left:17830;top:6705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" fillcolor="#ffc000" strokecolor="#f93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7680" behindDoc="0" locked="0" layoutInCell="1" allowOverlap="1" wp14:anchorId="4F1CFBB0" wp14:editId="1A00F98A">
                <wp:simplePos x="0" y="0"/>
                <wp:positionH relativeFrom="column">
                  <wp:posOffset>784225</wp:posOffset>
                </wp:positionH>
                <wp:positionV relativeFrom="paragraph">
                  <wp:posOffset>8305800</wp:posOffset>
                </wp:positionV>
                <wp:extent cx="1115695" cy="1115695"/>
                <wp:effectExtent l="0" t="0" r="27305" b="27305"/>
                <wp:wrapNone/>
                <wp:docPr id="1089" name="Groupe 10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1115695"/>
                          <a:chOff x="0" y="0"/>
                          <a:chExt cx="1115695" cy="1115695"/>
                        </a:xfrm>
                      </wpg:grpSpPr>
                      <wps:wsp>
                        <wps:cNvPr id="1090" name="Rectangle 1090"/>
                        <wps:cNvSpPr/>
                        <wps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1" name="Ellipse 1091"/>
                        <wps:cNvSpPr/>
                        <wps:spPr>
                          <a:xfrm>
                            <a:off x="15240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2" name="Ellipse 1092"/>
                        <wps:cNvSpPr/>
                        <wps:spPr>
                          <a:xfrm>
                            <a:off x="67056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3" name="Ellipse 1093"/>
                        <wps:cNvSpPr/>
                        <wps:spPr>
                          <a:xfrm>
                            <a:off x="15240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4" name="Ellipse 1094"/>
                        <wps:cNvSpPr/>
                        <wps:spPr>
                          <a:xfrm>
                            <a:off x="67056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C9612F" id="Groupe 1089" o:spid="_x0000_s1026" style="position:absolute;margin-left:61.75pt;margin-top:654pt;width:87.85pt;height:87.85pt;z-index:251847680" coordsize="11156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">
                <v:rect id="Rectangle 1090" o:spid="_x0000_s1027" style="position:absolute;width:11156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" fillcolor="#00b0f0" strokecolor="#0070c0" strokeweight="2pt"/>
                <v:oval id="Ellipse 1091" o:spid="_x0000_s1028" style="position:absolute;left:1524;top:1524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" fillcolor="#00b0f0" strokecolor="#0070c0" strokeweight="2pt"/>
                <v:oval id="Ellipse 1092" o:spid="_x0000_s1029" style="position:absolute;left:6705;top:1524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" fillcolor="#00b0f0" strokecolor="#0070c0" strokeweight="2pt"/>
                <v:oval id="Ellipse 1093" o:spid="_x0000_s1030" style="position:absolute;left:1524;top:6553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" fillcolor="#00b0f0" strokecolor="#0070c0" strokeweight="2pt"/>
                <v:oval id="Ellipse 1094" o:spid="_x0000_s1031" style="position:absolute;left:6705;top:6553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" fillcolor="#00b0f0" strokecolor="#0070c0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5632" behindDoc="0" locked="0" layoutInCell="1" allowOverlap="1" wp14:anchorId="0EDEE8E4" wp14:editId="144ECA60">
                <wp:simplePos x="0" y="0"/>
                <wp:positionH relativeFrom="column">
                  <wp:posOffset>4998720</wp:posOffset>
                </wp:positionH>
                <wp:positionV relativeFrom="paragraph">
                  <wp:posOffset>6553200</wp:posOffset>
                </wp:positionV>
                <wp:extent cx="1115695" cy="1115695"/>
                <wp:effectExtent l="0" t="0" r="27305" b="27305"/>
                <wp:wrapNone/>
                <wp:docPr id="1082" name="Groupe 1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1115695"/>
                          <a:chOff x="0" y="0"/>
                          <a:chExt cx="1115695" cy="1115695"/>
                        </a:xfrm>
                      </wpg:grpSpPr>
                      <wps:wsp>
                        <wps:cNvPr id="1083" name="Rectangle 1083"/>
                        <wps:cNvSpPr/>
                        <wps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  <a:solidFill>
                            <a:srgbClr val="FF781D"/>
                          </a:solidFill>
                          <a:ln>
                            <a:solidFill>
                              <a:srgbClr val="FF4F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4" name="Ellipse 1084"/>
                        <wps:cNvSpPr/>
                        <wps:spPr>
                          <a:xfrm>
                            <a:off x="15240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781D"/>
                          </a:solidFill>
                          <a:ln>
                            <a:solidFill>
                              <a:srgbClr val="FF4F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5" name="Ellipse 1085"/>
                        <wps:cNvSpPr/>
                        <wps:spPr>
                          <a:xfrm>
                            <a:off x="67056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781D"/>
                          </a:solidFill>
                          <a:ln>
                            <a:solidFill>
                              <a:srgbClr val="FF4F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6" name="Ellipse 1086"/>
                        <wps:cNvSpPr/>
                        <wps:spPr>
                          <a:xfrm>
                            <a:off x="15240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781D"/>
                          </a:solidFill>
                          <a:ln>
                            <a:solidFill>
                              <a:srgbClr val="FF4F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7" name="Ellipse 1087"/>
                        <wps:cNvSpPr/>
                        <wps:spPr>
                          <a:xfrm>
                            <a:off x="67056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781D"/>
                          </a:solidFill>
                          <a:ln>
                            <a:solidFill>
                              <a:srgbClr val="FF4F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3E9176" id="Groupe 1082" o:spid="_x0000_s1026" style="position:absolute;margin-left:393.6pt;margin-top:516pt;width:87.85pt;height:87.85pt;z-index:251845632" coordsize="11156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">
                <v:rect id="Rectangle 1083" o:spid="_x0000_s1027" style="position:absolute;width:11156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" fillcolor="#ff781d" strokecolor="#ff4f25" strokeweight="2pt"/>
                <v:oval id="Ellipse 1084" o:spid="_x0000_s1028" style="position:absolute;left:1524;top:1524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" fillcolor="#ff781d" strokecolor="#ff4f25" strokeweight="2pt"/>
                <v:oval id="Ellipse 1085" o:spid="_x0000_s1029" style="position:absolute;left:6705;top:1524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" fillcolor="#ff781d" strokecolor="#ff4f25" strokeweight="2pt"/>
                <v:oval id="Ellipse 1086" o:spid="_x0000_s1030" style="position:absolute;left:1524;top:6553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" fillcolor="#ff781d" strokecolor="#ff4f25" strokeweight="2pt"/>
                <v:oval id="Ellipse 1087" o:spid="_x0000_s1031" style="position:absolute;left:6705;top:6553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" fillcolor="#ff781d" strokecolor="#ff4f25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41536" behindDoc="0" locked="0" layoutInCell="1" allowOverlap="1" wp14:anchorId="49EC9980" wp14:editId="18F1F9A2">
                <wp:simplePos x="0" y="0"/>
                <wp:positionH relativeFrom="column">
                  <wp:posOffset>4861560</wp:posOffset>
                </wp:positionH>
                <wp:positionV relativeFrom="paragraph">
                  <wp:posOffset>2606040</wp:posOffset>
                </wp:positionV>
                <wp:extent cx="1115695" cy="1115695"/>
                <wp:effectExtent l="0" t="0" r="27305" b="27305"/>
                <wp:wrapNone/>
                <wp:docPr id="1065" name="Groupe 10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1115695"/>
                          <a:chOff x="0" y="0"/>
                          <a:chExt cx="1115695" cy="1115695"/>
                        </a:xfrm>
                      </wpg:grpSpPr>
                      <wps:wsp>
                        <wps:cNvPr id="1066" name="Rectangle 1066"/>
                        <wps:cNvSpPr/>
                        <wps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7" name="Ellipse 1067"/>
                        <wps:cNvSpPr/>
                        <wps:spPr>
                          <a:xfrm>
                            <a:off x="13716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8" name="Ellipse 1068"/>
                        <wps:cNvSpPr/>
                        <wps:spPr>
                          <a:xfrm>
                            <a:off x="65532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9" name="Ellipse 1069"/>
                        <wps:cNvSpPr/>
                        <wps:spPr>
                          <a:xfrm>
                            <a:off x="13716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0" name="Ellipse 1070"/>
                        <wps:cNvSpPr/>
                        <wps:spPr>
                          <a:xfrm>
                            <a:off x="65532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E7E7E5" id="Groupe 1065" o:spid="_x0000_s1026" style="position:absolute;margin-left:382.8pt;margin-top:205.2pt;width:87.85pt;height:87.85pt;z-index:251841536" coordsize="11156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">
                <v:rect id="Rectangle 1066" o:spid="_x0000_s1027" style="position:absolute;width:11156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" fillcolor="#00b050" strokecolor="green" strokeweight="2pt"/>
                <v:oval id="Ellipse 1067" o:spid="_x0000_s1028" style="position:absolute;left:1371;top:1524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" fillcolor="#00b050" strokecolor="green" strokeweight="2pt"/>
                <v:oval id="Ellipse 1068" o:spid="_x0000_s1029" style="position:absolute;left:6553;top:1524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" fillcolor="#00b050" strokecolor="green" strokeweight="2pt"/>
                <v:oval id="Ellipse 1069" o:spid="_x0000_s1030" style="position:absolute;left:1371;top:6553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" fillcolor="#00b050" strokecolor="green" strokeweight="2pt"/>
                <v:oval id="Ellipse 1070" o:spid="_x0000_s1031" style="position:absolute;left:6553;top:6553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" fillcolor="#00b050" strokecolor="green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9488" behindDoc="0" locked="0" layoutInCell="1" allowOverlap="1" wp14:anchorId="04A98FBF" wp14:editId="5440C571">
                <wp:simplePos x="0" y="0"/>
                <wp:positionH relativeFrom="column">
                  <wp:posOffset>430530</wp:posOffset>
                </wp:positionH>
                <wp:positionV relativeFrom="paragraph">
                  <wp:posOffset>445770</wp:posOffset>
                </wp:positionV>
                <wp:extent cx="1115695" cy="1115695"/>
                <wp:effectExtent l="0" t="0" r="27305" b="27305"/>
                <wp:wrapNone/>
                <wp:docPr id="1058" name="Groupe 10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15695" cy="1115695"/>
                          <a:chOff x="0" y="0"/>
                          <a:chExt cx="1115695" cy="1115695"/>
                        </a:xfrm>
                      </wpg:grpSpPr>
                      <wps:wsp>
                        <wps:cNvPr id="1059" name="Rectangle 1059"/>
                        <wps:cNvSpPr/>
                        <wps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0" name="Ellipse 1060"/>
                        <wps:cNvSpPr/>
                        <wps:spPr>
                          <a:xfrm>
                            <a:off x="13716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1" name="Ellipse 1061"/>
                        <wps:cNvSpPr/>
                        <wps:spPr>
                          <a:xfrm>
                            <a:off x="65532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2" name="Ellipse 1062"/>
                        <wps:cNvSpPr/>
                        <wps:spPr>
                          <a:xfrm>
                            <a:off x="13716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3" name="Ellipse 1063"/>
                        <wps:cNvSpPr/>
                        <wps:spPr>
                          <a:xfrm>
                            <a:off x="65532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F77DC5" id="Groupe 1058" o:spid="_x0000_s1026" style="position:absolute;margin-left:33.9pt;margin-top:35.1pt;width:87.85pt;height:87.85pt;z-index:251839488" coordsize="11156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">
                <v:rect id="Rectangle 1059" o:spid="_x0000_s1027" style="position:absolute;width:11156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" fillcolor="red" strokecolor="#c00" strokeweight="2pt"/>
                <v:oval id="Ellipse 1060" o:spid="_x0000_s1028" style="position:absolute;left:1371;top:1524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" fillcolor="red" strokecolor="#c00" strokeweight="2pt"/>
                <v:oval id="Ellipse 1061" o:spid="_x0000_s1029" style="position:absolute;left:6553;top:1524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" fillcolor="red" strokecolor="#c00" strokeweight="2pt"/>
                <v:oval id="Ellipse 1062" o:spid="_x0000_s1030" style="position:absolute;left:1371;top:6553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" fillcolor="red" strokecolor="#c00" strokeweight="2pt"/>
                <v:oval id="Ellipse 1063" o:spid="_x0000_s1031" style="position:absolute;left:6553;top:6553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" fillcolor="red" strokecolor="#c00" strokeweight="2pt"/>
              </v:group>
            </w:pict>
          </mc:Fallback>
        </mc:AlternateContent>
      </w:r>
    </w:p>
    <w:p w14:paraId="2622C8F3" w14:textId="26D9F394" w:rsidR="0063756C" w:rsidRPr="0063756C" w:rsidRDefault="0063756C" w:rsidP="0063756C"/>
    <w:p w14:paraId="1262398E" w14:textId="5D46A652" w:rsidR="0063756C" w:rsidRPr="0063756C" w:rsidRDefault="0063756C" w:rsidP="0063756C"/>
    <w:p w14:paraId="7A67784B" w14:textId="6E7ED3A6" w:rsidR="0063756C" w:rsidRPr="0063756C" w:rsidRDefault="0063756C" w:rsidP="0063756C"/>
    <w:p w14:paraId="128A71A2" w14:textId="6435FDBC" w:rsidR="0063756C" w:rsidRPr="0063756C" w:rsidRDefault="0063756C" w:rsidP="0063756C"/>
    <w:p w14:paraId="065403BF" w14:textId="60205FD2" w:rsidR="0063756C" w:rsidRPr="0063756C" w:rsidRDefault="0063756C" w:rsidP="0063756C"/>
    <w:p w14:paraId="5508E649" w14:textId="5177670B" w:rsidR="0063756C" w:rsidRPr="0063756C" w:rsidRDefault="0063756C" w:rsidP="0063756C"/>
    <w:p w14:paraId="6CB8F9BE" w14:textId="0F51EBAE" w:rsidR="0063756C" w:rsidRPr="0063756C" w:rsidRDefault="0063756C" w:rsidP="0063756C"/>
    <w:p w14:paraId="54CB3D37" w14:textId="13F83A01" w:rsidR="0063756C" w:rsidRPr="0063756C" w:rsidRDefault="0063756C" w:rsidP="0063756C"/>
    <w:p w14:paraId="34D5F5BB" w14:textId="0F40D7B6" w:rsidR="0063756C" w:rsidRPr="0063756C" w:rsidRDefault="0063756C" w:rsidP="0063756C"/>
    <w:p w14:paraId="45A00D40" w14:textId="28292991" w:rsidR="0063756C" w:rsidRPr="0063756C" w:rsidRDefault="0063756C" w:rsidP="0063756C"/>
    <w:p w14:paraId="4E2C66EF" w14:textId="1875AEB3" w:rsidR="0063756C" w:rsidRPr="0063756C" w:rsidRDefault="0063756C" w:rsidP="0063756C"/>
    <w:p w14:paraId="75BBD4A1" w14:textId="41D908E4" w:rsidR="0063756C" w:rsidRPr="0063756C" w:rsidRDefault="0063756C" w:rsidP="0063756C"/>
    <w:p w14:paraId="3E36FBF4" w14:textId="5E6C9369" w:rsidR="0063756C" w:rsidRPr="0063756C" w:rsidRDefault="0063756C" w:rsidP="0063756C"/>
    <w:p w14:paraId="065FFFD6" w14:textId="2BE65C4E" w:rsidR="0063756C" w:rsidRPr="0063756C" w:rsidRDefault="0063756C" w:rsidP="0063756C"/>
    <w:p w14:paraId="3F6FF294" w14:textId="44B9F43A" w:rsidR="0063756C" w:rsidRPr="0063756C" w:rsidRDefault="0063756C" w:rsidP="0063756C"/>
    <w:p w14:paraId="2CDB3475" w14:textId="707828BE" w:rsidR="0063756C" w:rsidRPr="0063756C" w:rsidRDefault="0063756C" w:rsidP="0063756C"/>
    <w:p w14:paraId="4CC002B9" w14:textId="7D355D3A" w:rsidR="0063756C" w:rsidRPr="0063756C" w:rsidRDefault="0063756C" w:rsidP="0063756C"/>
    <w:p w14:paraId="03467B1A" w14:textId="41ED3FD4" w:rsidR="0063756C" w:rsidRPr="0063756C" w:rsidRDefault="0063756C" w:rsidP="0063756C"/>
    <w:p w14:paraId="45B68860" w14:textId="069AABFC" w:rsidR="0063756C" w:rsidRPr="0063756C" w:rsidRDefault="0063756C" w:rsidP="0063756C"/>
    <w:p w14:paraId="76C4A59B" w14:textId="71121AF3" w:rsidR="0063756C" w:rsidRPr="0063756C" w:rsidRDefault="0063756C" w:rsidP="0063756C"/>
    <w:p w14:paraId="5EA0CEFE" w14:textId="5A31C3B5" w:rsidR="0063756C" w:rsidRPr="0063756C" w:rsidRDefault="0063756C" w:rsidP="0063756C"/>
    <w:p w14:paraId="422DE400" w14:textId="7590A764" w:rsidR="0063756C" w:rsidRPr="0063756C" w:rsidRDefault="0063756C" w:rsidP="0063756C"/>
    <w:p w14:paraId="4972ADE6" w14:textId="4F863316" w:rsidR="0063756C" w:rsidRPr="0063756C" w:rsidRDefault="0063756C" w:rsidP="0063756C"/>
    <w:p w14:paraId="6A62A75C" w14:textId="65BB627D" w:rsidR="0063756C" w:rsidRPr="0063756C" w:rsidRDefault="0063756C" w:rsidP="0063756C"/>
    <w:p w14:paraId="60BE4F18" w14:textId="7FED24F4" w:rsidR="0063756C" w:rsidRPr="0063756C" w:rsidRDefault="0063756C" w:rsidP="0063756C"/>
    <w:p w14:paraId="47AFB1A8" w14:textId="3A3F4E2D" w:rsidR="0063756C" w:rsidRPr="0063756C" w:rsidRDefault="0063756C" w:rsidP="0063756C"/>
    <w:p w14:paraId="29A6ED84" w14:textId="03F29A47" w:rsidR="0063756C" w:rsidRDefault="0063756C">
      <w:r>
        <w:br w:type="page"/>
      </w:r>
    </w:p>
    <w:p w14:paraId="0D15478C" w14:textId="339453C3" w:rsidR="0063756C" w:rsidRPr="0063756C" w:rsidRDefault="0063756C" w:rsidP="0063756C"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7EDA3936" wp14:editId="36675154">
                <wp:simplePos x="0" y="0"/>
                <wp:positionH relativeFrom="column">
                  <wp:posOffset>1198880</wp:posOffset>
                </wp:positionH>
                <wp:positionV relativeFrom="paragraph">
                  <wp:posOffset>7599045</wp:posOffset>
                </wp:positionV>
                <wp:extent cx="2267585" cy="1115695"/>
                <wp:effectExtent l="328295" t="128905" r="327660" b="137160"/>
                <wp:wrapNone/>
                <wp:docPr id="1133" name="Groupe 11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391149">
                          <a:off x="0" y="0"/>
                          <a:ext cx="2267585" cy="1115695"/>
                          <a:chOff x="0" y="0"/>
                          <a:chExt cx="2267585" cy="1115695"/>
                        </a:xfrm>
                      </wpg:grpSpPr>
                      <wps:wsp>
                        <wps:cNvPr id="1134" name="Rectangle 1134"/>
                        <wps:cNvSpPr/>
                        <wps:spPr>
                          <a:xfrm>
                            <a:off x="0" y="0"/>
                            <a:ext cx="2267585" cy="111569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5" name="Ellipse 1135"/>
                        <wps:cNvSpPr/>
                        <wps:spPr>
                          <a:xfrm>
                            <a:off x="19812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6" name="Ellipse 1136"/>
                        <wps:cNvSpPr/>
                        <wps:spPr>
                          <a:xfrm>
                            <a:off x="73152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7" name="Ellipse 1137"/>
                        <wps:cNvSpPr/>
                        <wps:spPr>
                          <a:xfrm>
                            <a:off x="198120" y="67056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Ellipse 1138"/>
                        <wps:cNvSpPr/>
                        <wps:spPr>
                          <a:xfrm>
                            <a:off x="731520" y="67056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9" name="Ellipse 1139"/>
                        <wps:cNvSpPr/>
                        <wps:spPr>
                          <a:xfrm>
                            <a:off x="126492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0" name="Ellipse 1140"/>
                        <wps:cNvSpPr/>
                        <wps:spPr>
                          <a:xfrm>
                            <a:off x="17830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1" name="Ellipse 1141"/>
                        <wps:cNvSpPr/>
                        <wps:spPr>
                          <a:xfrm>
                            <a:off x="126492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2" name="Ellipse 1142"/>
                        <wps:cNvSpPr/>
                        <wps:spPr>
                          <a:xfrm>
                            <a:off x="178308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E903A9" id="Groupe 1133" o:spid="_x0000_s1026" style="position:absolute;margin-left:94.4pt;margin-top:598.35pt;width:178.55pt;height:87.85pt;rotation:4796306fd;z-index:251857920" coordsize="22675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">
                <v:rect id="Rectangle 1134" o:spid="_x0000_s1027" style="position:absolute;width:22675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" fillcolor="#00b0f0" strokecolor="#0070c0" strokeweight="2pt"/>
                <v:oval id="Ellipse 1135" o:spid="_x0000_s1028" style="position:absolute;left:1981;top:182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" fillcolor="#00b0f0" strokecolor="#0070c0" strokeweight="2pt"/>
                <v:oval id="Ellipse 1136" o:spid="_x0000_s1029" style="position:absolute;left:7315;top:182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" fillcolor="#00b0f0" strokecolor="#0070c0" strokeweight="2pt"/>
                <v:oval id="Ellipse 1137" o:spid="_x0000_s1030" style="position:absolute;left:1981;top:6705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" fillcolor="#00b0f0" strokecolor="#0070c0" strokeweight="2pt"/>
                <v:oval id="Ellipse 1138" o:spid="_x0000_s1031" style="position:absolute;left:7315;top:6705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" fillcolor="#00b0f0" strokecolor="#0070c0" strokeweight="2pt"/>
                <v:oval id="Ellipse 1139" o:spid="_x0000_s1032" style="position:absolute;left:12649;top:182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" fillcolor="#00b0f0" strokecolor="#0070c0" strokeweight="2pt"/>
                <v:oval id="Ellipse 1140" o:spid="_x0000_s1033" style="position:absolute;left:17830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" fillcolor="#00b0f0" strokecolor="#0070c0" strokeweight="2pt"/>
                <v:oval id="Ellipse 1141" o:spid="_x0000_s1034" style="position:absolute;left:12649;top:6858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" fillcolor="#00b0f0" strokecolor="#0070c0" strokeweight="2pt"/>
                <v:oval id="Ellipse 1142" o:spid="_x0000_s1035" style="position:absolute;left:17830;top:6858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" fillcolor="#00b0f0" strokecolor="#0070c0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00C051F5" wp14:editId="15F686AB">
                <wp:simplePos x="0" y="0"/>
                <wp:positionH relativeFrom="column">
                  <wp:posOffset>848250</wp:posOffset>
                </wp:positionH>
                <wp:positionV relativeFrom="paragraph">
                  <wp:posOffset>4786753</wp:posOffset>
                </wp:positionV>
                <wp:extent cx="1115695" cy="1115695"/>
                <wp:effectExtent l="228600" t="228600" r="236855" b="236855"/>
                <wp:wrapNone/>
                <wp:docPr id="1144" name="Groupe 1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700187">
                          <a:off x="0" y="0"/>
                          <a:ext cx="1115695" cy="1115695"/>
                          <a:chOff x="0" y="0"/>
                          <a:chExt cx="1115695" cy="1115695"/>
                        </a:xfrm>
                      </wpg:grpSpPr>
                      <wps:wsp>
                        <wps:cNvPr id="1145" name="Rectangle 1145"/>
                        <wps:cNvSpPr/>
                        <wps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  <a:solidFill>
                            <a:srgbClr val="FF781D"/>
                          </a:solidFill>
                          <a:ln>
                            <a:solidFill>
                              <a:srgbClr val="FF4F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6" name="Ellipse 1146"/>
                        <wps:cNvSpPr/>
                        <wps:spPr>
                          <a:xfrm>
                            <a:off x="13716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781D"/>
                          </a:solidFill>
                          <a:ln>
                            <a:solidFill>
                              <a:srgbClr val="FF4F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7" name="Ellipse 1147"/>
                        <wps:cNvSpPr/>
                        <wps:spPr>
                          <a:xfrm>
                            <a:off x="65532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781D"/>
                          </a:solidFill>
                          <a:ln>
                            <a:solidFill>
                              <a:srgbClr val="FF4F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8" name="Ellipse 1148"/>
                        <wps:cNvSpPr/>
                        <wps:spPr>
                          <a:xfrm>
                            <a:off x="13716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781D"/>
                          </a:solidFill>
                          <a:ln>
                            <a:solidFill>
                              <a:srgbClr val="FF4F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9" name="Ellipse 1149"/>
                        <wps:cNvSpPr/>
                        <wps:spPr>
                          <a:xfrm>
                            <a:off x="65532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781D"/>
                          </a:solidFill>
                          <a:ln>
                            <a:solidFill>
                              <a:srgbClr val="FF4F25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1267E" id="Groupe 1144" o:spid="_x0000_s1026" style="position:absolute;margin-left:66.8pt;margin-top:376.9pt;width:87.85pt;height:87.85pt;rotation:-2075102fd;z-index:251859968" coordsize="11156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">
                <v:rect id="Rectangle 1145" o:spid="_x0000_s1027" style="position:absolute;width:11156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" fillcolor="#ff781d" strokecolor="#ff4f25" strokeweight="2pt"/>
                <v:oval id="Ellipse 1146" o:spid="_x0000_s1028" style="position:absolute;left:1371;top:1524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" fillcolor="#ff781d" strokecolor="#ff4f25" strokeweight="2pt"/>
                <v:oval id="Ellipse 1147" o:spid="_x0000_s1029" style="position:absolute;left:6553;top:1524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" fillcolor="#ff781d" strokecolor="#ff4f25" strokeweight="2pt"/>
                <v:oval id="Ellipse 1148" o:spid="_x0000_s1030" style="position:absolute;left:1371;top:6553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" fillcolor="#ff781d" strokecolor="#ff4f25" strokeweight="2pt"/>
                <v:oval id="Ellipse 1149" o:spid="_x0000_s1031" style="position:absolute;left:6553;top:6553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" fillcolor="#ff781d" strokecolor="#ff4f25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220FA1B1" wp14:editId="6C978917">
                <wp:simplePos x="0" y="0"/>
                <wp:positionH relativeFrom="column">
                  <wp:posOffset>650121</wp:posOffset>
                </wp:positionH>
                <wp:positionV relativeFrom="paragraph">
                  <wp:posOffset>2194875</wp:posOffset>
                </wp:positionV>
                <wp:extent cx="2267585" cy="1115695"/>
                <wp:effectExtent l="133350" t="590550" r="37465" b="579755"/>
                <wp:wrapNone/>
                <wp:docPr id="1113" name="Groupe 11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68185">
                          <a:off x="0" y="0"/>
                          <a:ext cx="2267585" cy="1115695"/>
                          <a:chOff x="0" y="0"/>
                          <a:chExt cx="2267585" cy="1115695"/>
                        </a:xfrm>
                      </wpg:grpSpPr>
                      <wps:wsp>
                        <wps:cNvPr id="1114" name="Rectangle 1114"/>
                        <wps:cNvSpPr/>
                        <wps:spPr>
                          <a:xfrm>
                            <a:off x="0" y="0"/>
                            <a:ext cx="2267585" cy="1115695"/>
                          </a:xfrm>
                          <a:prstGeom prst="rect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5" name="Ellipse 1115"/>
                        <wps:cNvSpPr/>
                        <wps:spPr>
                          <a:xfrm>
                            <a:off x="19812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6" name="Ellipse 1116"/>
                        <wps:cNvSpPr/>
                        <wps:spPr>
                          <a:xfrm>
                            <a:off x="7162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7" name="Ellipse 1117"/>
                        <wps:cNvSpPr/>
                        <wps:spPr>
                          <a:xfrm>
                            <a:off x="19812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8" name="Ellipse 1118"/>
                        <wps:cNvSpPr/>
                        <wps:spPr>
                          <a:xfrm>
                            <a:off x="71628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9" name="Ellipse 1119"/>
                        <wps:cNvSpPr/>
                        <wps:spPr>
                          <a:xfrm>
                            <a:off x="126492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0" name="Ellipse 1120"/>
                        <wps:cNvSpPr/>
                        <wps:spPr>
                          <a:xfrm>
                            <a:off x="17830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1" name="Ellipse 1121"/>
                        <wps:cNvSpPr/>
                        <wps:spPr>
                          <a:xfrm>
                            <a:off x="126492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2" name="Ellipse 1122"/>
                        <wps:cNvSpPr/>
                        <wps:spPr>
                          <a:xfrm>
                            <a:off x="178308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00CC"/>
                          </a:solidFill>
                          <a:ln>
                            <a:solidFill>
                              <a:srgbClr val="00206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E55295" id="Groupe 1113" o:spid="_x0000_s1026" style="position:absolute;margin-left:51.2pt;margin-top:172.8pt;width:178.55pt;height:87.85pt;rotation:2368236fd;z-index:251853824" coordsize="22675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">
                <v:rect id="Rectangle 1114" o:spid="_x0000_s1027" style="position:absolute;width:22675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" fillcolor="#00c" strokecolor="#002060" strokeweight="2pt"/>
                <v:oval id="Ellipse 1115" o:spid="_x0000_s1028" style="position:absolute;left:1981;top:182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" fillcolor="#00c" strokecolor="#002060" strokeweight="2pt"/>
                <v:oval id="Ellipse 1116" o:spid="_x0000_s1029" style="position:absolute;left:7162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" fillcolor="#00c" strokecolor="#002060" strokeweight="2pt"/>
                <v:oval id="Ellipse 1117" o:spid="_x0000_s1030" style="position:absolute;left:1981;top:6858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" fillcolor="#00c" strokecolor="#002060" strokeweight="2pt"/>
                <v:oval id="Ellipse 1118" o:spid="_x0000_s1031" style="position:absolute;left:7162;top:6858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" fillcolor="#00c" strokecolor="#002060" strokeweight="2pt"/>
                <v:oval id="Ellipse 1119" o:spid="_x0000_s1032" style="position:absolute;left:12649;top:182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" fillcolor="#00c" strokecolor="#002060" strokeweight="2pt"/>
                <v:oval id="Ellipse 1120" o:spid="_x0000_s1033" style="position:absolute;left:17830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" fillcolor="#00c" strokecolor="#002060" strokeweight="2pt"/>
                <v:oval id="Ellipse 1121" o:spid="_x0000_s1034" style="position:absolute;left:12649;top:6858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" fillcolor="#00c" strokecolor="#002060" strokeweight="2pt"/>
                <v:oval id="Ellipse 1122" o:spid="_x0000_s1035" style="position:absolute;left:17830;top:6858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" fillcolor="#00c" strokecolor="#002060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6C4E892C" wp14:editId="1E963C0B">
                <wp:simplePos x="0" y="0"/>
                <wp:positionH relativeFrom="column">
                  <wp:posOffset>4457742</wp:posOffset>
                </wp:positionH>
                <wp:positionV relativeFrom="paragraph">
                  <wp:posOffset>7952564</wp:posOffset>
                </wp:positionV>
                <wp:extent cx="1115695" cy="1115695"/>
                <wp:effectExtent l="247650" t="247650" r="160655" b="255905"/>
                <wp:wrapNone/>
                <wp:docPr id="1156" name="Groupe 1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8565610">
                          <a:off x="0" y="0"/>
                          <a:ext cx="1115695" cy="1115695"/>
                          <a:chOff x="0" y="0"/>
                          <a:chExt cx="1115695" cy="1115695"/>
                        </a:xfrm>
                      </wpg:grpSpPr>
                      <wps:wsp>
                        <wps:cNvPr id="1157" name="Rectangle 1157"/>
                        <wps:cNvSpPr/>
                        <wps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8" name="Ellipse 1158"/>
                        <wps:cNvSpPr/>
                        <wps:spPr>
                          <a:xfrm>
                            <a:off x="13716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9" name="Ellipse 1159"/>
                        <wps:cNvSpPr/>
                        <wps:spPr>
                          <a:xfrm>
                            <a:off x="65532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0" name="Ellipse 1160"/>
                        <wps:cNvSpPr/>
                        <wps:spPr>
                          <a:xfrm>
                            <a:off x="13716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1" name="Ellipse 1161"/>
                        <wps:cNvSpPr/>
                        <wps:spPr>
                          <a:xfrm>
                            <a:off x="65532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rgbClr val="CC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C9239E" id="Groupe 1156" o:spid="_x0000_s1026" style="position:absolute;margin-left:351pt;margin-top:626.2pt;width:87.85pt;height:87.85pt;rotation:-3314363fd;z-index:251864064" coordsize="11156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">
                <v:rect id="Rectangle 1157" o:spid="_x0000_s1027" style="position:absolute;width:11156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" fillcolor="red" strokecolor="#c00" strokeweight="2pt"/>
                <v:oval id="Ellipse 1158" o:spid="_x0000_s1028" style="position:absolute;left:1371;top:1524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" fillcolor="red" strokecolor="#c00" strokeweight="2pt"/>
                <v:oval id="Ellipse 1159" o:spid="_x0000_s1029" style="position:absolute;left:6553;top:1524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" fillcolor="red" strokecolor="#c00" strokeweight="2pt"/>
                <v:oval id="Ellipse 1160" o:spid="_x0000_s1030" style="position:absolute;left:1371;top:6553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" fillcolor="red" strokecolor="#c00" strokeweight="2pt"/>
                <v:oval id="Ellipse 1161" o:spid="_x0000_s1031" style="position:absolute;left:6553;top:6553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" fillcolor="red" strokecolor="#c00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2E5DDC74" wp14:editId="4578DA0E">
                <wp:simplePos x="0" y="0"/>
                <wp:positionH relativeFrom="column">
                  <wp:posOffset>3536217</wp:posOffset>
                </wp:positionH>
                <wp:positionV relativeFrom="paragraph">
                  <wp:posOffset>4934488</wp:posOffset>
                </wp:positionV>
                <wp:extent cx="2267585" cy="1115695"/>
                <wp:effectExtent l="95250" t="571500" r="132715" b="560705"/>
                <wp:wrapNone/>
                <wp:docPr id="1123" name="Groupe 11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520047">
                          <a:off x="0" y="0"/>
                          <a:ext cx="2267585" cy="1115695"/>
                          <a:chOff x="0" y="0"/>
                          <a:chExt cx="2267585" cy="1115695"/>
                        </a:xfrm>
                      </wpg:grpSpPr>
                      <wps:wsp>
                        <wps:cNvPr id="1124" name="Rectangle 1124"/>
                        <wps:cNvSpPr/>
                        <wps:spPr>
                          <a:xfrm>
                            <a:off x="0" y="0"/>
                            <a:ext cx="2267585" cy="1115695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5" name="Ellipse 1125"/>
                        <wps:cNvSpPr/>
                        <wps:spPr>
                          <a:xfrm>
                            <a:off x="198120" y="16764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6" name="Ellipse 1126"/>
                        <wps:cNvSpPr/>
                        <wps:spPr>
                          <a:xfrm>
                            <a:off x="716280" y="16764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7" name="Ellipse 1127"/>
                        <wps:cNvSpPr/>
                        <wps:spPr>
                          <a:xfrm>
                            <a:off x="198120" y="67056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8" name="Ellipse 1128"/>
                        <wps:cNvSpPr/>
                        <wps:spPr>
                          <a:xfrm>
                            <a:off x="716280" y="67056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9" name="Ellipse 1129"/>
                        <wps:cNvSpPr/>
                        <wps:spPr>
                          <a:xfrm>
                            <a:off x="12496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0" name="Ellipse 1130"/>
                        <wps:cNvSpPr/>
                        <wps:spPr>
                          <a:xfrm>
                            <a:off x="17830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1" name="Ellipse 1131"/>
                        <wps:cNvSpPr/>
                        <wps:spPr>
                          <a:xfrm>
                            <a:off x="1249680" y="67056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2" name="Ellipse 1132"/>
                        <wps:cNvSpPr/>
                        <wps:spPr>
                          <a:xfrm>
                            <a:off x="1783080" y="67056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solidFill>
                              <a:srgbClr val="FF9933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9A0628" id="Groupe 1123" o:spid="_x0000_s1026" style="position:absolute;margin-left:278.45pt;margin-top:388.55pt;width:178.55pt;height:87.85pt;rotation:-2271863fd;z-index:251855872" coordsize="22675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">
                <v:rect id="Rectangle 1124" o:spid="_x0000_s1027" style="position:absolute;width:22675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" fillcolor="#ffc000" strokecolor="#f93" strokeweight="2pt"/>
                <v:oval id="Ellipse 1125" o:spid="_x0000_s1028" style="position:absolute;left:1981;top:1676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" fillcolor="#ffc000" strokecolor="#f93" strokeweight="2pt"/>
                <v:oval id="Ellipse 1126" o:spid="_x0000_s1029" style="position:absolute;left:7162;top:1676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" fillcolor="#ffc000" strokecolor="#f93" strokeweight="2pt"/>
                <v:oval id="Ellipse 1127" o:spid="_x0000_s1030" style="position:absolute;left:1981;top:6705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" fillcolor="#ffc000" strokecolor="#f93" strokeweight="2pt"/>
                <v:oval id="Ellipse 1128" o:spid="_x0000_s1031" style="position:absolute;left:7162;top:6705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" fillcolor="#ffc000" strokecolor="#f93" strokeweight="2pt"/>
                <v:oval id="Ellipse 1129" o:spid="_x0000_s1032" style="position:absolute;left:12496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" fillcolor="#ffc000" strokecolor="#f93" strokeweight="2pt"/>
                <v:oval id="Ellipse 1130" o:spid="_x0000_s1033" style="position:absolute;left:17830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" fillcolor="#ffc000" strokecolor="#f93" strokeweight="2pt"/>
                <v:oval id="Ellipse 1131" o:spid="_x0000_s1034" style="position:absolute;left:12496;top:6705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" fillcolor="#ffc000" strokecolor="#f93" strokeweight="2pt"/>
                <v:oval id="Ellipse 1132" o:spid="_x0000_s1035" style="position:absolute;left:17830;top:6705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" fillcolor="#ffc000" strokecolor="#f93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5A16011F" wp14:editId="16F4AC06">
                <wp:simplePos x="0" y="0"/>
                <wp:positionH relativeFrom="column">
                  <wp:posOffset>4840924</wp:posOffset>
                </wp:positionH>
                <wp:positionV relativeFrom="paragraph">
                  <wp:posOffset>2224245</wp:posOffset>
                </wp:positionV>
                <wp:extent cx="1115695" cy="1115695"/>
                <wp:effectExtent l="171450" t="171450" r="141605" b="179705"/>
                <wp:wrapNone/>
                <wp:docPr id="1150" name="Groupe 1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135960">
                          <a:off x="0" y="0"/>
                          <a:ext cx="1115695" cy="1115695"/>
                          <a:chOff x="0" y="0"/>
                          <a:chExt cx="1115695" cy="1115695"/>
                        </a:xfrm>
                      </wpg:grpSpPr>
                      <wps:wsp>
                        <wps:cNvPr id="1151" name="Rectangle 1151"/>
                        <wps:cNvSpPr/>
                        <wps:spPr>
                          <a:xfrm>
                            <a:off x="0" y="0"/>
                            <a:ext cx="1115695" cy="1115695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2" name="Ellipse 1152"/>
                        <wps:cNvSpPr/>
                        <wps:spPr>
                          <a:xfrm>
                            <a:off x="15240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3" name="Ellipse 1153"/>
                        <wps:cNvSpPr/>
                        <wps:spPr>
                          <a:xfrm>
                            <a:off x="670560" y="1524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4" name="Ellipse 1154"/>
                        <wps:cNvSpPr/>
                        <wps:spPr>
                          <a:xfrm>
                            <a:off x="15240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5" name="Ellipse 1155"/>
                        <wps:cNvSpPr/>
                        <wps:spPr>
                          <a:xfrm>
                            <a:off x="670560" y="65532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solidFill>
                              <a:srgbClr val="0070C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21FD05" id="Groupe 1150" o:spid="_x0000_s1026" style="position:absolute;margin-left:381.2pt;margin-top:175.15pt;width:87.85pt;height:87.85pt;rotation:1240771fd;z-index:251862016" coordsize="11156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">
                <v:rect id="Rectangle 1151" o:spid="_x0000_s1027" style="position:absolute;width:11156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" fillcolor="#00b0f0" strokecolor="#0070c0" strokeweight="2pt"/>
                <v:oval id="Ellipse 1152" o:spid="_x0000_s1028" style="position:absolute;left:1524;top:1524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" fillcolor="#00b0f0" strokecolor="#0070c0" strokeweight="2pt"/>
                <v:oval id="Ellipse 1153" o:spid="_x0000_s1029" style="position:absolute;left:6705;top:1524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" fillcolor="#00b0f0" strokecolor="#0070c0" strokeweight="2pt"/>
                <v:oval id="Ellipse 1154" o:spid="_x0000_s1030" style="position:absolute;left:1524;top:6553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" fillcolor="#00b0f0" strokecolor="#0070c0" strokeweight="2pt"/>
                <v:oval id="Ellipse 1155" o:spid="_x0000_s1031" style="position:absolute;left:6705;top:6553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" fillcolor="#00b0f0" strokecolor="#0070c0" strokeweight="2pt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1A7CB5FB" wp14:editId="377BF631">
                <wp:simplePos x="0" y="0"/>
                <wp:positionH relativeFrom="column">
                  <wp:posOffset>2485601</wp:posOffset>
                </wp:positionH>
                <wp:positionV relativeFrom="paragraph">
                  <wp:posOffset>522785</wp:posOffset>
                </wp:positionV>
                <wp:extent cx="2268000" cy="1115695"/>
                <wp:effectExtent l="0" t="0" r="18415" b="27305"/>
                <wp:wrapNone/>
                <wp:docPr id="1162" name="Groupe 11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8000" cy="1115695"/>
                          <a:chOff x="0" y="0"/>
                          <a:chExt cx="2268000" cy="1115695"/>
                        </a:xfrm>
                      </wpg:grpSpPr>
                      <wps:wsp>
                        <wps:cNvPr id="1163" name="Rectangle 1163"/>
                        <wps:cNvSpPr/>
                        <wps:spPr>
                          <a:xfrm>
                            <a:off x="0" y="0"/>
                            <a:ext cx="2268000" cy="1115695"/>
                          </a:xfrm>
                          <a:prstGeom prst="rect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4" name="Ellipse 1164"/>
                        <wps:cNvSpPr/>
                        <wps:spPr>
                          <a:xfrm>
                            <a:off x="19812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5" name="Ellipse 1165"/>
                        <wps:cNvSpPr/>
                        <wps:spPr>
                          <a:xfrm>
                            <a:off x="7162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6" name="Ellipse 1166"/>
                        <wps:cNvSpPr/>
                        <wps:spPr>
                          <a:xfrm>
                            <a:off x="19812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7" name="Ellipse 1167"/>
                        <wps:cNvSpPr/>
                        <wps:spPr>
                          <a:xfrm>
                            <a:off x="71628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8" name="Ellipse 1168"/>
                        <wps:cNvSpPr/>
                        <wps:spPr>
                          <a:xfrm>
                            <a:off x="126492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9" name="Ellipse 1169"/>
                        <wps:cNvSpPr/>
                        <wps:spPr>
                          <a:xfrm>
                            <a:off x="1783080" y="18288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0" name="Ellipse 1170"/>
                        <wps:cNvSpPr/>
                        <wps:spPr>
                          <a:xfrm>
                            <a:off x="126492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1" name="Ellipse 1171"/>
                        <wps:cNvSpPr/>
                        <wps:spPr>
                          <a:xfrm>
                            <a:off x="1783080" y="685800"/>
                            <a:ext cx="293370" cy="293370"/>
                          </a:xfrm>
                          <a:prstGeom prst="ellipse">
                            <a:avLst/>
                          </a:prstGeom>
                          <a:solidFill>
                            <a:srgbClr val="00B050"/>
                          </a:solidFill>
                          <a:ln>
                            <a:solidFill>
                              <a:srgbClr val="008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FE6978" id="Groupe 1162" o:spid="_x0000_s1026" style="position:absolute;margin-left:195.7pt;margin-top:41.15pt;width:178.6pt;height:87.85pt;z-index:251866112" coordsize="22680,1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">
                <v:rect id="Rectangle 1163" o:spid="_x0000_s1027" style="position:absolute;width:22680;height:111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" fillcolor="#00b050" strokecolor="green" strokeweight="2pt"/>
                <v:oval id="Ellipse 1164" o:spid="_x0000_s1028" style="position:absolute;left:1981;top:182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" fillcolor="#00b050" strokecolor="green" strokeweight="2pt"/>
                <v:oval id="Ellipse 1165" o:spid="_x0000_s1029" style="position:absolute;left:7162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" fillcolor="#00b050" strokecolor="green" strokeweight="2pt"/>
                <v:oval id="Ellipse 1166" o:spid="_x0000_s1030" style="position:absolute;left:1981;top:6858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" fillcolor="#00b050" strokecolor="green" strokeweight="2pt"/>
                <v:oval id="Ellipse 1167" o:spid="_x0000_s1031" style="position:absolute;left:7162;top:6858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" fillcolor="#00b050" strokecolor="green" strokeweight="2pt"/>
                <v:oval id="Ellipse 1168" o:spid="_x0000_s1032" style="position:absolute;left:12649;top:1828;width:2933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" fillcolor="#00b050" strokecolor="green" strokeweight="2pt"/>
                <v:oval id="Ellipse 1169" o:spid="_x0000_s1033" style="position:absolute;left:17830;top:1828;width:2934;height:29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" fillcolor="#00b050" strokecolor="green" strokeweight="2pt"/>
                <v:oval id="Ellipse 1170" o:spid="_x0000_s1034" style="position:absolute;left:12649;top:6858;width:2933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" fillcolor="#00b050" strokecolor="green" strokeweight="2pt"/>
                <v:oval id="Ellipse 1171" o:spid="_x0000_s1035" style="position:absolute;left:17830;top:6858;width:2934;height:29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" fillcolor="#00b050" strokecolor="green" strokeweight="2pt"/>
              </v:group>
            </w:pict>
          </mc:Fallback>
        </mc:AlternateContent>
      </w:r>
    </w:p>
    <w:sectPr w:rsidR="0063756C" w:rsidRPr="0063756C" w:rsidSect="00454FF3">
      <w:pgSz w:w="11906" w:h="16838"/>
      <w:pgMar w:top="720" w:right="707" w:bottom="851" w:left="851" w:header="709" w:footer="709" w:gutter="0"/>
      <w:pgBorders>
        <w:top w:val="single" w:sz="48" w:space="15" w:color="00FFFF"/>
        <w:left w:val="single" w:sz="48" w:space="15" w:color="00FF00"/>
        <w:bottom w:val="single" w:sz="48" w:space="10" w:color="993300"/>
        <w:right w:val="single" w:sz="48" w:space="10" w:color="FF0000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FFF"/>
    <w:rsid w:val="00002084"/>
    <w:rsid w:val="00005205"/>
    <w:rsid w:val="00005F00"/>
    <w:rsid w:val="0001079E"/>
    <w:rsid w:val="00010F34"/>
    <w:rsid w:val="000237F2"/>
    <w:rsid w:val="00031923"/>
    <w:rsid w:val="0003538D"/>
    <w:rsid w:val="000536F1"/>
    <w:rsid w:val="0005618F"/>
    <w:rsid w:val="00057FD6"/>
    <w:rsid w:val="00062363"/>
    <w:rsid w:val="00067245"/>
    <w:rsid w:val="0007198D"/>
    <w:rsid w:val="00072892"/>
    <w:rsid w:val="00073E1E"/>
    <w:rsid w:val="000751D8"/>
    <w:rsid w:val="000753A1"/>
    <w:rsid w:val="00082D6E"/>
    <w:rsid w:val="00084704"/>
    <w:rsid w:val="00087FB4"/>
    <w:rsid w:val="00093C0E"/>
    <w:rsid w:val="00094E5A"/>
    <w:rsid w:val="000B197E"/>
    <w:rsid w:val="000C2073"/>
    <w:rsid w:val="000D1773"/>
    <w:rsid w:val="000D44B0"/>
    <w:rsid w:val="000E22CF"/>
    <w:rsid w:val="000E62F3"/>
    <w:rsid w:val="000E6C98"/>
    <w:rsid w:val="000F397D"/>
    <w:rsid w:val="000F40AB"/>
    <w:rsid w:val="000F5D60"/>
    <w:rsid w:val="000F71FE"/>
    <w:rsid w:val="00100719"/>
    <w:rsid w:val="00100D2C"/>
    <w:rsid w:val="00102592"/>
    <w:rsid w:val="00106801"/>
    <w:rsid w:val="001127B3"/>
    <w:rsid w:val="001129B2"/>
    <w:rsid w:val="00113A22"/>
    <w:rsid w:val="00113C74"/>
    <w:rsid w:val="00114C8E"/>
    <w:rsid w:val="00120174"/>
    <w:rsid w:val="001328FD"/>
    <w:rsid w:val="00142B88"/>
    <w:rsid w:val="00154C15"/>
    <w:rsid w:val="0016657B"/>
    <w:rsid w:val="00167292"/>
    <w:rsid w:val="0017615D"/>
    <w:rsid w:val="00181680"/>
    <w:rsid w:val="001843C8"/>
    <w:rsid w:val="0018578F"/>
    <w:rsid w:val="0019023F"/>
    <w:rsid w:val="001920B0"/>
    <w:rsid w:val="00192F72"/>
    <w:rsid w:val="001A4A4F"/>
    <w:rsid w:val="001B78C3"/>
    <w:rsid w:val="001B7F26"/>
    <w:rsid w:val="001C7C50"/>
    <w:rsid w:val="001D1016"/>
    <w:rsid w:val="001F4971"/>
    <w:rsid w:val="002019B2"/>
    <w:rsid w:val="002037B3"/>
    <w:rsid w:val="00217BC4"/>
    <w:rsid w:val="00221DEC"/>
    <w:rsid w:val="00230032"/>
    <w:rsid w:val="00232AEA"/>
    <w:rsid w:val="002332EB"/>
    <w:rsid w:val="00244C23"/>
    <w:rsid w:val="0025405B"/>
    <w:rsid w:val="00254B46"/>
    <w:rsid w:val="00260E09"/>
    <w:rsid w:val="0026282D"/>
    <w:rsid w:val="002636E2"/>
    <w:rsid w:val="0026391E"/>
    <w:rsid w:val="00272F35"/>
    <w:rsid w:val="00274C7C"/>
    <w:rsid w:val="00284A25"/>
    <w:rsid w:val="00293B5F"/>
    <w:rsid w:val="002A47E5"/>
    <w:rsid w:val="002B35F7"/>
    <w:rsid w:val="002C1452"/>
    <w:rsid w:val="002D2A7B"/>
    <w:rsid w:val="002D631A"/>
    <w:rsid w:val="002D6FFF"/>
    <w:rsid w:val="002E2F0F"/>
    <w:rsid w:val="002E64B4"/>
    <w:rsid w:val="00314605"/>
    <w:rsid w:val="00314D44"/>
    <w:rsid w:val="003253DD"/>
    <w:rsid w:val="00331F13"/>
    <w:rsid w:val="00336682"/>
    <w:rsid w:val="00355EE0"/>
    <w:rsid w:val="00356BF4"/>
    <w:rsid w:val="00367C72"/>
    <w:rsid w:val="00372A39"/>
    <w:rsid w:val="00374A9E"/>
    <w:rsid w:val="003820D2"/>
    <w:rsid w:val="00394626"/>
    <w:rsid w:val="003B04BF"/>
    <w:rsid w:val="003B4595"/>
    <w:rsid w:val="003C5858"/>
    <w:rsid w:val="003C695A"/>
    <w:rsid w:val="003C7C2F"/>
    <w:rsid w:val="003E5244"/>
    <w:rsid w:val="003F09CC"/>
    <w:rsid w:val="003F5DE8"/>
    <w:rsid w:val="00400C98"/>
    <w:rsid w:val="00401A66"/>
    <w:rsid w:val="00402AB8"/>
    <w:rsid w:val="00407CB4"/>
    <w:rsid w:val="00412B56"/>
    <w:rsid w:val="00422386"/>
    <w:rsid w:val="00423C6A"/>
    <w:rsid w:val="00431AFD"/>
    <w:rsid w:val="00432009"/>
    <w:rsid w:val="004322F8"/>
    <w:rsid w:val="00436B65"/>
    <w:rsid w:val="00437E5C"/>
    <w:rsid w:val="00443452"/>
    <w:rsid w:val="004439DF"/>
    <w:rsid w:val="004452BD"/>
    <w:rsid w:val="0044617A"/>
    <w:rsid w:val="0045276D"/>
    <w:rsid w:val="00454FF3"/>
    <w:rsid w:val="00460428"/>
    <w:rsid w:val="004706AB"/>
    <w:rsid w:val="00471AA3"/>
    <w:rsid w:val="00481146"/>
    <w:rsid w:val="00490966"/>
    <w:rsid w:val="004926CA"/>
    <w:rsid w:val="004953D9"/>
    <w:rsid w:val="00495CA4"/>
    <w:rsid w:val="00497DBE"/>
    <w:rsid w:val="004B32AD"/>
    <w:rsid w:val="004C1F72"/>
    <w:rsid w:val="004C4757"/>
    <w:rsid w:val="004C737A"/>
    <w:rsid w:val="004D0A69"/>
    <w:rsid w:val="004E31E2"/>
    <w:rsid w:val="004F02E3"/>
    <w:rsid w:val="004F1F8D"/>
    <w:rsid w:val="004F2DDA"/>
    <w:rsid w:val="004F79A4"/>
    <w:rsid w:val="00500E71"/>
    <w:rsid w:val="00501FC3"/>
    <w:rsid w:val="0051471A"/>
    <w:rsid w:val="0052089B"/>
    <w:rsid w:val="00520DEA"/>
    <w:rsid w:val="005272FF"/>
    <w:rsid w:val="00532ACB"/>
    <w:rsid w:val="00533911"/>
    <w:rsid w:val="00535536"/>
    <w:rsid w:val="00545979"/>
    <w:rsid w:val="00546E42"/>
    <w:rsid w:val="0055212F"/>
    <w:rsid w:val="005615FC"/>
    <w:rsid w:val="0056483A"/>
    <w:rsid w:val="005722A6"/>
    <w:rsid w:val="005810DA"/>
    <w:rsid w:val="00585E30"/>
    <w:rsid w:val="005879A3"/>
    <w:rsid w:val="00596981"/>
    <w:rsid w:val="005B2B04"/>
    <w:rsid w:val="005B53DA"/>
    <w:rsid w:val="005B5DA6"/>
    <w:rsid w:val="005C494F"/>
    <w:rsid w:val="005C68DD"/>
    <w:rsid w:val="005C73D1"/>
    <w:rsid w:val="005C7FC2"/>
    <w:rsid w:val="005D1DFD"/>
    <w:rsid w:val="005D40E7"/>
    <w:rsid w:val="005D6CD3"/>
    <w:rsid w:val="005F13D4"/>
    <w:rsid w:val="00601914"/>
    <w:rsid w:val="006025EA"/>
    <w:rsid w:val="00613ABB"/>
    <w:rsid w:val="0062153D"/>
    <w:rsid w:val="00624F1E"/>
    <w:rsid w:val="0062626B"/>
    <w:rsid w:val="00630B13"/>
    <w:rsid w:val="00636FBC"/>
    <w:rsid w:val="0063756C"/>
    <w:rsid w:val="00643B41"/>
    <w:rsid w:val="00643F62"/>
    <w:rsid w:val="006468AD"/>
    <w:rsid w:val="00653BF0"/>
    <w:rsid w:val="00665092"/>
    <w:rsid w:val="00672AA9"/>
    <w:rsid w:val="00675036"/>
    <w:rsid w:val="00684D84"/>
    <w:rsid w:val="00685DD5"/>
    <w:rsid w:val="006A1605"/>
    <w:rsid w:val="006A3FB0"/>
    <w:rsid w:val="006A63D6"/>
    <w:rsid w:val="006C05AB"/>
    <w:rsid w:val="006C5A12"/>
    <w:rsid w:val="006C6B0B"/>
    <w:rsid w:val="006C74BD"/>
    <w:rsid w:val="006D0EC4"/>
    <w:rsid w:val="006D25CF"/>
    <w:rsid w:val="006E0992"/>
    <w:rsid w:val="006E6473"/>
    <w:rsid w:val="006F6E1D"/>
    <w:rsid w:val="0071246B"/>
    <w:rsid w:val="0071673E"/>
    <w:rsid w:val="0072281C"/>
    <w:rsid w:val="007229E0"/>
    <w:rsid w:val="007250ED"/>
    <w:rsid w:val="00731354"/>
    <w:rsid w:val="00732B53"/>
    <w:rsid w:val="00733F99"/>
    <w:rsid w:val="0075387B"/>
    <w:rsid w:val="00761E84"/>
    <w:rsid w:val="00762CD0"/>
    <w:rsid w:val="00762FA0"/>
    <w:rsid w:val="007659C2"/>
    <w:rsid w:val="00777BE8"/>
    <w:rsid w:val="00784E38"/>
    <w:rsid w:val="007959DB"/>
    <w:rsid w:val="007A3563"/>
    <w:rsid w:val="007A6120"/>
    <w:rsid w:val="007A6EB7"/>
    <w:rsid w:val="007B112A"/>
    <w:rsid w:val="007C4470"/>
    <w:rsid w:val="007D297B"/>
    <w:rsid w:val="007D2C10"/>
    <w:rsid w:val="007D51C4"/>
    <w:rsid w:val="007D522F"/>
    <w:rsid w:val="007D75EA"/>
    <w:rsid w:val="007E5B9F"/>
    <w:rsid w:val="007F350C"/>
    <w:rsid w:val="007F582D"/>
    <w:rsid w:val="008078F6"/>
    <w:rsid w:val="00812A63"/>
    <w:rsid w:val="0081609E"/>
    <w:rsid w:val="00824ABC"/>
    <w:rsid w:val="00835C3D"/>
    <w:rsid w:val="008362EB"/>
    <w:rsid w:val="0084009A"/>
    <w:rsid w:val="0084195F"/>
    <w:rsid w:val="008457CA"/>
    <w:rsid w:val="00852228"/>
    <w:rsid w:val="0085326C"/>
    <w:rsid w:val="008555D1"/>
    <w:rsid w:val="00861682"/>
    <w:rsid w:val="00861956"/>
    <w:rsid w:val="008624BE"/>
    <w:rsid w:val="00863B2A"/>
    <w:rsid w:val="0087439A"/>
    <w:rsid w:val="008837ED"/>
    <w:rsid w:val="00885368"/>
    <w:rsid w:val="0088627E"/>
    <w:rsid w:val="00894344"/>
    <w:rsid w:val="008A5EB5"/>
    <w:rsid w:val="008A6270"/>
    <w:rsid w:val="008C5275"/>
    <w:rsid w:val="008D2B09"/>
    <w:rsid w:val="008D550D"/>
    <w:rsid w:val="008E0AAE"/>
    <w:rsid w:val="008E15FE"/>
    <w:rsid w:val="008F2EA3"/>
    <w:rsid w:val="0090760C"/>
    <w:rsid w:val="0091796B"/>
    <w:rsid w:val="00917D3A"/>
    <w:rsid w:val="00924266"/>
    <w:rsid w:val="00930452"/>
    <w:rsid w:val="00932F4B"/>
    <w:rsid w:val="00933CC6"/>
    <w:rsid w:val="009368FE"/>
    <w:rsid w:val="009372DC"/>
    <w:rsid w:val="00945D6F"/>
    <w:rsid w:val="00946731"/>
    <w:rsid w:val="009538D6"/>
    <w:rsid w:val="00956F83"/>
    <w:rsid w:val="009644D9"/>
    <w:rsid w:val="00973EE0"/>
    <w:rsid w:val="00982B0D"/>
    <w:rsid w:val="00986B44"/>
    <w:rsid w:val="00987536"/>
    <w:rsid w:val="009900DB"/>
    <w:rsid w:val="009A170D"/>
    <w:rsid w:val="009A3916"/>
    <w:rsid w:val="009B2F9D"/>
    <w:rsid w:val="009B312F"/>
    <w:rsid w:val="009B6205"/>
    <w:rsid w:val="009B6662"/>
    <w:rsid w:val="009C2931"/>
    <w:rsid w:val="009C5F21"/>
    <w:rsid w:val="009D09AC"/>
    <w:rsid w:val="009D794F"/>
    <w:rsid w:val="009F2151"/>
    <w:rsid w:val="009F3B42"/>
    <w:rsid w:val="009F63F7"/>
    <w:rsid w:val="00A04425"/>
    <w:rsid w:val="00A05EED"/>
    <w:rsid w:val="00A151F4"/>
    <w:rsid w:val="00A31D2C"/>
    <w:rsid w:val="00A33DAC"/>
    <w:rsid w:val="00A3423C"/>
    <w:rsid w:val="00A37FAE"/>
    <w:rsid w:val="00A4253E"/>
    <w:rsid w:val="00A43AA5"/>
    <w:rsid w:val="00A44628"/>
    <w:rsid w:val="00A5160F"/>
    <w:rsid w:val="00A54A51"/>
    <w:rsid w:val="00A604BB"/>
    <w:rsid w:val="00A63766"/>
    <w:rsid w:val="00A64428"/>
    <w:rsid w:val="00A71727"/>
    <w:rsid w:val="00A7352A"/>
    <w:rsid w:val="00A8101A"/>
    <w:rsid w:val="00A823BE"/>
    <w:rsid w:val="00A85A5F"/>
    <w:rsid w:val="00A87E93"/>
    <w:rsid w:val="00A92444"/>
    <w:rsid w:val="00AA0CE4"/>
    <w:rsid w:val="00AA615C"/>
    <w:rsid w:val="00AB0546"/>
    <w:rsid w:val="00AB07CB"/>
    <w:rsid w:val="00AB4874"/>
    <w:rsid w:val="00AB4CF7"/>
    <w:rsid w:val="00AB570A"/>
    <w:rsid w:val="00AB5739"/>
    <w:rsid w:val="00AB5D31"/>
    <w:rsid w:val="00AC3932"/>
    <w:rsid w:val="00AC5A3C"/>
    <w:rsid w:val="00AE1DBE"/>
    <w:rsid w:val="00AF179D"/>
    <w:rsid w:val="00AF4905"/>
    <w:rsid w:val="00AF6F97"/>
    <w:rsid w:val="00B00C83"/>
    <w:rsid w:val="00B0262A"/>
    <w:rsid w:val="00B06DB2"/>
    <w:rsid w:val="00B148B8"/>
    <w:rsid w:val="00B17864"/>
    <w:rsid w:val="00B20614"/>
    <w:rsid w:val="00B2319F"/>
    <w:rsid w:val="00B35352"/>
    <w:rsid w:val="00B37E57"/>
    <w:rsid w:val="00B44C6F"/>
    <w:rsid w:val="00B45DFE"/>
    <w:rsid w:val="00B66B10"/>
    <w:rsid w:val="00B670B8"/>
    <w:rsid w:val="00B73E48"/>
    <w:rsid w:val="00B76C43"/>
    <w:rsid w:val="00B85CEB"/>
    <w:rsid w:val="00B9349D"/>
    <w:rsid w:val="00B96139"/>
    <w:rsid w:val="00B97BB8"/>
    <w:rsid w:val="00B97E8B"/>
    <w:rsid w:val="00BA1347"/>
    <w:rsid w:val="00BA1C42"/>
    <w:rsid w:val="00BA6802"/>
    <w:rsid w:val="00BA77CC"/>
    <w:rsid w:val="00BB13FC"/>
    <w:rsid w:val="00BB44E0"/>
    <w:rsid w:val="00BB4BC1"/>
    <w:rsid w:val="00BC14CE"/>
    <w:rsid w:val="00BD0CDE"/>
    <w:rsid w:val="00BD46B9"/>
    <w:rsid w:val="00BE0DB0"/>
    <w:rsid w:val="00BE2013"/>
    <w:rsid w:val="00BE440B"/>
    <w:rsid w:val="00BF1C0D"/>
    <w:rsid w:val="00BF7D76"/>
    <w:rsid w:val="00C12B67"/>
    <w:rsid w:val="00C132EC"/>
    <w:rsid w:val="00C14FAA"/>
    <w:rsid w:val="00C1709E"/>
    <w:rsid w:val="00C24B76"/>
    <w:rsid w:val="00C26025"/>
    <w:rsid w:val="00C27AC3"/>
    <w:rsid w:val="00C300FC"/>
    <w:rsid w:val="00C30644"/>
    <w:rsid w:val="00C422F5"/>
    <w:rsid w:val="00C43FFE"/>
    <w:rsid w:val="00C624CD"/>
    <w:rsid w:val="00C6797E"/>
    <w:rsid w:val="00C74A98"/>
    <w:rsid w:val="00C81229"/>
    <w:rsid w:val="00C85144"/>
    <w:rsid w:val="00C915F7"/>
    <w:rsid w:val="00CA0F6A"/>
    <w:rsid w:val="00CA1EDD"/>
    <w:rsid w:val="00CA1FF1"/>
    <w:rsid w:val="00CA76B9"/>
    <w:rsid w:val="00CB408E"/>
    <w:rsid w:val="00CB5ABD"/>
    <w:rsid w:val="00CD099E"/>
    <w:rsid w:val="00CD2BFA"/>
    <w:rsid w:val="00CD4449"/>
    <w:rsid w:val="00CD614B"/>
    <w:rsid w:val="00CD6C5E"/>
    <w:rsid w:val="00CF0240"/>
    <w:rsid w:val="00CF10B5"/>
    <w:rsid w:val="00CF4A2F"/>
    <w:rsid w:val="00CF55AE"/>
    <w:rsid w:val="00D0071B"/>
    <w:rsid w:val="00D0114F"/>
    <w:rsid w:val="00D063F3"/>
    <w:rsid w:val="00D12A63"/>
    <w:rsid w:val="00D2101A"/>
    <w:rsid w:val="00D3012D"/>
    <w:rsid w:val="00D308E7"/>
    <w:rsid w:val="00D46075"/>
    <w:rsid w:val="00D465DD"/>
    <w:rsid w:val="00D54D1A"/>
    <w:rsid w:val="00D56CF4"/>
    <w:rsid w:val="00D56E0F"/>
    <w:rsid w:val="00D57E51"/>
    <w:rsid w:val="00D64C48"/>
    <w:rsid w:val="00D67606"/>
    <w:rsid w:val="00D706A7"/>
    <w:rsid w:val="00D8042F"/>
    <w:rsid w:val="00D81D46"/>
    <w:rsid w:val="00D83A19"/>
    <w:rsid w:val="00D86FC8"/>
    <w:rsid w:val="00D9204F"/>
    <w:rsid w:val="00D94BD2"/>
    <w:rsid w:val="00D953A3"/>
    <w:rsid w:val="00DB14EA"/>
    <w:rsid w:val="00DC078C"/>
    <w:rsid w:val="00DC23BF"/>
    <w:rsid w:val="00DC65D9"/>
    <w:rsid w:val="00DC6DB5"/>
    <w:rsid w:val="00DD05F9"/>
    <w:rsid w:val="00DD2248"/>
    <w:rsid w:val="00DD5E53"/>
    <w:rsid w:val="00DE5C9C"/>
    <w:rsid w:val="00DE6FDB"/>
    <w:rsid w:val="00DE7EE7"/>
    <w:rsid w:val="00E047D3"/>
    <w:rsid w:val="00E06C19"/>
    <w:rsid w:val="00E107F5"/>
    <w:rsid w:val="00E152C6"/>
    <w:rsid w:val="00E1699D"/>
    <w:rsid w:val="00E2479D"/>
    <w:rsid w:val="00E40679"/>
    <w:rsid w:val="00E54C44"/>
    <w:rsid w:val="00E55A3B"/>
    <w:rsid w:val="00E62946"/>
    <w:rsid w:val="00E63C99"/>
    <w:rsid w:val="00E82538"/>
    <w:rsid w:val="00E82B50"/>
    <w:rsid w:val="00E82C2F"/>
    <w:rsid w:val="00E85B8E"/>
    <w:rsid w:val="00E97227"/>
    <w:rsid w:val="00EA297A"/>
    <w:rsid w:val="00EA6E89"/>
    <w:rsid w:val="00EB027C"/>
    <w:rsid w:val="00EB5851"/>
    <w:rsid w:val="00EB6E82"/>
    <w:rsid w:val="00EC241A"/>
    <w:rsid w:val="00EC3547"/>
    <w:rsid w:val="00EC5130"/>
    <w:rsid w:val="00EC7C85"/>
    <w:rsid w:val="00ED1B70"/>
    <w:rsid w:val="00ED3238"/>
    <w:rsid w:val="00EE329B"/>
    <w:rsid w:val="00EE379E"/>
    <w:rsid w:val="00EE612D"/>
    <w:rsid w:val="00EF31AF"/>
    <w:rsid w:val="00EF402A"/>
    <w:rsid w:val="00F042D6"/>
    <w:rsid w:val="00F05533"/>
    <w:rsid w:val="00F07391"/>
    <w:rsid w:val="00F10C59"/>
    <w:rsid w:val="00F24CA7"/>
    <w:rsid w:val="00F262A7"/>
    <w:rsid w:val="00F27F91"/>
    <w:rsid w:val="00F31F56"/>
    <w:rsid w:val="00F32E21"/>
    <w:rsid w:val="00F35785"/>
    <w:rsid w:val="00F40575"/>
    <w:rsid w:val="00F427A3"/>
    <w:rsid w:val="00F545DD"/>
    <w:rsid w:val="00F61FB8"/>
    <w:rsid w:val="00F64349"/>
    <w:rsid w:val="00F659CB"/>
    <w:rsid w:val="00F74E5F"/>
    <w:rsid w:val="00F85696"/>
    <w:rsid w:val="00FA2C45"/>
    <w:rsid w:val="00FC1018"/>
    <w:rsid w:val="00FD4E76"/>
    <w:rsid w:val="00FD50B1"/>
    <w:rsid w:val="00FD7CC5"/>
    <w:rsid w:val="00FE02F7"/>
    <w:rsid w:val="00FE3A54"/>
    <w:rsid w:val="00FE3C0B"/>
    <w:rsid w:val="00FE411C"/>
    <w:rsid w:val="00FE4D2A"/>
    <w:rsid w:val="00FE7427"/>
    <w:rsid w:val="00FF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1FD12"/>
  <w15:docId w15:val="{567EA5FC-E96B-4B40-A70D-F6DF7C483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FF3"/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  <w:rsid w:val="00454FF3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454FF3"/>
  </w:style>
  <w:style w:type="table" w:styleId="Grilledutableau">
    <w:name w:val="Table Grid"/>
    <w:basedOn w:val="TableauNormal"/>
    <w:uiPriority w:val="59"/>
    <w:rsid w:val="0045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454FF3"/>
    <w:pPr>
      <w:spacing w:line="480" w:lineRule="auto"/>
      <w:jc w:val="both"/>
    </w:pPr>
    <w:rPr>
      <w:rFonts w:ascii="Arial" w:hAnsi="Arial" w:cs="Arial"/>
      <w:sz w:val="40"/>
    </w:rPr>
  </w:style>
  <w:style w:type="table" w:customStyle="1" w:styleId="Grilledutableau1">
    <w:name w:val="Grille du tableau1"/>
    <w:basedOn w:val="TableauNormal"/>
    <w:next w:val="Grilledutableau"/>
    <w:uiPriority w:val="59"/>
    <w:rsid w:val="0045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45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auNormal"/>
    <w:next w:val="Grilledutableau"/>
    <w:uiPriority w:val="59"/>
    <w:rsid w:val="00454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92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204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6657B"/>
    <w:pPr>
      <w:spacing w:before="100" w:beforeAutospacing="1" w:after="142" w:line="288" w:lineRule="auto"/>
    </w:pPr>
    <w:rPr>
      <w:rFonts w:ascii="Times New Roman" w:eastAsia="Times New Roman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rgane\Desktop\RESSOURCES%20ULIS%20ECOLE\Adaptateur2010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1CF60-CE40-455A-B1F3-8B2F9F5D0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Adaptateur2010</Template>
  <TotalTime>428</TotalTime>
  <Pages>6</Pages>
  <Words>38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Morgane</dc:creator>
  <cp:keywords/>
  <dc:description/>
  <cp:lastModifiedBy>Morgane</cp:lastModifiedBy>
  <cp:revision>4</cp:revision>
  <cp:lastPrinted>2021-09-08T18:24:00Z</cp:lastPrinted>
  <dcterms:created xsi:type="dcterms:W3CDTF">2021-10-06T09:21:00Z</dcterms:created>
  <dcterms:modified xsi:type="dcterms:W3CDTF">2021-10-06T16:28:00Z</dcterms:modified>
</cp:coreProperties>
</file>