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6B" w:rsidRDefault="000277D1"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0069" behindDoc="0" locked="0" layoutInCell="1" allowOverlap="1">
                <wp:simplePos x="0" y="0"/>
                <wp:positionH relativeFrom="page">
                  <wp:posOffset>5160645</wp:posOffset>
                </wp:positionH>
                <wp:positionV relativeFrom="page">
                  <wp:posOffset>10234930</wp:posOffset>
                </wp:positionV>
                <wp:extent cx="1854835" cy="292100"/>
                <wp:effectExtent l="0" t="0" r="0" b="12700"/>
                <wp:wrapThrough wrapText="bothSides">
                  <wp:wrapPolygon edited="0">
                    <wp:start x="296" y="0"/>
                    <wp:lineTo x="296" y="20661"/>
                    <wp:lineTo x="21001" y="20661"/>
                    <wp:lineTo x="21001" y="0"/>
                    <wp:lineTo x="296" y="0"/>
                  </wp:wrapPolygon>
                </wp:wrapThrough>
                <wp:docPr id="1771" name="Zone de texte 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7D1" w:rsidRPr="000277D1" w:rsidRDefault="000277D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0277D1">
                              <w:rPr>
                                <w:color w:val="808080" w:themeColor="background1" w:themeShade="80"/>
                              </w:rPr>
                              <w:t>www.jardinalysse.com</w:t>
                            </w:r>
                            <w:proofErr w:type="gramEnd"/>
                            <w:r w:rsidRPr="000277D1">
                              <w:rPr>
                                <w:color w:val="808080" w:themeColor="background1" w:themeShade="8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771" o:spid="_x0000_s1026" type="#_x0000_t202" style="position:absolute;margin-left:406.35pt;margin-top:805.9pt;width:146.05pt;height:23pt;z-index:2520300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" mv:complextextbox="1" filled="f" stroked="f">
                <v:textbox>
                  <w:txbxContent>
                    <w:p w:rsidR="000277D1" w:rsidRPr="000277D1" w:rsidRDefault="000277D1">
                      <w:pPr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0277D1">
                        <w:rPr>
                          <w:color w:val="808080" w:themeColor="background1" w:themeShade="80"/>
                        </w:rPr>
                        <w:t>www.jardinalysse.com</w:t>
                      </w:r>
                      <w:proofErr w:type="gramEnd"/>
                      <w:r w:rsidRPr="000277D1">
                        <w:rPr>
                          <w:color w:val="808080" w:themeColor="background1" w:themeShade="8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6A1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405" behindDoc="0" locked="0" layoutInCell="1" allowOverlap="1" wp14:anchorId="15E48FB9" wp14:editId="07E6E81A">
                <wp:simplePos x="0" y="0"/>
                <wp:positionH relativeFrom="page">
                  <wp:align>center</wp:align>
                </wp:positionH>
                <wp:positionV relativeFrom="page">
                  <wp:posOffset>5852160</wp:posOffset>
                </wp:positionV>
                <wp:extent cx="6473825" cy="4382770"/>
                <wp:effectExtent l="25400" t="25400" r="53975" b="62230"/>
                <wp:wrapTight wrapText="bothSides">
                  <wp:wrapPolygon edited="0">
                    <wp:start x="-85" y="-125"/>
                    <wp:lineTo x="-85" y="5758"/>
                    <wp:lineTo x="21356" y="5884"/>
                    <wp:lineTo x="-85" y="5884"/>
                    <wp:lineTo x="-85" y="11767"/>
                    <wp:lineTo x="21356" y="11892"/>
                    <wp:lineTo x="-85" y="11892"/>
                    <wp:lineTo x="-85" y="17776"/>
                    <wp:lineTo x="21356" y="17901"/>
                    <wp:lineTo x="-85" y="17901"/>
                    <wp:lineTo x="-85" y="21531"/>
                    <wp:lineTo x="0" y="21782"/>
                    <wp:lineTo x="21695" y="21782"/>
                    <wp:lineTo x="21695" y="15898"/>
                    <wp:lineTo x="19746" y="15898"/>
                    <wp:lineTo x="21695" y="15773"/>
                    <wp:lineTo x="21695" y="9889"/>
                    <wp:lineTo x="19746" y="9889"/>
                    <wp:lineTo x="21695" y="9764"/>
                    <wp:lineTo x="21695" y="3881"/>
                    <wp:lineTo x="19746" y="3881"/>
                    <wp:lineTo x="21695" y="3755"/>
                    <wp:lineTo x="21695" y="-125"/>
                    <wp:lineTo x="-85" y="-125"/>
                  </wp:wrapPolygon>
                </wp:wrapTight>
                <wp:docPr id="2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438277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6600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4530B" w:rsidRDefault="0074530B" w:rsidP="002437A0">
                            <w:pPr>
                              <w:jc w:val="center"/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4530B" w:rsidRPr="00346E7A" w:rsidRDefault="0074530B" w:rsidP="002437A0">
                            <w:pPr>
                              <w:jc w:val="center"/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346E7A"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Ecole</w:t>
                            </w:r>
                            <w:proofErr w:type="spellEnd"/>
                            <w:r w:rsidRPr="00346E7A"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46E7A"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maternelle</w:t>
                            </w:r>
                            <w:proofErr w:type="spellEnd"/>
                            <w:r w:rsidRPr="00346E7A"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AE4BD3">
                              <w:rPr>
                                <w:rFonts w:ascii="Fineliner Script" w:hAnsi="Fineliner Script" w:cs="Apple Chancery"/>
                                <w:outline/>
                                <w:color w:val="330F42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XXXX</w:t>
                            </w:r>
                          </w:p>
                          <w:p w:rsidR="0074530B" w:rsidRPr="00B13AFA" w:rsidRDefault="0074530B" w:rsidP="002437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80"/>
                              <w:jc w:val="center"/>
                              <w:rPr>
                                <w:rFonts w:ascii="Fineliner Script" w:hAnsi="Fineliner Script" w:cs="Apple Chancery"/>
                                <w:color w:val="FF6600"/>
                                <w:sz w:val="60"/>
                                <w:szCs w:val="60"/>
                                <w:lang w:val="fr-FR"/>
                              </w:rPr>
                            </w:pPr>
                            <w:r>
                              <w:rPr>
                                <w:rFonts w:ascii="Fineliner Script" w:hAnsi="Fineliner Script" w:cs="Apple Chancery"/>
                                <w:b/>
                                <w:bCs/>
                                <w:color w:val="FF6600"/>
                                <w:sz w:val="60"/>
                                <w:szCs w:val="60"/>
                                <w:lang w:val="fr-FR"/>
                              </w:rPr>
                              <w:t>Adresse1</w:t>
                            </w:r>
                          </w:p>
                          <w:p w:rsidR="0074530B" w:rsidRPr="00B13AFA" w:rsidRDefault="0074530B" w:rsidP="002437A0">
                            <w:pPr>
                              <w:jc w:val="center"/>
                              <w:rPr>
                                <w:rFonts w:ascii="Fineliner Script" w:hAnsi="Fineliner Script" w:cs="Apple Chancery"/>
                                <w:color w:val="FF66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ineliner Script" w:hAnsi="Fineliner Script" w:cs="Apple Chancery"/>
                                <w:color w:val="FF6600"/>
                                <w:sz w:val="60"/>
                                <w:szCs w:val="60"/>
                              </w:rPr>
                              <w:t>Adresse2</w:t>
                            </w:r>
                          </w:p>
                          <w:p w:rsidR="0074530B" w:rsidRPr="00B13AFA" w:rsidRDefault="0074530B" w:rsidP="002437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80"/>
                              <w:jc w:val="center"/>
                              <w:rPr>
                                <w:rFonts w:ascii="Fineliner Script" w:hAnsi="Fineliner Script" w:cs="Arial"/>
                                <w:sz w:val="60"/>
                                <w:szCs w:val="60"/>
                                <w:lang w:val="fr-FR"/>
                              </w:rPr>
                            </w:pPr>
                            <w:r w:rsidRPr="00B13AFA">
                              <w:rPr>
                                <w:rFonts w:ascii="Fineliner Script" w:hAnsi="Fineliner Script" w:cs="Arial"/>
                                <w:b/>
                                <w:bCs/>
                                <w:sz w:val="60"/>
                                <w:szCs w:val="60"/>
                                <w:lang w:val="fr-FR"/>
                              </w:rPr>
                              <w:t> </w:t>
                            </w:r>
                            <w:r w:rsidRPr="00B13AFA">
                              <w:rPr>
                                <w:rFonts w:ascii="Fineliner Script" w:hAnsi="Fineliner Script" w:cs="Helvetica"/>
                                <w:sz w:val="60"/>
                                <w:szCs w:val="60"/>
                                <w:lang w:val="fr-FR"/>
                              </w:rPr>
                              <w:t xml:space="preserve"> </w:t>
                            </w:r>
                            <w:r w:rsidRPr="00B13AFA">
                              <w:rPr>
                                <w:rFonts w:ascii="Fineliner Script" w:hAnsi="Fineliner Script" w:cs="Helvetica"/>
                                <w:noProof/>
                                <w:sz w:val="60"/>
                                <w:szCs w:val="60"/>
                                <w:lang w:val="fr-FR" w:eastAsia="fr-FR"/>
                              </w:rPr>
                              <w:drawing>
                                <wp:inline distT="0" distB="0" distL="0" distR="0" wp14:anchorId="03534E1C" wp14:editId="2DE846AA">
                                  <wp:extent cx="411480" cy="411480"/>
                                  <wp:effectExtent l="0" t="0" r="0" b="0"/>
                                  <wp:docPr id="1111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Fineliner Script" w:hAnsi="Fineliner Script" w:cs="Arial"/>
                                <w:b/>
                                <w:bCs/>
                                <w:sz w:val="60"/>
                                <w:szCs w:val="60"/>
                                <w:lang w:val="fr-FR"/>
                              </w:rPr>
                              <w:t>telephone</w:t>
                            </w:r>
                            <w:proofErr w:type="spellEnd"/>
                            <w:proofErr w:type="gramEnd"/>
                          </w:p>
                          <w:p w:rsidR="0074530B" w:rsidRDefault="0074530B" w:rsidP="002437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80"/>
                              <w:jc w:val="center"/>
                              <w:rPr>
                                <w:rFonts w:ascii="Fineliner Script" w:hAnsi="Fineliner Script" w:cs="Arial"/>
                                <w:b/>
                                <w:bCs/>
                                <w:color w:val="FF6600"/>
                                <w:sz w:val="60"/>
                                <w:szCs w:val="60"/>
                                <w:lang w:val="fr-FR"/>
                              </w:rPr>
                            </w:pPr>
                            <w:r w:rsidRPr="00B13AFA">
                              <w:rPr>
                                <w:rFonts w:ascii="Fineliner Script" w:hAnsi="Fineliner Script" w:cs="Arial"/>
                                <w:b/>
                                <w:bCs/>
                                <w:color w:val="FF6600"/>
                                <w:sz w:val="60"/>
                                <w:szCs w:val="60"/>
                                <w:lang w:val="fr-FR"/>
                              </w:rPr>
                              <w:t> </w:t>
                            </w:r>
                            <w:hyperlink r:id="rId9" w:history="1">
                              <w:proofErr w:type="gramStart"/>
                              <w:r w:rsidR="00AE4BD3">
                                <w:rPr>
                                  <w:rFonts w:ascii="Fineliner Script" w:hAnsi="Fineliner Script" w:cs="Arial"/>
                                  <w:b/>
                                  <w:bCs/>
                                  <w:color w:val="FF6600"/>
                                  <w:sz w:val="60"/>
                                  <w:szCs w:val="60"/>
                                  <w:lang w:val="fr-FR"/>
                                </w:rPr>
                                <w:t>mail</w:t>
                              </w:r>
                              <w:proofErr w:type="gramEnd"/>
                            </w:hyperlink>
                          </w:p>
                          <w:p w:rsidR="0074530B" w:rsidRPr="00B13AFA" w:rsidRDefault="0074530B" w:rsidP="002437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80"/>
                              <w:jc w:val="center"/>
                              <w:rPr>
                                <w:rFonts w:ascii="Fineliner Script" w:hAnsi="Fineliner Script" w:cs="Arial"/>
                                <w:color w:val="FF6600"/>
                                <w:sz w:val="60"/>
                                <w:szCs w:val="60"/>
                                <w:lang w:val="fr-FR"/>
                              </w:rPr>
                            </w:pPr>
                          </w:p>
                          <w:p w:rsidR="0074530B" w:rsidRPr="007365A0" w:rsidRDefault="0074530B" w:rsidP="002437A0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460.8pt;width:509.75pt;height:345.1pt;z-index:25166040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" filled="f" strokecolor="#606" strokeweight="5.25pt">
                <v:stroke dashstyle="1 1"/>
                <v:textbox inset=",0,,0">
                  <w:txbxContent>
                    <w:p w:rsidR="0074530B" w:rsidRDefault="0074530B" w:rsidP="002437A0">
                      <w:pPr>
                        <w:jc w:val="center"/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4530B" w:rsidRPr="00346E7A" w:rsidRDefault="0074530B" w:rsidP="002437A0">
                      <w:pPr>
                        <w:jc w:val="center"/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346E7A"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Ecole</w:t>
                      </w:r>
                      <w:proofErr w:type="spellEnd"/>
                      <w:r w:rsidRPr="00346E7A"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346E7A"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maternelle</w:t>
                      </w:r>
                      <w:proofErr w:type="spellEnd"/>
                      <w:r w:rsidRPr="00346E7A"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AE4BD3">
                        <w:rPr>
                          <w:rFonts w:ascii="Fineliner Script" w:hAnsi="Fineliner Script" w:cs="Apple Chancery"/>
                          <w:outline/>
                          <w:color w:val="330F42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XXXX</w:t>
                      </w:r>
                    </w:p>
                    <w:p w:rsidR="0074530B" w:rsidRPr="00B13AFA" w:rsidRDefault="0074530B" w:rsidP="002437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80"/>
                        <w:jc w:val="center"/>
                        <w:rPr>
                          <w:rFonts w:ascii="Fineliner Script" w:hAnsi="Fineliner Script" w:cs="Apple Chancery"/>
                          <w:color w:val="FF6600"/>
                          <w:sz w:val="60"/>
                          <w:szCs w:val="60"/>
                          <w:lang w:val="fr-FR"/>
                        </w:rPr>
                      </w:pPr>
                      <w:r>
                        <w:rPr>
                          <w:rFonts w:ascii="Fineliner Script" w:hAnsi="Fineliner Script" w:cs="Apple Chancery"/>
                          <w:b/>
                          <w:bCs/>
                          <w:color w:val="FF6600"/>
                          <w:sz w:val="60"/>
                          <w:szCs w:val="60"/>
                          <w:lang w:val="fr-FR"/>
                        </w:rPr>
                        <w:t>Adresse1</w:t>
                      </w:r>
                    </w:p>
                    <w:p w:rsidR="0074530B" w:rsidRPr="00B13AFA" w:rsidRDefault="0074530B" w:rsidP="002437A0">
                      <w:pPr>
                        <w:jc w:val="center"/>
                        <w:rPr>
                          <w:rFonts w:ascii="Fineliner Script" w:hAnsi="Fineliner Script" w:cs="Apple Chancery"/>
                          <w:color w:val="FF6600"/>
                          <w:sz w:val="60"/>
                          <w:szCs w:val="60"/>
                        </w:rPr>
                      </w:pPr>
                      <w:r>
                        <w:rPr>
                          <w:rFonts w:ascii="Fineliner Script" w:hAnsi="Fineliner Script" w:cs="Apple Chancery"/>
                          <w:color w:val="FF6600"/>
                          <w:sz w:val="60"/>
                          <w:szCs w:val="60"/>
                        </w:rPr>
                        <w:t>Adresse2</w:t>
                      </w:r>
                    </w:p>
                    <w:p w:rsidR="0074530B" w:rsidRPr="00B13AFA" w:rsidRDefault="0074530B" w:rsidP="002437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80"/>
                        <w:jc w:val="center"/>
                        <w:rPr>
                          <w:rFonts w:ascii="Fineliner Script" w:hAnsi="Fineliner Script" w:cs="Arial"/>
                          <w:sz w:val="60"/>
                          <w:szCs w:val="60"/>
                          <w:lang w:val="fr-FR"/>
                        </w:rPr>
                      </w:pPr>
                      <w:r w:rsidRPr="00B13AFA">
                        <w:rPr>
                          <w:rFonts w:ascii="Fineliner Script" w:hAnsi="Fineliner Script" w:cs="Arial"/>
                          <w:b/>
                          <w:bCs/>
                          <w:sz w:val="60"/>
                          <w:szCs w:val="60"/>
                          <w:lang w:val="fr-FR"/>
                        </w:rPr>
                        <w:t> </w:t>
                      </w:r>
                      <w:r w:rsidRPr="00B13AFA">
                        <w:rPr>
                          <w:rFonts w:ascii="Fineliner Script" w:hAnsi="Fineliner Script" w:cs="Helvetica"/>
                          <w:sz w:val="60"/>
                          <w:szCs w:val="60"/>
                          <w:lang w:val="fr-FR"/>
                        </w:rPr>
                        <w:t xml:space="preserve"> </w:t>
                      </w:r>
                      <w:r w:rsidRPr="00B13AFA">
                        <w:rPr>
                          <w:rFonts w:ascii="Fineliner Script" w:hAnsi="Fineliner Script" w:cs="Helvetica"/>
                          <w:noProof/>
                          <w:sz w:val="60"/>
                          <w:szCs w:val="60"/>
                          <w:lang w:val="fr-FR" w:eastAsia="fr-FR"/>
                        </w:rPr>
                        <w:drawing>
                          <wp:inline distT="0" distB="0" distL="0" distR="0" wp14:anchorId="03534E1C" wp14:editId="2DE846AA">
                            <wp:extent cx="411480" cy="411480"/>
                            <wp:effectExtent l="0" t="0" r="0" b="0"/>
                            <wp:docPr id="1111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proofErr w:type="gramStart"/>
                      <w:r>
                        <w:rPr>
                          <w:rFonts w:ascii="Fineliner Script" w:hAnsi="Fineliner Script" w:cs="Arial"/>
                          <w:b/>
                          <w:bCs/>
                          <w:sz w:val="60"/>
                          <w:szCs w:val="60"/>
                          <w:lang w:val="fr-FR"/>
                        </w:rPr>
                        <w:t>telephone</w:t>
                      </w:r>
                      <w:proofErr w:type="spellEnd"/>
                      <w:proofErr w:type="gramEnd"/>
                    </w:p>
                    <w:p w:rsidR="0074530B" w:rsidRDefault="0074530B" w:rsidP="002437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80"/>
                        <w:jc w:val="center"/>
                        <w:rPr>
                          <w:rFonts w:ascii="Fineliner Script" w:hAnsi="Fineliner Script" w:cs="Arial"/>
                          <w:b/>
                          <w:bCs/>
                          <w:color w:val="FF6600"/>
                          <w:sz w:val="60"/>
                          <w:szCs w:val="60"/>
                          <w:lang w:val="fr-FR"/>
                        </w:rPr>
                      </w:pPr>
                      <w:r w:rsidRPr="00B13AFA">
                        <w:rPr>
                          <w:rFonts w:ascii="Fineliner Script" w:hAnsi="Fineliner Script" w:cs="Arial"/>
                          <w:b/>
                          <w:bCs/>
                          <w:color w:val="FF6600"/>
                          <w:sz w:val="60"/>
                          <w:szCs w:val="60"/>
                          <w:lang w:val="fr-FR"/>
                        </w:rPr>
                        <w:t> </w:t>
                      </w:r>
                      <w:hyperlink r:id="rId10" w:history="1">
                        <w:proofErr w:type="gramStart"/>
                        <w:r w:rsidR="00AE4BD3">
                          <w:rPr>
                            <w:rFonts w:ascii="Fineliner Script" w:hAnsi="Fineliner Script" w:cs="Arial"/>
                            <w:b/>
                            <w:bCs/>
                            <w:color w:val="FF6600"/>
                            <w:sz w:val="60"/>
                            <w:szCs w:val="60"/>
                            <w:lang w:val="fr-FR"/>
                          </w:rPr>
                          <w:t>mail</w:t>
                        </w:r>
                        <w:proofErr w:type="gramEnd"/>
                      </w:hyperlink>
                    </w:p>
                    <w:p w:rsidR="0074530B" w:rsidRPr="00B13AFA" w:rsidRDefault="0074530B" w:rsidP="002437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80"/>
                        <w:jc w:val="center"/>
                        <w:rPr>
                          <w:rFonts w:ascii="Fineliner Script" w:hAnsi="Fineliner Script" w:cs="Arial"/>
                          <w:color w:val="FF6600"/>
                          <w:sz w:val="60"/>
                          <w:szCs w:val="60"/>
                          <w:lang w:val="fr-FR"/>
                        </w:rPr>
                      </w:pPr>
                    </w:p>
                    <w:p w:rsidR="0074530B" w:rsidRPr="007365A0" w:rsidRDefault="0074530B" w:rsidP="002437A0">
                      <w:pPr>
                        <w:jc w:val="center"/>
                        <w:rPr>
                          <w:rFonts w:ascii="Apple Chancery" w:hAnsi="Apple Chancery" w:cs="Apple Chancery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A6A1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996DF24" wp14:editId="7D59E544">
                <wp:simplePos x="0" y="0"/>
                <wp:positionH relativeFrom="page">
                  <wp:posOffset>540384</wp:posOffset>
                </wp:positionH>
                <wp:positionV relativeFrom="page">
                  <wp:posOffset>5852160</wp:posOffset>
                </wp:positionV>
                <wp:extent cx="6487795" cy="4382770"/>
                <wp:effectExtent l="76200" t="50800" r="141605" b="163830"/>
                <wp:wrapNone/>
                <wp:docPr id="2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795" cy="4382770"/>
                        </a:xfrm>
                        <a:prstGeom prst="rect">
                          <a:avLst/>
                        </a:prstGeom>
                        <a:solidFill>
                          <a:srgbClr val="91E443">
                            <a:alpha val="65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4530B" w:rsidRDefault="0074530B">
                            <w:pPr>
                              <w:pStyle w:val="Symbol"/>
                              <w:rPr>
                                <w:color w:val="C1C1D6" w:themeColor="accent3" w:themeTint="66"/>
                                <w:sz w:val="120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42.55pt;margin-top:460.8pt;width:510.85pt;height:345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" fillcolor="#91e443" stroked="f">
                <v:fill opacity="42662f"/>
                <v:shadow on="t" opacity="28180f" mv:blur="50800f" origin="-.5,-.5" offset="26941emu,26941emu"/>
                <v:textbox inset="14.4pt,0,,7.2pt">
                  <w:txbxContent>
                    <w:p w:rsidR="0074530B" w:rsidRDefault="0074530B">
                      <w:pPr>
                        <w:pStyle w:val="Symbol"/>
                        <w:rPr>
                          <w:color w:val="C1C1D6" w:themeColor="accent3" w:themeTint="66"/>
                          <w:sz w:val="1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A6A1C">
        <w:rPr>
          <w:noProof/>
          <w:lang w:val="fr-FR" w:eastAsia="fr-FR"/>
        </w:rPr>
        <w:drawing>
          <wp:anchor distT="0" distB="0" distL="118745" distR="118745" simplePos="0" relativeHeight="251656194" behindDoc="0" locked="0" layoutInCell="1" allowOverlap="1" wp14:anchorId="682F94A4" wp14:editId="7BB3A95D">
            <wp:simplePos x="0" y="0"/>
            <wp:positionH relativeFrom="page">
              <wp:posOffset>3817620</wp:posOffset>
            </wp:positionH>
            <wp:positionV relativeFrom="page">
              <wp:posOffset>3064510</wp:posOffset>
            </wp:positionV>
            <wp:extent cx="3197860" cy="2625725"/>
            <wp:effectExtent l="76200" t="50800" r="129540" b="142875"/>
            <wp:wrapTight wrapText="bothSides">
              <wp:wrapPolygon edited="0">
                <wp:start x="-343" y="-418"/>
                <wp:lineTo x="-515" y="20059"/>
                <wp:lineTo x="-172" y="22566"/>
                <wp:lineTo x="21960" y="22566"/>
                <wp:lineTo x="22303" y="20059"/>
                <wp:lineTo x="22132" y="-418"/>
                <wp:lineTo x="-343" y="-418"/>
              </wp:wrapPolygon>
            </wp:wrapTight>
            <wp:docPr id="2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4" descr=":advantage brochure images:42-181380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1C">
        <w:rPr>
          <w:noProof/>
          <w:lang w:val="fr-FR" w:eastAsia="fr-FR"/>
        </w:rPr>
        <w:drawing>
          <wp:anchor distT="0" distB="0" distL="118745" distR="118745" simplePos="0" relativeHeight="251658342" behindDoc="0" locked="0" layoutInCell="1" allowOverlap="1" wp14:anchorId="34E12E5F" wp14:editId="639C7333">
            <wp:simplePos x="0" y="0"/>
            <wp:positionH relativeFrom="page">
              <wp:posOffset>540385</wp:posOffset>
            </wp:positionH>
            <wp:positionV relativeFrom="page">
              <wp:posOffset>457200</wp:posOffset>
            </wp:positionV>
            <wp:extent cx="3195320" cy="2519680"/>
            <wp:effectExtent l="76200" t="50800" r="132080" b="147320"/>
            <wp:wrapTight wrapText="bothSides">
              <wp:wrapPolygon edited="0">
                <wp:start x="-343" y="-435"/>
                <wp:lineTo x="-515" y="20903"/>
                <wp:lineTo x="-172" y="22645"/>
                <wp:lineTo x="21978" y="22645"/>
                <wp:lineTo x="22321" y="20903"/>
                <wp:lineTo x="22149" y="-435"/>
                <wp:lineTo x="-343" y="-435"/>
              </wp:wrapPolygon>
            </wp:wrapTight>
            <wp:docPr id="193" name="Placehol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laceholder" descr=":advantage brochure images:42-178402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2B">
        <w:rPr>
          <w:noProof/>
          <w:lang w:val="fr-FR" w:eastAsia="fr-FR"/>
        </w:rPr>
        <w:drawing>
          <wp:anchor distT="0" distB="0" distL="118745" distR="118745" simplePos="0" relativeHeight="251658341" behindDoc="0" locked="0" layoutInCell="1" allowOverlap="1" wp14:anchorId="17B1D094" wp14:editId="674F6070">
            <wp:simplePos x="0" y="0"/>
            <wp:positionH relativeFrom="page">
              <wp:posOffset>747395</wp:posOffset>
            </wp:positionH>
            <wp:positionV relativeFrom="page">
              <wp:posOffset>3128010</wp:posOffset>
            </wp:positionV>
            <wp:extent cx="2631440" cy="2562225"/>
            <wp:effectExtent l="0" t="0" r="10160" b="3175"/>
            <wp:wrapTight wrapText="bothSides">
              <wp:wrapPolygon edited="0">
                <wp:start x="0" y="0"/>
                <wp:lineTo x="0" y="21413"/>
                <wp:lineTo x="21475" y="21413"/>
                <wp:lineTo x="21475" y="0"/>
                <wp:lineTo x="0" y="0"/>
              </wp:wrapPolygon>
            </wp:wrapTight>
            <wp:docPr id="19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dvantage brochure images:42-169227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2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ADC59B4" wp14:editId="2089EB62">
                <wp:simplePos x="0" y="0"/>
                <wp:positionH relativeFrom="page">
                  <wp:posOffset>3817620</wp:posOffset>
                </wp:positionH>
                <wp:positionV relativeFrom="page">
                  <wp:posOffset>480060</wp:posOffset>
                </wp:positionV>
                <wp:extent cx="3261995" cy="2496185"/>
                <wp:effectExtent l="25400" t="25400" r="14605" b="18415"/>
                <wp:wrapTight wrapText="bothSides">
                  <wp:wrapPolygon edited="0">
                    <wp:start x="-168" y="-220"/>
                    <wp:lineTo x="-168" y="21540"/>
                    <wp:lineTo x="21360" y="21540"/>
                    <wp:lineTo x="21529" y="20880"/>
                    <wp:lineTo x="21529" y="-220"/>
                    <wp:lineTo x="21360" y="-220"/>
                    <wp:lineTo x="-168" y="-220"/>
                  </wp:wrapPolygon>
                </wp:wrapTight>
                <wp:docPr id="24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496185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6600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4530B" w:rsidRPr="00B13AFA" w:rsidRDefault="0074530B" w:rsidP="002D7994">
                            <w:pPr>
                              <w:pStyle w:val="Titre"/>
                              <w:spacing w:line="360" w:lineRule="auto"/>
                              <w:rPr>
                                <w:rFonts w:ascii="Suplexmentary Comic NC" w:hAnsi="Suplexmentary Comic NC"/>
                                <w:b/>
                                <w:caps/>
                                <w:color w:val="663366" w:themeColor="accent1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3AFA">
                              <w:rPr>
                                <w:rFonts w:ascii="Suplexmentary Comic NC" w:hAnsi="Suplexmentary Comic NC"/>
                                <w:b/>
                                <w:caps/>
                                <w:color w:val="663366" w:themeColor="accent1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LIVRET D’ACCUEIL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300.6pt;margin-top:37.8pt;width:256.85pt;height:196.55pt;z-index:25165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" filled="f" strokecolor="#606" strokeweight="3.75pt">
                <v:stroke dashstyle="1 1"/>
                <v:textbox inset="1mm,0,1mm,0">
                  <w:txbxContent>
                    <w:p w:rsidR="0074530B" w:rsidRPr="00B13AFA" w:rsidRDefault="0074530B" w:rsidP="002D7994">
                      <w:pPr>
                        <w:pStyle w:val="Titre"/>
                        <w:spacing w:line="360" w:lineRule="auto"/>
                        <w:rPr>
                          <w:rFonts w:ascii="Suplexmentary Comic NC" w:hAnsi="Suplexmentary Comic NC"/>
                          <w:b/>
                          <w:caps/>
                          <w:color w:val="663366" w:themeColor="accent1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13AFA">
                        <w:rPr>
                          <w:rFonts w:ascii="Suplexmentary Comic NC" w:hAnsi="Suplexmentary Comic NC"/>
                          <w:b/>
                          <w:caps/>
                          <w:color w:val="663366" w:themeColor="accent1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LIVRET D’ACCUEIL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46E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6259E6D2" wp14:editId="2DF8FF3A">
                <wp:simplePos x="0" y="0"/>
                <wp:positionH relativeFrom="page">
                  <wp:posOffset>3817620</wp:posOffset>
                </wp:positionH>
                <wp:positionV relativeFrom="page">
                  <wp:posOffset>480695</wp:posOffset>
                </wp:positionV>
                <wp:extent cx="3304540" cy="2492375"/>
                <wp:effectExtent l="76200" t="76200" r="149860" b="149225"/>
                <wp:wrapNone/>
                <wp:docPr id="24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4540" cy="2492375"/>
                        </a:xfrm>
                        <a:prstGeom prst="rect">
                          <a:avLst/>
                        </a:prstGeom>
                        <a:solidFill>
                          <a:srgbClr val="4CC8FF">
                            <a:alpha val="57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4530B" w:rsidRDefault="0074530B">
                            <w:pPr>
                              <w:pStyle w:val="Symbol"/>
                              <w:rPr>
                                <w:color w:val="CF9FCF" w:themeColor="accent1" w:themeTint="66"/>
                              </w:rPr>
                            </w:pPr>
                            <w:r>
                              <w:rPr>
                                <w:color w:val="CF9FCF" w:themeColor="accent1" w:themeTint="66"/>
                                <w:lang w:val="fr-FR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18288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0" style="position:absolute;margin-left:300.6pt;margin-top:37.85pt;width:260.2pt;height:196.25pt;z-index:251657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" fillcolor="#4cc8ff" stroked="f">
                <v:fill opacity="37265f"/>
                <v:stroke o:forcedash="t"/>
                <v:shadow on="t" opacity="28180f" mv:blur="50800f" origin="-.5,-.5" offset="26941emu,26941emu"/>
                <v:textbox inset="14.4pt,7.2pt,,7.2pt">
                  <w:txbxContent>
                    <w:p w:rsidR="0074530B" w:rsidRDefault="0074530B">
                      <w:pPr>
                        <w:pStyle w:val="Symbol"/>
                        <w:rPr>
                          <w:color w:val="CF9FCF" w:themeColor="accent1" w:themeTint="66"/>
                        </w:rPr>
                      </w:pPr>
                      <w:r>
                        <w:rPr>
                          <w:color w:val="CF9FCF" w:themeColor="accent1" w:themeTint="66"/>
                          <w:lang w:val="fr-FR"/>
                        </w:rPr>
                        <w:t>+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A6A1C">
        <w:br w:type="page"/>
      </w: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2034165" behindDoc="0" locked="0" layoutInCell="1" allowOverlap="1" wp14:anchorId="487B93FB" wp14:editId="47E8E3A4">
                <wp:simplePos x="0" y="0"/>
                <wp:positionH relativeFrom="page">
                  <wp:posOffset>5224145</wp:posOffset>
                </wp:positionH>
                <wp:positionV relativeFrom="page">
                  <wp:posOffset>10171430</wp:posOffset>
                </wp:positionV>
                <wp:extent cx="1854835" cy="292100"/>
                <wp:effectExtent l="0" t="0" r="0" b="12700"/>
                <wp:wrapThrough wrapText="bothSides">
                  <wp:wrapPolygon edited="0">
                    <wp:start x="296" y="0"/>
                    <wp:lineTo x="296" y="20661"/>
                    <wp:lineTo x="21001" y="20661"/>
                    <wp:lineTo x="21001" y="0"/>
                    <wp:lineTo x="296" y="0"/>
                  </wp:wrapPolygon>
                </wp:wrapThrough>
                <wp:docPr id="1773" name="Zone de texte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7D1" w:rsidRPr="000277D1" w:rsidRDefault="000277D1" w:rsidP="000277D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0277D1">
                              <w:rPr>
                                <w:color w:val="808080" w:themeColor="background1" w:themeShade="80"/>
                              </w:rPr>
                              <w:t>www.jardinalysse.com</w:t>
                            </w:r>
                            <w:proofErr w:type="gramEnd"/>
                            <w:r w:rsidRPr="000277D1">
                              <w:rPr>
                                <w:color w:val="808080" w:themeColor="background1" w:themeShade="8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73" o:spid="_x0000_s1031" type="#_x0000_t202" style="position:absolute;margin-left:411.35pt;margin-top:800.9pt;width:146.05pt;height:23pt;z-index:252034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" mv:complextextbox="1" filled="f" stroked="f">
                <v:textbox>
                  <w:txbxContent>
                    <w:p w:rsidR="000277D1" w:rsidRPr="000277D1" w:rsidRDefault="000277D1" w:rsidP="000277D1">
                      <w:pPr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0277D1">
                        <w:rPr>
                          <w:color w:val="808080" w:themeColor="background1" w:themeShade="80"/>
                        </w:rPr>
                        <w:t>www.jardinalysse.com</w:t>
                      </w:r>
                      <w:proofErr w:type="gramEnd"/>
                      <w:r w:rsidRPr="000277D1">
                        <w:rPr>
                          <w:color w:val="808080" w:themeColor="background1" w:themeShade="8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9126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AAE57FD" wp14:editId="1D726439">
                <wp:simplePos x="0" y="0"/>
                <wp:positionH relativeFrom="page">
                  <wp:posOffset>571500</wp:posOffset>
                </wp:positionH>
                <wp:positionV relativeFrom="page">
                  <wp:posOffset>482600</wp:posOffset>
                </wp:positionV>
                <wp:extent cx="6443980" cy="647700"/>
                <wp:effectExtent l="76200" t="76200" r="160020" b="165100"/>
                <wp:wrapTight wrapText="bothSides">
                  <wp:wrapPolygon edited="0">
                    <wp:start x="0" y="-2541"/>
                    <wp:lineTo x="-255" y="-847"/>
                    <wp:lineTo x="-255" y="22024"/>
                    <wp:lineTo x="-85" y="26259"/>
                    <wp:lineTo x="21881" y="26259"/>
                    <wp:lineTo x="22051" y="12706"/>
                    <wp:lineTo x="21796" y="0"/>
                    <wp:lineTo x="21796" y="-2541"/>
                    <wp:lineTo x="0" y="-2541"/>
                  </wp:wrapPolygon>
                </wp:wrapTight>
                <wp:docPr id="23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647700"/>
                        </a:xfrm>
                        <a:prstGeom prst="rect">
                          <a:avLst/>
                        </a:prstGeom>
                        <a:solidFill>
                          <a:srgbClr val="4CC8F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4530B" w:rsidRPr="00486A26" w:rsidRDefault="0074530B" w:rsidP="002A3074">
                            <w:pPr>
                              <w:pStyle w:val="Titre2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6A26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enseignements p</w:t>
                            </w:r>
                            <w:r w:rsidRPr="00486A26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ratiques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45pt;margin-top:38pt;width:507.4pt;height:51pt;z-index:25165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" fillcolor="#4cc8ff" stroked="f">
                <v:shadow on="t" opacity="28180f" mv:blur="50800f" origin="-.5,-.5" offset="26941emu,26941emu"/>
                <v:textbox inset="3.6pt,0,3.6pt,0">
                  <w:txbxContent>
                    <w:p w:rsidR="0074530B" w:rsidRPr="00486A26" w:rsidRDefault="0074530B" w:rsidP="002A3074">
                      <w:pPr>
                        <w:pStyle w:val="Titre2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6A26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enseignements p</w:t>
                      </w:r>
                      <w:r w:rsidRPr="00486A26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ratiques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13BC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8053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1104900</wp:posOffset>
                </wp:positionV>
                <wp:extent cx="6443980" cy="9130030"/>
                <wp:effectExtent l="0" t="0" r="7620" b="0"/>
                <wp:wrapThrough wrapText="bothSides">
                  <wp:wrapPolygon edited="0">
                    <wp:start x="0" y="0"/>
                    <wp:lineTo x="0" y="21513"/>
                    <wp:lineTo x="21540" y="21513"/>
                    <wp:lineTo x="21540" y="0"/>
                    <wp:lineTo x="0" y="0"/>
                  </wp:wrapPolygon>
                </wp:wrapThrough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9130030"/>
                          <a:chOff x="0" y="0"/>
                          <a:chExt cx="6443980" cy="91300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1" name="Zone de texte 61"/>
                        <wps:cNvSpPr txBox="1"/>
                        <wps:spPr>
                          <a:xfrm>
                            <a:off x="0" y="0"/>
                            <a:ext cx="6443980" cy="9130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1440" y="45720"/>
                            <a:ext cx="6261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8">
                          <w:txbxContent>
                            <w:p w:rsidR="0074530B" w:rsidRPr="00045218" w:rsidRDefault="0074530B" w:rsidP="00ED5787">
                              <w:pPr>
                                <w:pStyle w:val="Paragraphedeliste"/>
                                <w:widowControl w:val="0"/>
                                <w:pBdr>
                                  <w:top w:val="single" w:sz="36" w:space="1" w:color="AF4FD7" w:themeColor="accent2" w:themeTint="80"/>
                                  <w:left w:val="single" w:sz="36" w:space="4" w:color="AF4FD7" w:themeColor="accent2" w:themeTint="80"/>
                                  <w:bottom w:val="single" w:sz="36" w:space="1" w:color="AF4FD7" w:themeColor="accent2" w:themeTint="80"/>
                                  <w:right w:val="single" w:sz="36" w:space="4" w:color="AF4FD7" w:themeColor="accent2" w:themeTint="80"/>
                                </w:pBdr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142" w:firstLine="720"/>
                                <w:jc w:val="both"/>
                                <w:rPr>
                                  <w:rFonts w:asciiTheme="majorHAnsi" w:hAnsiTheme="majorHAnsi" w:cs="Times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fr-FR"/>
                                </w:rPr>
                                <w:t>Les horaires et l’organisation du temps périscolaire sont susceptibles d’être modifiés en fonction des décisions prises lors du passage à la semaine de 4 jours et demi à la rentrée 2014.</w:t>
                              </w:r>
                            </w:p>
                            <w:p w:rsidR="0074530B" w:rsidRDefault="0074530B" w:rsidP="008E61B2">
                              <w:pPr>
                                <w:pStyle w:val="Paragraphedeliste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sz w:val="16"/>
                                  <w:szCs w:val="16"/>
                                  <w:lang w:val="fr-FR"/>
                                </w:rPr>
                              </w:pPr>
                            </w:p>
                            <w:p w:rsidR="0074530B" w:rsidRPr="00045218" w:rsidRDefault="0074530B" w:rsidP="008E61B2">
                              <w:pPr>
                                <w:pStyle w:val="Paragraphedeliste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3E253D" w:rsidRDefault="0074530B" w:rsidP="00B04008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 New Roman"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3E253D">
                                <w:rPr>
                                  <w:rFonts w:asciiTheme="majorHAnsi" w:hAnsiTheme="majorHAnsi" w:cs="Times"/>
                                  <w:b/>
                                  <w:bCs/>
                                  <w:iCs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  <w:t xml:space="preserve">Les jours de fréquentation de l'école </w:t>
                              </w:r>
                              <w:r w:rsidRPr="003E253D">
                                <w:rPr>
                                  <w:rFonts w:asciiTheme="majorHAnsi" w:hAnsiTheme="majorHAnsi" w:cs="Times New Roman"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  <w:t xml:space="preserve">: </w:t>
                              </w:r>
                            </w:p>
                            <w:p w:rsidR="0074530B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proofErr w:type="gramStart"/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>lundi</w:t>
                              </w:r>
                              <w:proofErr w:type="gramEnd"/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 xml:space="preserve">, mardi, mercredi matin, jeudi et vendredi. </w:t>
                              </w:r>
                            </w:p>
                            <w:p w:rsidR="0074530B" w:rsidRPr="00045218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3E253D" w:rsidRDefault="0074530B" w:rsidP="003E2699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 New Roman"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3E253D">
                                <w:rPr>
                                  <w:rFonts w:asciiTheme="majorHAnsi" w:hAnsiTheme="majorHAnsi" w:cs="Times New Roman"/>
                                  <w:b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  <w:t>Les horaires :</w:t>
                              </w:r>
                            </w:p>
                            <w:p w:rsidR="0074530B" w:rsidRPr="00045218" w:rsidRDefault="0074530B" w:rsidP="00BA76E0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u w:val="single"/>
                                  <w:lang w:val="fr-FR"/>
                                </w:rPr>
                                <w:t xml:space="preserve">le matin :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 xml:space="preserve">Les portes de l’école sont ouvertes de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8h35 à 8h45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 xml:space="preserve">. Chaque enfant est accompagné par un adulte jusqu’à sa classe. N’attendez pas le dernier moment pour emmener votre enfant afin qu’il puisse participer aux activités d’accueil. Pensez à passer aux toilettes. </w:t>
                              </w:r>
                            </w:p>
                            <w:p w:rsidR="0074530B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 xml:space="preserve">La sortie s’effectue à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11h25.</w:t>
                              </w:r>
                            </w:p>
                            <w:p w:rsidR="0074530B" w:rsidRPr="00045218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045218" w:rsidRDefault="0074530B" w:rsidP="003E2699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color w:val="660066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u w:val="single"/>
                                  <w:lang w:val="fr-FR"/>
                                </w:rPr>
                                <w:t xml:space="preserve">L’après-midi :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 xml:space="preserve">Les enfants sont accueillis de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 xml:space="preserve">13h30 à 13h40.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>Chaque enfant, après être passé aux toilettes, est accompagné par un adulte jusqu’au dortoir.</w:t>
                              </w:r>
                            </w:p>
                            <w:p w:rsidR="0074530B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 xml:space="preserve">La sortie s’effectue à </w:t>
                              </w:r>
                              <w:r w:rsidRPr="00045218"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15h50.</w:t>
                              </w:r>
                            </w:p>
                            <w:p w:rsidR="0074530B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045218" w:rsidRDefault="0074530B" w:rsidP="0004521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Theme="majorHAnsi" w:hAnsiTheme="majorHAnsi" w:cs="Times New Roman"/>
                                  <w:color w:val="660066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045218" w:rsidRDefault="0074530B" w:rsidP="003E2699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0" w:firstLine="0"/>
                                <w:rPr>
                                  <w:rFonts w:asciiTheme="majorHAnsi" w:hAnsiTheme="majorHAnsi" w:cs="Times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3E253D">
                                <w:rPr>
                                  <w:rFonts w:asciiTheme="majorHAnsi" w:hAnsiTheme="majorHAnsi" w:cs="Times"/>
                                  <w:b/>
                                  <w:bCs/>
                                  <w:iCs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  <w:t>Le service de restauration scolaire :</w:t>
                              </w:r>
                              <w:r w:rsidRPr="00045218">
                                <w:rPr>
                                  <w:rFonts w:asciiTheme="majorHAnsi" w:hAnsiTheme="majorHAnsi" w:cs="Times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 xml:space="preserve"> les inscriptions se font en mairie</w:t>
                              </w:r>
                              <w:r w:rsidRPr="00045218">
                                <w:rPr>
                                  <w:rFonts w:asciiTheme="majorHAnsi" w:hAnsiTheme="majorHAnsi" w:cs="Times"/>
                                  <w:bCs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. Il n’y a pas de restaurant scolaire pour les élèves de petite section. Mme Picard assure une permanence tous les matins dans le hall d’entrée de l’école.</w:t>
                              </w:r>
                            </w:p>
                            <w:p w:rsidR="0074530B" w:rsidRPr="00045218" w:rsidRDefault="0074530B" w:rsidP="00B0400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3E253D" w:rsidRDefault="0074530B" w:rsidP="003E253D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40"/>
                                <w:ind w:left="426" w:right="140" w:hanging="284"/>
                                <w:rPr>
                                  <w:rFonts w:ascii="Rockwell" w:hAnsi="Rockwell" w:cs="Trebuchet MS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3E253D">
                                <w:rPr>
                                  <w:rFonts w:asciiTheme="majorHAnsi" w:hAnsiTheme="majorHAnsi" w:cs="Times"/>
                                  <w:b/>
                                  <w:bCs/>
                                  <w:iCs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  <w:t>Garderie périscolaire :</w:t>
                              </w:r>
                              <w:r w:rsidRPr="00045218">
                                <w:rPr>
                                  <w:rFonts w:asciiTheme="majorHAnsi" w:hAnsiTheme="majorHAnsi" w:cs="Time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045218">
                                <w:rPr>
                                  <w:rFonts w:asciiTheme="majorHAnsi" w:hAnsiTheme="majorHAnsi" w:cs="Times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les inscription</w:t>
                              </w:r>
                              <w:r>
                                <w:rPr>
                                  <w:rFonts w:asciiTheme="majorHAnsi" w:hAnsiTheme="majorHAnsi" w:cs="Times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s se f</w:t>
                              </w:r>
                              <w:r w:rsidRPr="00045218">
                                <w:rPr>
                                  <w:rFonts w:asciiTheme="majorHAnsi" w:hAnsiTheme="majorHAnsi" w:cs="Times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 xml:space="preserve">ont à la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 xml:space="preserve">Maison des 5 Espaces- </w:t>
                              </w:r>
                              <w:r w:rsidRPr="003E25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fr-FR"/>
                                </w:rPr>
                                <w:t xml:space="preserve">Château de la porte 4 montée St Mayol à TERNAY- </w:t>
                              </w:r>
                              <w:r w:rsidRPr="00045218">
                                <w:rPr>
                                  <w:lang w:val="fr-FR"/>
                                </w:rPr>
                                <w:sym w:font="Webdings" w:char="F0C5"/>
                              </w:r>
                              <w:r w:rsidRPr="003E25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fr-FR"/>
                                </w:rPr>
                                <w:t> 04.72.24.60.52</w:t>
                              </w:r>
                            </w:p>
                            <w:p w:rsidR="0074530B" w:rsidRPr="00045218" w:rsidRDefault="0074530B" w:rsidP="00BA76E0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426" w:hanging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>- accueil du matin: de 7h30 à l’entrée en classe</w:t>
                              </w:r>
                              <w:proofErr w:type="gramStart"/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>, </w:t>
                              </w:r>
                              <w:proofErr w:type="gramEnd"/>
                            </w:p>
                            <w:p w:rsidR="0074530B" w:rsidRPr="00045218" w:rsidRDefault="0074530B" w:rsidP="00BA76E0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426" w:hanging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>- l'après-midi : de la fin des classes jusqu’à 18h 30.</w:t>
                              </w:r>
                            </w:p>
                            <w:p w:rsidR="0074530B" w:rsidRPr="00045218" w:rsidRDefault="0074530B" w:rsidP="00B0400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3E253D" w:rsidRDefault="0074530B" w:rsidP="00B04008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3E253D">
                                <w:rPr>
                                  <w:rFonts w:asciiTheme="majorHAnsi" w:hAnsiTheme="majorHAnsi" w:cs="Times"/>
                                  <w:b/>
                                  <w:bCs/>
                                  <w:iCs/>
                                  <w:color w:val="660066"/>
                                  <w:sz w:val="32"/>
                                  <w:szCs w:val="32"/>
                                  <w:lang w:val="fr-FR"/>
                                </w:rPr>
                                <w:t>Le personnel du Réseau d'Aides Spécialisées aux Élèves en Difficulté (R.A.S.E.D)</w:t>
                              </w:r>
                            </w:p>
                            <w:p w:rsidR="0074530B" w:rsidRPr="00045218" w:rsidRDefault="0074530B" w:rsidP="003E253D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045218">
                                <w:rPr>
                                  <w:rFonts w:asciiTheme="majorHAnsi" w:hAnsiTheme="majorHAnsi" w:cs="Times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sym w:font="Webdings" w:char="F0C5"/>
                              </w:r>
                              <w:r w:rsidRPr="00045218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fr-FR"/>
                                </w:rPr>
                                <w:t xml:space="preserve"> 04.78.02.06.51 (Groupe scolaire du Parc à ST Symphorien d'</w:t>
                              </w:r>
                              <w:proofErr w:type="spellStart"/>
                              <w:r w:rsidRPr="00045218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fr-FR"/>
                                </w:rPr>
                                <w:t>Ozon</w:t>
                              </w:r>
                              <w:proofErr w:type="spellEnd"/>
                              <w:r w:rsidRPr="00045218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fr-FR"/>
                                </w:rPr>
                                <w:t>)</w:t>
                              </w:r>
                            </w:p>
                            <w:p w:rsidR="0074530B" w:rsidRPr="00045218" w:rsidRDefault="0074530B" w:rsidP="00B04008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 New Roman"/>
                                  <w:sz w:val="28"/>
                                  <w:szCs w:val="28"/>
                                  <w:lang w:val="fr-FR"/>
                                </w:rPr>
                                <w:t>Mme, psychologue scolaire</w:t>
                              </w:r>
                            </w:p>
                            <w:p w:rsidR="0074530B" w:rsidRPr="00045218" w:rsidRDefault="0074530B" w:rsidP="00B04008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45218">
                                <w:rPr>
                                  <w:rFonts w:asciiTheme="majorHAnsi" w:hAnsiTheme="majorHAnsi" w:cs="Times"/>
                                  <w:sz w:val="28"/>
                                  <w:szCs w:val="28"/>
                                  <w:lang w:val="fr-FR"/>
                                </w:rPr>
                                <w:t xml:space="preserve">Mme et Mr </w:t>
                              </w:r>
                            </w:p>
                            <w:p w:rsidR="0074530B" w:rsidRPr="00045218" w:rsidRDefault="0074530B" w:rsidP="00B0400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 w:hanging="284"/>
                                <w:rPr>
                                  <w:rFonts w:asciiTheme="majorHAnsi" w:hAnsiTheme="majorHAnsi" w:cs="Times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:rsidR="0074530B" w:rsidRPr="00B04008" w:rsidRDefault="0074530B" w:rsidP="00B04008">
                              <w:pPr>
                                <w:pStyle w:val="Paragraphedeliste"/>
                                <w:widowControl w:val="0"/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left="284"/>
                                <w:rPr>
                                  <w:rFonts w:asciiTheme="majorHAnsi" w:hAnsiTheme="majorHAnsi" w:cs="Times New Roman"/>
                                  <w:sz w:val="32"/>
                                  <w:szCs w:val="3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91440" y="1139825"/>
                            <a:ext cx="62611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91440" y="1259205"/>
                            <a:ext cx="49695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91440" y="1468120"/>
                            <a:ext cx="49695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91440" y="1706880"/>
                            <a:ext cx="496951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91440" y="1915160"/>
                            <a:ext cx="49695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91440" y="2124075"/>
                            <a:ext cx="49695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91440" y="2362835"/>
                            <a:ext cx="49695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91440" y="2571750"/>
                            <a:ext cx="62611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91440" y="3406775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91440" y="361569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91440" y="3824605"/>
                            <a:ext cx="626110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91440" y="4450715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91440" y="465963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91440" y="4868545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91440" y="5077460"/>
                            <a:ext cx="62611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91440" y="594233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91440" y="6151245"/>
                            <a:ext cx="62611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91440" y="679831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91440" y="7007225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91440" y="721614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91440" y="7425055"/>
                            <a:ext cx="626110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91440" y="7901940"/>
                            <a:ext cx="62611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91440" y="810641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91440" y="8315325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91440" y="8524240"/>
                            <a:ext cx="62611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8" seq="2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30" o:spid="_x0000_s1033" style="position:absolute;margin-left:45pt;margin-top:87pt;width:507.4pt;height:718.9pt;z-index:251688053;mso-position-horizontal-relative:page;mso-position-vertical-relative:page" coordsize="6443980,91300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" mv:complextextbox="1">
                <v:shape id="Zone de texte 61" o:spid="_x0000_s1034" type="#_x0000_t202" style="position:absolute;width:6443980;height:913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Jq9uxgAA&#10;ANsAAAAPAAAAZHJzL2Rvd25yZXYueG1sRI9Ba8JAFITvQv/D8gq96W6kiKSuUopCaYtoag+9PbKv&#10;SWj2bchuNPHXu4LgcZiZb5jFqre1OFLrK8cakokCQZw7U3Gh4fC9Gc9B+IBssHZMGgbysFo+jBaY&#10;GnfiPR2zUIgIYZ+ihjKEJpXS5yVZ9BPXEEfvz7UWQ5RtIU2Lpwi3tZwqNZMWK44LJTb0VlL+n3VW&#10;w/P2Yz2or/Wu+D3/fJ67blCHJNP66bF/fQERqA/38K39bjTMErh+iT9ALi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Jq9uxgAAANsAAAAPAAAAAAAAAAAAAAAAAJcCAABkcnMv&#10;ZG93bnJldi54bWxQSwUGAAAAAAQABAD1AAAAigMAAAAA&#10;" mv:complextextbox="1" fillcolor="white [3212]" stroked="f"/>
                <v:shape id="Zone de texte 2" o:spid="_x0000_s1035" type="#_x0000_t202" style="position:absolute;left:91440;top:45720;width:6261100;height:1095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Zone de texte 4" inset="0,0,0,0">
                    <w:txbxContent>
                      <w:p w:rsidR="0074530B" w:rsidRPr="00045218" w:rsidRDefault="0074530B" w:rsidP="00ED5787">
                        <w:pPr>
                          <w:pStyle w:val="Paragraphedeliste"/>
                          <w:widowControl w:val="0"/>
                          <w:pBdr>
                            <w:top w:val="single" w:sz="36" w:space="1" w:color="AF4FD7" w:themeColor="accent2" w:themeTint="80"/>
                            <w:left w:val="single" w:sz="36" w:space="4" w:color="AF4FD7" w:themeColor="accent2" w:themeTint="80"/>
                            <w:bottom w:val="single" w:sz="36" w:space="1" w:color="AF4FD7" w:themeColor="accent2" w:themeTint="80"/>
                            <w:right w:val="single" w:sz="36" w:space="4" w:color="AF4FD7" w:themeColor="accent2" w:themeTint="80"/>
                          </w:pBdr>
                          <w:autoSpaceDE w:val="0"/>
                          <w:autoSpaceDN w:val="0"/>
                          <w:adjustRightInd w:val="0"/>
                          <w:spacing w:after="240"/>
                          <w:ind w:left="142" w:firstLine="720"/>
                          <w:jc w:val="both"/>
                          <w:rPr>
                            <w:rFonts w:asciiTheme="majorHAnsi" w:hAnsiTheme="majorHAnsi" w:cs="Times"/>
                            <w:sz w:val="32"/>
                            <w:szCs w:val="32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fr-FR"/>
                          </w:rPr>
                          <w:t>Les horaires et l’organisation du temps périscolaire sont susceptibles d’être modifiés en fonction des décisions prises lors du passage à la semaine de 4 jours et demi à la rentrée 2014.</w:t>
                        </w:r>
                      </w:p>
                      <w:p w:rsidR="0074530B" w:rsidRDefault="0074530B" w:rsidP="008E61B2">
                        <w:pPr>
                          <w:pStyle w:val="Paragraphedeliste"/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74530B" w:rsidRPr="00045218" w:rsidRDefault="0074530B" w:rsidP="008E61B2">
                        <w:pPr>
                          <w:pStyle w:val="Paragraphedeliste"/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3E253D" w:rsidRDefault="0074530B" w:rsidP="00B04008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 New Roman"/>
                            <w:color w:val="660066"/>
                            <w:sz w:val="32"/>
                            <w:szCs w:val="32"/>
                            <w:lang w:val="fr-FR"/>
                          </w:rPr>
                        </w:pPr>
                        <w:r w:rsidRPr="003E253D">
                          <w:rPr>
                            <w:rFonts w:asciiTheme="majorHAnsi" w:hAnsiTheme="majorHAnsi" w:cs="Times"/>
                            <w:b/>
                            <w:bCs/>
                            <w:iCs/>
                            <w:color w:val="660066"/>
                            <w:sz w:val="32"/>
                            <w:szCs w:val="32"/>
                            <w:lang w:val="fr-FR"/>
                          </w:rPr>
                          <w:t xml:space="preserve">Les jours de fréquentation de l'école </w:t>
                        </w:r>
                        <w:r w:rsidRPr="003E253D">
                          <w:rPr>
                            <w:rFonts w:asciiTheme="majorHAnsi" w:hAnsiTheme="majorHAnsi" w:cs="Times New Roman"/>
                            <w:color w:val="660066"/>
                            <w:sz w:val="32"/>
                            <w:szCs w:val="32"/>
                            <w:lang w:val="fr-FR"/>
                          </w:rPr>
                          <w:t xml:space="preserve">: </w:t>
                        </w:r>
                      </w:p>
                      <w:p w:rsidR="0074530B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  <w:proofErr w:type="gramStart"/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>lundi</w:t>
                        </w:r>
                        <w:proofErr w:type="gramEnd"/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 xml:space="preserve">, mardi, mercredi matin, jeudi et vendredi. </w:t>
                        </w:r>
                      </w:p>
                      <w:p w:rsidR="0074530B" w:rsidRPr="00045218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3E253D" w:rsidRDefault="0074530B" w:rsidP="003E2699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 New Roman"/>
                            <w:color w:val="660066"/>
                            <w:sz w:val="32"/>
                            <w:szCs w:val="32"/>
                            <w:lang w:val="fr-FR"/>
                          </w:rPr>
                        </w:pPr>
                        <w:r w:rsidRPr="003E253D">
                          <w:rPr>
                            <w:rFonts w:asciiTheme="majorHAnsi" w:hAnsiTheme="majorHAnsi" w:cs="Times New Roman"/>
                            <w:b/>
                            <w:color w:val="660066"/>
                            <w:sz w:val="32"/>
                            <w:szCs w:val="32"/>
                            <w:lang w:val="fr-FR"/>
                          </w:rPr>
                          <w:t>Les horaires :</w:t>
                        </w:r>
                      </w:p>
                      <w:p w:rsidR="0074530B" w:rsidRPr="00045218" w:rsidRDefault="0074530B" w:rsidP="00BA76E0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30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u w:val="single"/>
                            <w:lang w:val="fr-FR"/>
                          </w:rPr>
                          <w:t xml:space="preserve">le matin : </w:t>
                        </w: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 xml:space="preserve">Les portes de l’école sont ouvertes de </w:t>
                        </w:r>
                        <w:r w:rsidRPr="00045218"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  <w:t>8h35 à 8h45</w:t>
                        </w: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 xml:space="preserve">. Chaque enfant est accompagné par un adulte jusqu’à sa classe. N’attendez pas le dernier moment pour emmener votre enfant afin qu’il puisse participer aux activités d’accueil. Pensez à passer aux toilettes. </w:t>
                        </w:r>
                      </w:p>
                      <w:p w:rsidR="0074530B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 xml:space="preserve">La sortie s’effectue à </w:t>
                        </w:r>
                        <w:r w:rsidRPr="00045218"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  <w:t>11h25.</w:t>
                        </w:r>
                      </w:p>
                      <w:p w:rsidR="0074530B" w:rsidRPr="00045218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045218" w:rsidRDefault="0074530B" w:rsidP="003E2699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color w:val="660066"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u w:val="single"/>
                            <w:lang w:val="fr-FR"/>
                          </w:rPr>
                          <w:t xml:space="preserve">L’après-midi : </w:t>
                        </w: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 xml:space="preserve">Les enfants sont accueillis de </w:t>
                        </w:r>
                        <w:r w:rsidRPr="00045218"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  <w:t xml:space="preserve">13h30 à 13h40. </w:t>
                        </w: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>Chaque enfant, après être passé aux toilettes, est accompagné par un adulte jusqu’au dortoir.</w:t>
                        </w:r>
                      </w:p>
                      <w:p w:rsidR="0074530B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 xml:space="preserve">La sortie s’effectue à </w:t>
                        </w:r>
                        <w:r w:rsidRPr="00045218"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  <w:t>15h50.</w:t>
                        </w:r>
                      </w:p>
                      <w:p w:rsidR="0074530B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b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045218" w:rsidRDefault="0074530B" w:rsidP="0004521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Theme="majorHAnsi" w:hAnsiTheme="majorHAnsi" w:cs="Times New Roman"/>
                            <w:color w:val="660066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045218" w:rsidRDefault="0074530B" w:rsidP="003E2699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4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0" w:firstLine="0"/>
                          <w:rPr>
                            <w:rFonts w:asciiTheme="majorHAnsi" w:hAnsiTheme="majorHAnsi" w:cs="Times"/>
                            <w:sz w:val="28"/>
                            <w:szCs w:val="28"/>
                            <w:lang w:val="fr-FR"/>
                          </w:rPr>
                        </w:pPr>
                        <w:r w:rsidRPr="003E253D">
                          <w:rPr>
                            <w:rFonts w:asciiTheme="majorHAnsi" w:hAnsiTheme="majorHAnsi" w:cs="Times"/>
                            <w:b/>
                            <w:bCs/>
                            <w:iCs/>
                            <w:color w:val="660066"/>
                            <w:sz w:val="32"/>
                            <w:szCs w:val="32"/>
                            <w:lang w:val="fr-FR"/>
                          </w:rPr>
                          <w:t>Le service de restauration scolaire :</w:t>
                        </w:r>
                        <w:r w:rsidRPr="00045218">
                          <w:rPr>
                            <w:rFonts w:asciiTheme="majorHAnsi" w:hAnsiTheme="majorHAnsi" w:cs="Times"/>
                            <w:bCs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 xml:space="preserve"> les inscriptions se font en mairie</w:t>
                        </w:r>
                        <w:r w:rsidRPr="00045218">
                          <w:rPr>
                            <w:rFonts w:asciiTheme="majorHAnsi" w:hAnsiTheme="majorHAnsi" w:cs="Times"/>
                            <w:bCs/>
                            <w:iCs/>
                            <w:sz w:val="28"/>
                            <w:szCs w:val="28"/>
                            <w:lang w:val="fr-FR"/>
                          </w:rPr>
                          <w:t>. Il n’y a pas de restaurant scolaire pour les élèves de petite section. Mme Picard assure une permanence tous les matins dans le hall d’entrée de l’école.</w:t>
                        </w:r>
                      </w:p>
                      <w:p w:rsidR="0074530B" w:rsidRPr="00045218" w:rsidRDefault="0074530B" w:rsidP="00B0400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3E253D" w:rsidRDefault="0074530B" w:rsidP="003E253D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140"/>
                          <w:ind w:left="426" w:right="140" w:hanging="284"/>
                          <w:rPr>
                            <w:rFonts w:ascii="Rockwell" w:hAnsi="Rockwell" w:cs="Trebuchet MS"/>
                            <w:sz w:val="28"/>
                            <w:szCs w:val="28"/>
                            <w:lang w:val="fr-FR"/>
                          </w:rPr>
                        </w:pPr>
                        <w:r w:rsidRPr="003E253D">
                          <w:rPr>
                            <w:rFonts w:asciiTheme="majorHAnsi" w:hAnsiTheme="majorHAnsi" w:cs="Times"/>
                            <w:b/>
                            <w:bCs/>
                            <w:iCs/>
                            <w:color w:val="660066"/>
                            <w:sz w:val="32"/>
                            <w:szCs w:val="32"/>
                            <w:lang w:val="fr-FR"/>
                          </w:rPr>
                          <w:t>Garderie périscolaire :</w:t>
                        </w:r>
                        <w:r w:rsidRPr="00045218">
                          <w:rPr>
                            <w:rFonts w:asciiTheme="majorHAnsi" w:hAnsiTheme="majorHAnsi" w:cs="Times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045218">
                          <w:rPr>
                            <w:rFonts w:asciiTheme="majorHAnsi" w:hAnsiTheme="majorHAnsi" w:cs="Times"/>
                            <w:bCs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>les inscription</w:t>
                        </w:r>
                        <w:r>
                          <w:rPr>
                            <w:rFonts w:asciiTheme="majorHAnsi" w:hAnsiTheme="majorHAnsi" w:cs="Times"/>
                            <w:bCs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>s se f</w:t>
                        </w:r>
                        <w:r w:rsidRPr="00045218">
                          <w:rPr>
                            <w:rFonts w:asciiTheme="majorHAnsi" w:hAnsiTheme="majorHAnsi" w:cs="Times"/>
                            <w:bCs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 xml:space="preserve">ont à la 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  <w:lang w:val="fr-FR"/>
                          </w:rPr>
                          <w:t xml:space="preserve">Maison des 5 Espaces- </w:t>
                        </w:r>
                        <w:r w:rsidRPr="003E253D"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  <w:t xml:space="preserve">Château de la porte 4 montée St Mayol à TERNAY- </w:t>
                        </w:r>
                        <w:r w:rsidRPr="00045218">
                          <w:rPr>
                            <w:lang w:val="fr-FR"/>
                          </w:rPr>
                          <w:sym w:font="Webdings" w:char="F0C5"/>
                        </w:r>
                        <w:r w:rsidRPr="003E253D"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  <w:t> 04.72.24.60.52</w:t>
                        </w:r>
                      </w:p>
                      <w:p w:rsidR="0074530B" w:rsidRPr="00045218" w:rsidRDefault="0074530B" w:rsidP="00BA76E0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426" w:hanging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>- accueil du matin: de 7h30 à l’entrée en classe</w:t>
                        </w:r>
                        <w:proofErr w:type="gramStart"/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>, </w:t>
                        </w:r>
                        <w:proofErr w:type="gramEnd"/>
                      </w:p>
                      <w:p w:rsidR="0074530B" w:rsidRPr="00045218" w:rsidRDefault="0074530B" w:rsidP="00BA76E0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426" w:hanging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>- l'après-midi : de la fin des classes jusqu’à 18h 30.</w:t>
                        </w:r>
                      </w:p>
                      <w:p w:rsidR="0074530B" w:rsidRPr="00045218" w:rsidRDefault="0074530B" w:rsidP="00B0400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3E253D" w:rsidRDefault="0074530B" w:rsidP="00B04008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E253D">
                          <w:rPr>
                            <w:rFonts w:asciiTheme="majorHAnsi" w:hAnsiTheme="majorHAnsi" w:cs="Times"/>
                            <w:b/>
                            <w:bCs/>
                            <w:iCs/>
                            <w:color w:val="660066"/>
                            <w:sz w:val="32"/>
                            <w:szCs w:val="32"/>
                            <w:lang w:val="fr-FR"/>
                          </w:rPr>
                          <w:t>Le personnel du Réseau d'Aides Spécialisées aux Élèves en Difficulté (R.A.S.E.D)</w:t>
                        </w:r>
                      </w:p>
                      <w:p w:rsidR="0074530B" w:rsidRPr="00045218" w:rsidRDefault="0074530B" w:rsidP="003E253D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045218">
                          <w:rPr>
                            <w:rFonts w:asciiTheme="majorHAnsi" w:hAnsiTheme="majorHAnsi" w:cs="Times"/>
                            <w:b/>
                            <w:bCs/>
                            <w:iCs/>
                            <w:sz w:val="28"/>
                            <w:szCs w:val="28"/>
                            <w:lang w:val="fr-FR"/>
                          </w:rPr>
                          <w:sym w:font="Webdings" w:char="F0C5"/>
                        </w:r>
                        <w:r w:rsidRPr="00045218"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  <w:t xml:space="preserve"> 04.78.02.06.51 (Groupe scolaire du Parc à ST Symphorien d'</w:t>
                        </w:r>
                        <w:proofErr w:type="spellStart"/>
                        <w:r w:rsidRPr="00045218"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  <w:t>Ozon</w:t>
                        </w:r>
                        <w:proofErr w:type="spellEnd"/>
                        <w:r w:rsidRPr="00045218"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  <w:t>)</w:t>
                        </w:r>
                      </w:p>
                      <w:p w:rsidR="0074530B" w:rsidRPr="00045218" w:rsidRDefault="0074530B" w:rsidP="00B04008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 New Roman"/>
                            <w:sz w:val="28"/>
                            <w:szCs w:val="28"/>
                            <w:lang w:val="fr-FR"/>
                          </w:rPr>
                          <w:t>Mme, psychologue scolaire</w:t>
                        </w:r>
                      </w:p>
                      <w:p w:rsidR="0074530B" w:rsidRPr="00045218" w:rsidRDefault="0074530B" w:rsidP="00B04008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"/>
                            <w:sz w:val="28"/>
                            <w:szCs w:val="28"/>
                            <w:lang w:val="fr-FR"/>
                          </w:rPr>
                        </w:pPr>
                        <w:r w:rsidRPr="00045218">
                          <w:rPr>
                            <w:rFonts w:asciiTheme="majorHAnsi" w:hAnsiTheme="majorHAnsi" w:cs="Times"/>
                            <w:sz w:val="28"/>
                            <w:szCs w:val="28"/>
                            <w:lang w:val="fr-FR"/>
                          </w:rPr>
                          <w:t xml:space="preserve">Mme et Mr </w:t>
                        </w:r>
                      </w:p>
                      <w:p w:rsidR="0074530B" w:rsidRPr="00045218" w:rsidRDefault="0074530B" w:rsidP="00B0400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 w:hanging="284"/>
                          <w:rPr>
                            <w:rFonts w:asciiTheme="majorHAnsi" w:hAnsiTheme="majorHAnsi" w:cs="Times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74530B" w:rsidRPr="00B04008" w:rsidRDefault="0074530B" w:rsidP="00B04008">
                        <w:pPr>
                          <w:pStyle w:val="Paragraphedeliste"/>
                          <w:widowControl w:val="0"/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ind w:left="284"/>
                          <w:rPr>
                            <w:rFonts w:asciiTheme="majorHAnsi" w:hAnsiTheme="majorHAnsi" w:cs="Times New Roman"/>
                            <w:sz w:val="32"/>
                            <w:szCs w:val="32"/>
                            <w:lang w:val="fr-FR"/>
                          </w:rPr>
                        </w:pPr>
                      </w:p>
                    </w:txbxContent>
                  </v:textbox>
                </v:shape>
                <v:shape id="Zone de texte 4" o:spid="_x0000_s1036" type="#_x0000_t202" style="position:absolute;left:91440;top:1139825;width:6261100;height:120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Zone de texte 5" inset="0,0,0,0">
                    <w:txbxContent/>
                  </v:textbox>
                </v:shape>
                <v:shape id="Zone de texte 5" o:spid="_x0000_s1037" type="#_x0000_t202" style="position:absolute;left:91440;top:1259205;width:496951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Zone de texte 6" inset="0,0,0,0">
                    <w:txbxContent/>
                  </v:textbox>
                </v:shape>
                <v:shape id="Zone de texte 6" o:spid="_x0000_s1038" type="#_x0000_t202" style="position:absolute;left:91440;top:1468120;width:496951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Zone de texte 7" inset="0,0,0,0">
                    <w:txbxContent/>
                  </v:textbox>
                </v:shape>
                <v:shape id="Zone de texte 7" o:spid="_x0000_s1039" type="#_x0000_t202" style="position:absolute;left:91440;top:1706880;width:4969510;height:2095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Zone de texte 8" inset="0,0,0,0">
                    <w:txbxContent/>
                  </v:textbox>
                </v:shape>
                <v:shape id="Zone de texte 8" o:spid="_x0000_s1040" type="#_x0000_t202" style="position:absolute;left:91440;top:1915160;width:496951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Zone de texte 9" inset="0,0,0,0">
                    <w:txbxContent/>
                  </v:textbox>
                </v:shape>
                <v:shape id="Zone de texte 9" o:spid="_x0000_s1041" type="#_x0000_t202" style="position:absolute;left:91440;top:2124075;width:496951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Zone de texte 10" inset="0,0,0,0">
                    <w:txbxContent/>
                  </v:textbox>
                </v:shape>
                <v:shape id="Zone de texte 10" o:spid="_x0000_s1042" type="#_x0000_t202" style="position:absolute;left:91440;top:2362835;width:496951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Zone de texte 11" inset="0,0,0,0">
                    <w:txbxContent/>
                  </v:textbox>
                </v:shape>
                <v:shape id="Zone de texte 11" o:spid="_x0000_s1043" type="#_x0000_t202" style="position:absolute;left:91440;top:2571750;width:6261100;height:836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Zone de texte 12" inset="0,0,0,0">
                    <w:txbxContent/>
                  </v:textbox>
                </v:shape>
                <v:shape id="Zone de texte 12" o:spid="_x0000_s1044" type="#_x0000_t202" style="position:absolute;left:91440;top:3406775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Zone de texte 13" inset="0,0,0,0">
                    <w:txbxContent/>
                  </v:textbox>
                </v:shape>
                <v:shape id="Zone de texte 13" o:spid="_x0000_s1045" type="#_x0000_t202" style="position:absolute;left:91440;top:361569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Zone de texte 14" inset="0,0,0,0">
                    <w:txbxContent/>
                  </v:textbox>
                </v:shape>
                <v:shape id="Zone de texte 14" o:spid="_x0000_s1046" type="#_x0000_t202" style="position:absolute;left:91440;top:3824605;width:6261100;height:627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Zone de texte 15" inset="0,0,0,0">
                    <w:txbxContent/>
                  </v:textbox>
                </v:shape>
                <v:shape id="Zone de texte 15" o:spid="_x0000_s1047" type="#_x0000_t202" style="position:absolute;left:91440;top:4450715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Zone de texte 16" inset="0,0,0,0">
                    <w:txbxContent/>
                  </v:textbox>
                </v:shape>
                <v:shape id="Zone de texte 16" o:spid="_x0000_s1048" type="#_x0000_t202" style="position:absolute;left:91440;top:465963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Zone de texte 17" inset="0,0,0,0">
                    <w:txbxContent/>
                  </v:textbox>
                </v:shape>
                <v:shape id="Zone de texte 17" o:spid="_x0000_s1049" type="#_x0000_t202" style="position:absolute;left:91440;top:4868545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Zone de texte 18" inset="0,0,0,0">
                    <w:txbxContent/>
                  </v:textbox>
                </v:shape>
                <v:shape id="Zone de texte 18" o:spid="_x0000_s1050" type="#_x0000_t202" style="position:absolute;left:91440;top:5077460;width:6261100;height:866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Zone de texte 19" inset="0,0,0,0">
                    <w:txbxContent/>
                  </v:textbox>
                </v:shape>
                <v:shape id="Zone de texte 19" o:spid="_x0000_s1051" type="#_x0000_t202" style="position:absolute;left:91440;top:594233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Zone de texte 20" inset="0,0,0,0">
                    <w:txbxContent/>
                  </v:textbox>
                </v:shape>
                <v:shape id="Zone de texte 20" o:spid="_x0000_s1052" type="#_x0000_t202" style="position:absolute;left:91440;top:6151245;width:6261100;height:648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Zone de texte 21" inset="0,0,0,0">
                    <w:txbxContent/>
                  </v:textbox>
                </v:shape>
                <v:shape id="Zone de texte 21" o:spid="_x0000_s1053" type="#_x0000_t202" style="position:absolute;left:91440;top:679831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Zone de texte 22" inset="0,0,0,0">
                    <w:txbxContent/>
                  </v:textbox>
                </v:shape>
                <v:shape id="Zone de texte 22" o:spid="_x0000_s1054" type="#_x0000_t202" style="position:absolute;left:91440;top:7007225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Zone de texte 23" inset="0,0,0,0">
                    <w:txbxContent/>
                  </v:textbox>
                </v:shape>
                <v:shape id="Zone de texte 23" o:spid="_x0000_s1055" type="#_x0000_t202" style="position:absolute;left:91440;top:721614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Zone de texte 25" inset="0,0,0,0">
                    <w:txbxContent/>
                  </v:textbox>
                </v:shape>
                <v:shape id="Zone de texte 25" o:spid="_x0000_s1056" type="#_x0000_t202" style="position:absolute;left:91440;top:7425055;width:6261100;height:478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Zone de texte 26" inset="0,0,0,0">
                    <w:txbxContent/>
                  </v:textbox>
                </v:shape>
                <v:shape id="Zone de texte 26" o:spid="_x0000_s1057" type="#_x0000_t202" style="position:absolute;left:91440;top:7901940;width:626110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Zone de texte 27" inset="0,0,0,0">
                    <w:txbxContent/>
                  </v:textbox>
                </v:shape>
                <v:shape id="Zone de texte 27" o:spid="_x0000_s1058" type="#_x0000_t202" style="position:absolute;left:91440;top:810641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Zone de texte 28" inset="0,0,0,0">
                    <w:txbxContent/>
                  </v:textbox>
                </v:shape>
                <v:shape id="Zone de texte 28" o:spid="_x0000_s1059" type="#_x0000_t202" style="position:absolute;left:91440;top:8315325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Zone de texte 29" inset="0,0,0,0">
                    <w:txbxContent/>
                  </v:textbox>
                </v:shape>
                <v:shape id="Zone de texte 29" o:spid="_x0000_s1060" type="#_x0000_t202" style="position:absolute;left:91440;top:8524240;width:6261100;height:2101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A6A1C">
        <w:rPr>
          <w:noProof/>
          <w:lang w:val="fr-FR" w:eastAsia="fr-FR"/>
        </w:rPr>
        <w:drawing>
          <wp:anchor distT="0" distB="0" distL="114300" distR="114300" simplePos="0" relativeHeight="251995253" behindDoc="0" locked="0" layoutInCell="1" allowOverlap="1" wp14:anchorId="226BE139" wp14:editId="0E114445">
            <wp:simplePos x="0" y="0"/>
            <wp:positionH relativeFrom="page">
              <wp:posOffset>5746750</wp:posOffset>
            </wp:positionH>
            <wp:positionV relativeFrom="page">
              <wp:posOffset>2425700</wp:posOffset>
            </wp:positionV>
            <wp:extent cx="1206500" cy="1206500"/>
            <wp:effectExtent l="0" t="0" r="12700" b="1270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170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1C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6E4CB15" wp14:editId="4774CC2E">
                <wp:simplePos x="0" y="0"/>
                <wp:positionH relativeFrom="page">
                  <wp:posOffset>456565</wp:posOffset>
                </wp:positionH>
                <wp:positionV relativeFrom="page">
                  <wp:posOffset>965200</wp:posOffset>
                </wp:positionV>
                <wp:extent cx="6641465" cy="9269730"/>
                <wp:effectExtent l="0" t="0" r="0" b="0"/>
                <wp:wrapTight wrapText="bothSides">
                  <wp:wrapPolygon edited="0">
                    <wp:start x="83" y="59"/>
                    <wp:lineTo x="83" y="21485"/>
                    <wp:lineTo x="21396" y="21485"/>
                    <wp:lineTo x="21396" y="59"/>
                    <wp:lineTo x="83" y="59"/>
                  </wp:wrapPolygon>
                </wp:wrapTight>
                <wp:docPr id="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1465" cy="926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5.95pt;margin-top:76pt;width:522.95pt;height:729.9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" filled="f" stroked="f">
                <v:textbox inset=",7.2pt,,7.2pt"/>
                <w10:wrap type="tight" anchorx="page" anchory="page"/>
              </v:rect>
            </w:pict>
          </mc:Fallback>
        </mc:AlternateContent>
      </w:r>
      <w:r w:rsidR="00035A61">
        <w:br w:type="page"/>
      </w: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2038261" behindDoc="0" locked="0" layoutInCell="1" allowOverlap="1" wp14:anchorId="08A7882B" wp14:editId="1E1F83E2">
                <wp:simplePos x="0" y="0"/>
                <wp:positionH relativeFrom="page">
                  <wp:posOffset>5249545</wp:posOffset>
                </wp:positionH>
                <wp:positionV relativeFrom="page">
                  <wp:posOffset>10185400</wp:posOffset>
                </wp:positionV>
                <wp:extent cx="1854835" cy="292100"/>
                <wp:effectExtent l="0" t="0" r="0" b="12700"/>
                <wp:wrapThrough wrapText="bothSides">
                  <wp:wrapPolygon edited="0">
                    <wp:start x="296" y="0"/>
                    <wp:lineTo x="296" y="20661"/>
                    <wp:lineTo x="21001" y="20661"/>
                    <wp:lineTo x="21001" y="0"/>
                    <wp:lineTo x="296" y="0"/>
                  </wp:wrapPolygon>
                </wp:wrapThrough>
                <wp:docPr id="1775" name="Zone de texte 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7D1" w:rsidRPr="000277D1" w:rsidRDefault="000277D1" w:rsidP="000277D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0277D1">
                              <w:rPr>
                                <w:color w:val="808080" w:themeColor="background1" w:themeShade="80"/>
                              </w:rPr>
                              <w:t>www.jardinalysse.com</w:t>
                            </w:r>
                            <w:proofErr w:type="gramEnd"/>
                            <w:r w:rsidRPr="000277D1">
                              <w:rPr>
                                <w:color w:val="808080" w:themeColor="background1" w:themeShade="8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75" o:spid="_x0000_s1061" type="#_x0000_t202" style="position:absolute;margin-left:413.35pt;margin-top:802pt;width:146.05pt;height:23pt;z-index:25203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" mv:complextextbox="1" filled="f" stroked="f">
                <v:textbox>
                  <w:txbxContent>
                    <w:p w:rsidR="000277D1" w:rsidRPr="000277D1" w:rsidRDefault="000277D1" w:rsidP="000277D1">
                      <w:pPr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0277D1">
                        <w:rPr>
                          <w:color w:val="808080" w:themeColor="background1" w:themeShade="80"/>
                        </w:rPr>
                        <w:t>www.jardinalysse.com</w:t>
                      </w:r>
                      <w:proofErr w:type="gramEnd"/>
                      <w:r w:rsidRPr="000277D1">
                        <w:rPr>
                          <w:color w:val="808080" w:themeColor="background1" w:themeShade="8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6213" behindDoc="0" locked="0" layoutInCell="1" allowOverlap="1" wp14:anchorId="067995DE" wp14:editId="017717A1">
                <wp:simplePos x="0" y="0"/>
                <wp:positionH relativeFrom="page">
                  <wp:posOffset>5249545</wp:posOffset>
                </wp:positionH>
                <wp:positionV relativeFrom="page">
                  <wp:posOffset>10158730</wp:posOffset>
                </wp:positionV>
                <wp:extent cx="1854835" cy="292100"/>
                <wp:effectExtent l="0" t="0" r="0" b="12700"/>
                <wp:wrapThrough wrapText="bothSides">
                  <wp:wrapPolygon edited="0">
                    <wp:start x="296" y="0"/>
                    <wp:lineTo x="296" y="20661"/>
                    <wp:lineTo x="21001" y="20661"/>
                    <wp:lineTo x="21001" y="0"/>
                    <wp:lineTo x="296" y="0"/>
                  </wp:wrapPolygon>
                </wp:wrapThrough>
                <wp:docPr id="1774" name="Zone de texte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7D1" w:rsidRPr="000277D1" w:rsidRDefault="000277D1" w:rsidP="000277D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0277D1">
                              <w:rPr>
                                <w:color w:val="808080" w:themeColor="background1" w:themeShade="80"/>
                              </w:rPr>
                              <w:t>www.jardinalysse.com</w:t>
                            </w:r>
                            <w:proofErr w:type="gramEnd"/>
                            <w:r w:rsidRPr="000277D1">
                              <w:rPr>
                                <w:color w:val="808080" w:themeColor="background1" w:themeShade="8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74" o:spid="_x0000_s1062" type="#_x0000_t202" style="position:absolute;margin-left:413.35pt;margin-top:799.9pt;width:146.05pt;height:23pt;z-index:252036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" mv:complextextbox="1" filled="f" stroked="f">
                <v:textbox>
                  <w:txbxContent>
                    <w:p w:rsidR="000277D1" w:rsidRPr="000277D1" w:rsidRDefault="000277D1" w:rsidP="000277D1">
                      <w:pPr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0277D1">
                        <w:rPr>
                          <w:color w:val="808080" w:themeColor="background1" w:themeShade="80"/>
                        </w:rPr>
                        <w:t>www.jardinalysse.com</w:t>
                      </w:r>
                      <w:proofErr w:type="gramEnd"/>
                      <w:r w:rsidRPr="000277D1">
                        <w:rPr>
                          <w:color w:val="808080" w:themeColor="background1" w:themeShade="8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6A1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2677" behindDoc="0" locked="0" layoutInCell="1" allowOverlap="1" wp14:anchorId="1EFF6939" wp14:editId="4774820E">
                <wp:simplePos x="0" y="0"/>
                <wp:positionH relativeFrom="page">
                  <wp:posOffset>540385</wp:posOffset>
                </wp:positionH>
                <wp:positionV relativeFrom="page">
                  <wp:posOffset>457200</wp:posOffset>
                </wp:positionV>
                <wp:extent cx="6475095" cy="647700"/>
                <wp:effectExtent l="76200" t="76200" r="154305" b="165100"/>
                <wp:wrapTight wrapText="bothSides">
                  <wp:wrapPolygon edited="0">
                    <wp:start x="0" y="-2541"/>
                    <wp:lineTo x="-254" y="-847"/>
                    <wp:lineTo x="-254" y="22024"/>
                    <wp:lineTo x="-85" y="26259"/>
                    <wp:lineTo x="21861" y="26259"/>
                    <wp:lineTo x="22030" y="12706"/>
                    <wp:lineTo x="21776" y="0"/>
                    <wp:lineTo x="21776" y="-2541"/>
                    <wp:lineTo x="0" y="-2541"/>
                  </wp:wrapPolygon>
                </wp:wrapTight>
                <wp:docPr id="108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647700"/>
                        </a:xfrm>
                        <a:prstGeom prst="rect">
                          <a:avLst/>
                        </a:prstGeom>
                        <a:solidFill>
                          <a:srgbClr val="4CC8F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4530B" w:rsidRPr="00486A26" w:rsidRDefault="0074530B" w:rsidP="00035A61">
                            <w:pPr>
                              <w:pStyle w:val="Titre2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personnel de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l’école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2.55pt;margin-top:36pt;width:509.85pt;height:51pt;z-index:251842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" fillcolor="#4cc8ff" stroked="f">
                <v:shadow on="t" opacity="28180f" mv:blur="50800f" origin="-.5,-.5" offset="26941emu,26941emu"/>
                <v:textbox inset="3.6pt,0,3.6pt,0">
                  <w:txbxContent>
                    <w:p w:rsidR="0074530B" w:rsidRPr="00486A26" w:rsidRDefault="0074530B" w:rsidP="00035A61">
                      <w:pPr>
                        <w:pStyle w:val="Titre2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personnel de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l’école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224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0629" behindDoc="0" locked="0" layoutInCell="1" allowOverlap="1" wp14:anchorId="0256FAE1" wp14:editId="67EF0F1C">
                <wp:simplePos x="0" y="0"/>
                <wp:positionH relativeFrom="page">
                  <wp:posOffset>571500</wp:posOffset>
                </wp:positionH>
                <wp:positionV relativeFrom="page">
                  <wp:posOffset>965200</wp:posOffset>
                </wp:positionV>
                <wp:extent cx="6438900" cy="9269730"/>
                <wp:effectExtent l="0" t="0" r="12700" b="1270"/>
                <wp:wrapThrough wrapText="bothSides">
                  <wp:wrapPolygon edited="0">
                    <wp:start x="0" y="0"/>
                    <wp:lineTo x="0" y="21544"/>
                    <wp:lineTo x="21557" y="21544"/>
                    <wp:lineTo x="21557" y="0"/>
                    <wp:lineTo x="0" y="0"/>
                  </wp:wrapPolygon>
                </wp:wrapThrough>
                <wp:docPr id="1082" name="Zone de texte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26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4530B" w:rsidRPr="003E253D" w:rsidRDefault="0074530B" w:rsidP="00D234A3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Times"/>
                                <w:i/>
                                <w:color w:val="3366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E253D">
                              <w:rPr>
                                <w:rFonts w:asciiTheme="majorHAnsi" w:hAnsiTheme="majorHAnsi" w:cs="Times New Roman"/>
                                <w:i/>
                                <w:color w:val="3366FF"/>
                                <w:sz w:val="28"/>
                                <w:szCs w:val="28"/>
                                <w:lang w:val="fr-FR"/>
                              </w:rPr>
                              <w:t>Pour la rentrée 2014, la répartition des classes ne sera connue qu’au mois de septembre.</w:t>
                            </w:r>
                          </w:p>
                          <w:p w:rsidR="0074530B" w:rsidRPr="00D234A3" w:rsidRDefault="0074530B" w:rsidP="00D234A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284" w:hanging="284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F6E09">
                              <w:rPr>
                                <w:rFonts w:asciiTheme="majorHAnsi" w:hAnsiTheme="majorHAnsi" w:cs="Times"/>
                                <w:b/>
                                <w:bCs/>
                                <w:iCs/>
                                <w:color w:val="AF4FD7" w:themeColor="accent2" w:themeTint="80"/>
                                <w:sz w:val="32"/>
                                <w:szCs w:val="32"/>
                                <w:lang w:val="fr-FR"/>
                              </w:rPr>
                              <w:t>Les enseignantes</w:t>
                            </w:r>
                            <w:r>
                              <w:rPr>
                                <w:rFonts w:asciiTheme="majorHAnsi" w:hAnsiTheme="majorHAnsi" w:cs="Times"/>
                                <w:b/>
                                <w:bCs/>
                                <w:iCs/>
                                <w:color w:val="AF4FD7" w:themeColor="accent2" w:themeTint="80"/>
                                <w:sz w:val="32"/>
                                <w:szCs w:val="32"/>
                                <w:lang w:val="fr-FR"/>
                              </w:rPr>
                              <w:t xml:space="preserve">  </w:t>
                            </w:r>
                            <w:r w:rsidRPr="00B04008"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  <w:t xml:space="preserve">(année </w:t>
                            </w:r>
                            <w:r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  <w:t xml:space="preserve">scolaire </w:t>
                            </w:r>
                            <w:r w:rsidRPr="00B04008"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  <w:t>2013-2014)</w:t>
                            </w:r>
                          </w:p>
                          <w:tbl>
                            <w:tblPr>
                              <w:tblStyle w:val="Grille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13"/>
                              <w:gridCol w:w="1541"/>
                              <w:gridCol w:w="1541"/>
                              <w:gridCol w:w="3588"/>
                            </w:tblGrid>
                            <w:tr w:rsidR="0074530B" w:rsidTr="00656181">
                              <w:trPr>
                                <w:trHeight w:val="3183"/>
                                <w:jc w:val="center"/>
                              </w:trPr>
                              <w:tc>
                                <w:tcPr>
                                  <w:tcW w:w="1693" w:type="pct"/>
                                  <w:tcBorders>
                                    <w:top w:val="dashSmallGap" w:sz="18" w:space="0" w:color="762399" w:themeColor="accent2" w:themeTint="BF"/>
                                    <w:left w:val="dashSmallGap" w:sz="18" w:space="0" w:color="762399" w:themeColor="accent2" w:themeTint="BF"/>
                                    <w:bottom w:val="dashSmallGap" w:sz="18" w:space="0" w:color="762399" w:themeColor="accent2" w:themeTint="BF"/>
                                    <w:right w:val="dashSmallGap" w:sz="18" w:space="0" w:color="762399" w:themeColor="accent2" w:themeTint="BF"/>
                                  </w:tcBorders>
                                  <w:vAlign w:val="center"/>
                                </w:tcPr>
                                <w:p w:rsidR="0074530B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</w:p>
                                <w:p w:rsidR="0074530B" w:rsidRPr="00656181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Mme,</w:t>
                                  </w:r>
                                </w:p>
                                <w:p w:rsidR="0074530B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petite section , directrice</w:t>
                                  </w:r>
                                </w:p>
                              </w:tc>
                              <w:tc>
                                <w:tcPr>
                                  <w:tcW w:w="1528" w:type="pct"/>
                                  <w:gridSpan w:val="2"/>
                                  <w:tcBorders>
                                    <w:top w:val="dashSmallGap" w:sz="18" w:space="0" w:color="762399" w:themeColor="accent2" w:themeTint="BF"/>
                                    <w:left w:val="dashSmallGap" w:sz="18" w:space="0" w:color="762399" w:themeColor="accent2" w:themeTint="BF"/>
                                    <w:bottom w:val="dashSmallGap" w:sz="18" w:space="0" w:color="762399" w:themeColor="accent2" w:themeTint="BF"/>
                                    <w:right w:val="dashSmallGap" w:sz="18" w:space="0" w:color="762399" w:themeColor="accent2" w:themeTint="BF"/>
                                  </w:tcBorders>
                                  <w:vAlign w:val="center"/>
                                </w:tcPr>
                                <w:p w:rsidR="0074530B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</w:p>
                                <w:p w:rsidR="0074530B" w:rsidRDefault="0074530B" w:rsidP="0074530B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Mme : petite et moyenne section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SmallGap" w:sz="18" w:space="0" w:color="762399" w:themeColor="accent2" w:themeTint="BF"/>
                                    <w:left w:val="dashSmallGap" w:sz="18" w:space="0" w:color="762399" w:themeColor="accent2" w:themeTint="BF"/>
                                    <w:bottom w:val="dashSmallGap" w:sz="18" w:space="0" w:color="762399" w:themeColor="accent2" w:themeTint="BF"/>
                                    <w:right w:val="dashSmallGap" w:sz="18" w:space="0" w:color="762399" w:themeColor="accent2" w:themeTint="BF"/>
                                  </w:tcBorders>
                                  <w:vAlign w:val="center"/>
                                </w:tcPr>
                                <w:p w:rsidR="0074530B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</w:p>
                                <w:p w:rsidR="0074530B" w:rsidRDefault="0074530B" w:rsidP="0074530B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Mme : moyenne section</w:t>
                                  </w:r>
                                </w:p>
                              </w:tc>
                            </w:tr>
                            <w:tr w:rsidR="0074530B" w:rsidTr="00656181">
                              <w:trPr>
                                <w:trHeight w:val="277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dashSmallGap" w:sz="18" w:space="0" w:color="762399" w:themeColor="accent2" w:themeTint="BF"/>
                                    <w:left w:val="dashSmallGap" w:sz="18" w:space="0" w:color="762399" w:themeColor="accent2" w:themeTint="BF"/>
                                    <w:bottom w:val="dashSmallGap" w:sz="18" w:space="0" w:color="762399" w:themeColor="accent2" w:themeTint="BF"/>
                                    <w:right w:val="dashSmallGap" w:sz="18" w:space="0" w:color="762399" w:themeColor="accent2" w:themeTint="BF"/>
                                  </w:tcBorders>
                                  <w:vAlign w:val="center"/>
                                </w:tcPr>
                                <w:p w:rsidR="0074530B" w:rsidRPr="00656181" w:rsidRDefault="0074530B" w:rsidP="00656181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74530B" w:rsidRPr="00656181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Mme : moyenne </w:t>
                                  </w:r>
                                </w:p>
                                <w:p w:rsidR="0074530B" w:rsidRPr="00656181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et grande section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dashSmallGap" w:sz="18" w:space="0" w:color="762399" w:themeColor="accent2" w:themeTint="BF"/>
                                    <w:left w:val="dashSmallGap" w:sz="18" w:space="0" w:color="762399" w:themeColor="accent2" w:themeTint="BF"/>
                                    <w:bottom w:val="dashSmallGap" w:sz="18" w:space="0" w:color="762399" w:themeColor="accent2" w:themeTint="BF"/>
                                    <w:right w:val="dashSmallGap" w:sz="18" w:space="0" w:color="762399" w:themeColor="accent2" w:themeTint="BF"/>
                                  </w:tcBorders>
                                  <w:vAlign w:val="center"/>
                                </w:tcPr>
                                <w:p w:rsidR="0074530B" w:rsidRPr="00656181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74530B" w:rsidRPr="00656181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Mme : moyenne </w:t>
                                  </w:r>
                                </w:p>
                                <w:p w:rsidR="0074530B" w:rsidRPr="00656181" w:rsidRDefault="0074530B" w:rsidP="00C33610">
                                  <w:pPr>
                                    <w:pStyle w:val="Paragraphedeliste"/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ind w:left="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56181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et grande section</w:t>
                                  </w:r>
                                </w:p>
                              </w:tc>
                            </w:tr>
                          </w:tbl>
                          <w:p w:rsidR="0074530B" w:rsidRPr="006125D0" w:rsidRDefault="0074530B" w:rsidP="006125D0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Times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74530B" w:rsidRPr="00656181" w:rsidRDefault="0074530B" w:rsidP="00656181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284" w:hanging="284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F6E09">
                              <w:rPr>
                                <w:rFonts w:asciiTheme="majorHAnsi" w:hAnsiTheme="majorHAnsi" w:cs="Times"/>
                                <w:b/>
                                <w:bCs/>
                                <w:iCs/>
                                <w:color w:val="AF4FD7" w:themeColor="accent2" w:themeTint="80"/>
                                <w:sz w:val="32"/>
                                <w:szCs w:val="32"/>
                                <w:lang w:val="fr-FR"/>
                              </w:rPr>
                              <w:t>Les ATSEM</w:t>
                            </w:r>
                            <w:r w:rsidRPr="007F6E09"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3E253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accompagnent</w:t>
                            </w:r>
                            <w:proofErr w:type="gramEnd"/>
                            <w:r w:rsidRPr="003E253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 xml:space="preserve"> les enseignantes au quotidien dans les classes :</w:t>
                            </w:r>
                          </w:p>
                          <w:tbl>
                            <w:tblPr>
                              <w:tblStyle w:val="Grille"/>
                              <w:tblW w:w="5000" w:type="pct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3"/>
                              <w:gridCol w:w="1376"/>
                              <w:gridCol w:w="1922"/>
                              <w:gridCol w:w="1102"/>
                              <w:gridCol w:w="1924"/>
                              <w:gridCol w:w="1866"/>
                            </w:tblGrid>
                            <w:tr w:rsidR="0074530B" w:rsidTr="003E253D">
                              <w:trPr>
                                <w:cantSplit/>
                                <w:trHeight w:hRule="exact" w:val="2268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dashSmallGap" w:sz="18" w:space="0" w:color="008000"/>
                                    <w:left w:val="dashSmallGap" w:sz="18" w:space="0" w:color="008000"/>
                                    <w:bottom w:val="dashSmallGap" w:sz="18" w:space="0" w:color="008000"/>
                                    <w:right w:val="nil"/>
                                  </w:tcBorders>
                                  <w:vAlign w:val="center"/>
                                </w:tcPr>
                                <w:p w:rsidR="0074530B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ashSmallGap" w:sz="18" w:space="0" w:color="008000"/>
                                    <w:left w:val="nil"/>
                                    <w:bottom w:val="dashSmallGap" w:sz="18" w:space="0" w:color="008000"/>
                                    <w:right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dashSmallGap" w:sz="18" w:space="0" w:color="008000"/>
                                    <w:left w:val="dashSmallGap" w:sz="18" w:space="0" w:color="008000"/>
                                    <w:bottom w:val="dashSmallGap" w:sz="18" w:space="0" w:color="008000"/>
                                    <w:right w:val="nil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8" w:space="0" w:color="008000"/>
                                    <w:left w:val="nil"/>
                                    <w:bottom w:val="dashSmallGap" w:sz="18" w:space="0" w:color="008000"/>
                                    <w:right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dashSmallGap" w:sz="18" w:space="0" w:color="008000"/>
                                    <w:left w:val="dashSmallGap" w:sz="18" w:space="0" w:color="008000"/>
                                    <w:bottom w:val="dashSmallGap" w:sz="18" w:space="0" w:color="008000"/>
                                    <w:right w:val="nil"/>
                                  </w:tcBorders>
                                  <w:vAlign w:val="center"/>
                                </w:tcPr>
                                <w:p w:rsidR="0074530B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dashSmallGap" w:sz="18" w:space="0" w:color="008000"/>
                                    <w:left w:val="nil"/>
                                    <w:bottom w:val="dashSmallGap" w:sz="18" w:space="0" w:color="008000"/>
                                    <w:right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74530B" w:rsidTr="003E253D">
                              <w:trPr>
                                <w:cantSplit/>
                                <w:trHeight w:hRule="exact" w:val="2268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dashSmallGap" w:sz="18" w:space="0" w:color="008000"/>
                                    <w:left w:val="dashSmallGap" w:sz="18" w:space="0" w:color="008000"/>
                                    <w:bottom w:val="dashSmallGap" w:sz="18" w:space="0" w:color="008000"/>
                                    <w:right w:val="nil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noProof/>
                                      <w:sz w:val="28"/>
                                      <w:szCs w:val="28"/>
                                      <w:lang w:val="fr-FR"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ashSmallGap" w:sz="18" w:space="0" w:color="008000"/>
                                    <w:left w:val="nil"/>
                                    <w:bottom w:val="dashSmallGap" w:sz="18" w:space="0" w:color="008000"/>
                                    <w:right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dashSmallGap" w:sz="18" w:space="0" w:color="008000"/>
                                    <w:left w:val="dashSmallGap" w:sz="18" w:space="0" w:color="008000"/>
                                    <w:bottom w:val="dashSmallGap" w:sz="18" w:space="0" w:color="008000"/>
                                    <w:right w:val="nil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8" w:space="0" w:color="008000"/>
                                    <w:left w:val="nil"/>
                                    <w:bottom w:val="dashSmallGap" w:sz="18" w:space="0" w:color="008000"/>
                                    <w:right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dashSmallGap" w:sz="18" w:space="0" w:color="008000"/>
                                    <w:left w:val="dashSmallGap" w:sz="18" w:space="0" w:color="008000"/>
                                    <w:bottom w:val="dashSmallGap" w:sz="18" w:space="0" w:color="008000"/>
                                    <w:right w:val="nil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noProof/>
                                      <w:sz w:val="28"/>
                                      <w:szCs w:val="28"/>
                                      <w:lang w:val="fr-FR"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dashSmallGap" w:sz="18" w:space="0" w:color="008000"/>
                                    <w:left w:val="nil"/>
                                    <w:bottom w:val="dashSmallGap" w:sz="18" w:space="0" w:color="008000"/>
                                    <w:right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noProof/>
                                      <w:sz w:val="28"/>
                                      <w:szCs w:val="28"/>
                                      <w:lang w:val="fr-FR" w:eastAsia="fr-FR"/>
                                    </w:rPr>
                                  </w:pPr>
                                </w:p>
                              </w:tc>
                            </w:tr>
                            <w:tr w:rsidR="0074530B" w:rsidTr="003E253D">
                              <w:trPr>
                                <w:cantSplit/>
                                <w:trHeight w:hRule="exact" w:val="2268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125D0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Barbara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125D0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Cathy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spellStart"/>
                                  <w:r w:rsidRPr="006125D0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Jamila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spellStart"/>
                                  <w:r w:rsidRPr="006125D0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Novka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096D57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right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125D0">
                                    <w:rPr>
                                      <w:rFonts w:asciiTheme="majorHAnsi" w:hAnsiTheme="majorHAnsi" w:cs="Times New Roman"/>
                                      <w:noProof/>
                                      <w:sz w:val="28"/>
                                      <w:szCs w:val="2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6293F296" wp14:editId="043C76C8">
                                        <wp:extent cx="1778000" cy="1778000"/>
                                        <wp:effectExtent l="0" t="0" r="0" b="0"/>
                                        <wp:docPr id="1183" name="Imag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8000" cy="177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125D0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Sandrine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dashSmallGap" w:sz="18" w:space="0" w:color="008000"/>
                                  </w:tcBorders>
                                  <w:vAlign w:val="center"/>
                                </w:tcPr>
                                <w:p w:rsidR="0074530B" w:rsidRPr="006125D0" w:rsidRDefault="0074530B" w:rsidP="0072247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125D0">
                                    <w:rPr>
                                      <w:rFonts w:asciiTheme="majorHAnsi" w:hAnsiTheme="majorHAnsi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Maryline</w:t>
                                  </w:r>
                                </w:p>
                              </w:tc>
                            </w:tr>
                          </w:tbl>
                          <w:p w:rsidR="0074530B" w:rsidRPr="007F6E09" w:rsidRDefault="0074530B" w:rsidP="007F6E09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82" o:spid="_x0000_s1064" type="#_x0000_t202" style="position:absolute;margin-left:45pt;margin-top:76pt;width:507pt;height:729.9pt;z-index:25184062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" mv:complextextbox="1" fillcolor="white [3212]" stroked="f">
                <v:textbox>
                  <w:txbxContent>
                    <w:p w:rsidR="0074530B" w:rsidRPr="003E253D" w:rsidRDefault="0074530B" w:rsidP="00D234A3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ajorHAnsi" w:hAnsiTheme="majorHAnsi" w:cs="Times"/>
                          <w:i/>
                          <w:color w:val="3366FF"/>
                          <w:sz w:val="28"/>
                          <w:szCs w:val="28"/>
                          <w:lang w:val="fr-FR"/>
                        </w:rPr>
                      </w:pPr>
                      <w:r w:rsidRPr="003E253D">
                        <w:rPr>
                          <w:rFonts w:asciiTheme="majorHAnsi" w:hAnsiTheme="majorHAnsi" w:cs="Times New Roman"/>
                          <w:i/>
                          <w:color w:val="3366FF"/>
                          <w:sz w:val="28"/>
                          <w:szCs w:val="28"/>
                          <w:lang w:val="fr-FR"/>
                        </w:rPr>
                        <w:t>Pour la rentrée 2014, la répartition des classes ne sera connue qu’au mois de septembre.</w:t>
                      </w:r>
                    </w:p>
                    <w:p w:rsidR="0074530B" w:rsidRPr="00D234A3" w:rsidRDefault="0074530B" w:rsidP="00D234A3">
                      <w:pPr>
                        <w:pStyle w:val="Paragraphedeliste"/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284" w:hanging="284"/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</w:pPr>
                      <w:r w:rsidRPr="007F6E09">
                        <w:rPr>
                          <w:rFonts w:asciiTheme="majorHAnsi" w:hAnsiTheme="majorHAnsi" w:cs="Times"/>
                          <w:b/>
                          <w:bCs/>
                          <w:iCs/>
                          <w:color w:val="AF4FD7" w:themeColor="accent2" w:themeTint="80"/>
                          <w:sz w:val="32"/>
                          <w:szCs w:val="32"/>
                          <w:lang w:val="fr-FR"/>
                        </w:rPr>
                        <w:t>Les enseignantes</w:t>
                      </w:r>
                      <w:r>
                        <w:rPr>
                          <w:rFonts w:asciiTheme="majorHAnsi" w:hAnsiTheme="majorHAnsi" w:cs="Times"/>
                          <w:b/>
                          <w:bCs/>
                          <w:iCs/>
                          <w:color w:val="AF4FD7" w:themeColor="accent2" w:themeTint="80"/>
                          <w:sz w:val="32"/>
                          <w:szCs w:val="32"/>
                          <w:lang w:val="fr-FR"/>
                        </w:rPr>
                        <w:t xml:space="preserve">  </w:t>
                      </w:r>
                      <w:r w:rsidRPr="00B04008"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  <w:t xml:space="preserve">(année </w:t>
                      </w:r>
                      <w:r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  <w:t xml:space="preserve">scolaire </w:t>
                      </w:r>
                      <w:r w:rsidRPr="00B04008"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  <w:t>2013-2014)</w:t>
                      </w:r>
                    </w:p>
                    <w:tbl>
                      <w:tblPr>
                        <w:tblStyle w:val="Grille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13"/>
                        <w:gridCol w:w="1541"/>
                        <w:gridCol w:w="1541"/>
                        <w:gridCol w:w="3588"/>
                      </w:tblGrid>
                      <w:tr w:rsidR="0074530B" w:rsidTr="00656181">
                        <w:trPr>
                          <w:trHeight w:val="3183"/>
                          <w:jc w:val="center"/>
                        </w:trPr>
                        <w:tc>
                          <w:tcPr>
                            <w:tcW w:w="1693" w:type="pct"/>
                            <w:tcBorders>
                              <w:top w:val="dashSmallGap" w:sz="18" w:space="0" w:color="762399" w:themeColor="accent2" w:themeTint="BF"/>
                              <w:left w:val="dashSmallGap" w:sz="18" w:space="0" w:color="762399" w:themeColor="accent2" w:themeTint="BF"/>
                              <w:bottom w:val="dashSmallGap" w:sz="18" w:space="0" w:color="762399" w:themeColor="accent2" w:themeTint="BF"/>
                              <w:right w:val="dashSmallGap" w:sz="18" w:space="0" w:color="762399" w:themeColor="accent2" w:themeTint="BF"/>
                            </w:tcBorders>
                            <w:vAlign w:val="center"/>
                          </w:tcPr>
                          <w:p w:rsidR="0074530B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74530B" w:rsidRPr="00656181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Mme,</w:t>
                            </w:r>
                          </w:p>
                          <w:p w:rsidR="0074530B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petite section , directrice</w:t>
                            </w:r>
                          </w:p>
                        </w:tc>
                        <w:tc>
                          <w:tcPr>
                            <w:tcW w:w="1528" w:type="pct"/>
                            <w:gridSpan w:val="2"/>
                            <w:tcBorders>
                              <w:top w:val="dashSmallGap" w:sz="18" w:space="0" w:color="762399" w:themeColor="accent2" w:themeTint="BF"/>
                              <w:left w:val="dashSmallGap" w:sz="18" w:space="0" w:color="762399" w:themeColor="accent2" w:themeTint="BF"/>
                              <w:bottom w:val="dashSmallGap" w:sz="18" w:space="0" w:color="762399" w:themeColor="accent2" w:themeTint="BF"/>
                              <w:right w:val="dashSmallGap" w:sz="18" w:space="0" w:color="762399" w:themeColor="accent2" w:themeTint="BF"/>
                            </w:tcBorders>
                            <w:vAlign w:val="center"/>
                          </w:tcPr>
                          <w:p w:rsidR="0074530B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74530B" w:rsidRDefault="0074530B" w:rsidP="0074530B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Mme : petite et moyenne section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SmallGap" w:sz="18" w:space="0" w:color="762399" w:themeColor="accent2" w:themeTint="BF"/>
                              <w:left w:val="dashSmallGap" w:sz="18" w:space="0" w:color="762399" w:themeColor="accent2" w:themeTint="BF"/>
                              <w:bottom w:val="dashSmallGap" w:sz="18" w:space="0" w:color="762399" w:themeColor="accent2" w:themeTint="BF"/>
                              <w:right w:val="dashSmallGap" w:sz="18" w:space="0" w:color="762399" w:themeColor="accent2" w:themeTint="BF"/>
                            </w:tcBorders>
                            <w:vAlign w:val="center"/>
                          </w:tcPr>
                          <w:p w:rsidR="0074530B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74530B" w:rsidRDefault="0074530B" w:rsidP="0074530B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Mme : moyenne section</w:t>
                            </w:r>
                          </w:p>
                        </w:tc>
                      </w:tr>
                      <w:tr w:rsidR="0074530B" w:rsidTr="00656181">
                        <w:trPr>
                          <w:trHeight w:val="2777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dashSmallGap" w:sz="18" w:space="0" w:color="762399" w:themeColor="accent2" w:themeTint="BF"/>
                              <w:left w:val="dashSmallGap" w:sz="18" w:space="0" w:color="762399" w:themeColor="accent2" w:themeTint="BF"/>
                              <w:bottom w:val="dashSmallGap" w:sz="18" w:space="0" w:color="762399" w:themeColor="accent2" w:themeTint="BF"/>
                              <w:right w:val="dashSmallGap" w:sz="18" w:space="0" w:color="762399" w:themeColor="accent2" w:themeTint="BF"/>
                            </w:tcBorders>
                            <w:vAlign w:val="center"/>
                          </w:tcPr>
                          <w:p w:rsidR="0074530B" w:rsidRPr="00656181" w:rsidRDefault="0074530B" w:rsidP="00656181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4530B" w:rsidRPr="00656181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 xml:space="preserve">Mme : moyenne </w:t>
                            </w:r>
                          </w:p>
                          <w:p w:rsidR="0074530B" w:rsidRPr="00656181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et grande section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dashSmallGap" w:sz="18" w:space="0" w:color="762399" w:themeColor="accent2" w:themeTint="BF"/>
                              <w:left w:val="dashSmallGap" w:sz="18" w:space="0" w:color="762399" w:themeColor="accent2" w:themeTint="BF"/>
                              <w:bottom w:val="dashSmallGap" w:sz="18" w:space="0" w:color="762399" w:themeColor="accent2" w:themeTint="BF"/>
                              <w:right w:val="dashSmallGap" w:sz="18" w:space="0" w:color="762399" w:themeColor="accent2" w:themeTint="BF"/>
                            </w:tcBorders>
                            <w:vAlign w:val="center"/>
                          </w:tcPr>
                          <w:p w:rsidR="0074530B" w:rsidRPr="00656181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4530B" w:rsidRPr="00656181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 xml:space="preserve">Mme : moyenne </w:t>
                            </w:r>
                          </w:p>
                          <w:p w:rsidR="0074530B" w:rsidRPr="00656181" w:rsidRDefault="0074530B" w:rsidP="00C33610">
                            <w:pPr>
                              <w:pStyle w:val="Paragraphedeliste"/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56181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et grande section</w:t>
                            </w:r>
                          </w:p>
                        </w:tc>
                      </w:tr>
                    </w:tbl>
                    <w:p w:rsidR="0074530B" w:rsidRPr="006125D0" w:rsidRDefault="0074530B" w:rsidP="006125D0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ajorHAnsi" w:hAnsiTheme="majorHAnsi" w:cs="Times"/>
                          <w:sz w:val="16"/>
                          <w:szCs w:val="16"/>
                          <w:lang w:val="fr-FR"/>
                        </w:rPr>
                      </w:pPr>
                    </w:p>
                    <w:p w:rsidR="0074530B" w:rsidRPr="00656181" w:rsidRDefault="0074530B" w:rsidP="00656181">
                      <w:pPr>
                        <w:pStyle w:val="Paragraphedeliste"/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284" w:hanging="284"/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</w:pPr>
                      <w:r w:rsidRPr="007F6E09">
                        <w:rPr>
                          <w:rFonts w:asciiTheme="majorHAnsi" w:hAnsiTheme="majorHAnsi" w:cs="Times"/>
                          <w:b/>
                          <w:bCs/>
                          <w:iCs/>
                          <w:color w:val="AF4FD7" w:themeColor="accent2" w:themeTint="80"/>
                          <w:sz w:val="32"/>
                          <w:szCs w:val="32"/>
                          <w:lang w:val="fr-FR"/>
                        </w:rPr>
                        <w:t>Les ATSEM</w:t>
                      </w:r>
                      <w:r w:rsidRPr="007F6E09"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gramStart"/>
                      <w:r w:rsidRPr="003E253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fr-FR"/>
                        </w:rPr>
                        <w:t>accompagnent</w:t>
                      </w:r>
                      <w:proofErr w:type="gramEnd"/>
                      <w:r w:rsidRPr="003E253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fr-FR"/>
                        </w:rPr>
                        <w:t xml:space="preserve"> les enseignantes au quotidien dans les classes :</w:t>
                      </w:r>
                    </w:p>
                    <w:tbl>
                      <w:tblPr>
                        <w:tblStyle w:val="Grille"/>
                        <w:tblW w:w="5000" w:type="pct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3"/>
                        <w:gridCol w:w="1376"/>
                        <w:gridCol w:w="1922"/>
                        <w:gridCol w:w="1102"/>
                        <w:gridCol w:w="1924"/>
                        <w:gridCol w:w="1866"/>
                      </w:tblGrid>
                      <w:tr w:rsidR="0074530B" w:rsidTr="003E253D">
                        <w:trPr>
                          <w:cantSplit/>
                          <w:trHeight w:hRule="exact" w:val="2268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dashSmallGap" w:sz="18" w:space="0" w:color="008000"/>
                              <w:left w:val="dashSmallGap" w:sz="18" w:space="0" w:color="008000"/>
                              <w:bottom w:val="dashSmallGap" w:sz="18" w:space="0" w:color="008000"/>
                              <w:right w:val="nil"/>
                            </w:tcBorders>
                            <w:vAlign w:val="center"/>
                          </w:tcPr>
                          <w:p w:rsidR="0074530B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ashSmallGap" w:sz="18" w:space="0" w:color="008000"/>
                              <w:left w:val="nil"/>
                              <w:bottom w:val="dashSmallGap" w:sz="18" w:space="0" w:color="008000"/>
                              <w:right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dashSmallGap" w:sz="18" w:space="0" w:color="008000"/>
                              <w:left w:val="dashSmallGap" w:sz="18" w:space="0" w:color="008000"/>
                              <w:bottom w:val="dashSmallGap" w:sz="18" w:space="0" w:color="008000"/>
                              <w:right w:val="nil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8" w:space="0" w:color="008000"/>
                              <w:left w:val="nil"/>
                              <w:bottom w:val="dashSmallGap" w:sz="18" w:space="0" w:color="008000"/>
                              <w:right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dashSmallGap" w:sz="18" w:space="0" w:color="008000"/>
                              <w:left w:val="dashSmallGap" w:sz="18" w:space="0" w:color="008000"/>
                              <w:bottom w:val="dashSmallGap" w:sz="18" w:space="0" w:color="008000"/>
                              <w:right w:val="nil"/>
                            </w:tcBorders>
                            <w:vAlign w:val="center"/>
                          </w:tcPr>
                          <w:p w:rsidR="0074530B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dashSmallGap" w:sz="18" w:space="0" w:color="008000"/>
                              <w:left w:val="nil"/>
                              <w:bottom w:val="dashSmallGap" w:sz="18" w:space="0" w:color="008000"/>
                              <w:right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</w:tr>
                      <w:tr w:rsidR="0074530B" w:rsidTr="003E253D">
                        <w:trPr>
                          <w:cantSplit/>
                          <w:trHeight w:hRule="exact" w:val="2268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dashSmallGap" w:sz="18" w:space="0" w:color="008000"/>
                              <w:left w:val="dashSmallGap" w:sz="18" w:space="0" w:color="008000"/>
                              <w:bottom w:val="dashSmallGap" w:sz="18" w:space="0" w:color="008000"/>
                              <w:right w:val="nil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noProof/>
                                <w:sz w:val="28"/>
                                <w:szCs w:val="28"/>
                                <w:lang w:val="fr-FR" w:eastAsia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ashSmallGap" w:sz="18" w:space="0" w:color="008000"/>
                              <w:left w:val="nil"/>
                              <w:bottom w:val="dashSmallGap" w:sz="18" w:space="0" w:color="008000"/>
                              <w:right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dashSmallGap" w:sz="18" w:space="0" w:color="008000"/>
                              <w:left w:val="dashSmallGap" w:sz="18" w:space="0" w:color="008000"/>
                              <w:bottom w:val="dashSmallGap" w:sz="18" w:space="0" w:color="008000"/>
                              <w:right w:val="nil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8" w:space="0" w:color="008000"/>
                              <w:left w:val="nil"/>
                              <w:bottom w:val="dashSmallGap" w:sz="18" w:space="0" w:color="008000"/>
                              <w:right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dashSmallGap" w:sz="18" w:space="0" w:color="008000"/>
                              <w:left w:val="dashSmallGap" w:sz="18" w:space="0" w:color="008000"/>
                              <w:bottom w:val="dashSmallGap" w:sz="18" w:space="0" w:color="008000"/>
                              <w:right w:val="nil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noProof/>
                                <w:sz w:val="28"/>
                                <w:szCs w:val="28"/>
                                <w:lang w:val="fr-FR" w:eastAsia="fr-FR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dashSmallGap" w:sz="18" w:space="0" w:color="008000"/>
                              <w:left w:val="nil"/>
                              <w:bottom w:val="dashSmallGap" w:sz="18" w:space="0" w:color="008000"/>
                              <w:right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noProof/>
                                <w:sz w:val="28"/>
                                <w:szCs w:val="28"/>
                                <w:lang w:val="fr-FR" w:eastAsia="fr-FR"/>
                              </w:rPr>
                            </w:pPr>
                          </w:p>
                        </w:tc>
                      </w:tr>
                      <w:tr w:rsidR="0074530B" w:rsidTr="003E253D">
                        <w:trPr>
                          <w:cantSplit/>
                          <w:trHeight w:hRule="exact" w:val="2268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125D0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Barbara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125D0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Cathy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6125D0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Jamila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6125D0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Novka</w:t>
                            </w:r>
                            <w:proofErr w:type="spellEnd"/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096D5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125D0">
                              <w:rPr>
                                <w:rFonts w:asciiTheme="majorHAnsi" w:hAnsiTheme="majorHAnsi" w:cs="Times New Roman"/>
                                <w:noProof/>
                                <w:sz w:val="28"/>
                                <w:szCs w:val="28"/>
                                <w:lang w:val="fr-FR" w:eastAsia="fr-FR"/>
                              </w:rPr>
                              <w:drawing>
                                <wp:inline distT="0" distB="0" distL="0" distR="0" wp14:anchorId="6293F296" wp14:editId="043C76C8">
                                  <wp:extent cx="1778000" cy="1778000"/>
                                  <wp:effectExtent l="0" t="0" r="0" b="0"/>
                                  <wp:docPr id="1183" name="Imag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25D0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Sandrine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dashSmallGap" w:sz="18" w:space="0" w:color="008000"/>
                            </w:tcBorders>
                            <w:vAlign w:val="center"/>
                          </w:tcPr>
                          <w:p w:rsidR="0074530B" w:rsidRPr="006125D0" w:rsidRDefault="0074530B" w:rsidP="0072247A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125D0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fr-FR"/>
                              </w:rPr>
                              <w:t>Maryline</w:t>
                            </w:r>
                          </w:p>
                        </w:tc>
                      </w:tr>
                    </w:tbl>
                    <w:p w:rsidR="0074530B" w:rsidRPr="007F6E09" w:rsidRDefault="0074530B" w:rsidP="007F6E09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ajorHAnsi" w:hAnsiTheme="majorHAnsi" w:cs="Times New Roman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F636B" w:rsidSect="00045218">
      <w:footerReference w:type="even" r:id="rId16"/>
      <w:footerReference w:type="default" r:id="rId17"/>
      <w:pgSz w:w="11899" w:h="16838"/>
      <w:pgMar w:top="720" w:right="851" w:bottom="72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BC" w:rsidRDefault="009413BC">
      <w:pPr>
        <w:spacing w:after="0"/>
      </w:pPr>
      <w:r>
        <w:separator/>
      </w:r>
    </w:p>
  </w:endnote>
  <w:endnote w:type="continuationSeparator" w:id="0">
    <w:p w:rsidR="009413BC" w:rsidRDefault="009413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ineliner Script">
    <w:panose1 w:val="02000000000000000000"/>
    <w:charset w:val="00"/>
    <w:family w:val="auto"/>
    <w:pitch w:val="variable"/>
    <w:sig w:usb0="800000AF" w:usb1="4000004A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plexmentary Comic NC">
    <w:panose1 w:val="03050504000000020004"/>
    <w:charset w:val="00"/>
    <w:family w:val="auto"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0B" w:rsidRDefault="0074530B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D6D979" wp14:editId="4761D524">
              <wp:simplePos x="0" y="0"/>
              <wp:positionH relativeFrom="page">
                <wp:posOffset>266700</wp:posOffset>
              </wp:positionH>
              <wp:positionV relativeFrom="page">
                <wp:posOffset>10294620</wp:posOffset>
              </wp:positionV>
              <wp:extent cx="609600" cy="241300"/>
              <wp:effectExtent l="0" t="0" r="0" b="508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30B" w:rsidRPr="00F31951" w:rsidRDefault="0074530B" w:rsidP="002D7994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13BC" w:rsidRPr="009413BC">
                            <w:rPr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noProof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65" type="#_x0000_t202" style="position:absolute;margin-left:21pt;margin-top:810.6pt;width:48pt;height:1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" filled="f" stroked="f">
              <v:textbox inset="0,0,0,0">
                <w:txbxContent>
                  <w:p w:rsidR="0074530B" w:rsidRPr="00F31951" w:rsidRDefault="0074530B" w:rsidP="002D7994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13BC" w:rsidRPr="009413BC">
                      <w:rPr>
                        <w:noProof/>
                        <w:lang w:val="fr-FR"/>
                      </w:rPr>
                      <w:t>2</w:t>
                    </w:r>
                    <w:r>
                      <w:rPr>
                        <w:noProof/>
                        <w:lang w:val="fr-FR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0B" w:rsidRDefault="0074530B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AAC49" wp14:editId="58F016B4">
              <wp:simplePos x="0" y="0"/>
              <wp:positionH relativeFrom="page">
                <wp:posOffset>6680200</wp:posOffset>
              </wp:positionH>
              <wp:positionV relativeFrom="page">
                <wp:posOffset>10294620</wp:posOffset>
              </wp:positionV>
              <wp:extent cx="609600" cy="24130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30B" w:rsidRPr="00F31951" w:rsidRDefault="0074530B" w:rsidP="002D7994">
                          <w:pPr>
                            <w:pStyle w:val="Footer-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13BC" w:rsidRPr="009413BC">
                            <w:rPr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noProof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66" type="#_x0000_t202" style="position:absolute;margin-left:526pt;margin-top:810.6pt;width:4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" filled="f" stroked="f">
              <v:textbox inset="0,0,0,0">
                <w:txbxContent>
                  <w:p w:rsidR="0074530B" w:rsidRPr="00F31951" w:rsidRDefault="0074530B" w:rsidP="002D7994">
                    <w:pPr>
                      <w:pStyle w:val="Footer-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13BC" w:rsidRPr="009413BC">
                      <w:rPr>
                        <w:noProof/>
                        <w:lang w:val="fr-FR"/>
                      </w:rPr>
                      <w:t>3</w:t>
                    </w:r>
                    <w:r>
                      <w:rPr>
                        <w:noProof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BC" w:rsidRDefault="009413BC">
      <w:pPr>
        <w:spacing w:after="0"/>
      </w:pPr>
      <w:r>
        <w:separator/>
      </w:r>
    </w:p>
  </w:footnote>
  <w:footnote w:type="continuationSeparator" w:id="0">
    <w:p w:rsidR="009413BC" w:rsidRDefault="009413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5pt;height:15pt" o:bullet="t">
        <v:imagedata r:id="rId1" o:title="Word Work File L_1"/>
      </v:shape>
    </w:pict>
  </w:numPicBullet>
  <w:numPicBullet w:numPicBulletId="1">
    <w:pict>
      <v:shape id="_x0000_i1219" type="#_x0000_t75" style="width:800pt;height:800pt" o:bullet="t">
        <v:imagedata r:id="rId2" o:title="button-purple_benji_park_01"/>
      </v:shape>
    </w:pict>
  </w:numPicBullet>
  <w:abstractNum w:abstractNumId="0">
    <w:nsid w:val="FFFFFF1D"/>
    <w:multiLevelType w:val="multilevel"/>
    <w:tmpl w:val="CA10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C2D05"/>
    <w:multiLevelType w:val="hybridMultilevel"/>
    <w:tmpl w:val="BFB64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226D0"/>
    <w:multiLevelType w:val="hybridMultilevel"/>
    <w:tmpl w:val="6F7A2D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74E4D"/>
    <w:multiLevelType w:val="hybridMultilevel"/>
    <w:tmpl w:val="AFEA52F8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3028"/>
    <w:multiLevelType w:val="hybridMultilevel"/>
    <w:tmpl w:val="6EA29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34490"/>
    <w:multiLevelType w:val="hybridMultilevel"/>
    <w:tmpl w:val="18D87B2C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80345"/>
    <w:multiLevelType w:val="hybridMultilevel"/>
    <w:tmpl w:val="53D8FF82"/>
    <w:lvl w:ilvl="0" w:tplc="6EC62600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F29E0"/>
    <w:multiLevelType w:val="hybridMultilevel"/>
    <w:tmpl w:val="6CC4FC9C"/>
    <w:lvl w:ilvl="0" w:tplc="E4F0686A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0385B"/>
    <w:multiLevelType w:val="hybridMultilevel"/>
    <w:tmpl w:val="B5307C54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41224"/>
    <w:multiLevelType w:val="hybridMultilevel"/>
    <w:tmpl w:val="65248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F38AD"/>
    <w:multiLevelType w:val="hybridMultilevel"/>
    <w:tmpl w:val="15EEA5A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A43EA4"/>
    <w:multiLevelType w:val="hybridMultilevel"/>
    <w:tmpl w:val="90AEE0CA"/>
    <w:lvl w:ilvl="0" w:tplc="7D5A609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F324C1"/>
    <w:multiLevelType w:val="hybridMultilevel"/>
    <w:tmpl w:val="94646E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8E667F"/>
    <w:multiLevelType w:val="hybridMultilevel"/>
    <w:tmpl w:val="AE581310"/>
    <w:lvl w:ilvl="0" w:tplc="7D5A6094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44D2DFE"/>
    <w:multiLevelType w:val="hybridMultilevel"/>
    <w:tmpl w:val="2872E312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8448F"/>
    <w:multiLevelType w:val="hybridMultilevel"/>
    <w:tmpl w:val="C9D6B874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A078C"/>
    <w:multiLevelType w:val="hybridMultilevel"/>
    <w:tmpl w:val="732CBBEE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D111E"/>
    <w:multiLevelType w:val="hybridMultilevel"/>
    <w:tmpl w:val="DCA2D120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41C728F2"/>
    <w:multiLevelType w:val="hybridMultilevel"/>
    <w:tmpl w:val="28769D38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656E83"/>
    <w:multiLevelType w:val="hybridMultilevel"/>
    <w:tmpl w:val="6700D896"/>
    <w:lvl w:ilvl="0" w:tplc="0F4E8366">
      <w:start w:val="1"/>
      <w:numFmt w:val="bullet"/>
      <w:lvlText w:val="-"/>
      <w:lvlJc w:val="left"/>
      <w:pPr>
        <w:ind w:left="1080" w:hanging="360"/>
      </w:pPr>
      <w:rPr>
        <w:rFonts w:ascii="Rockwell" w:eastAsiaTheme="minorEastAsia" w:hAnsi="Rockwell" w:cs="Times" w:hint="default"/>
        <w:b/>
        <w:i/>
        <w:color w:val="762399" w:themeColor="accent2" w:themeTint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B3110C"/>
    <w:multiLevelType w:val="hybridMultilevel"/>
    <w:tmpl w:val="712C3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7368C"/>
    <w:multiLevelType w:val="hybridMultilevel"/>
    <w:tmpl w:val="C0FE8B20"/>
    <w:lvl w:ilvl="0" w:tplc="0E18F440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041EC"/>
    <w:multiLevelType w:val="hybridMultilevel"/>
    <w:tmpl w:val="14D6937C"/>
    <w:lvl w:ilvl="0" w:tplc="9A7059B6">
      <w:numFmt w:val="bullet"/>
      <w:lvlText w:val="-"/>
      <w:lvlJc w:val="left"/>
      <w:pPr>
        <w:ind w:left="720" w:hanging="360"/>
      </w:pPr>
      <w:rPr>
        <w:rFonts w:ascii="Rockwell" w:eastAsiaTheme="minorEastAsia" w:hAnsi="Rockwell" w:cs="Times New Roman" w:hint="default"/>
        <w:color w:val="AF4FD7" w:themeColor="accent2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10E64"/>
    <w:multiLevelType w:val="hybridMultilevel"/>
    <w:tmpl w:val="854AD8C0"/>
    <w:lvl w:ilvl="0" w:tplc="E4F0686A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B5FBE"/>
    <w:multiLevelType w:val="hybridMultilevel"/>
    <w:tmpl w:val="57C0F85C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4451B"/>
    <w:multiLevelType w:val="hybridMultilevel"/>
    <w:tmpl w:val="B5367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C68B2"/>
    <w:multiLevelType w:val="hybridMultilevel"/>
    <w:tmpl w:val="414A09EE"/>
    <w:lvl w:ilvl="0" w:tplc="E4F0686A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71435"/>
    <w:multiLevelType w:val="hybridMultilevel"/>
    <w:tmpl w:val="B0A2D45E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46CF2"/>
    <w:multiLevelType w:val="hybridMultilevel"/>
    <w:tmpl w:val="9C087C6E"/>
    <w:lvl w:ilvl="0" w:tplc="7D5A609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E404A5E"/>
    <w:multiLevelType w:val="hybridMultilevel"/>
    <w:tmpl w:val="032E7E58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A52CA"/>
    <w:multiLevelType w:val="hybridMultilevel"/>
    <w:tmpl w:val="386AAF0E"/>
    <w:lvl w:ilvl="0" w:tplc="7D5A6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B08E3"/>
    <w:multiLevelType w:val="hybridMultilevel"/>
    <w:tmpl w:val="64545252"/>
    <w:lvl w:ilvl="0" w:tplc="742C4592">
      <w:numFmt w:val="bullet"/>
      <w:lvlText w:val="-"/>
      <w:lvlJc w:val="left"/>
      <w:pPr>
        <w:ind w:left="720" w:hanging="360"/>
      </w:pPr>
      <w:rPr>
        <w:rFonts w:ascii="Rockwell" w:eastAsiaTheme="minorEastAsia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118BA"/>
    <w:multiLevelType w:val="hybridMultilevel"/>
    <w:tmpl w:val="886E55C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C354AC7"/>
    <w:multiLevelType w:val="hybridMultilevel"/>
    <w:tmpl w:val="0B98024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CCB40CC"/>
    <w:multiLevelType w:val="hybridMultilevel"/>
    <w:tmpl w:val="83E8F1E4"/>
    <w:lvl w:ilvl="0" w:tplc="6A28D896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30"/>
  </w:num>
  <w:num w:numId="5">
    <w:abstractNumId w:val="9"/>
  </w:num>
  <w:num w:numId="6">
    <w:abstractNumId w:val="10"/>
  </w:num>
  <w:num w:numId="7">
    <w:abstractNumId w:val="1"/>
  </w:num>
  <w:num w:numId="8">
    <w:abstractNumId w:val="20"/>
  </w:num>
  <w:num w:numId="9">
    <w:abstractNumId w:val="17"/>
  </w:num>
  <w:num w:numId="10">
    <w:abstractNumId w:val="24"/>
  </w:num>
  <w:num w:numId="11">
    <w:abstractNumId w:val="3"/>
  </w:num>
  <w:num w:numId="12">
    <w:abstractNumId w:val="16"/>
  </w:num>
  <w:num w:numId="13">
    <w:abstractNumId w:val="27"/>
  </w:num>
  <w:num w:numId="14">
    <w:abstractNumId w:val="15"/>
  </w:num>
  <w:num w:numId="15">
    <w:abstractNumId w:val="29"/>
  </w:num>
  <w:num w:numId="16">
    <w:abstractNumId w:val="21"/>
  </w:num>
  <w:num w:numId="17">
    <w:abstractNumId w:val="14"/>
  </w:num>
  <w:num w:numId="18">
    <w:abstractNumId w:val="28"/>
  </w:num>
  <w:num w:numId="19">
    <w:abstractNumId w:val="18"/>
  </w:num>
  <w:num w:numId="20">
    <w:abstractNumId w:val="5"/>
  </w:num>
  <w:num w:numId="21">
    <w:abstractNumId w:val="2"/>
  </w:num>
  <w:num w:numId="22">
    <w:abstractNumId w:val="33"/>
  </w:num>
  <w:num w:numId="23">
    <w:abstractNumId w:val="32"/>
  </w:num>
  <w:num w:numId="24">
    <w:abstractNumId w:val="11"/>
  </w:num>
  <w:num w:numId="25">
    <w:abstractNumId w:val="34"/>
  </w:num>
  <w:num w:numId="26">
    <w:abstractNumId w:val="13"/>
  </w:num>
  <w:num w:numId="27">
    <w:abstractNumId w:val="19"/>
  </w:num>
  <w:num w:numId="28">
    <w:abstractNumId w:val="6"/>
  </w:num>
  <w:num w:numId="29">
    <w:abstractNumId w:val="12"/>
  </w:num>
  <w:num w:numId="30">
    <w:abstractNumId w:val="25"/>
  </w:num>
  <w:num w:numId="31">
    <w:abstractNumId w:val="4"/>
  </w:num>
  <w:num w:numId="32">
    <w:abstractNumId w:val="23"/>
  </w:num>
  <w:num w:numId="33">
    <w:abstractNumId w:val="22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D7994"/>
    <w:rsid w:val="00007550"/>
    <w:rsid w:val="000277D1"/>
    <w:rsid w:val="00035A61"/>
    <w:rsid w:val="00045218"/>
    <w:rsid w:val="0005518E"/>
    <w:rsid w:val="00061849"/>
    <w:rsid w:val="00096D57"/>
    <w:rsid w:val="001201C4"/>
    <w:rsid w:val="00131765"/>
    <w:rsid w:val="001E421D"/>
    <w:rsid w:val="0020292B"/>
    <w:rsid w:val="002119CB"/>
    <w:rsid w:val="00216C15"/>
    <w:rsid w:val="002437A0"/>
    <w:rsid w:val="00290482"/>
    <w:rsid w:val="002A3074"/>
    <w:rsid w:val="002A5806"/>
    <w:rsid w:val="002B2885"/>
    <w:rsid w:val="002B5A22"/>
    <w:rsid w:val="002D7994"/>
    <w:rsid w:val="0033084E"/>
    <w:rsid w:val="00346E7A"/>
    <w:rsid w:val="003B5C90"/>
    <w:rsid w:val="003B73CE"/>
    <w:rsid w:val="003E253D"/>
    <w:rsid w:val="003E2699"/>
    <w:rsid w:val="003E2875"/>
    <w:rsid w:val="003F78F9"/>
    <w:rsid w:val="00406AD1"/>
    <w:rsid w:val="00414F12"/>
    <w:rsid w:val="004612BE"/>
    <w:rsid w:val="00486571"/>
    <w:rsid w:val="00486A26"/>
    <w:rsid w:val="00491CFE"/>
    <w:rsid w:val="004A3F0B"/>
    <w:rsid w:val="004A6A1C"/>
    <w:rsid w:val="004B7DBC"/>
    <w:rsid w:val="00537A8C"/>
    <w:rsid w:val="0056630C"/>
    <w:rsid w:val="005A6B33"/>
    <w:rsid w:val="005C6E08"/>
    <w:rsid w:val="006125D0"/>
    <w:rsid w:val="00635A86"/>
    <w:rsid w:val="00654EB7"/>
    <w:rsid w:val="00656181"/>
    <w:rsid w:val="00665D13"/>
    <w:rsid w:val="006F5B5D"/>
    <w:rsid w:val="006F6A53"/>
    <w:rsid w:val="007068B1"/>
    <w:rsid w:val="00716416"/>
    <w:rsid w:val="0072247A"/>
    <w:rsid w:val="0074530B"/>
    <w:rsid w:val="00767D43"/>
    <w:rsid w:val="00771814"/>
    <w:rsid w:val="0079126A"/>
    <w:rsid w:val="007C3D4F"/>
    <w:rsid w:val="007F6957"/>
    <w:rsid w:val="007F6E09"/>
    <w:rsid w:val="00815CDD"/>
    <w:rsid w:val="00822F2E"/>
    <w:rsid w:val="0083586D"/>
    <w:rsid w:val="00853E65"/>
    <w:rsid w:val="0085623E"/>
    <w:rsid w:val="008E61B2"/>
    <w:rsid w:val="008F2275"/>
    <w:rsid w:val="008F636B"/>
    <w:rsid w:val="00917C9B"/>
    <w:rsid w:val="009413BC"/>
    <w:rsid w:val="00955E6F"/>
    <w:rsid w:val="00990583"/>
    <w:rsid w:val="009E4ED7"/>
    <w:rsid w:val="00A40E1B"/>
    <w:rsid w:val="00A9029D"/>
    <w:rsid w:val="00A92C74"/>
    <w:rsid w:val="00A964D0"/>
    <w:rsid w:val="00AC6FEB"/>
    <w:rsid w:val="00AD5048"/>
    <w:rsid w:val="00AE4BD3"/>
    <w:rsid w:val="00B04008"/>
    <w:rsid w:val="00B13AFA"/>
    <w:rsid w:val="00B14AFC"/>
    <w:rsid w:val="00B15974"/>
    <w:rsid w:val="00B50F3E"/>
    <w:rsid w:val="00BA765E"/>
    <w:rsid w:val="00BA76E0"/>
    <w:rsid w:val="00BC6A8B"/>
    <w:rsid w:val="00C176B8"/>
    <w:rsid w:val="00C33610"/>
    <w:rsid w:val="00C62C2B"/>
    <w:rsid w:val="00C85773"/>
    <w:rsid w:val="00CB3265"/>
    <w:rsid w:val="00CF2595"/>
    <w:rsid w:val="00CF2B2A"/>
    <w:rsid w:val="00D036B4"/>
    <w:rsid w:val="00D20CFC"/>
    <w:rsid w:val="00D234A3"/>
    <w:rsid w:val="00D326FD"/>
    <w:rsid w:val="00DA2D96"/>
    <w:rsid w:val="00DB7B65"/>
    <w:rsid w:val="00E3685B"/>
    <w:rsid w:val="00E60B2B"/>
    <w:rsid w:val="00EB3913"/>
    <w:rsid w:val="00EC1925"/>
    <w:rsid w:val="00ED5787"/>
    <w:rsid w:val="00EE4B12"/>
    <w:rsid w:val="00F05410"/>
    <w:rsid w:val="00F3406F"/>
    <w:rsid w:val="00F854E0"/>
    <w:rsid w:val="00F926F6"/>
    <w:rsid w:val="00F97CF7"/>
    <w:rsid w:val="00FE29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D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Title" w:qFormat="1"/>
  </w:latentStyles>
  <w:style w:type="paragraph" w:default="1" w:styleId="Normal">
    <w:name w:val="Normal"/>
    <w:qFormat/>
    <w:rsid w:val="000277D1"/>
  </w:style>
  <w:style w:type="paragraph" w:styleId="Titre1">
    <w:name w:val="heading 1"/>
    <w:basedOn w:val="Normal"/>
    <w:next w:val="Normal"/>
    <w:link w:val="Titre1Car"/>
    <w:pPr>
      <w:spacing w:after="0"/>
      <w:outlineLvl w:val="0"/>
    </w:pPr>
    <w:rPr>
      <w:rFonts w:asciiTheme="majorHAnsi" w:eastAsiaTheme="majorEastAsia" w:hAnsiTheme="majorHAnsi" w:cstheme="majorBidi"/>
      <w:bCs/>
      <w:color w:val="663366" w:themeColor="accent1"/>
      <w:sz w:val="72"/>
      <w:szCs w:val="32"/>
    </w:rPr>
  </w:style>
  <w:style w:type="paragraph" w:styleId="Titre2">
    <w:name w:val="heading 2"/>
    <w:basedOn w:val="Normal"/>
    <w:next w:val="Normal"/>
    <w:link w:val="Titre2Car"/>
    <w:pPr>
      <w:spacing w:after="0"/>
      <w:outlineLvl w:val="1"/>
    </w:pPr>
    <w:rPr>
      <w:rFonts w:asciiTheme="majorHAnsi" w:eastAsiaTheme="majorEastAsia" w:hAnsiTheme="majorHAnsi" w:cstheme="majorBidi"/>
      <w:bCs/>
      <w:color w:val="666699" w:themeColor="accent3"/>
      <w:sz w:val="48"/>
      <w:szCs w:val="26"/>
    </w:rPr>
  </w:style>
  <w:style w:type="paragraph" w:styleId="Titre3">
    <w:name w:val="heading 3"/>
    <w:basedOn w:val="Normal"/>
    <w:next w:val="Normal"/>
    <w:link w:val="Titre3Car"/>
    <w:pPr>
      <w:spacing w:after="0"/>
      <w:outlineLvl w:val="2"/>
    </w:pPr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Titre4">
    <w:name w:val="heading 4"/>
    <w:basedOn w:val="Normal"/>
    <w:next w:val="Normal"/>
    <w:link w:val="Titre4Car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663366" w:themeColor="accent1"/>
      <w:sz w:val="18"/>
    </w:rPr>
  </w:style>
  <w:style w:type="paragraph" w:styleId="Titre5">
    <w:name w:val="heading 5"/>
    <w:basedOn w:val="Normal"/>
    <w:next w:val="Normal"/>
    <w:link w:val="Titre5Car"/>
    <w:pPr>
      <w:spacing w:after="0"/>
      <w:jc w:val="right"/>
      <w:outlineLvl w:val="4"/>
    </w:pPr>
    <w:rPr>
      <w:rFonts w:asciiTheme="majorHAnsi" w:eastAsiaTheme="majorEastAsia" w:hAnsiTheme="majorHAnsi" w:cstheme="majorBidi"/>
      <w:b/>
      <w:color w:val="CF9FCF" w:themeColor="accent1" w:themeTint="66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</w:pPr>
    <w:rPr>
      <w:color w:val="663366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663366" w:themeColor="accent1"/>
    </w:rPr>
  </w:style>
  <w:style w:type="paragraph" w:customStyle="1" w:styleId="Symbol">
    <w:name w:val="Symbol"/>
    <w:basedOn w:val="Normal"/>
    <w:qFormat/>
    <w:pPr>
      <w:spacing w:after="0"/>
    </w:pPr>
    <w:rPr>
      <w:b/>
      <w:sz w:val="60"/>
    </w:rPr>
  </w:style>
  <w:style w:type="paragraph" w:styleId="Titre">
    <w:name w:val="Title"/>
    <w:basedOn w:val="Normal"/>
    <w:next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paragraph" w:customStyle="1" w:styleId="BlockHeading">
    <w:name w:val="Block Heading"/>
    <w:basedOn w:val="Normal"/>
    <w:link w:val="BlockHeadingChar"/>
    <w:qFormat/>
    <w:pPr>
      <w:spacing w:after="0"/>
    </w:pPr>
    <w:rPr>
      <w:rFonts w:asciiTheme="majorHAnsi" w:eastAsiaTheme="majorEastAsia" w:hAnsiTheme="majorHAnsi" w:cstheme="majorBidi"/>
      <w:color w:val="FFFFFF" w:themeColor="background1"/>
      <w:sz w:val="48"/>
    </w:rPr>
  </w:style>
  <w:style w:type="character" w:customStyle="1" w:styleId="BlockHeadingChar">
    <w:name w:val="Block Heading Char"/>
    <w:basedOn w:val="Policepardfaut"/>
    <w:link w:val="BlockHeading"/>
    <w:rPr>
      <w:rFonts w:asciiTheme="majorHAnsi" w:eastAsiaTheme="majorEastAsia" w:hAnsiTheme="majorHAnsi" w:cstheme="majorBidi"/>
      <w:color w:val="FFFFFF" w:themeColor="background1"/>
      <w:sz w:val="48"/>
    </w:rPr>
  </w:style>
  <w:style w:type="paragraph" w:styleId="Sous-titre">
    <w:name w:val="Subtitle"/>
    <w:basedOn w:val="Normal"/>
    <w:next w:val="Normal"/>
    <w:link w:val="Sous-titreCar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olor w:val="663366" w:themeColor="accent1"/>
      <w:sz w:val="72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color w:val="666699" w:themeColor="accent3"/>
      <w:sz w:val="48"/>
      <w:szCs w:val="26"/>
    </w:rPr>
  </w:style>
  <w:style w:type="paragraph" w:styleId="Corpsdetexte">
    <w:name w:val="Body Text"/>
    <w:basedOn w:val="Normal"/>
    <w:link w:val="CorpsdetexteCar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CorpsdetexteCar">
    <w:name w:val="Corps de texte Car"/>
    <w:basedOn w:val="Policepardfaut"/>
    <w:link w:val="Corpsdetexte"/>
    <w:rPr>
      <w:color w:val="404040" w:themeColor="text1" w:themeTint="BF"/>
      <w:sz w:val="18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/>
      <w:bCs/>
      <w:iCs/>
      <w:color w:val="663366" w:themeColor="accent1"/>
      <w:sz w:val="18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b/>
      <w:color w:val="CF9FCF" w:themeColor="accent1" w:themeTint="66"/>
      <w:sz w:val="36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Corpsdetexte2">
    <w:name w:val="Body Text 2"/>
    <w:basedOn w:val="Corpsdetexte"/>
    <w:link w:val="Corpsdetexte2Car"/>
    <w:rPr>
      <w:color w:val="FFFFFF" w:themeColor="background1"/>
    </w:rPr>
  </w:style>
  <w:style w:type="character" w:customStyle="1" w:styleId="Corpsdetexte2Car">
    <w:name w:val="Corps de texte 2 Car"/>
    <w:basedOn w:val="Policepardfaut"/>
    <w:link w:val="Corpsdetexte2"/>
    <w:rPr>
      <w:color w:val="FFFFFF" w:themeColor="background1"/>
      <w:sz w:val="18"/>
    </w:rPr>
  </w:style>
  <w:style w:type="paragraph" w:customStyle="1" w:styleId="ContactDetails">
    <w:name w:val="Contact Details"/>
    <w:basedOn w:val="Normal"/>
    <w:link w:val="ContactDetailsChar"/>
    <w:qFormat/>
    <w:rPr>
      <w:color w:val="FFFFFF" w:themeColor="background1"/>
      <w:sz w:val="20"/>
    </w:rPr>
  </w:style>
  <w:style w:type="character" w:customStyle="1" w:styleId="ContactDetailsChar">
    <w:name w:val="Contact Details Char"/>
    <w:basedOn w:val="Policepardfaut"/>
    <w:link w:val="ContactDetails"/>
    <w:rPr>
      <w:color w:val="FFFFFF" w:themeColor="background1"/>
      <w:sz w:val="20"/>
    </w:rPr>
  </w:style>
  <w:style w:type="paragraph" w:customStyle="1" w:styleId="Footer-Right">
    <w:name w:val="Footer - Right"/>
    <w:basedOn w:val="Pieddepage"/>
    <w:qFormat/>
    <w:pPr>
      <w:jc w:val="right"/>
    </w:pPr>
  </w:style>
  <w:style w:type="paragraph" w:styleId="Paragraphedeliste">
    <w:name w:val="List Paragraph"/>
    <w:basedOn w:val="Normal"/>
    <w:rsid w:val="00486A26"/>
    <w:pPr>
      <w:ind w:left="720"/>
      <w:contextualSpacing/>
    </w:pPr>
  </w:style>
  <w:style w:type="table" w:styleId="Grille">
    <w:name w:val="Table Grid"/>
    <w:basedOn w:val="TableauNormal"/>
    <w:rsid w:val="00C336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Title" w:qFormat="1"/>
  </w:latentStyles>
  <w:style w:type="paragraph" w:default="1" w:styleId="Normal">
    <w:name w:val="Normal"/>
    <w:qFormat/>
    <w:rsid w:val="000277D1"/>
  </w:style>
  <w:style w:type="paragraph" w:styleId="Titre1">
    <w:name w:val="heading 1"/>
    <w:basedOn w:val="Normal"/>
    <w:next w:val="Normal"/>
    <w:link w:val="Titre1Car"/>
    <w:pPr>
      <w:spacing w:after="0"/>
      <w:outlineLvl w:val="0"/>
    </w:pPr>
    <w:rPr>
      <w:rFonts w:asciiTheme="majorHAnsi" w:eastAsiaTheme="majorEastAsia" w:hAnsiTheme="majorHAnsi" w:cstheme="majorBidi"/>
      <w:bCs/>
      <w:color w:val="663366" w:themeColor="accent1"/>
      <w:sz w:val="72"/>
      <w:szCs w:val="32"/>
    </w:rPr>
  </w:style>
  <w:style w:type="paragraph" w:styleId="Titre2">
    <w:name w:val="heading 2"/>
    <w:basedOn w:val="Normal"/>
    <w:next w:val="Normal"/>
    <w:link w:val="Titre2Car"/>
    <w:pPr>
      <w:spacing w:after="0"/>
      <w:outlineLvl w:val="1"/>
    </w:pPr>
    <w:rPr>
      <w:rFonts w:asciiTheme="majorHAnsi" w:eastAsiaTheme="majorEastAsia" w:hAnsiTheme="majorHAnsi" w:cstheme="majorBidi"/>
      <w:bCs/>
      <w:color w:val="666699" w:themeColor="accent3"/>
      <w:sz w:val="48"/>
      <w:szCs w:val="26"/>
    </w:rPr>
  </w:style>
  <w:style w:type="paragraph" w:styleId="Titre3">
    <w:name w:val="heading 3"/>
    <w:basedOn w:val="Normal"/>
    <w:next w:val="Normal"/>
    <w:link w:val="Titre3Car"/>
    <w:pPr>
      <w:spacing w:after="0"/>
      <w:outlineLvl w:val="2"/>
    </w:pPr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Titre4">
    <w:name w:val="heading 4"/>
    <w:basedOn w:val="Normal"/>
    <w:next w:val="Normal"/>
    <w:link w:val="Titre4Car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663366" w:themeColor="accent1"/>
      <w:sz w:val="18"/>
    </w:rPr>
  </w:style>
  <w:style w:type="paragraph" w:styleId="Titre5">
    <w:name w:val="heading 5"/>
    <w:basedOn w:val="Normal"/>
    <w:next w:val="Normal"/>
    <w:link w:val="Titre5Car"/>
    <w:pPr>
      <w:spacing w:after="0"/>
      <w:jc w:val="right"/>
      <w:outlineLvl w:val="4"/>
    </w:pPr>
    <w:rPr>
      <w:rFonts w:asciiTheme="majorHAnsi" w:eastAsiaTheme="majorEastAsia" w:hAnsiTheme="majorHAnsi" w:cstheme="majorBidi"/>
      <w:b/>
      <w:color w:val="CF9FCF" w:themeColor="accent1" w:themeTint="66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</w:pPr>
    <w:rPr>
      <w:color w:val="663366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663366" w:themeColor="accent1"/>
    </w:rPr>
  </w:style>
  <w:style w:type="paragraph" w:customStyle="1" w:styleId="Symbol">
    <w:name w:val="Symbol"/>
    <w:basedOn w:val="Normal"/>
    <w:qFormat/>
    <w:pPr>
      <w:spacing w:after="0"/>
    </w:pPr>
    <w:rPr>
      <w:b/>
      <w:sz w:val="60"/>
    </w:rPr>
  </w:style>
  <w:style w:type="paragraph" w:styleId="Titre">
    <w:name w:val="Title"/>
    <w:basedOn w:val="Normal"/>
    <w:next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paragraph" w:customStyle="1" w:styleId="BlockHeading">
    <w:name w:val="Block Heading"/>
    <w:basedOn w:val="Normal"/>
    <w:link w:val="BlockHeadingChar"/>
    <w:qFormat/>
    <w:pPr>
      <w:spacing w:after="0"/>
    </w:pPr>
    <w:rPr>
      <w:rFonts w:asciiTheme="majorHAnsi" w:eastAsiaTheme="majorEastAsia" w:hAnsiTheme="majorHAnsi" w:cstheme="majorBidi"/>
      <w:color w:val="FFFFFF" w:themeColor="background1"/>
      <w:sz w:val="48"/>
    </w:rPr>
  </w:style>
  <w:style w:type="character" w:customStyle="1" w:styleId="BlockHeadingChar">
    <w:name w:val="Block Heading Char"/>
    <w:basedOn w:val="Policepardfaut"/>
    <w:link w:val="BlockHeading"/>
    <w:rPr>
      <w:rFonts w:asciiTheme="majorHAnsi" w:eastAsiaTheme="majorEastAsia" w:hAnsiTheme="majorHAnsi" w:cstheme="majorBidi"/>
      <w:color w:val="FFFFFF" w:themeColor="background1"/>
      <w:sz w:val="48"/>
    </w:rPr>
  </w:style>
  <w:style w:type="paragraph" w:styleId="Sous-titre">
    <w:name w:val="Subtitle"/>
    <w:basedOn w:val="Normal"/>
    <w:next w:val="Normal"/>
    <w:link w:val="Sous-titreCar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olor w:val="663366" w:themeColor="accent1"/>
      <w:sz w:val="72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color w:val="666699" w:themeColor="accent3"/>
      <w:sz w:val="48"/>
      <w:szCs w:val="26"/>
    </w:rPr>
  </w:style>
  <w:style w:type="paragraph" w:styleId="Corpsdetexte">
    <w:name w:val="Body Text"/>
    <w:basedOn w:val="Normal"/>
    <w:link w:val="CorpsdetexteCar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CorpsdetexteCar">
    <w:name w:val="Corps de texte Car"/>
    <w:basedOn w:val="Policepardfaut"/>
    <w:link w:val="Corpsdetexte"/>
    <w:rPr>
      <w:color w:val="404040" w:themeColor="text1" w:themeTint="BF"/>
      <w:sz w:val="18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/>
      <w:bCs/>
      <w:iCs/>
      <w:color w:val="663366" w:themeColor="accent1"/>
      <w:sz w:val="18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b/>
      <w:color w:val="CF9FCF" w:themeColor="accent1" w:themeTint="66"/>
      <w:sz w:val="36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Corpsdetexte2">
    <w:name w:val="Body Text 2"/>
    <w:basedOn w:val="Corpsdetexte"/>
    <w:link w:val="Corpsdetexte2Car"/>
    <w:rPr>
      <w:color w:val="FFFFFF" w:themeColor="background1"/>
    </w:rPr>
  </w:style>
  <w:style w:type="character" w:customStyle="1" w:styleId="Corpsdetexte2Car">
    <w:name w:val="Corps de texte 2 Car"/>
    <w:basedOn w:val="Policepardfaut"/>
    <w:link w:val="Corpsdetexte2"/>
    <w:rPr>
      <w:color w:val="FFFFFF" w:themeColor="background1"/>
      <w:sz w:val="18"/>
    </w:rPr>
  </w:style>
  <w:style w:type="paragraph" w:customStyle="1" w:styleId="ContactDetails">
    <w:name w:val="Contact Details"/>
    <w:basedOn w:val="Normal"/>
    <w:link w:val="ContactDetailsChar"/>
    <w:qFormat/>
    <w:rPr>
      <w:color w:val="FFFFFF" w:themeColor="background1"/>
      <w:sz w:val="20"/>
    </w:rPr>
  </w:style>
  <w:style w:type="character" w:customStyle="1" w:styleId="ContactDetailsChar">
    <w:name w:val="Contact Details Char"/>
    <w:basedOn w:val="Policepardfaut"/>
    <w:link w:val="ContactDetails"/>
    <w:rPr>
      <w:color w:val="FFFFFF" w:themeColor="background1"/>
      <w:sz w:val="20"/>
    </w:rPr>
  </w:style>
  <w:style w:type="paragraph" w:customStyle="1" w:styleId="Footer-Right">
    <w:name w:val="Footer - Right"/>
    <w:basedOn w:val="Pieddepage"/>
    <w:qFormat/>
    <w:pPr>
      <w:jc w:val="right"/>
    </w:pPr>
  </w:style>
  <w:style w:type="paragraph" w:styleId="Paragraphedeliste">
    <w:name w:val="List Paragraph"/>
    <w:basedOn w:val="Normal"/>
    <w:rsid w:val="00486A26"/>
    <w:pPr>
      <w:ind w:left="720"/>
      <w:contextualSpacing/>
    </w:pPr>
  </w:style>
  <w:style w:type="table" w:styleId="Grille">
    <w:name w:val="Table Grid"/>
    <w:basedOn w:val="TableauNormal"/>
    <w:rsid w:val="00C336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3.png"/><Relationship Id="rId9" Type="http://schemas.openxmlformats.org/officeDocument/2006/relationships/hyperlink" Target="mailto:ce.0692594v@ac-lyon.fr" TargetMode="External"/><Relationship Id="rId10" Type="http://schemas.openxmlformats.org/officeDocument/2006/relationships/hyperlink" Target="mailto:ce.0692594v@ac-lyo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Brochures:Brochure%20avantage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avantage.dotx</Template>
  <TotalTime>1</TotalTime>
  <Pages>3</Pages>
  <Words>3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REINBOLD</dc:creator>
  <cp:keywords/>
  <dc:description/>
  <cp:lastModifiedBy>Agnes REINBOLD</cp:lastModifiedBy>
  <cp:revision>2</cp:revision>
  <cp:lastPrinted>2013-12-29T21:12:00Z</cp:lastPrinted>
  <dcterms:created xsi:type="dcterms:W3CDTF">2013-12-29T21:13:00Z</dcterms:created>
  <dcterms:modified xsi:type="dcterms:W3CDTF">2013-12-29T21:13:00Z</dcterms:modified>
  <cp:category/>
</cp:coreProperties>
</file>