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72" w:rsidRDefault="007F0FFE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700D200" wp14:editId="5585238A">
                <wp:simplePos x="0" y="0"/>
                <wp:positionH relativeFrom="page">
                  <wp:posOffset>4792980</wp:posOffset>
                </wp:positionH>
                <wp:positionV relativeFrom="page">
                  <wp:posOffset>10248900</wp:posOffset>
                </wp:positionV>
                <wp:extent cx="2498090" cy="322580"/>
                <wp:effectExtent l="0" t="0" r="0" b="7620"/>
                <wp:wrapThrough wrapText="bothSides">
                  <wp:wrapPolygon edited="0">
                    <wp:start x="0" y="0"/>
                    <wp:lineTo x="0" y="20409"/>
                    <wp:lineTo x="3953" y="20409"/>
                    <wp:lineTo x="20864" y="18709"/>
                    <wp:lineTo x="20864" y="1701"/>
                    <wp:lineTo x="3953" y="0"/>
                    <wp:lineTo x="0" y="0"/>
                  </wp:wrapPolygon>
                </wp:wrapThrough>
                <wp:docPr id="28" name="Grouper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8090" cy="322580"/>
                          <a:chOff x="0" y="0"/>
                          <a:chExt cx="2217420" cy="336550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22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Zone de texte 30"/>
                        <wps:cNvSpPr txBox="1"/>
                        <wps:spPr>
                          <a:xfrm>
                            <a:off x="261620" y="13970"/>
                            <a:ext cx="195580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0FFE" w:rsidRPr="00B976B7" w:rsidRDefault="007F0FFE" w:rsidP="007F0FF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B976B7">
                                <w:rPr>
                                  <w:sz w:val="16"/>
                                  <w:szCs w:val="16"/>
                                </w:rPr>
                                <w:t>L’école de Lily/lilyreve@eklablog.com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r 28" o:spid="_x0000_s1026" style="position:absolute;margin-left:377.4pt;margin-top:807pt;width:196.7pt;height:25.4pt;z-index:251665408;mso-position-horizontal-relative:page;mso-position-vertical-relative:page;mso-width-relative:margin;mso-height-relative:margin" coordsize="2217420,33655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9" o:spid="_x0000_s1027" type="#_x0000_t75" style="position:absolute;width:386715;height:3225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2W&#10;L9LEAAAA2wAAAA8AAABkcnMvZG93bnJldi54bWxEj0FrAjEUhO8F/0N4Qm+a1WJpt0ZZtIIiCLV6&#10;f9287i7dvKxJqvHfm4LQ4zAz3zDTeTStOJPzjWUFo2EGgri0uuFKweFzNXgB4QOyxtYyKbiSh/ms&#10;9zDFXNsLf9B5HyqRIOxzVFCH0OVS+rImg35oO+LkfVtnMCTpKqkdXhLctHKcZc/SYMNpocaOFjWV&#10;P/tfoyCuv96Xk91pEdxWjszTpijjsVDqsR+LNxCBYvgP39trrWD8Cn9f0g+Qsx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N2WL9LEAAAA2wAAAA8AAAAAAAAAAAAAAAAAnAIA&#10;AGRycy9kb3ducmV2LnhtbFBLBQYAAAAABAAEAPcAAACNAwAAAAA=&#10;">
                  <v:imagedata r:id="rId6" o:title="" grayscale="t" bilevel="t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Zone de texte 30" o:spid="_x0000_s1028" type="#_x0000_t202" style="position:absolute;left:261620;top:13970;width:1955800;height:3225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i5wfwQAA&#10;ANsAAAAPAAAAZHJzL2Rvd25yZXYueG1sRE9Ni8IwEL0v+B/CCN40VWEt1Sgqu8seFLV68Dg0Y1ts&#10;JqXJ2vrvzUHY4+N9L1adqcSDGldaVjAeRSCIM6tLzhVczt/DGITzyBory6TgSQ5Wy97HAhNtWz7R&#10;I/W5CCHsElRQeF8nUrqsIINuZGviwN1sY9AH2ORSN9iGcFPJSRR9SoMlh4YCa9oWlN3TP6OAdp05&#10;7+PZlz9sbj/RNT62O50rNeh36zkIT53/F7/dv1rBNKwPX8IPkM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YucH8EAAADbAAAADwAAAAAAAAAAAAAAAACXAgAAZHJzL2Rvd25y&#10;ZXYueG1sUEsFBgAAAAAEAAQA9QAAAIUDAAAAAA==&#10;" mv:complextextbox="1" filled="f" stroked="f">
                  <v:textbox>
                    <w:txbxContent>
                      <w:p w:rsidR="007F0FFE" w:rsidRPr="00B976B7" w:rsidRDefault="007F0FFE" w:rsidP="007F0FFE">
                        <w:pPr>
                          <w:rPr>
                            <w:sz w:val="16"/>
                            <w:szCs w:val="16"/>
                          </w:rPr>
                        </w:pPr>
                        <w:r w:rsidRPr="00B976B7">
                          <w:rPr>
                            <w:sz w:val="16"/>
                            <w:szCs w:val="16"/>
                          </w:rPr>
                          <w:t>L’école de Lily/lilyreve@eklablog.com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1414B" wp14:editId="7E22C41E">
                <wp:simplePos x="0" y="0"/>
                <wp:positionH relativeFrom="page">
                  <wp:posOffset>603250</wp:posOffset>
                </wp:positionH>
                <wp:positionV relativeFrom="page">
                  <wp:posOffset>952500</wp:posOffset>
                </wp:positionV>
                <wp:extent cx="6687819" cy="9457690"/>
                <wp:effectExtent l="0" t="0" r="0" b="0"/>
                <wp:wrapThrough wrapText="bothSides">
                  <wp:wrapPolygon edited="0">
                    <wp:start x="82" y="0"/>
                    <wp:lineTo x="82" y="21522"/>
                    <wp:lineTo x="21413" y="21522"/>
                    <wp:lineTo x="21413" y="0"/>
                    <wp:lineTo x="82" y="0"/>
                  </wp:wrapPolygon>
                </wp:wrapThrough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819" cy="945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FFE" w:rsidRDefault="007F0FFE" w:rsidP="007F0FFE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 soleil se levait.</w:t>
                            </w:r>
                          </w:p>
                          <w:p w:rsidR="007F0FFE" w:rsidRDefault="007F0FFE" w:rsidP="007F0FFE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Dans leur trou, au pied de la colline, les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Ratinos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terminaient leur nuit.</w:t>
                            </w:r>
                          </w:p>
                          <w:p w:rsidR="007F0FFE" w:rsidRDefault="007F0FFE" w:rsidP="007F0FFE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Tout à coup, un tremblement de terre les secoua comme feuilles au vent et les réveilla en sursaut.</w:t>
                            </w:r>
                          </w:p>
                          <w:p w:rsidR="007F0FFE" w:rsidRDefault="007F0FFE" w:rsidP="007F0FFE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 plus audacieux alla jusqu’à l’entrée pour voir d’où venait cette secousse.</w:t>
                            </w:r>
                          </w:p>
                          <w:p w:rsidR="007F0FFE" w:rsidRDefault="007F0FFE" w:rsidP="007F0FFE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F0FFE" w:rsidRDefault="007F0FFE" w:rsidP="007F0FFE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 Coucou », lui fit un éléphant qui le regardait gentiment.</w:t>
                            </w:r>
                          </w:p>
                          <w:p w:rsidR="007F0FFE" w:rsidRPr="007F0FFE" w:rsidRDefault="007F0FFE" w:rsidP="007F0F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  <w:r w:rsidRPr="007F0FFE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 xml:space="preserve">Les </w:t>
                            </w:r>
                            <w:proofErr w:type="spellStart"/>
                            <w:r w:rsidRPr="007F0FFE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>Ratinos</w:t>
                            </w:r>
                            <w:proofErr w:type="spellEnd"/>
                            <w:r w:rsidRPr="007F0FFE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 xml:space="preserve"> sortirent pour examiner cette montagne de chair qui avait ébranlé leur demeure.</w:t>
                            </w:r>
                          </w:p>
                          <w:p w:rsidR="007F0FFE" w:rsidRPr="007F0FFE" w:rsidRDefault="007F0FFE" w:rsidP="007F0F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  <w:r w:rsidRPr="007F0FFE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>« Toi, tu n'es pas d'ici, lui dirent-ils, tu nous déranges, tu ferais mieux de rentrer chez toi. »</w:t>
                            </w:r>
                          </w:p>
                          <w:p w:rsidR="007F0FFE" w:rsidRPr="007F0FFE" w:rsidRDefault="007F0FFE" w:rsidP="007F0FFE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7F0FFE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>L'éléphant fit la sourde oreille.</w:t>
                            </w:r>
                          </w:p>
                          <w:p w:rsidR="007F0FFE" w:rsidRPr="007F0FFE" w:rsidRDefault="007F0FFE" w:rsidP="007F0FFE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F0FFE" w:rsidRPr="007F0FFE" w:rsidRDefault="007F0FFE" w:rsidP="007F0F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  <w:r w:rsidRPr="007F0FFE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 xml:space="preserve">Comme tous les jours, les </w:t>
                            </w:r>
                            <w:proofErr w:type="spellStart"/>
                            <w:r w:rsidRPr="007F0FFE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>Ratinos</w:t>
                            </w:r>
                            <w:proofErr w:type="spellEnd"/>
                            <w:r w:rsidRPr="007F0FFE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 xml:space="preserve"> se rendirent au point d'eau pour se désaltérer. La grosse bête les suivit et d'une seule goulée avala tout le liquide.</w:t>
                            </w:r>
                          </w:p>
                          <w:p w:rsidR="007F0FFE" w:rsidRPr="007F0FFE" w:rsidRDefault="007F0FFE" w:rsidP="007F0F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  <w:r w:rsidRPr="007F0FFE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 xml:space="preserve">« Bonjour la soif ! », s'écrièrent les </w:t>
                            </w:r>
                            <w:proofErr w:type="spellStart"/>
                            <w:r w:rsidRPr="007F0FFE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>Ratinos</w:t>
                            </w:r>
                            <w:proofErr w:type="spellEnd"/>
                            <w:r w:rsidRPr="007F0FFE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 xml:space="preserve"> scandalisés.</w:t>
                            </w:r>
                          </w:p>
                          <w:p w:rsidR="007F0FFE" w:rsidRPr="007F0FFE" w:rsidRDefault="007F0FFE" w:rsidP="007F0F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  <w:r w:rsidRPr="007F0FFE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>Puis l'éléphant fit pipi et alors là, bonjour l'inondation !</w:t>
                            </w:r>
                          </w:p>
                          <w:p w:rsidR="007F0FFE" w:rsidRDefault="007F0FFE" w:rsidP="007F0FFE">
                            <w:pPr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  <w:r w:rsidRPr="007F0FFE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>« Horreur, horreur, s'indignèrent les arrosés, rentre chez toi.»</w:t>
                            </w:r>
                          </w:p>
                          <w:p w:rsidR="007F0FFE" w:rsidRPr="007F0FFE" w:rsidRDefault="007F0FFE" w:rsidP="007F0FFE">
                            <w:pPr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F0FFE" w:rsidRPr="007F0FFE" w:rsidRDefault="007F0FFE" w:rsidP="007F0F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  <w:r w:rsidRPr="007F0FFE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 xml:space="preserve">Le pachyderme obstiné ne voulait pas quitter ces drôles de petites bestioles. Il les suivait partout. Les pauvres </w:t>
                            </w:r>
                            <w:proofErr w:type="spellStart"/>
                            <w:r w:rsidRPr="007F0FFE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>Ratinos</w:t>
                            </w:r>
                            <w:proofErr w:type="spellEnd"/>
                            <w:r w:rsidRPr="007F0FFE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 xml:space="preserve"> devaient faire très attention à l'endroit où il mettait les pieds : l'accident pouvait arriver</w:t>
                            </w:r>
                          </w:p>
                          <w:p w:rsidR="007F0FFE" w:rsidRPr="007F0FFE" w:rsidRDefault="007F0FFE" w:rsidP="007F0F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  <w:r w:rsidRPr="007F0FFE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>à chaque instant.</w:t>
                            </w:r>
                          </w:p>
                          <w:p w:rsidR="007F0FFE" w:rsidRPr="007F0FFE" w:rsidRDefault="007F0FFE" w:rsidP="007F0FFE">
                            <w:pPr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  <w:r w:rsidRPr="007F0FFE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>« Eh, l'écraseur, rentre chez toi ! », protestaient les promeneurs affolés.</w:t>
                            </w:r>
                          </w:p>
                          <w:p w:rsidR="007F0FFE" w:rsidRPr="007F0FFE" w:rsidRDefault="007F0FFE" w:rsidP="007F0FFE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margin-left:47.5pt;margin-top:75pt;width:526.6pt;height:744.7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" mv:complextextbox="1" filled="f" stroked="f">
                <v:textbox>
                  <w:txbxContent>
                    <w:p w:rsidR="007F0FFE" w:rsidRDefault="007F0FFE" w:rsidP="007F0FFE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 soleil se levait.</w:t>
                      </w:r>
                    </w:p>
                    <w:p w:rsidR="007F0FFE" w:rsidRDefault="007F0FFE" w:rsidP="007F0FFE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Dans leur trou, au pied de la colline, les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Ratinos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terminaient leur nuit.</w:t>
                      </w:r>
                    </w:p>
                    <w:p w:rsidR="007F0FFE" w:rsidRDefault="007F0FFE" w:rsidP="007F0FFE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Tout à coup, un tremblement de terre les secoua comme feuilles au vent et les réveilla en sursaut.</w:t>
                      </w:r>
                    </w:p>
                    <w:p w:rsidR="007F0FFE" w:rsidRDefault="007F0FFE" w:rsidP="007F0FFE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 plus audacieux alla jusqu’à l’entrée pour voir d’où venait cette secousse.</w:t>
                      </w:r>
                    </w:p>
                    <w:p w:rsidR="007F0FFE" w:rsidRDefault="007F0FFE" w:rsidP="007F0FFE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:rsidR="007F0FFE" w:rsidRDefault="007F0FFE" w:rsidP="007F0FFE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 Coucou », lui fit un éléphant qui le regardait gentiment.</w:t>
                      </w:r>
                    </w:p>
                    <w:p w:rsidR="007F0FFE" w:rsidRPr="007F0FFE" w:rsidRDefault="007F0FFE" w:rsidP="007F0F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  <w:r w:rsidRPr="007F0FFE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 xml:space="preserve">Les </w:t>
                      </w:r>
                      <w:proofErr w:type="spellStart"/>
                      <w:r w:rsidRPr="007F0FFE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>Ratinos</w:t>
                      </w:r>
                      <w:proofErr w:type="spellEnd"/>
                      <w:r w:rsidRPr="007F0FFE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 xml:space="preserve"> sortirent pour examiner cette montagne de chair qui avait ébranlé leur demeure.</w:t>
                      </w:r>
                    </w:p>
                    <w:p w:rsidR="007F0FFE" w:rsidRPr="007F0FFE" w:rsidRDefault="007F0FFE" w:rsidP="007F0F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  <w:r w:rsidRPr="007F0FFE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>« Toi, tu n'es pas d'ici, lui dirent-ils, tu nous déranges, tu ferais mieux de rentrer chez toi. »</w:t>
                      </w:r>
                    </w:p>
                    <w:p w:rsidR="007F0FFE" w:rsidRPr="007F0FFE" w:rsidRDefault="007F0FFE" w:rsidP="007F0FFE">
                      <w:pPr>
                        <w:spacing w:line="360" w:lineRule="auto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7F0FFE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>L'éléphant fit la sourde oreille.</w:t>
                      </w:r>
                    </w:p>
                    <w:p w:rsidR="007F0FFE" w:rsidRPr="007F0FFE" w:rsidRDefault="007F0FFE" w:rsidP="007F0FFE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:rsidR="007F0FFE" w:rsidRPr="007F0FFE" w:rsidRDefault="007F0FFE" w:rsidP="007F0F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  <w:r w:rsidRPr="007F0FFE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 xml:space="preserve">Comme tous les jours, les </w:t>
                      </w:r>
                      <w:proofErr w:type="spellStart"/>
                      <w:r w:rsidRPr="007F0FFE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>Ratinos</w:t>
                      </w:r>
                      <w:proofErr w:type="spellEnd"/>
                      <w:r w:rsidRPr="007F0FFE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 xml:space="preserve"> se rendirent au point d'eau pour se désaltérer. La grosse bête les suivit et d'une seule goulée avala tout le liquide.</w:t>
                      </w:r>
                    </w:p>
                    <w:p w:rsidR="007F0FFE" w:rsidRPr="007F0FFE" w:rsidRDefault="007F0FFE" w:rsidP="007F0F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  <w:r w:rsidRPr="007F0FFE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 xml:space="preserve">« Bonjour la soif ! », s'écrièrent les </w:t>
                      </w:r>
                      <w:proofErr w:type="spellStart"/>
                      <w:r w:rsidRPr="007F0FFE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>Ratinos</w:t>
                      </w:r>
                      <w:proofErr w:type="spellEnd"/>
                      <w:r w:rsidRPr="007F0FFE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 xml:space="preserve"> scandalisés.</w:t>
                      </w:r>
                    </w:p>
                    <w:p w:rsidR="007F0FFE" w:rsidRPr="007F0FFE" w:rsidRDefault="007F0FFE" w:rsidP="007F0F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  <w:r w:rsidRPr="007F0FFE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>Puis l'éléphant fit pipi et alors là, bonjour l'inondation !</w:t>
                      </w:r>
                    </w:p>
                    <w:p w:rsidR="007F0FFE" w:rsidRDefault="007F0FFE" w:rsidP="007F0FFE">
                      <w:pPr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  <w:r w:rsidRPr="007F0FFE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>« Horreur, horreur, s'indignèrent les arrosés, rentre chez toi.»</w:t>
                      </w:r>
                    </w:p>
                    <w:p w:rsidR="007F0FFE" w:rsidRPr="007F0FFE" w:rsidRDefault="007F0FFE" w:rsidP="007F0FFE">
                      <w:pPr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</w:p>
                    <w:p w:rsidR="007F0FFE" w:rsidRPr="007F0FFE" w:rsidRDefault="007F0FFE" w:rsidP="007F0F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  <w:r w:rsidRPr="007F0FFE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 xml:space="preserve">Le pachyderme obstiné ne voulait pas quitter ces drôles de petites bestioles. Il les suivait partout. Les pauvres </w:t>
                      </w:r>
                      <w:proofErr w:type="spellStart"/>
                      <w:r w:rsidRPr="007F0FFE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>Ratinos</w:t>
                      </w:r>
                      <w:proofErr w:type="spellEnd"/>
                      <w:r w:rsidRPr="007F0FFE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 xml:space="preserve"> devaient faire très attention à l'endroit où il mettait les pieds : l'accident pouvait arriver</w:t>
                      </w:r>
                    </w:p>
                    <w:p w:rsidR="007F0FFE" w:rsidRPr="007F0FFE" w:rsidRDefault="007F0FFE" w:rsidP="007F0F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  <w:r w:rsidRPr="007F0FFE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>à chaque instant.</w:t>
                      </w:r>
                    </w:p>
                    <w:p w:rsidR="007F0FFE" w:rsidRPr="007F0FFE" w:rsidRDefault="007F0FFE" w:rsidP="007F0FFE">
                      <w:pPr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  <w:r w:rsidRPr="007F0FFE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>« Eh, l'écraseur, rentre chez toi ! », protestaient les promeneurs affolés.</w:t>
                      </w:r>
                    </w:p>
                    <w:p w:rsidR="007F0FFE" w:rsidRPr="007F0FFE" w:rsidRDefault="007F0FFE" w:rsidP="007F0FFE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AA611" wp14:editId="775194B1">
                <wp:simplePos x="0" y="0"/>
                <wp:positionH relativeFrom="page">
                  <wp:posOffset>-1179830</wp:posOffset>
                </wp:positionH>
                <wp:positionV relativeFrom="page">
                  <wp:posOffset>1578610</wp:posOffset>
                </wp:positionV>
                <wp:extent cx="3096260" cy="469900"/>
                <wp:effectExtent l="0" t="7620" r="20320" b="20320"/>
                <wp:wrapThrough wrapText="bothSides">
                  <wp:wrapPolygon edited="0">
                    <wp:start x="21653" y="350"/>
                    <wp:lineTo x="35" y="350"/>
                    <wp:lineTo x="35" y="21366"/>
                    <wp:lineTo x="21653" y="21366"/>
                    <wp:lineTo x="21653" y="350"/>
                  </wp:wrapPolygon>
                </wp:wrapThrough>
                <wp:docPr id="3" name="Rogner un rectangle à un seul coi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96260" cy="469900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FFE" w:rsidRPr="006047E7" w:rsidRDefault="007F0FFE" w:rsidP="006047E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Lecture - compréhension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gner un rectangle à un seul coin 3" o:spid="_x0000_s1030" style="position:absolute;margin-left:-92.85pt;margin-top:124.3pt;width:243.8pt;height:37pt;rotation:-90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coordsize="3096260,4699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" adj="-11796480,,5400" path="m0,0l3017942,,3096260,78318,3096260,469900,,469900,,0xe" fillcolor="white [3201]" strokecolor="#51a6c2 [3204]" strokeweight="2pt">
                <v:stroke joinstyle="miter"/>
                <v:formulas/>
                <v:path arrowok="t" o:connecttype="custom" o:connectlocs="0,0;3017942,0;3096260,78318;3096260,469900;0,469900;0,0" o:connectangles="0,0,0,0,0,0" textboxrect="0,0,3096260,469900"/>
                <v:textbox>
                  <w:txbxContent>
                    <w:p w:rsidR="007F0FFE" w:rsidRPr="006047E7" w:rsidRDefault="007F0FFE" w:rsidP="006047E7">
                      <w:pPr>
                        <w:jc w:val="center"/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Lecture - compréhension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24530" wp14:editId="2AE4F1B8">
                <wp:simplePos x="0" y="0"/>
                <wp:positionH relativeFrom="page">
                  <wp:posOffset>603250</wp:posOffset>
                </wp:positionH>
                <wp:positionV relativeFrom="page">
                  <wp:posOffset>265430</wp:posOffset>
                </wp:positionV>
                <wp:extent cx="6687820" cy="687070"/>
                <wp:effectExtent l="0" t="0" r="17780" b="24130"/>
                <wp:wrapThrough wrapText="bothSides">
                  <wp:wrapPolygon edited="0">
                    <wp:start x="0" y="0"/>
                    <wp:lineTo x="0" y="21560"/>
                    <wp:lineTo x="21575" y="21560"/>
                    <wp:lineTo x="21575" y="0"/>
                    <wp:lineTo x="0" y="0"/>
                  </wp:wrapPolygon>
                </wp:wrapThrough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820" cy="6870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FFE" w:rsidRDefault="007F0FFE" w:rsidP="006047E7">
                            <w:pPr>
                              <w:jc w:val="center"/>
                              <w:rPr>
                                <w:rFonts w:ascii="Standing Room Only NF" w:eastAsia="Wawati SC Regular" w:hAnsi="Standing Room Only N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tanding Room Only NF" w:eastAsia="Wawati SC Regular" w:hAnsi="Standing Room Only NF"/>
                                <w:sz w:val="32"/>
                                <w:szCs w:val="32"/>
                              </w:rPr>
                              <w:t>L’intrus (1)</w:t>
                            </w:r>
                          </w:p>
                          <w:p w:rsidR="007F0FFE" w:rsidRPr="007F0FFE" w:rsidRDefault="007F0FFE" w:rsidP="006047E7">
                            <w:pPr>
                              <w:jc w:val="center"/>
                              <w:rPr>
                                <w:rFonts w:eastAsia="Wawati SC Regula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Wawati SC Regular"/>
                                <w:sz w:val="22"/>
                                <w:szCs w:val="22"/>
                              </w:rPr>
                              <w:t>Claude Boujon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31" style="position:absolute;margin-left:47.5pt;margin-top:20.9pt;width:526.6pt;height:54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" fillcolor="#51a6c2 [3204]" strokecolor="#235465 [1604]" strokeweight="2pt">
                <v:textbox>
                  <w:txbxContent>
                    <w:p w:rsidR="007F0FFE" w:rsidRDefault="007F0FFE" w:rsidP="006047E7">
                      <w:pPr>
                        <w:jc w:val="center"/>
                        <w:rPr>
                          <w:rFonts w:ascii="Standing Room Only NF" w:eastAsia="Wawati SC Regular" w:hAnsi="Standing Room Only NF"/>
                          <w:sz w:val="32"/>
                          <w:szCs w:val="32"/>
                        </w:rPr>
                      </w:pPr>
                      <w:r>
                        <w:rPr>
                          <w:rFonts w:ascii="Standing Room Only NF" w:eastAsia="Wawati SC Regular" w:hAnsi="Standing Room Only NF"/>
                          <w:sz w:val="32"/>
                          <w:szCs w:val="32"/>
                        </w:rPr>
                        <w:t>L’intrus (1)</w:t>
                      </w:r>
                    </w:p>
                    <w:p w:rsidR="007F0FFE" w:rsidRPr="007F0FFE" w:rsidRDefault="007F0FFE" w:rsidP="006047E7">
                      <w:pPr>
                        <w:jc w:val="center"/>
                        <w:rPr>
                          <w:rFonts w:eastAsia="Wawati SC Regular"/>
                          <w:sz w:val="22"/>
                          <w:szCs w:val="22"/>
                        </w:rPr>
                      </w:pPr>
                      <w:r>
                        <w:rPr>
                          <w:rFonts w:eastAsia="Wawati SC Regular"/>
                          <w:sz w:val="22"/>
                          <w:szCs w:val="22"/>
                        </w:rPr>
                        <w:t>Claude Boujon</w:t>
                      </w: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3E73B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19EAEC" wp14:editId="795639B8">
                <wp:simplePos x="0" y="0"/>
                <wp:positionH relativeFrom="page">
                  <wp:posOffset>6470650</wp:posOffset>
                </wp:positionH>
                <wp:positionV relativeFrom="page">
                  <wp:posOffset>279400</wp:posOffset>
                </wp:positionV>
                <wp:extent cx="622300" cy="546100"/>
                <wp:effectExtent l="0" t="0" r="38100" b="38100"/>
                <wp:wrapThrough wrapText="bothSides">
                  <wp:wrapPolygon edited="0">
                    <wp:start x="4408" y="0"/>
                    <wp:lineTo x="0" y="5023"/>
                    <wp:lineTo x="0" y="17079"/>
                    <wp:lineTo x="3527" y="22102"/>
                    <wp:lineTo x="4408" y="22102"/>
                    <wp:lineTo x="17633" y="22102"/>
                    <wp:lineTo x="18514" y="22102"/>
                    <wp:lineTo x="22041" y="17079"/>
                    <wp:lineTo x="22041" y="5023"/>
                    <wp:lineTo x="17633" y="0"/>
                    <wp:lineTo x="4408" y="0"/>
                  </wp:wrapPolygon>
                </wp:wrapThrough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546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FFE" w:rsidRPr="007F0FFE" w:rsidRDefault="007F0FFE" w:rsidP="006047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32" style="position:absolute;margin-left:509.5pt;margin-top:22pt;width:49pt;height:4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" fillcolor="white [3201]" strokecolor="#51a6c2 [3204]" strokeweight="2pt">
                <v:textbox>
                  <w:txbxContent>
                    <w:p w:rsidR="007F0FFE" w:rsidRPr="007F0FFE" w:rsidRDefault="007F0FFE" w:rsidP="006047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CP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>
        <w:br w:type="page"/>
      </w:r>
      <w:r w:rsidR="004D360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F14DD0" wp14:editId="73431C12">
                <wp:simplePos x="0" y="0"/>
                <wp:positionH relativeFrom="page">
                  <wp:posOffset>603885</wp:posOffset>
                </wp:positionH>
                <wp:positionV relativeFrom="page">
                  <wp:posOffset>1010920</wp:posOffset>
                </wp:positionV>
                <wp:extent cx="6687185" cy="7548880"/>
                <wp:effectExtent l="0" t="0" r="0" b="0"/>
                <wp:wrapThrough wrapText="bothSides">
                  <wp:wrapPolygon edited="0">
                    <wp:start x="82" y="0"/>
                    <wp:lineTo x="82" y="21513"/>
                    <wp:lineTo x="21413" y="21513"/>
                    <wp:lineTo x="21413" y="0"/>
                    <wp:lineTo x="82" y="0"/>
                  </wp:wrapPolygon>
                </wp:wrapThrough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185" cy="754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607" w:rsidRPr="004D3607" w:rsidRDefault="004D3607" w:rsidP="004D36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  <w:r w:rsidRPr="004D3607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 xml:space="preserve">Le gros empoté n'en faisait qu'à sa tête. Il n'avait pas du tout l'intention de partir. Bien au contraire, il observait les </w:t>
                            </w:r>
                            <w:proofErr w:type="spellStart"/>
                            <w:r w:rsidRPr="004D3607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>Ratinos</w:t>
                            </w:r>
                            <w:proofErr w:type="spellEnd"/>
                            <w:r w:rsidRPr="004D3607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 xml:space="preserve"> de plus en plus près. Et quand il souleva de terre un membre de la tribu pour compter les poils de sa moustache, bonjour le vertige pour l'acrobate involontaire.</w:t>
                            </w:r>
                          </w:p>
                          <w:p w:rsidR="004D3607" w:rsidRPr="004D3607" w:rsidRDefault="004D3607" w:rsidP="004D36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D3607" w:rsidRPr="004D3607" w:rsidRDefault="004D3607" w:rsidP="004D36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  <w:r w:rsidRPr="004D3607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 xml:space="preserve">Pire encore, l'énorme animal, qui se bouchait les oreilles aux plaintes des </w:t>
                            </w:r>
                            <w:proofErr w:type="spellStart"/>
                            <w:r w:rsidRPr="004D3607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>Ratinos</w:t>
                            </w:r>
                            <w:proofErr w:type="spellEnd"/>
                            <w:r w:rsidRPr="004D3607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>, les ouvrait toutes grandes pour écouter leurs conversations privées.</w:t>
                            </w:r>
                          </w:p>
                          <w:p w:rsidR="004D3607" w:rsidRPr="004D3607" w:rsidRDefault="004D3607" w:rsidP="004D36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  <w:r w:rsidRPr="004D3607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>« Bonjour l'indiscrétion », lui criaient les espionnés.</w:t>
                            </w:r>
                          </w:p>
                          <w:p w:rsidR="004D3607" w:rsidRPr="004D3607" w:rsidRDefault="004D3607" w:rsidP="004D36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  <w:r w:rsidRPr="004D3607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>L'éléphant exagérait, il le savait. Pour se faire pardonner, il se mit, comble de malheur, à les embrasser l'un après l'autre. De quoi, vraiment, vous ôter la parole.</w:t>
                            </w:r>
                          </w:p>
                          <w:p w:rsidR="004D3607" w:rsidRPr="004D3607" w:rsidRDefault="004D3607" w:rsidP="004D3607">
                            <w:pPr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D3607" w:rsidRPr="004D3607" w:rsidRDefault="004D3607" w:rsidP="004D36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  <w:r w:rsidRPr="004D3607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 xml:space="preserve">Le soir tombait. Les </w:t>
                            </w:r>
                            <w:proofErr w:type="spellStart"/>
                            <w:r w:rsidRPr="004D3607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>Ratinos</w:t>
                            </w:r>
                            <w:proofErr w:type="spellEnd"/>
                            <w:r w:rsidRPr="004D3607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 xml:space="preserve"> se croyaient tranquilles pour la nuit.</w:t>
                            </w:r>
                          </w:p>
                          <w:p w:rsidR="004D3607" w:rsidRPr="004D3607" w:rsidRDefault="004D3607" w:rsidP="004D36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  <w:r w:rsidRPr="004D3607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>« Enfin seuls, se réjouit l'un.</w:t>
                            </w:r>
                          </w:p>
                          <w:p w:rsidR="004D3607" w:rsidRPr="004D3607" w:rsidRDefault="004D3607" w:rsidP="004D36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  <w:r w:rsidRPr="004D3607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>- Serait-il parti ? , s'enquit un autre.</w:t>
                            </w:r>
                          </w:p>
                          <w:p w:rsidR="004D3607" w:rsidRPr="004D3607" w:rsidRDefault="004D3607" w:rsidP="004D36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  <w:r w:rsidRPr="004D3607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 xml:space="preserve">- Hélas non ! </w:t>
                            </w:r>
                            <w:proofErr w:type="gramStart"/>
                            <w:r w:rsidRPr="004D3607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>soupira</w:t>
                            </w:r>
                            <w:proofErr w:type="gramEnd"/>
                            <w:r w:rsidRPr="004D3607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 xml:space="preserve"> un troisième.</w:t>
                            </w:r>
                          </w:p>
                          <w:p w:rsidR="004D3607" w:rsidRPr="004D3607" w:rsidRDefault="004D3607" w:rsidP="004D36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  <w:r w:rsidRPr="004D3607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>- J'ai aperçu sa trompe pas très loin. »</w:t>
                            </w:r>
                          </w:p>
                          <w:p w:rsidR="004D3607" w:rsidRPr="004D3607" w:rsidRDefault="004D3607" w:rsidP="004D36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  <w:r w:rsidRPr="004D3607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 xml:space="preserve">Cruelle méprise. Ce n'était pas la trompe de l'éléphant </w:t>
                            </w:r>
                            <w:proofErr w:type="gramStart"/>
                            <w:r w:rsidRPr="004D3607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>qui se</w:t>
                            </w:r>
                            <w:proofErr w:type="gramEnd"/>
                            <w:r w:rsidRPr="004D3607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 xml:space="preserve"> balançait pas très loin. </w:t>
                            </w:r>
                          </w:p>
                          <w:p w:rsidR="004D3607" w:rsidRPr="004D3607" w:rsidRDefault="004D3607" w:rsidP="004D36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D3607" w:rsidRPr="004D3607" w:rsidRDefault="004D3607" w:rsidP="004D3607">
                            <w:pPr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D3607" w:rsidRPr="004D3607" w:rsidRDefault="004D3607" w:rsidP="004D3607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3" type="#_x0000_t202" style="position:absolute;margin-left:47.55pt;margin-top:79.6pt;width:526.55pt;height:594.4pt;z-index:2516736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" mv:complextextbox="1" filled="f" stroked="f">
                <v:textbox>
                  <w:txbxContent>
                    <w:p w:rsidR="004D3607" w:rsidRPr="004D3607" w:rsidRDefault="004D3607" w:rsidP="004D36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  <w:r w:rsidRPr="004D3607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 xml:space="preserve">Le gros empoté n'en faisait qu'à sa tête. Il n'avait pas du tout l'intention de partir. Bien au contraire, il observait les </w:t>
                      </w:r>
                      <w:proofErr w:type="spellStart"/>
                      <w:r w:rsidRPr="004D3607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>Ratinos</w:t>
                      </w:r>
                      <w:proofErr w:type="spellEnd"/>
                      <w:r w:rsidRPr="004D3607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 xml:space="preserve"> de plus en plus près. Et quand il souleva de terre un membre de la tribu pour compter les poils de sa moustache, bonjour le vertige pour l'acrobate involontaire.</w:t>
                      </w:r>
                    </w:p>
                    <w:p w:rsidR="004D3607" w:rsidRPr="004D3607" w:rsidRDefault="004D3607" w:rsidP="004D36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</w:p>
                    <w:p w:rsidR="004D3607" w:rsidRPr="004D3607" w:rsidRDefault="004D3607" w:rsidP="004D36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  <w:r w:rsidRPr="004D3607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 xml:space="preserve">Pire encore, l'énorme animal, qui se bouchait les oreilles aux plaintes des </w:t>
                      </w:r>
                      <w:proofErr w:type="spellStart"/>
                      <w:r w:rsidRPr="004D3607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>Ratinos</w:t>
                      </w:r>
                      <w:proofErr w:type="spellEnd"/>
                      <w:r w:rsidRPr="004D3607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>, les ouvrait toutes grandes pour écouter leurs conversations privées.</w:t>
                      </w:r>
                    </w:p>
                    <w:p w:rsidR="004D3607" w:rsidRPr="004D3607" w:rsidRDefault="004D3607" w:rsidP="004D36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  <w:r w:rsidRPr="004D3607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>« Bonjour l'indiscrétion », lui criaient les espionnés.</w:t>
                      </w:r>
                    </w:p>
                    <w:p w:rsidR="004D3607" w:rsidRPr="004D3607" w:rsidRDefault="004D3607" w:rsidP="004D36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  <w:r w:rsidRPr="004D3607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>L'éléphant exagérait, il le savait. Pour se faire pardonner, il se mit, comble de malheur, à les embrasser l'un après l'autre. De quoi, vraiment, vous ôter la parole.</w:t>
                      </w:r>
                    </w:p>
                    <w:p w:rsidR="004D3607" w:rsidRPr="004D3607" w:rsidRDefault="004D3607" w:rsidP="004D3607">
                      <w:pPr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</w:p>
                    <w:p w:rsidR="004D3607" w:rsidRPr="004D3607" w:rsidRDefault="004D3607" w:rsidP="004D36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  <w:r w:rsidRPr="004D3607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 xml:space="preserve">Le soir tombait. Les </w:t>
                      </w:r>
                      <w:proofErr w:type="spellStart"/>
                      <w:r w:rsidRPr="004D3607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>Ratinos</w:t>
                      </w:r>
                      <w:proofErr w:type="spellEnd"/>
                      <w:r w:rsidRPr="004D3607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 xml:space="preserve"> se croyaient tranquilles pour la nuit.</w:t>
                      </w:r>
                    </w:p>
                    <w:p w:rsidR="004D3607" w:rsidRPr="004D3607" w:rsidRDefault="004D3607" w:rsidP="004D36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  <w:r w:rsidRPr="004D3607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>« Enfin seuls, se réjouit l'un.</w:t>
                      </w:r>
                    </w:p>
                    <w:p w:rsidR="004D3607" w:rsidRPr="004D3607" w:rsidRDefault="004D3607" w:rsidP="004D36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  <w:r w:rsidRPr="004D3607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>- Serait-il parti ? , s'enquit un autre.</w:t>
                      </w:r>
                    </w:p>
                    <w:p w:rsidR="004D3607" w:rsidRPr="004D3607" w:rsidRDefault="004D3607" w:rsidP="004D36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  <w:r w:rsidRPr="004D3607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 xml:space="preserve">- Hélas non ! </w:t>
                      </w:r>
                      <w:proofErr w:type="gramStart"/>
                      <w:r w:rsidRPr="004D3607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>soupira</w:t>
                      </w:r>
                      <w:proofErr w:type="gramEnd"/>
                      <w:r w:rsidRPr="004D3607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 xml:space="preserve"> un troisième.</w:t>
                      </w:r>
                    </w:p>
                    <w:p w:rsidR="004D3607" w:rsidRPr="004D3607" w:rsidRDefault="004D3607" w:rsidP="004D36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  <w:r w:rsidRPr="004D3607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>- J'ai aperçu sa trompe pas très loin. »</w:t>
                      </w:r>
                    </w:p>
                    <w:p w:rsidR="004D3607" w:rsidRPr="004D3607" w:rsidRDefault="004D3607" w:rsidP="004D36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  <w:r w:rsidRPr="004D3607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 xml:space="preserve">Cruelle méprise. Ce n'était pas la trompe de l'éléphant </w:t>
                      </w:r>
                      <w:proofErr w:type="gramStart"/>
                      <w:r w:rsidRPr="004D3607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>qui se</w:t>
                      </w:r>
                      <w:proofErr w:type="gramEnd"/>
                      <w:r w:rsidRPr="004D3607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 xml:space="preserve"> balançait pas très loin. </w:t>
                      </w:r>
                    </w:p>
                    <w:p w:rsidR="004D3607" w:rsidRPr="004D3607" w:rsidRDefault="004D3607" w:rsidP="004D36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</w:p>
                    <w:p w:rsidR="004D3607" w:rsidRPr="004D3607" w:rsidRDefault="004D3607" w:rsidP="004D3607">
                      <w:pPr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</w:p>
                    <w:p w:rsidR="004D3607" w:rsidRPr="004D3607" w:rsidRDefault="004D3607" w:rsidP="004D3607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098D3F3" wp14:editId="32080365">
                <wp:simplePos x="0" y="0"/>
                <wp:positionH relativeFrom="page">
                  <wp:posOffset>4945380</wp:posOffset>
                </wp:positionH>
                <wp:positionV relativeFrom="page">
                  <wp:posOffset>10160000</wp:posOffset>
                </wp:positionV>
                <wp:extent cx="2498090" cy="322580"/>
                <wp:effectExtent l="0" t="0" r="0" b="7620"/>
                <wp:wrapThrough wrapText="bothSides">
                  <wp:wrapPolygon edited="0">
                    <wp:start x="0" y="0"/>
                    <wp:lineTo x="0" y="20409"/>
                    <wp:lineTo x="3953" y="20409"/>
                    <wp:lineTo x="20864" y="18709"/>
                    <wp:lineTo x="20864" y="1701"/>
                    <wp:lineTo x="3953" y="0"/>
                    <wp:lineTo x="0" y="0"/>
                  </wp:wrapPolygon>
                </wp:wrapThrough>
                <wp:docPr id="10" name="Groupe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8090" cy="322580"/>
                          <a:chOff x="0" y="0"/>
                          <a:chExt cx="2217420" cy="336550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22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Zone de texte 12"/>
                        <wps:cNvSpPr txBox="1"/>
                        <wps:spPr>
                          <a:xfrm>
                            <a:off x="261620" y="13970"/>
                            <a:ext cx="195580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0FFE" w:rsidRPr="00B976B7" w:rsidRDefault="007F0FFE" w:rsidP="007F0FF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B976B7">
                                <w:rPr>
                                  <w:sz w:val="16"/>
                                  <w:szCs w:val="16"/>
                                </w:rPr>
                                <w:t>L’école de Lily/lilyreve@eklablog.com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r 10" o:spid="_x0000_s1034" style="position:absolute;margin-left:389.4pt;margin-top:800pt;width:196.7pt;height:25.4pt;z-index:251671552;mso-position-horizontal-relative:page;mso-position-vertical-relative:page;mso-width-relative:margin;mso-height-relative:margin" coordsize="2217420,33655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">
                <v:shape id="Image 11" o:spid="_x0000_s1035" type="#_x0000_t75" style="position:absolute;width:386715;height:3225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2M&#10;6WnBAAAA2wAAAA8AAABkcnMvZG93bnJldi54bWxET99rwjAQfh/sfwg38G2mdTikGqXoBoowULf3&#10;s7m1Zc2lS6LG/94Ig73dx/fzZotoOnEm51vLCvJhBoK4srrlWsHn4f15AsIHZI2dZVJwJQ+L+ePD&#10;DAttL7yj8z7UIoWwL1BBE0JfSOmrhgz6oe2JE/dtncGQoKuldnhJ4aaToyx7lQZbTg0N9rRsqPrZ&#10;n4yCuD6+rcYfv8vgtjI3L5uyil+lUoOnWE5BBIrhX/znXus0P4f7L+kAOb8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O2M6WnBAAAA2wAAAA8AAAAAAAAAAAAAAAAAnAIAAGRy&#10;cy9kb3ducmV2LnhtbFBLBQYAAAAABAAEAPcAAACKAwAAAAA=&#10;">
                  <v:imagedata r:id="rId7" o:title="" grayscale="t" bilevel="t"/>
                  <v:path arrowok="t"/>
                </v:shape>
                <v:shape id="Zone de texte 12" o:spid="_x0000_s1036" type="#_x0000_t202" style="position:absolute;left:261620;top:13970;width:1955800;height:3225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oPuTwgAA&#10;ANsAAAAPAAAAZHJzL2Rvd25yZXYueG1sRE9La8JAEL4X/A/LCL3pxhxqSF2Dlrb0oGi1hx6H7OSB&#10;2dmQ3Sbx37uC0Nt8fM9ZZaNpRE+dqy0rWMwjEMS51TWXCn7OH7MEhPPIGhvLpOBKDrL15GmFqbYD&#10;f1N/8qUIIexSVFB536ZSurwig25uW+LAFbYz6APsSqk7HEK4aWQcRS/SYM2hocKW3irKL6c/o4B2&#10;oznvk+W7P2yLz+g3OQ47XSr1PB03ryA8jf5f/HB/6TA/hvsv4QC5v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Wg+5PCAAAA2wAAAA8AAAAAAAAAAAAAAAAAlwIAAGRycy9kb3du&#10;cmV2LnhtbFBLBQYAAAAABAAEAPUAAACGAwAAAAA=&#10;" mv:complextextbox="1" filled="f" stroked="f">
                  <v:textbox>
                    <w:txbxContent>
                      <w:p w:rsidR="007F0FFE" w:rsidRPr="00B976B7" w:rsidRDefault="007F0FFE" w:rsidP="007F0FFE">
                        <w:pPr>
                          <w:rPr>
                            <w:sz w:val="16"/>
                            <w:szCs w:val="16"/>
                          </w:rPr>
                        </w:pPr>
                        <w:r w:rsidRPr="00B976B7">
                          <w:rPr>
                            <w:sz w:val="16"/>
                            <w:szCs w:val="16"/>
                          </w:rPr>
                          <w:t>L’école de Lily/lilyreve@eklablog.com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7705BE" wp14:editId="092431E1">
                <wp:simplePos x="0" y="0"/>
                <wp:positionH relativeFrom="page">
                  <wp:posOffset>603250</wp:posOffset>
                </wp:positionH>
                <wp:positionV relativeFrom="page">
                  <wp:posOffset>270510</wp:posOffset>
                </wp:positionV>
                <wp:extent cx="6687820" cy="687070"/>
                <wp:effectExtent l="0" t="0" r="17780" b="24130"/>
                <wp:wrapThrough wrapText="bothSides">
                  <wp:wrapPolygon edited="0">
                    <wp:start x="0" y="0"/>
                    <wp:lineTo x="0" y="21560"/>
                    <wp:lineTo x="21575" y="21560"/>
                    <wp:lineTo x="21575" y="0"/>
                    <wp:lineTo x="0" y="0"/>
                  </wp:wrapPolygon>
                </wp:wrapThrough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820" cy="6870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0FFE" w:rsidRDefault="007F0FFE" w:rsidP="007F0FFE">
                            <w:pPr>
                              <w:jc w:val="center"/>
                              <w:rPr>
                                <w:rFonts w:ascii="Standing Room Only NF" w:eastAsia="Wawati SC Regular" w:hAnsi="Standing Room Only N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tanding Room Only NF" w:eastAsia="Wawati SC Regular" w:hAnsi="Standing Room Only NF"/>
                                <w:sz w:val="32"/>
                                <w:szCs w:val="32"/>
                              </w:rPr>
                              <w:t>L</w:t>
                            </w:r>
                            <w:r w:rsidR="004D3607">
                              <w:rPr>
                                <w:rFonts w:ascii="Standing Room Only NF" w:eastAsia="Wawati SC Regular" w:hAnsi="Standing Room Only NF"/>
                                <w:sz w:val="32"/>
                                <w:szCs w:val="32"/>
                              </w:rPr>
                              <w:t>’intrus (2</w:t>
                            </w:r>
                            <w:r>
                              <w:rPr>
                                <w:rFonts w:ascii="Standing Room Only NF" w:eastAsia="Wawati SC Regular" w:hAnsi="Standing Room Only NF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7F0FFE" w:rsidRPr="007F0FFE" w:rsidRDefault="007F0FFE" w:rsidP="007F0FFE">
                            <w:pPr>
                              <w:jc w:val="center"/>
                              <w:rPr>
                                <w:rFonts w:eastAsia="Wawati SC Regula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Wawati SC Regular"/>
                                <w:sz w:val="22"/>
                                <w:szCs w:val="22"/>
                              </w:rPr>
                              <w:t>Claude Boujon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37" style="position:absolute;margin-left:47.5pt;margin-top:21.3pt;width:526.6pt;height:54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" fillcolor="#51a6c2 [3204]" strokecolor="#235465 [1604]" strokeweight="2pt">
                <v:textbox>
                  <w:txbxContent>
                    <w:p w:rsidR="007F0FFE" w:rsidRDefault="007F0FFE" w:rsidP="007F0FFE">
                      <w:pPr>
                        <w:jc w:val="center"/>
                        <w:rPr>
                          <w:rFonts w:ascii="Standing Room Only NF" w:eastAsia="Wawati SC Regular" w:hAnsi="Standing Room Only NF"/>
                          <w:sz w:val="32"/>
                          <w:szCs w:val="32"/>
                        </w:rPr>
                      </w:pPr>
                      <w:r>
                        <w:rPr>
                          <w:rFonts w:ascii="Standing Room Only NF" w:eastAsia="Wawati SC Regular" w:hAnsi="Standing Room Only NF"/>
                          <w:sz w:val="32"/>
                          <w:szCs w:val="32"/>
                        </w:rPr>
                        <w:t>L</w:t>
                      </w:r>
                      <w:r w:rsidR="004D3607">
                        <w:rPr>
                          <w:rFonts w:ascii="Standing Room Only NF" w:eastAsia="Wawati SC Regular" w:hAnsi="Standing Room Only NF"/>
                          <w:sz w:val="32"/>
                          <w:szCs w:val="32"/>
                        </w:rPr>
                        <w:t>’intrus (2</w:t>
                      </w:r>
                      <w:r>
                        <w:rPr>
                          <w:rFonts w:ascii="Standing Room Only NF" w:eastAsia="Wawati SC Regular" w:hAnsi="Standing Room Only NF"/>
                          <w:sz w:val="32"/>
                          <w:szCs w:val="32"/>
                        </w:rPr>
                        <w:t>)</w:t>
                      </w:r>
                    </w:p>
                    <w:p w:rsidR="007F0FFE" w:rsidRPr="007F0FFE" w:rsidRDefault="007F0FFE" w:rsidP="007F0FFE">
                      <w:pPr>
                        <w:jc w:val="center"/>
                        <w:rPr>
                          <w:rFonts w:eastAsia="Wawati SC Regular"/>
                          <w:sz w:val="22"/>
                          <w:szCs w:val="22"/>
                        </w:rPr>
                      </w:pPr>
                      <w:r>
                        <w:rPr>
                          <w:rFonts w:eastAsia="Wawati SC Regular"/>
                          <w:sz w:val="22"/>
                          <w:szCs w:val="22"/>
                        </w:rPr>
                        <w:t>Claude Boujon</w:t>
                      </w: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9A2EEC" wp14:editId="5206F7B0">
                <wp:simplePos x="0" y="0"/>
                <wp:positionH relativeFrom="page">
                  <wp:posOffset>-1179830</wp:posOffset>
                </wp:positionH>
                <wp:positionV relativeFrom="page">
                  <wp:posOffset>1583690</wp:posOffset>
                </wp:positionV>
                <wp:extent cx="3096260" cy="469900"/>
                <wp:effectExtent l="0" t="7620" r="20320" b="20320"/>
                <wp:wrapThrough wrapText="bothSides">
                  <wp:wrapPolygon edited="0">
                    <wp:start x="21653" y="350"/>
                    <wp:lineTo x="35" y="350"/>
                    <wp:lineTo x="35" y="21366"/>
                    <wp:lineTo x="21653" y="21366"/>
                    <wp:lineTo x="21653" y="350"/>
                  </wp:wrapPolygon>
                </wp:wrapThrough>
                <wp:docPr id="8" name="Rogner un rectangle à un seul coi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96260" cy="469900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FFE" w:rsidRPr="006047E7" w:rsidRDefault="007F0FFE" w:rsidP="007F0FF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Lecture - compréhension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gner un rectangle à un seul coin 8" o:spid="_x0000_s1038" style="position:absolute;margin-left:-92.85pt;margin-top:124.7pt;width:243.8pt;height:37pt;rotation:-90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coordsize="3096260,4699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" adj="-11796480,,5400" path="m0,0l3017942,,3096260,78318,3096260,469900,,469900,,0xe" fillcolor="white [3201]" strokecolor="#51a6c2 [3204]" strokeweight="2pt">
                <v:stroke joinstyle="miter"/>
                <v:formulas/>
                <v:path arrowok="t" o:connecttype="custom" o:connectlocs="0,0;3017942,0;3096260,78318;3096260,469900;0,469900;0,0" o:connectangles="0,0,0,0,0,0" textboxrect="0,0,3096260,469900"/>
                <v:textbox>
                  <w:txbxContent>
                    <w:p w:rsidR="007F0FFE" w:rsidRPr="006047E7" w:rsidRDefault="007F0FFE" w:rsidP="007F0FFE">
                      <w:pPr>
                        <w:jc w:val="center"/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Lecture - compréhension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9009D" wp14:editId="21797389">
                <wp:simplePos x="0" y="0"/>
                <wp:positionH relativeFrom="page">
                  <wp:posOffset>6470650</wp:posOffset>
                </wp:positionH>
                <wp:positionV relativeFrom="page">
                  <wp:posOffset>284480</wp:posOffset>
                </wp:positionV>
                <wp:extent cx="622300" cy="546100"/>
                <wp:effectExtent l="0" t="0" r="38100" b="38100"/>
                <wp:wrapThrough wrapText="bothSides">
                  <wp:wrapPolygon edited="0">
                    <wp:start x="4408" y="0"/>
                    <wp:lineTo x="0" y="5023"/>
                    <wp:lineTo x="0" y="17079"/>
                    <wp:lineTo x="3527" y="22102"/>
                    <wp:lineTo x="4408" y="22102"/>
                    <wp:lineTo x="17633" y="22102"/>
                    <wp:lineTo x="18514" y="22102"/>
                    <wp:lineTo x="22041" y="17079"/>
                    <wp:lineTo x="22041" y="5023"/>
                    <wp:lineTo x="17633" y="0"/>
                    <wp:lineTo x="4408" y="0"/>
                  </wp:wrapPolygon>
                </wp:wrapThrough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546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FFE" w:rsidRPr="007F0FFE" w:rsidRDefault="007F0FFE" w:rsidP="007F0F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" o:spid="_x0000_s1039" style="position:absolute;margin-left:509.5pt;margin-top:22.4pt;width:49pt;height:4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" fillcolor="white [3201]" strokecolor="#51a6c2 [3204]" strokeweight="2pt">
                <v:textbox>
                  <w:txbxContent>
                    <w:p w:rsidR="007F0FFE" w:rsidRPr="007F0FFE" w:rsidRDefault="007F0FFE" w:rsidP="007F0FF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CP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  <w:r w:rsidR="004D3607">
        <w:br w:type="page"/>
      </w:r>
      <w:r w:rsidR="004D3607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B302C7B" wp14:editId="3227698A">
                <wp:simplePos x="0" y="0"/>
                <wp:positionH relativeFrom="page">
                  <wp:posOffset>4932680</wp:posOffset>
                </wp:positionH>
                <wp:positionV relativeFrom="page">
                  <wp:posOffset>10164445</wp:posOffset>
                </wp:positionV>
                <wp:extent cx="2498090" cy="322580"/>
                <wp:effectExtent l="0" t="0" r="0" b="7620"/>
                <wp:wrapThrough wrapText="bothSides">
                  <wp:wrapPolygon edited="0">
                    <wp:start x="0" y="0"/>
                    <wp:lineTo x="0" y="20409"/>
                    <wp:lineTo x="3953" y="20409"/>
                    <wp:lineTo x="20864" y="18709"/>
                    <wp:lineTo x="20864" y="1701"/>
                    <wp:lineTo x="3953" y="0"/>
                    <wp:lineTo x="0" y="0"/>
                  </wp:wrapPolygon>
                </wp:wrapThrough>
                <wp:docPr id="19" name="Grouper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8090" cy="322580"/>
                          <a:chOff x="0" y="0"/>
                          <a:chExt cx="2217420" cy="33655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22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Zone de texte 21"/>
                        <wps:cNvSpPr txBox="1"/>
                        <wps:spPr>
                          <a:xfrm>
                            <a:off x="261620" y="13970"/>
                            <a:ext cx="195580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D3607" w:rsidRPr="00B976B7" w:rsidRDefault="004D3607" w:rsidP="004D360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B976B7">
                                <w:rPr>
                                  <w:sz w:val="16"/>
                                  <w:szCs w:val="16"/>
                                </w:rPr>
                                <w:t>L’école de Lily/lilyreve@eklablog.com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r 19" o:spid="_x0000_s1040" style="position:absolute;margin-left:388.4pt;margin-top:800.35pt;width:196.7pt;height:25.4pt;z-index:251681792;mso-position-horizontal-relative:page;mso-position-vertical-relative:page;mso-width-relative:margin;mso-height-relative:margin" coordsize="2217420,33655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">
                <v:shape id="Image 20" o:spid="_x0000_s1041" type="#_x0000_t75" style="position:absolute;width:386715;height:3225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ys&#10;hk/AAAAA2wAAAA8AAABkcnMvZG93bnJldi54bWxET01rAjEQvRf6H8IUvGlWRSmrURaroAgFrd7H&#10;zXR36WayTaLGf28OhR4f73u+jKYVN3K+saxgOMhAEJdWN1wpOH1t+u8gfEDW2FomBQ/ysFy8vswx&#10;1/bOB7odQyVSCPscFdQhdLmUvqzJoB/Yjjhx39YZDAm6SmqH9xRuWjnKsqk02HBqqLGjVU3lz/Fq&#10;FMTtZf0x+fxdBbeXQzPeFWU8F0r13mIxAxEohn/xn3urFYzS+vQl/QC5eAI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TKyGT8AAAADbAAAADwAAAAAAAAAAAAAAAACcAgAAZHJz&#10;L2Rvd25yZXYueG1sUEsFBgAAAAAEAAQA9wAAAIkDAAAAAA==&#10;">
                  <v:imagedata r:id="rId8" o:title="" grayscale="t" bilevel="t"/>
                  <v:path arrowok="t"/>
                </v:shape>
                <v:shape id="Zone de texte 21" o:spid="_x0000_s1042" type="#_x0000_t202" style="position:absolute;left:261620;top:13970;width:1955800;height:3225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Hq9ZxAAA&#10;ANsAAAAPAAAAZHJzL2Rvd25yZXYueG1sRI9Ba8JAFITvBf/D8gRvdaOHGlJXsWKLh0hb7cHjI/tM&#10;QrNvw+42if/eFYQeh5n5hlmuB9OIjpyvLSuYTRMQxIXVNZcKfk7vzykIH5A1NpZJwZU8rFejpyVm&#10;2vb8Td0xlCJC2GeooAqhzaT0RUUG/dS2xNG7WGcwROlKqR32EW4aOU+SF2mw5rhQYUvbiorf459R&#10;QPlgTod0sQufb5eP5Jx+9bkulZqMh80riEBD+A8/2nutYD6D+5f4A+Tq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x6vWcQAAADbAAAADwAAAAAAAAAAAAAAAACXAgAAZHJzL2Rv&#10;d25yZXYueG1sUEsFBgAAAAAEAAQA9QAAAIgDAAAAAA==&#10;" mv:complextextbox="1" filled="f" stroked="f">
                  <v:textbox>
                    <w:txbxContent>
                      <w:p w:rsidR="004D3607" w:rsidRPr="00B976B7" w:rsidRDefault="004D3607" w:rsidP="004D3607">
                        <w:pPr>
                          <w:rPr>
                            <w:sz w:val="16"/>
                            <w:szCs w:val="16"/>
                          </w:rPr>
                        </w:pPr>
                        <w:r w:rsidRPr="00B976B7">
                          <w:rPr>
                            <w:sz w:val="16"/>
                            <w:szCs w:val="16"/>
                          </w:rPr>
                          <w:t>L’école de Lily/lilyreve@eklablog.com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4D360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18DC73" wp14:editId="32CE2D60">
                <wp:simplePos x="0" y="0"/>
                <wp:positionH relativeFrom="page">
                  <wp:posOffset>603250</wp:posOffset>
                </wp:positionH>
                <wp:positionV relativeFrom="page">
                  <wp:posOffset>1049020</wp:posOffset>
                </wp:positionV>
                <wp:extent cx="6687185" cy="5046980"/>
                <wp:effectExtent l="0" t="0" r="0" b="7620"/>
                <wp:wrapThrough wrapText="bothSides">
                  <wp:wrapPolygon edited="0">
                    <wp:start x="82" y="0"/>
                    <wp:lineTo x="82" y="21524"/>
                    <wp:lineTo x="21413" y="21524"/>
                    <wp:lineTo x="21413" y="0"/>
                    <wp:lineTo x="82" y="0"/>
                  </wp:wrapPolygon>
                </wp:wrapThrough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185" cy="5046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607" w:rsidRPr="004D3607" w:rsidRDefault="004D3607" w:rsidP="004D36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D3607" w:rsidRPr="004D3607" w:rsidRDefault="004D3607" w:rsidP="004D36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  <w:r w:rsidRPr="004D3607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 xml:space="preserve">C'était le grand serpent noir mangeur de </w:t>
                            </w:r>
                            <w:proofErr w:type="spellStart"/>
                            <w:r w:rsidRPr="004D3607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>Ratinos</w:t>
                            </w:r>
                            <w:proofErr w:type="spellEnd"/>
                            <w:r w:rsidRPr="004D3607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 xml:space="preserve"> qui était en chasse.</w:t>
                            </w:r>
                          </w:p>
                          <w:p w:rsidR="004D3607" w:rsidRPr="004D3607" w:rsidRDefault="004D3607" w:rsidP="004D36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  <w:r w:rsidRPr="004D3607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>« A l'aide, à l'aide ! » crièrent les moustachus.»</w:t>
                            </w:r>
                          </w:p>
                          <w:p w:rsidR="004D3607" w:rsidRPr="004D3607" w:rsidRDefault="004D3607" w:rsidP="004D36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  <w:r w:rsidRPr="004D3607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>Heureusement, l'éléphant têtu était toujours là. Il entendit leur appel désespéré et se précipita à leur secours.</w:t>
                            </w:r>
                          </w:p>
                          <w:p w:rsidR="004D3607" w:rsidRPr="004D3607" w:rsidRDefault="004D3607" w:rsidP="004D36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  <w:r w:rsidRPr="004D3607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 xml:space="preserve">« Pas touche », s'écria-t-il en sautant sur le reptile affamé. </w:t>
                            </w:r>
                          </w:p>
                          <w:p w:rsidR="004D3607" w:rsidRPr="004D3607" w:rsidRDefault="004D3607" w:rsidP="004D36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D3607" w:rsidRPr="004D3607" w:rsidRDefault="004D3607" w:rsidP="004D36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  <w:r w:rsidRPr="004D3607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 xml:space="preserve">Il sauta si fort et si longtemps que les </w:t>
                            </w:r>
                            <w:proofErr w:type="spellStart"/>
                            <w:r w:rsidRPr="004D3607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>Ratinos</w:t>
                            </w:r>
                            <w:proofErr w:type="spellEnd"/>
                            <w:r w:rsidRPr="004D3607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 xml:space="preserve"> purent, de leur vieil ennemi, faire un grand tapis pour jouer aux cartes dessus quand il pleut.</w:t>
                            </w:r>
                          </w:p>
                          <w:p w:rsidR="004D3607" w:rsidRPr="004D3607" w:rsidRDefault="004D3607" w:rsidP="004D36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  <w:r w:rsidRPr="004D3607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 xml:space="preserve">Depuis ce jour, les </w:t>
                            </w:r>
                            <w:proofErr w:type="spellStart"/>
                            <w:r w:rsidRPr="004D3607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>Ratinos</w:t>
                            </w:r>
                            <w:proofErr w:type="spellEnd"/>
                            <w:r w:rsidRPr="004D3607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 xml:space="preserve"> ne demandent plus à l'éléphant de s'en aller. Il a, pensent-ils, gagné le droit de vivre à côté d'eux.</w:t>
                            </w:r>
                          </w:p>
                          <w:p w:rsidR="004D3607" w:rsidRPr="004D3607" w:rsidRDefault="004D3607" w:rsidP="004D3607">
                            <w:pPr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  <w:r w:rsidRPr="004D3607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>Et c'est bien ainsi car on a parfois besoin d'un plus gros que soi.</w:t>
                            </w:r>
                          </w:p>
                          <w:p w:rsidR="004D3607" w:rsidRPr="004D3607" w:rsidRDefault="004D3607" w:rsidP="004D3607">
                            <w:pPr>
                              <w:spacing w:line="360" w:lineRule="auto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D3607" w:rsidRPr="004D3607" w:rsidRDefault="004D3607" w:rsidP="004D3607">
                            <w:pPr>
                              <w:spacing w:line="360" w:lineRule="auto"/>
                              <w:jc w:val="right"/>
                              <w:rPr>
                                <w:rFonts w:asciiTheme="majorHAnsi" w:hAnsiTheme="majorHAnsi"/>
                                <w:i/>
                                <w:sz w:val="28"/>
                                <w:szCs w:val="28"/>
                              </w:rPr>
                            </w:pPr>
                            <w:r w:rsidRPr="004D3607">
                              <w:rPr>
                                <w:rFonts w:asciiTheme="majorHAnsi" w:hAnsiTheme="majorHAnsi" w:cs="Times New Roman"/>
                                <w:i/>
                                <w:sz w:val="28"/>
                                <w:szCs w:val="28"/>
                              </w:rPr>
                              <w:t>Éditions L’école des Loisirs</w:t>
                            </w:r>
                          </w:p>
                          <w:p w:rsidR="004D3607" w:rsidRPr="004D3607" w:rsidRDefault="004D3607" w:rsidP="004D3607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43" type="#_x0000_t202" style="position:absolute;margin-left:47.5pt;margin-top:82.6pt;width:526.55pt;height:397.4pt;z-index:2516797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" mv:complextextbox="1" filled="f" stroked="f">
                <v:textbox>
                  <w:txbxContent>
                    <w:p w:rsidR="004D3607" w:rsidRPr="004D3607" w:rsidRDefault="004D3607" w:rsidP="004D36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</w:p>
                    <w:p w:rsidR="004D3607" w:rsidRPr="004D3607" w:rsidRDefault="004D3607" w:rsidP="004D36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  <w:r w:rsidRPr="004D3607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 xml:space="preserve">C'était le grand serpent noir mangeur de </w:t>
                      </w:r>
                      <w:proofErr w:type="spellStart"/>
                      <w:r w:rsidRPr="004D3607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>Ratinos</w:t>
                      </w:r>
                      <w:proofErr w:type="spellEnd"/>
                      <w:r w:rsidRPr="004D3607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 xml:space="preserve"> qui était en chasse.</w:t>
                      </w:r>
                    </w:p>
                    <w:p w:rsidR="004D3607" w:rsidRPr="004D3607" w:rsidRDefault="004D3607" w:rsidP="004D36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  <w:r w:rsidRPr="004D3607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>« A l'aide, à l'aide ! » crièrent les moustachus.»</w:t>
                      </w:r>
                    </w:p>
                    <w:p w:rsidR="004D3607" w:rsidRPr="004D3607" w:rsidRDefault="004D3607" w:rsidP="004D36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  <w:r w:rsidRPr="004D3607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>Heureusement, l'éléphant têtu était toujours là. Il entendit leur appel désespéré et se précipita à leur secours.</w:t>
                      </w:r>
                    </w:p>
                    <w:p w:rsidR="004D3607" w:rsidRPr="004D3607" w:rsidRDefault="004D3607" w:rsidP="004D36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  <w:r w:rsidRPr="004D3607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 xml:space="preserve">« Pas touche », s'écria-t-il en sautant sur le reptile affamé. </w:t>
                      </w:r>
                    </w:p>
                    <w:p w:rsidR="004D3607" w:rsidRPr="004D3607" w:rsidRDefault="004D3607" w:rsidP="004D36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</w:p>
                    <w:p w:rsidR="004D3607" w:rsidRPr="004D3607" w:rsidRDefault="004D3607" w:rsidP="004D36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  <w:r w:rsidRPr="004D3607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 xml:space="preserve">Il sauta si fort et si longtemps que les </w:t>
                      </w:r>
                      <w:proofErr w:type="spellStart"/>
                      <w:r w:rsidRPr="004D3607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>Ratinos</w:t>
                      </w:r>
                      <w:proofErr w:type="spellEnd"/>
                      <w:r w:rsidRPr="004D3607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 xml:space="preserve"> purent, de leur vieil ennemi, faire un grand tapis pour jouer aux cartes dessus quand il pleut.</w:t>
                      </w:r>
                    </w:p>
                    <w:p w:rsidR="004D3607" w:rsidRPr="004D3607" w:rsidRDefault="004D3607" w:rsidP="004D36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  <w:r w:rsidRPr="004D3607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 xml:space="preserve">Depuis ce jour, les </w:t>
                      </w:r>
                      <w:proofErr w:type="spellStart"/>
                      <w:r w:rsidRPr="004D3607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>Ratinos</w:t>
                      </w:r>
                      <w:proofErr w:type="spellEnd"/>
                      <w:r w:rsidRPr="004D3607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 xml:space="preserve"> ne demandent plus à l'éléphant de s'en aller. Il a, pensent-ils, gagné le droit de vivre à côté d'eux.</w:t>
                      </w:r>
                    </w:p>
                    <w:p w:rsidR="004D3607" w:rsidRPr="004D3607" w:rsidRDefault="004D3607" w:rsidP="004D3607">
                      <w:pPr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  <w:r w:rsidRPr="004D3607"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>Et c'est bien ainsi car on a parfois besoin d'un plus gros que soi.</w:t>
                      </w:r>
                    </w:p>
                    <w:p w:rsidR="004D3607" w:rsidRPr="004D3607" w:rsidRDefault="004D3607" w:rsidP="004D3607">
                      <w:pPr>
                        <w:spacing w:line="360" w:lineRule="auto"/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</w:pPr>
                    </w:p>
                    <w:p w:rsidR="004D3607" w:rsidRPr="004D3607" w:rsidRDefault="004D3607" w:rsidP="004D3607">
                      <w:pPr>
                        <w:spacing w:line="360" w:lineRule="auto"/>
                        <w:jc w:val="right"/>
                        <w:rPr>
                          <w:rFonts w:asciiTheme="majorHAnsi" w:hAnsiTheme="majorHAnsi"/>
                          <w:i/>
                          <w:sz w:val="28"/>
                          <w:szCs w:val="28"/>
                        </w:rPr>
                      </w:pPr>
                      <w:r w:rsidRPr="004D3607">
                        <w:rPr>
                          <w:rFonts w:asciiTheme="majorHAnsi" w:hAnsiTheme="majorHAnsi" w:cs="Times New Roman"/>
                          <w:i/>
                          <w:sz w:val="28"/>
                          <w:szCs w:val="28"/>
                        </w:rPr>
                        <w:t>Éditions L’école des Loisirs</w:t>
                      </w:r>
                    </w:p>
                    <w:p w:rsidR="004D3607" w:rsidRPr="004D3607" w:rsidRDefault="004D3607" w:rsidP="004D3607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D360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AF909F" wp14:editId="2C4BE7F3">
                <wp:simplePos x="0" y="0"/>
                <wp:positionH relativeFrom="page">
                  <wp:posOffset>603250</wp:posOffset>
                </wp:positionH>
                <wp:positionV relativeFrom="page">
                  <wp:posOffset>270510</wp:posOffset>
                </wp:positionV>
                <wp:extent cx="6687820" cy="687070"/>
                <wp:effectExtent l="0" t="0" r="17780" b="24130"/>
                <wp:wrapThrough wrapText="bothSides">
                  <wp:wrapPolygon edited="0">
                    <wp:start x="0" y="0"/>
                    <wp:lineTo x="0" y="21560"/>
                    <wp:lineTo x="21575" y="21560"/>
                    <wp:lineTo x="21575" y="0"/>
                    <wp:lineTo x="0" y="0"/>
                  </wp:wrapPolygon>
                </wp:wrapThrough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820" cy="6870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3607" w:rsidRDefault="004D3607" w:rsidP="004D3607">
                            <w:pPr>
                              <w:jc w:val="center"/>
                              <w:rPr>
                                <w:rFonts w:ascii="Standing Room Only NF" w:eastAsia="Wawati SC Regular" w:hAnsi="Standing Room Only N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tanding Room Only NF" w:eastAsia="Wawati SC Regular" w:hAnsi="Standing Room Only NF"/>
                                <w:sz w:val="32"/>
                                <w:szCs w:val="32"/>
                              </w:rPr>
                              <w:t>L’intrus (3</w:t>
                            </w:r>
                            <w:r>
                              <w:rPr>
                                <w:rFonts w:ascii="Standing Room Only NF" w:eastAsia="Wawati SC Regular" w:hAnsi="Standing Room Only NF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4D3607" w:rsidRPr="007F0FFE" w:rsidRDefault="004D3607" w:rsidP="004D3607">
                            <w:pPr>
                              <w:jc w:val="center"/>
                              <w:rPr>
                                <w:rFonts w:eastAsia="Wawati SC Regula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Wawati SC Regular"/>
                                <w:sz w:val="22"/>
                                <w:szCs w:val="22"/>
                              </w:rPr>
                              <w:t>Claude Boujon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" o:spid="_x0000_s1044" style="position:absolute;margin-left:47.5pt;margin-top:21.3pt;width:526.6pt;height:54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" fillcolor="#51a6c2 [3204]" strokecolor="#235465 [1604]" strokeweight="2pt">
                <v:textbox>
                  <w:txbxContent>
                    <w:p w:rsidR="004D3607" w:rsidRDefault="004D3607" w:rsidP="004D3607">
                      <w:pPr>
                        <w:jc w:val="center"/>
                        <w:rPr>
                          <w:rFonts w:ascii="Standing Room Only NF" w:eastAsia="Wawati SC Regular" w:hAnsi="Standing Room Only NF"/>
                          <w:sz w:val="32"/>
                          <w:szCs w:val="32"/>
                        </w:rPr>
                      </w:pPr>
                      <w:r>
                        <w:rPr>
                          <w:rFonts w:ascii="Standing Room Only NF" w:eastAsia="Wawati SC Regular" w:hAnsi="Standing Room Only NF"/>
                          <w:sz w:val="32"/>
                          <w:szCs w:val="32"/>
                        </w:rPr>
                        <w:t>L’intrus (3</w:t>
                      </w:r>
                      <w:r>
                        <w:rPr>
                          <w:rFonts w:ascii="Standing Room Only NF" w:eastAsia="Wawati SC Regular" w:hAnsi="Standing Room Only NF"/>
                          <w:sz w:val="32"/>
                          <w:szCs w:val="32"/>
                        </w:rPr>
                        <w:t>)</w:t>
                      </w:r>
                    </w:p>
                    <w:p w:rsidR="004D3607" w:rsidRPr="007F0FFE" w:rsidRDefault="004D3607" w:rsidP="004D3607">
                      <w:pPr>
                        <w:jc w:val="center"/>
                        <w:rPr>
                          <w:rFonts w:eastAsia="Wawati SC Regular"/>
                          <w:sz w:val="22"/>
                          <w:szCs w:val="22"/>
                        </w:rPr>
                      </w:pPr>
                      <w:r>
                        <w:rPr>
                          <w:rFonts w:eastAsia="Wawati SC Regular"/>
                          <w:sz w:val="22"/>
                          <w:szCs w:val="22"/>
                        </w:rPr>
                        <w:t>Claude Boujon</w:t>
                      </w:r>
                    </w:p>
                  </w:txbxContent>
                </v:textbox>
                <w10:wrap type="through" anchorx="page" anchory="page"/>
              </v:roundrect>
            </w:pict>
          </mc:Fallback>
        </mc:AlternateContent>
      </w:r>
      <w:r w:rsidR="004D360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0E13FD" wp14:editId="7221D262">
                <wp:simplePos x="0" y="0"/>
                <wp:positionH relativeFrom="page">
                  <wp:posOffset>-1179830</wp:posOffset>
                </wp:positionH>
                <wp:positionV relativeFrom="page">
                  <wp:posOffset>1583690</wp:posOffset>
                </wp:positionV>
                <wp:extent cx="3096260" cy="469900"/>
                <wp:effectExtent l="0" t="7620" r="20320" b="20320"/>
                <wp:wrapThrough wrapText="bothSides">
                  <wp:wrapPolygon edited="0">
                    <wp:start x="21653" y="350"/>
                    <wp:lineTo x="35" y="350"/>
                    <wp:lineTo x="35" y="21366"/>
                    <wp:lineTo x="21653" y="21366"/>
                    <wp:lineTo x="21653" y="350"/>
                  </wp:wrapPolygon>
                </wp:wrapThrough>
                <wp:docPr id="16" name="Rogner un rectangle à un seul coi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96260" cy="469900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607" w:rsidRPr="006047E7" w:rsidRDefault="004D3607" w:rsidP="004D360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Lecture - compréhension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gner un rectangle à un seul coin 16" o:spid="_x0000_s1045" style="position:absolute;margin-left:-92.85pt;margin-top:124.7pt;width:243.8pt;height:37pt;rotation:-90;z-index:2516766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coordsize="3096260,4699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" adj="-11796480,,5400" path="m0,0l3017942,,3096260,78318,3096260,469900,,469900,,0xe" fillcolor="white [3201]" strokecolor="#51a6c2 [3204]" strokeweight="2pt">
                <v:stroke joinstyle="miter"/>
                <v:formulas/>
                <v:path arrowok="t" o:connecttype="custom" o:connectlocs="0,0;3017942,0;3096260,78318;3096260,469900;0,469900;0,0" o:connectangles="0,0,0,0,0,0" textboxrect="0,0,3096260,469900"/>
                <v:textbox>
                  <w:txbxContent>
                    <w:p w:rsidR="004D3607" w:rsidRPr="006047E7" w:rsidRDefault="004D3607" w:rsidP="004D3607">
                      <w:pPr>
                        <w:jc w:val="center"/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Lecture - compréhension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D360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90F503" wp14:editId="52142DDC">
                <wp:simplePos x="0" y="0"/>
                <wp:positionH relativeFrom="page">
                  <wp:posOffset>6470650</wp:posOffset>
                </wp:positionH>
                <wp:positionV relativeFrom="page">
                  <wp:posOffset>284480</wp:posOffset>
                </wp:positionV>
                <wp:extent cx="622300" cy="546100"/>
                <wp:effectExtent l="0" t="0" r="38100" b="38100"/>
                <wp:wrapThrough wrapText="bothSides">
                  <wp:wrapPolygon edited="0">
                    <wp:start x="4408" y="0"/>
                    <wp:lineTo x="0" y="5023"/>
                    <wp:lineTo x="0" y="17079"/>
                    <wp:lineTo x="3527" y="22102"/>
                    <wp:lineTo x="4408" y="22102"/>
                    <wp:lineTo x="17633" y="22102"/>
                    <wp:lineTo x="18514" y="22102"/>
                    <wp:lineTo x="22041" y="17079"/>
                    <wp:lineTo x="22041" y="5023"/>
                    <wp:lineTo x="17633" y="0"/>
                    <wp:lineTo x="4408" y="0"/>
                  </wp:wrapPolygon>
                </wp:wrapThrough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546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607" w:rsidRPr="007F0FFE" w:rsidRDefault="004D3607" w:rsidP="004D36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7" o:spid="_x0000_s1046" style="position:absolute;margin-left:509.5pt;margin-top:22.4pt;width:49pt;height:43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" fillcolor="white [3201]" strokecolor="#51a6c2 [3204]" strokeweight="2pt">
                <v:textbox>
                  <w:txbxContent>
                    <w:p w:rsidR="004D3607" w:rsidRPr="007F0FFE" w:rsidRDefault="004D3607" w:rsidP="004D360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CP</w:t>
                      </w:r>
                    </w:p>
                  </w:txbxContent>
                </v:textbox>
                <w10:wrap type="through" anchorx="page" anchory="page"/>
              </v:oval>
            </w:pict>
          </mc:Fallback>
        </mc:AlternateContent>
      </w:r>
    </w:p>
    <w:sectPr w:rsidR="00843572" w:rsidSect="003E73B8">
      <w:pgSz w:w="11900" w:h="16820"/>
      <w:pgMar w:top="426" w:right="418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ヒラギノ丸ゴ Pro W4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tanding Room Only NF">
    <w:panose1 w:val="020E0903090304020504"/>
    <w:charset w:val="00"/>
    <w:family w:val="auto"/>
    <w:pitch w:val="variable"/>
    <w:sig w:usb0="800000AF" w:usb1="0000004A" w:usb2="00000000" w:usb3="00000000" w:csb0="00000001" w:csb1="00000000"/>
  </w:font>
  <w:font w:name="Wawati SC Regular">
    <w:panose1 w:val="040B0500000000000000"/>
    <w:charset w:val="00"/>
    <w:family w:val="auto"/>
    <w:pitch w:val="variable"/>
    <w:sig w:usb0="A00002FF" w:usb1="38CF7CFB" w:usb2="00000016" w:usb3="00000000" w:csb0="0004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7F0FFE"/>
    <w:rsid w:val="00130BF2"/>
    <w:rsid w:val="003E73B8"/>
    <w:rsid w:val="004D3607"/>
    <w:rsid w:val="006047E7"/>
    <w:rsid w:val="007F0FFE"/>
    <w:rsid w:val="0084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vlehir:Library:Application%20Support:Microsoft:Office:Mode&#768;les%20utilisateur:Mes%20mode&#768;les:fiche%20e&#769;le&#768;ve.dotx" TargetMode="External"/></Relationships>
</file>

<file path=word/theme/theme1.xml><?xml version="1.0" encoding="utf-8"?>
<a:theme xmlns:a="http://schemas.openxmlformats.org/drawingml/2006/main" name="Été">
  <a:themeElements>
    <a:clrScheme name="Été">
      <a:dk1>
        <a:sysClr val="windowText" lastClr="000000"/>
      </a:dk1>
      <a:lt1>
        <a:sysClr val="window" lastClr="FFFFFF"/>
      </a:lt1>
      <a:dk2>
        <a:srgbClr val="D16207"/>
      </a:dk2>
      <a:lt2>
        <a:srgbClr val="F0B31E"/>
      </a:lt2>
      <a:accent1>
        <a:srgbClr val="51A6C2"/>
      </a:accent1>
      <a:accent2>
        <a:srgbClr val="51C2A9"/>
      </a:accent2>
      <a:accent3>
        <a:srgbClr val="7EC251"/>
      </a:accent3>
      <a:accent4>
        <a:srgbClr val="E1DC53"/>
      </a:accent4>
      <a:accent5>
        <a:srgbClr val="B54721"/>
      </a:accent5>
      <a:accent6>
        <a:srgbClr val="A16BB1"/>
      </a:accent6>
      <a:hlink>
        <a:srgbClr val="A40A06"/>
      </a:hlink>
      <a:folHlink>
        <a:srgbClr val="837F16"/>
      </a:folHlink>
    </a:clrScheme>
    <a:fontScheme name="Été">
      <a:maj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ajorFont>
      <a:min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inorFont>
    </a:fontScheme>
    <a:fmtScheme name="Été">
      <a:fillStyleLst>
        <a:solidFill>
          <a:schemeClr val="phClr"/>
        </a:solidFill>
        <a:solidFill>
          <a:schemeClr val="phClr">
            <a:tint val="90000"/>
            <a:satMod val="135000"/>
          </a:schemeClr>
        </a:solidFill>
        <a:solidFill>
          <a:schemeClr val="phClr">
            <a:shade val="80000"/>
            <a:satMod val="110000"/>
          </a:schemeClr>
        </a:solidFill>
      </a:fillStyleLst>
      <a:lnStyleLst>
        <a:ln w="9525" cap="flat" cmpd="sng" algn="ctr">
          <a:solidFill>
            <a:schemeClr val="phClr">
              <a:satMod val="135000"/>
            </a:schemeClr>
          </a:solidFill>
          <a:prstDash val="solid"/>
        </a:ln>
        <a:ln w="25400" cap="flat" cmpd="sng" algn="ctr">
          <a:solidFill>
            <a:schemeClr val="phClr">
              <a:satMod val="150000"/>
            </a:schemeClr>
          </a:solidFill>
          <a:prstDash val="solid"/>
        </a:ln>
        <a:ln w="38100" cap="flat" cmpd="sng" algn="ctr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76200" sx="101000" sy="101000" algn="ctr" rotWithShape="0">
              <a:srgbClr val="000000">
                <a:alpha val="50000"/>
              </a:srgbClr>
            </a:outerShdw>
            <a:reflection blurRad="12700" stA="20000" endPos="35000" dist="63500" dir="5400000" sy="-100000" rotWithShape="0"/>
          </a:effectLst>
        </a:effectStyle>
        <a:effectStyle>
          <a:effectLst>
            <a:outerShdw blurRad="127000" sx="103000" sy="103000" algn="ctr" rotWithShape="0">
              <a:srgbClr val="FFFFFF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morning" dir="t">
              <a:rot lat="0" lon="0" rev="12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/>
            </a:gs>
            <a:gs pos="100000">
              <a:schemeClr val="tx2"/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élève.dotx</Template>
  <TotalTime>0</TotalTime>
  <Pages>3</Pages>
  <Words>2</Words>
  <Characters>16</Characters>
  <Application>Microsoft Macintosh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Le Hir</dc:creator>
  <cp:keywords/>
  <dc:description/>
  <cp:lastModifiedBy>Valérie Le Hir</cp:lastModifiedBy>
  <cp:revision>2</cp:revision>
  <dcterms:created xsi:type="dcterms:W3CDTF">2016-05-27T16:42:00Z</dcterms:created>
  <dcterms:modified xsi:type="dcterms:W3CDTF">2016-05-27T16:42:00Z</dcterms:modified>
</cp:coreProperties>
</file>