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C4" w:rsidRDefault="002646C4">
      <w:r>
        <w:rPr>
          <w:noProof/>
          <w:lang w:eastAsia="fr-F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Bulle ronde 9" o:spid="_x0000_s1026" type="#_x0000_t63" style="position:absolute;margin-left:-63pt;margin-top:612pt;width:98.6pt;height:36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" adj="17594,23907" fillcolor="window" strokecolor="windowText" strokeweight=".5pt">
            <v:shadow on="t" color="white" opacity="26214f" origin=".5,.5" offset="-.74836mm,-.74836mm"/>
            <v:textbox>
              <w:txbxContent>
                <w:p w:rsidR="002646C4" w:rsidRPr="002C3F4D" w:rsidRDefault="002646C4" w:rsidP="0044636D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bookmarkStart w:id="0" w:name="_GoBack"/>
                  <w:r w:rsidRPr="002C3F4D">
                    <w:rPr>
                      <w:color w:val="FF0000"/>
                      <w:sz w:val="20"/>
                      <w:szCs w:val="20"/>
                    </w:rPr>
                    <w:t xml:space="preserve">Observations </w:t>
                  </w:r>
                  <w:bookmarkEnd w:id="0"/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Rectangle à coins arrondis 8" o:spid="_x0000_s1027" style="position:absolute;margin-left:-47.6pt;margin-top:612pt;width:555.75pt;height:105.4pt;z-index:25166080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" fillcolor="window" strokecolor="windowText" strokeweight="2pt">
            <v:stroke dashstyle="3 1"/>
          </v:roundrect>
        </w:pict>
      </w:r>
      <w:r>
        <w:rPr>
          <w:noProof/>
          <w:lang w:eastAsia="fr-FR"/>
        </w:rPr>
        <w:pict>
          <v:roundrect id="Rectangle à coins arrondis 7" o:spid="_x0000_s1028" style="position:absolute;margin-left:-51.35pt;margin-top:247.9pt;width:555.75pt;height:337.1pt;z-index:2516597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" strokecolor="windowText" strokeweight="2pt">
            <v:stroke dashstyle="3 1"/>
            <v:textbox>
              <w:txbxContent>
                <w:p w:rsidR="002646C4" w:rsidRDefault="002646C4" w:rsidP="00401B48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 xml:space="preserve">- lundi 21 janvier : grp des lynx </w:t>
                  </w:r>
                </w:p>
                <w:p w:rsidR="002646C4" w:rsidRDefault="002646C4" w:rsidP="00401B48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 xml:space="preserve">- mardi 22 janvier : grp des tigres </w:t>
                  </w:r>
                </w:p>
                <w:p w:rsidR="002646C4" w:rsidRDefault="002646C4" w:rsidP="00401B48">
                  <w:pPr>
                    <w:rPr>
                      <w:rFonts w:ascii="Courier New" w:hAnsi="Courier New" w:cs="Courier New"/>
                    </w:rPr>
                  </w:pPr>
                </w:p>
                <w:p w:rsidR="002646C4" w:rsidRDefault="002646C4" w:rsidP="00401B48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 xml:space="preserve">- Jeudi 24 janvier : grp des panthères (activités à trouver) </w:t>
                  </w:r>
                </w:p>
                <w:p w:rsidR="002646C4" w:rsidRDefault="002646C4" w:rsidP="00401B48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Collage des photos dans l’album</w:t>
                  </w:r>
                </w:p>
                <w:p w:rsidR="002646C4" w:rsidRDefault="002646C4" w:rsidP="00401B48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 xml:space="preserve">- vendredi 25 janvier : grp des lions (activités à trouver) </w:t>
                  </w:r>
                </w:p>
                <w:p w:rsidR="002646C4" w:rsidRDefault="002646C4" w:rsidP="00401B48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Collage des photos dans l’album</w:t>
                  </w:r>
                </w:p>
                <w:p w:rsidR="002646C4" w:rsidRDefault="002646C4" w:rsidP="00401B48">
                  <w:pPr>
                    <w:rPr>
                      <w:rFonts w:ascii="Courier New" w:hAnsi="Courier New" w:cs="Courier New"/>
                    </w:rPr>
                  </w:pPr>
                </w:p>
                <w:p w:rsidR="002646C4" w:rsidRDefault="002646C4" w:rsidP="00401B48">
                  <w:pPr>
                    <w:rPr>
                      <w:rFonts w:ascii="Courier New" w:hAnsi="Courier New" w:cs="Courier New"/>
                    </w:rPr>
                  </w:pPr>
                </w:p>
                <w:p w:rsidR="002646C4" w:rsidRPr="00CD6F31" w:rsidRDefault="002646C4" w:rsidP="002C3F4D">
                  <w:pPr>
                    <w:rPr>
                      <w:rFonts w:ascii="Courier New" w:hAnsi="Courier New" w:cs="Courier New"/>
                    </w:rPr>
                  </w:pPr>
                </w:p>
                <w:p w:rsidR="002646C4" w:rsidRDefault="002646C4" w:rsidP="00FF7A37">
                  <w:pPr>
                    <w:spacing w:after="0" w:line="240" w:lineRule="auto"/>
                    <w:rPr>
                      <w:rFonts w:cs="Calibri"/>
                      <w:sz w:val="28"/>
                      <w:szCs w:val="28"/>
                      <w:lang w:eastAsia="fr-FR"/>
                    </w:rPr>
                  </w:pPr>
                </w:p>
                <w:p w:rsidR="002646C4" w:rsidRDefault="002646C4" w:rsidP="00FF7A37">
                  <w:pPr>
                    <w:spacing w:after="0" w:line="240" w:lineRule="auto"/>
                    <w:rPr>
                      <w:rFonts w:cs="Calibri"/>
                      <w:sz w:val="28"/>
                      <w:szCs w:val="28"/>
                      <w:lang w:eastAsia="fr-FR"/>
                    </w:rPr>
                  </w:pPr>
                </w:p>
                <w:p w:rsidR="002646C4" w:rsidRDefault="002646C4" w:rsidP="00FF7A37">
                  <w:pPr>
                    <w:spacing w:after="0" w:line="240" w:lineRule="auto"/>
                    <w:rPr>
                      <w:rFonts w:cs="Calibri"/>
                      <w:sz w:val="28"/>
                      <w:szCs w:val="28"/>
                      <w:lang w:eastAsia="fr-FR"/>
                    </w:rPr>
                  </w:pPr>
                </w:p>
                <w:p w:rsidR="002646C4" w:rsidRDefault="002646C4" w:rsidP="00FF7A37">
                  <w:pPr>
                    <w:spacing w:after="0" w:line="240" w:lineRule="auto"/>
                    <w:rPr>
                      <w:rFonts w:cs="Calibri"/>
                      <w:sz w:val="28"/>
                      <w:szCs w:val="28"/>
                      <w:lang w:eastAsia="fr-FR"/>
                    </w:rPr>
                  </w:pPr>
                </w:p>
                <w:p w:rsidR="002646C4" w:rsidRDefault="002646C4" w:rsidP="00FF7A37">
                  <w:pPr>
                    <w:spacing w:after="0" w:line="240" w:lineRule="auto"/>
                    <w:rPr>
                      <w:rFonts w:cs="Calibri"/>
                      <w:sz w:val="28"/>
                      <w:szCs w:val="28"/>
                      <w:lang w:eastAsia="fr-FR"/>
                    </w:rPr>
                  </w:pPr>
                </w:p>
                <w:p w:rsidR="002646C4" w:rsidRDefault="002646C4" w:rsidP="00FF7A37">
                  <w:pPr>
                    <w:spacing w:after="0" w:line="240" w:lineRule="auto"/>
                    <w:rPr>
                      <w:rFonts w:cs="Calibri"/>
                      <w:sz w:val="28"/>
                      <w:szCs w:val="28"/>
                      <w:lang w:eastAsia="fr-FR"/>
                    </w:rPr>
                  </w:pPr>
                </w:p>
                <w:p w:rsidR="002646C4" w:rsidRDefault="002646C4" w:rsidP="00FF7A37">
                  <w:pPr>
                    <w:spacing w:after="0" w:line="240" w:lineRule="auto"/>
                    <w:rPr>
                      <w:rFonts w:cs="Calibri"/>
                      <w:sz w:val="28"/>
                      <w:szCs w:val="28"/>
                      <w:lang w:eastAsia="fr-FR"/>
                    </w:rPr>
                  </w:pPr>
                </w:p>
                <w:p w:rsidR="002646C4" w:rsidRDefault="002646C4" w:rsidP="00FF7A37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9" type="#_x0000_t202" style="position:absolute;margin-left:256.9pt;margin-top:85.9pt;width:215.25pt;height:76.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" fillcolor="window" stroked="f" strokeweight=".5pt">
            <v:textbox>
              <w:txbxContent>
                <w:p w:rsidR="002646C4" w:rsidRDefault="002646C4" w:rsidP="006870BB">
                  <w:pPr>
                    <w:rPr>
                      <w:rFonts w:ascii="Courier New" w:hAnsi="Courier New" w:cs="Courier New"/>
                      <w:b/>
                      <w:color w:val="FF0000"/>
                    </w:rPr>
                  </w:pPr>
                </w:p>
                <w:p w:rsidR="002646C4" w:rsidRPr="00D568B6" w:rsidRDefault="002646C4" w:rsidP="00401B48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urier New" w:hAnsi="Courier New" w:cs="Courier New"/>
                      <w:b/>
                      <w:color w:val="FF0000"/>
                    </w:rPr>
                    <w:t>S’APPROPRIER LE LANGAGE</w:t>
                  </w:r>
                </w:p>
                <w:p w:rsidR="002646C4" w:rsidRDefault="002646C4" w:rsidP="006870BB"/>
              </w:txbxContent>
            </v:textbox>
          </v:shape>
        </w:pict>
      </w:r>
      <w:r>
        <w:rPr>
          <w:noProof/>
          <w:lang w:eastAsia="fr-FR"/>
        </w:rPr>
        <w:pict>
          <v:shape id="Zone de texte 5" o:spid="_x0000_s1030" type="#_x0000_t202" style="position:absolute;margin-left:-4.1pt;margin-top:85.9pt;width:215.25pt;height:94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" stroked="f" strokeweight=".5pt">
            <v:textbox>
              <w:txbxContent>
                <w:p w:rsidR="002646C4" w:rsidRPr="00994276" w:rsidRDefault="002646C4">
                  <w:pPr>
                    <w:rPr>
                      <w:b/>
                      <w:color w:val="0000FF"/>
                    </w:rPr>
                  </w:pPr>
                  <w:r w:rsidRPr="006870BB">
                    <w:rPr>
                      <w:rFonts w:ascii="Comic Sans MS" w:hAnsi="Comic Sans MS"/>
                      <w:b/>
                      <w:u w:val="single"/>
                    </w:rPr>
                    <w:t>Intitulé</w:t>
                  </w:r>
                  <w:r w:rsidRPr="00D568B6">
                    <w:rPr>
                      <w:rFonts w:ascii="Comic Sans MS" w:hAnsi="Comic Sans MS"/>
                    </w:rPr>
                    <w:t> </w:t>
                  </w:r>
                  <w:r>
                    <w:rPr>
                      <w:rFonts w:ascii="Comic Sans MS" w:hAnsi="Comic Sans MS"/>
                    </w:rPr>
                    <w:t xml:space="preserve">enregistrements ALBUM ECHO des formes </w:t>
                  </w:r>
                </w:p>
                <w:p w:rsidR="002646C4" w:rsidRDefault="002646C4">
                  <w:pPr>
                    <w:rPr>
                      <w:rFonts w:ascii="Comic Sans MS" w:hAnsi="Comic Sans MS"/>
                    </w:rPr>
                  </w:pPr>
                  <w:r w:rsidRPr="006870BB">
                    <w:rPr>
                      <w:rFonts w:ascii="Courier New" w:hAnsi="Courier New" w:cs="Courier New"/>
                      <w:b/>
                      <w:u w:val="single"/>
                    </w:rPr>
                    <w:t>Matériel</w:t>
                  </w:r>
                  <w:r>
                    <w:rPr>
                      <w:rFonts w:ascii="Courier New" w:hAnsi="Courier New" w:cs="Courier New"/>
                    </w:rPr>
                    <w:t> : photos, enregistreur</w:t>
                  </w:r>
                </w:p>
                <w:p w:rsidR="002646C4" w:rsidRPr="00D568B6" w:rsidRDefault="002646C4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2" o:spid="_x0000_s1031" type="#_x0000_t202" style="position:absolute;margin-left:-22.85pt;margin-top:-45pt;width:325.5pt;height:81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" stroked="f">
            <v:textbox>
              <w:txbxContent>
                <w:p w:rsidR="002646C4" w:rsidRDefault="002646C4" w:rsidP="006870BB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D568B6">
                    <w:rPr>
                      <w:rFonts w:ascii="Jokerman" w:hAnsi="Jokerman"/>
                      <w:sz w:val="44"/>
                      <w:szCs w:val="44"/>
                    </w:rPr>
                    <w:t>Ateliers</w:t>
                  </w:r>
                  <w:r>
                    <w:rPr>
                      <w:rFonts w:ascii="Jokerman" w:hAnsi="Jokerman"/>
                      <w:sz w:val="44"/>
                      <w:szCs w:val="44"/>
                    </w:rPr>
                    <w:t> 3 : maitresse</w:t>
                  </w:r>
                  <w:r w:rsidRPr="006870BB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</w:p>
                <w:p w:rsidR="002646C4" w:rsidRPr="001F5DC5" w:rsidRDefault="002646C4" w:rsidP="006870BB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1F5DC5">
                    <w:rPr>
                      <w:rFonts w:ascii="Comic Sans MS" w:hAnsi="Comic Sans MS"/>
                      <w:sz w:val="18"/>
                      <w:szCs w:val="18"/>
                    </w:rPr>
                    <w:t xml:space="preserve">Période toute la semaine du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21</w:t>
                  </w:r>
                  <w:r w:rsidRPr="001F5DC5">
                    <w:rPr>
                      <w:rFonts w:ascii="Comic Sans MS" w:hAnsi="Comic Sans MS"/>
                      <w:sz w:val="18"/>
                      <w:szCs w:val="18"/>
                    </w:rPr>
                    <w:t xml:space="preserve"> au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25</w:t>
                  </w:r>
                  <w:r w:rsidRPr="001F5DC5">
                    <w:rPr>
                      <w:rFonts w:ascii="Comic Sans MS" w:hAnsi="Comic Sans MS"/>
                      <w:sz w:val="18"/>
                      <w:szCs w:val="18"/>
                    </w:rPr>
                    <w:t xml:space="preserve"> janvier</w:t>
                  </w:r>
                </w:p>
                <w:p w:rsidR="002646C4" w:rsidRPr="00D568B6" w:rsidRDefault="002646C4">
                  <w:pPr>
                    <w:rPr>
                      <w:rFonts w:ascii="Jokerman" w:hAnsi="Jokerman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Explosion 1 10" o:spid="_x0000_s1032" type="#_x0000_t71" style="position:absolute;margin-left:234pt;margin-top:-45.35pt;width:244.15pt;height:72.75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" fillcolor="window" strokecolor="windowText" strokeweight="2pt">
            <v:stroke dashstyle="3 1"/>
            <v:shadow on="t" color="#daeef3" opacity="26214f" origin=".5,.5" offset="-.74836mm,-.74836mm"/>
            <v:textbox>
              <w:txbxContent>
                <w:p w:rsidR="002646C4" w:rsidRPr="002C3F4D" w:rsidRDefault="002646C4" w:rsidP="002C3F4D">
                  <w:pPr>
                    <w:jc w:val="center"/>
                    <w:rPr>
                      <w:b/>
                      <w:color w:val="FF0000"/>
                    </w:rPr>
                  </w:pPr>
                  <w:r w:rsidRPr="002C3F4D">
                    <w:rPr>
                      <w:b/>
                      <w:color w:val="FF0000"/>
                    </w:rPr>
                    <w:t xml:space="preserve">N° </w:t>
                  </w:r>
                  <w:r>
                    <w:rPr>
                      <w:b/>
                      <w:color w:val="FF0000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Rectangle à coins arrondis 4" o:spid="_x0000_s1033" style="position:absolute;margin-left:236.65pt;margin-top:69.4pt;width:247.5pt;height:123pt;z-index:2516567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" fillcolor="window" strokecolor="windowText">
            <v:stroke dashstyle="3 1"/>
            <v:shadow on="t" color="white" offset="0,4pt"/>
          </v:roundrect>
        </w:pict>
      </w:r>
      <w:r>
        <w:rPr>
          <w:noProof/>
          <w:lang w:eastAsia="fr-FR"/>
        </w:rPr>
        <w:pict>
          <v:roundrect id="Rectangle à coins arrondis 3" o:spid="_x0000_s1034" style="position:absolute;margin-left:-22.85pt;margin-top:69.4pt;width:247.5pt;height:123pt;z-index:2516556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" fillcolor="window" strokecolor="windowText" strokeweight=".5pt">
            <v:stroke dashstyle="3 1"/>
            <v:textbox>
              <w:txbxContent>
                <w:p w:rsidR="002646C4" w:rsidRDefault="002646C4" w:rsidP="00D568B6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Rectangle à coins arrondis 2" o:spid="_x0000_s1035" style="position:absolute;margin-left:-47.6pt;margin-top:55.1pt;width:555.75pt;height:176.25pt;z-index:2516546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" fillcolor="window" strokecolor="windowText" strokeweight="2pt">
            <v:stroke dashstyle="3 1"/>
            <v:shadow on="t" color="black" opacity="26214f" origin=".5,.5" offset="-.74836mm,-.74836mm"/>
          </v:roundrect>
        </w:pict>
      </w:r>
      <w:r>
        <w:rPr>
          <w:noProof/>
          <w:lang w:eastAsia="fr-FR"/>
        </w:rPr>
        <w:pict>
          <v:roundrect id="Rectangle à coins arrondis 1" o:spid="_x0000_s1036" style="position:absolute;margin-left:-51.35pt;margin-top:-52.1pt;width:555.75pt;height:90pt;z-index:2516526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" strokeweight="2pt">
            <v:stroke dashstyle="3 1"/>
          </v:roundrect>
        </w:pict>
      </w:r>
    </w:p>
    <w:sectPr w:rsidR="002646C4" w:rsidSect="00835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8B6"/>
    <w:rsid w:val="00085669"/>
    <w:rsid w:val="001F5DC5"/>
    <w:rsid w:val="002646C4"/>
    <w:rsid w:val="002C3F4D"/>
    <w:rsid w:val="00345294"/>
    <w:rsid w:val="003503EC"/>
    <w:rsid w:val="00355EC8"/>
    <w:rsid w:val="00372C5B"/>
    <w:rsid w:val="00394092"/>
    <w:rsid w:val="003E2988"/>
    <w:rsid w:val="00401B48"/>
    <w:rsid w:val="0044636D"/>
    <w:rsid w:val="00447555"/>
    <w:rsid w:val="004F0AFD"/>
    <w:rsid w:val="006870BB"/>
    <w:rsid w:val="006D07F1"/>
    <w:rsid w:val="007B6C6F"/>
    <w:rsid w:val="00835A8A"/>
    <w:rsid w:val="008B3940"/>
    <w:rsid w:val="00994276"/>
    <w:rsid w:val="00A26D67"/>
    <w:rsid w:val="00BA38DB"/>
    <w:rsid w:val="00BE2D83"/>
    <w:rsid w:val="00C435AE"/>
    <w:rsid w:val="00CD6F31"/>
    <w:rsid w:val="00D568B6"/>
    <w:rsid w:val="00F91968"/>
    <w:rsid w:val="00FF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8B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68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</Words>
  <Characters>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Madec Caro</dc:creator>
  <cp:keywords/>
  <dc:description/>
  <cp:lastModifiedBy>AGNAOU</cp:lastModifiedBy>
  <cp:revision>2</cp:revision>
  <cp:lastPrinted>2013-01-03T09:46:00Z</cp:lastPrinted>
  <dcterms:created xsi:type="dcterms:W3CDTF">2013-01-11T10:02:00Z</dcterms:created>
  <dcterms:modified xsi:type="dcterms:W3CDTF">2013-01-11T10:02:00Z</dcterms:modified>
</cp:coreProperties>
</file>