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06A" w:rsidRPr="00D86357" w:rsidRDefault="005D16F2" w:rsidP="00735110">
      <w:pPr>
        <w:ind w:left="-180" w:right="-166"/>
        <w:rPr>
          <w:rFonts w:ascii="Arial" w:hAnsi="Arial" w:cs="Arial"/>
          <w:sz w:val="16"/>
          <w:szCs w:val="16"/>
        </w:rPr>
      </w:pPr>
      <w:r>
        <w:rPr>
          <w:rFonts w:ascii="Arial Black" w:hAnsi="Arial Black" w:cs="Aharoni"/>
          <w:sz w:val="24"/>
          <w:szCs w:val="24"/>
        </w:rPr>
        <w:t xml:space="preserve">    </w:t>
      </w:r>
      <w:r w:rsidR="000B331C" w:rsidRPr="005B41BE">
        <w:rPr>
          <w:rFonts w:ascii="Arial Black" w:hAnsi="Arial Black" w:cs="Aharoni"/>
          <w:sz w:val="24"/>
          <w:szCs w:val="24"/>
        </w:rPr>
        <w:t>LISTE DES ELEVES DE L’U.L.I.</w:t>
      </w:r>
      <w:r w:rsidR="00E13C25" w:rsidRPr="005B41BE">
        <w:rPr>
          <w:rFonts w:ascii="Arial Black" w:hAnsi="Arial Black" w:cs="Aharoni"/>
          <w:sz w:val="24"/>
          <w:szCs w:val="24"/>
        </w:rPr>
        <w:t xml:space="preserve">S </w:t>
      </w:r>
      <w:r w:rsidR="00E4107F" w:rsidRPr="005B41BE">
        <w:rPr>
          <w:rFonts w:ascii="Arial Black" w:hAnsi="Arial Black" w:cs="Aharoni"/>
          <w:sz w:val="24"/>
          <w:szCs w:val="24"/>
        </w:rPr>
        <w:t xml:space="preserve"> Béatrice Hess</w:t>
      </w:r>
      <w:r w:rsidR="00E13C25" w:rsidRPr="005B41BE">
        <w:rPr>
          <w:rFonts w:ascii="Arial Black" w:hAnsi="Arial Black" w:cs="Aharoni"/>
          <w:sz w:val="24"/>
          <w:szCs w:val="24"/>
        </w:rPr>
        <w:t>/ Inclusions</w:t>
      </w:r>
      <w:r w:rsidR="00E13C25" w:rsidRPr="005B41BE">
        <w:rPr>
          <w:rFonts w:ascii="Arial Black" w:hAnsi="Arial Black" w:cs="Aharoni"/>
          <w:sz w:val="28"/>
          <w:szCs w:val="28"/>
        </w:rPr>
        <w:t xml:space="preserve"> </w:t>
      </w:r>
      <w:r w:rsidR="009E30ED" w:rsidRPr="005B41BE">
        <w:rPr>
          <w:rFonts w:ascii="Arial Black" w:hAnsi="Arial Black" w:cs="Arial"/>
        </w:rPr>
        <w:tab/>
      </w:r>
      <w:r w:rsidR="00735110">
        <w:rPr>
          <w:rFonts w:ascii="Arial" w:hAnsi="Arial" w:cs="Arial"/>
        </w:rPr>
        <w:t xml:space="preserve">  </w:t>
      </w:r>
      <w:bookmarkStart w:id="0" w:name="_GoBack"/>
      <w:bookmarkEnd w:id="0"/>
      <w:r w:rsidR="00DC28FC">
        <w:rPr>
          <w:rFonts w:ascii="Arial" w:hAnsi="Arial" w:cs="Arial"/>
          <w:sz w:val="16"/>
          <w:szCs w:val="16"/>
        </w:rPr>
        <w:t xml:space="preserve"> </w:t>
      </w:r>
      <w:r w:rsidR="008F3BD7">
        <w:rPr>
          <w:rFonts w:ascii="Arial" w:hAnsi="Arial" w:cs="Arial"/>
          <w:sz w:val="16"/>
          <w:szCs w:val="16"/>
        </w:rPr>
        <w:t>3</w:t>
      </w:r>
      <w:r w:rsidR="003C0615">
        <w:rPr>
          <w:rFonts w:ascii="Arial" w:hAnsi="Arial" w:cs="Arial"/>
          <w:sz w:val="16"/>
          <w:szCs w:val="16"/>
        </w:rPr>
        <w:t xml:space="preserve"> septembre </w:t>
      </w:r>
      <w:r w:rsidR="00DC28FC">
        <w:rPr>
          <w:rFonts w:ascii="Arial" w:hAnsi="Arial" w:cs="Arial"/>
          <w:sz w:val="16"/>
          <w:szCs w:val="16"/>
        </w:rPr>
        <w:t xml:space="preserve"> 201</w:t>
      </w:r>
      <w:r w:rsidR="008F3BD7">
        <w:rPr>
          <w:rFonts w:ascii="Arial" w:hAnsi="Arial" w:cs="Arial"/>
          <w:sz w:val="16"/>
          <w:szCs w:val="16"/>
        </w:rPr>
        <w:t>4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"/>
        <w:gridCol w:w="2025"/>
        <w:gridCol w:w="2563"/>
        <w:gridCol w:w="545"/>
        <w:gridCol w:w="1984"/>
        <w:gridCol w:w="2835"/>
      </w:tblGrid>
      <w:tr w:rsidR="000E4636" w:rsidRPr="00181D51" w:rsidTr="009A1F0C">
        <w:trPr>
          <w:trHeight w:val="2625"/>
        </w:trPr>
        <w:tc>
          <w:tcPr>
            <w:tcW w:w="504" w:type="dxa"/>
            <w:vAlign w:val="center"/>
          </w:tcPr>
          <w:p w:rsidR="000E4636" w:rsidRPr="005B4D6E" w:rsidRDefault="000E4636" w:rsidP="00E50B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4D6E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025" w:type="dxa"/>
            <w:vAlign w:val="center"/>
          </w:tcPr>
          <w:p w:rsidR="00E82306" w:rsidRDefault="000E4636" w:rsidP="00E823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28FC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  <w:p w:rsidR="000E4636" w:rsidRPr="001E4DB2" w:rsidRDefault="00E42296" w:rsidP="00E8230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ULIS/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Ext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="00DC28FC" w:rsidRPr="00DC28FC">
              <w:rPr>
                <w:rFonts w:ascii="Arial" w:hAnsi="Arial" w:cs="Arial"/>
                <w:sz w:val="24"/>
                <w:szCs w:val="24"/>
              </w:rPr>
              <w:br/>
              <w:t xml:space="preserve">inclusions </w:t>
            </w:r>
            <w:r w:rsidR="008F3BD7">
              <w:rPr>
                <w:rFonts w:ascii="Arial" w:hAnsi="Arial" w:cs="Arial"/>
                <w:sz w:val="24"/>
                <w:szCs w:val="24"/>
              </w:rPr>
              <w:t>4</w:t>
            </w:r>
            <w:r w:rsidR="00DC28FC" w:rsidRPr="00DC28FC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e </w:t>
            </w:r>
          </w:p>
        </w:tc>
        <w:tc>
          <w:tcPr>
            <w:tcW w:w="2563" w:type="dxa"/>
            <w:tcBorders>
              <w:right w:val="single" w:sz="4" w:space="0" w:color="auto"/>
            </w:tcBorders>
            <w:vAlign w:val="center"/>
          </w:tcPr>
          <w:p w:rsidR="000E4636" w:rsidRPr="00181D51" w:rsidRDefault="00E82306" w:rsidP="009A1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473495" cy="1360627"/>
                  <wp:effectExtent l="19050" t="0" r="0" b="0"/>
                  <wp:docPr id="1" name="il_fi" descr="http://www.google.fr/url?source=imglanding&amp;ct=img&amp;q=http://www.fdc27.com/medias/tp/9-28-silhouette_homme-zoom.jpg&amp;sa=X&amp;ei=jOjQU6WVOeaz0QWrmIHQDg&amp;ved=0CAkQ8wc&amp;usg=AFQjCNGAl36CxieKhapHrX6yLloy3-cWz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google.fr/url?source=imglanding&amp;ct=img&amp;q=http://www.fdc27.com/medias/tp/9-28-silhouette_homme-zoom.jpg&amp;sa=X&amp;ei=jOjQU6WVOeaz0QWrmIHQDg&amp;ved=0CAkQ8wc&amp;usg=AFQjCNGAl36CxieKhapHrX6yLloy3-cWz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840" cy="1361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" w:type="dxa"/>
            <w:tcBorders>
              <w:left w:val="single" w:sz="4" w:space="0" w:color="auto"/>
            </w:tcBorders>
            <w:vAlign w:val="center"/>
          </w:tcPr>
          <w:p w:rsidR="000E4636" w:rsidRPr="005B4D6E" w:rsidRDefault="000E4636" w:rsidP="00E50B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4D6E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E82306" w:rsidRDefault="000E4636" w:rsidP="00E823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5579">
              <w:rPr>
                <w:rFonts w:ascii="Arial" w:hAnsi="Arial" w:cs="Arial"/>
                <w:sz w:val="24"/>
                <w:szCs w:val="24"/>
              </w:rPr>
              <w:br/>
            </w:r>
            <w:r w:rsidRPr="001E4DB2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  <w:p w:rsidR="000E4636" w:rsidRPr="00CB5579" w:rsidRDefault="000E4636" w:rsidP="00E823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DB2">
              <w:rPr>
                <w:rFonts w:ascii="Arial" w:hAnsi="Arial" w:cs="Arial"/>
                <w:sz w:val="24"/>
                <w:szCs w:val="24"/>
              </w:rPr>
              <w:t>ULIS/DP/</w:t>
            </w:r>
            <w:proofErr w:type="spellStart"/>
            <w:r w:rsidRPr="001E4DB2">
              <w:rPr>
                <w:rFonts w:ascii="Arial" w:hAnsi="Arial" w:cs="Arial"/>
                <w:sz w:val="24"/>
                <w:szCs w:val="24"/>
              </w:rPr>
              <w:t>Cath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br/>
              <w:t xml:space="preserve">Inclusion en </w:t>
            </w:r>
            <w:r w:rsidR="008F3BD7">
              <w:rPr>
                <w:rFonts w:ascii="Arial" w:hAnsi="Arial" w:cs="Arial"/>
                <w:sz w:val="24"/>
                <w:szCs w:val="24"/>
              </w:rPr>
              <w:t>3</w:t>
            </w:r>
            <w:r w:rsidRPr="008C59F8">
              <w:rPr>
                <w:rFonts w:ascii="Arial" w:hAnsi="Arial" w:cs="Arial"/>
                <w:sz w:val="24"/>
                <w:szCs w:val="24"/>
                <w:vertAlign w:val="superscript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SEGPA </w:t>
            </w:r>
          </w:p>
        </w:tc>
        <w:tc>
          <w:tcPr>
            <w:tcW w:w="2835" w:type="dxa"/>
            <w:vAlign w:val="center"/>
          </w:tcPr>
          <w:p w:rsidR="000E4636" w:rsidRPr="00ED5567" w:rsidRDefault="00E82306" w:rsidP="009A1F0C">
            <w:pPr>
              <w:ind w:left="283" w:right="1516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1436675" cy="1474519"/>
                  <wp:effectExtent l="19050" t="0" r="0" b="0"/>
                  <wp:docPr id="4" name="il_fi" descr="http://www.google.fr/url?source=imglanding&amp;ct=img&amp;q=http://elico.univ-lyon1.fr/wp-content/uploads/2012/02/profil_femme.png&amp;sa=X&amp;ei=qujQU7fbN4Wl0QWZnIDQBw&amp;ved=0CAkQ8wc&amp;usg=AFQjCNG1P-Jq_z7j4wx-NCAafEiYd0IGJ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google.fr/url?source=imglanding&amp;ct=img&amp;q=http://elico.univ-lyon1.fr/wp-content/uploads/2012/02/profil_femme.png&amp;sa=X&amp;ei=qujQU7fbN4Wl0QWZnIDQBw&amp;ved=0CAkQ8wc&amp;usg=AFQjCNG1P-Jq_z7j4wx-NCAafEiYd0IGJ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982" cy="1474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27A3" w:rsidRPr="00181D51" w:rsidTr="009A1F0C">
        <w:trPr>
          <w:trHeight w:val="2535"/>
        </w:trPr>
        <w:tc>
          <w:tcPr>
            <w:tcW w:w="504" w:type="dxa"/>
            <w:vAlign w:val="center"/>
          </w:tcPr>
          <w:p w:rsidR="001227A3" w:rsidRPr="005B4D6E" w:rsidRDefault="001227A3" w:rsidP="00E50B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025" w:type="dxa"/>
            <w:vAlign w:val="center"/>
          </w:tcPr>
          <w:p w:rsidR="009A01A2" w:rsidRDefault="001227A3" w:rsidP="00E830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0263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  <w:p w:rsidR="009A01A2" w:rsidRDefault="009A01A2" w:rsidP="00E830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01A2" w:rsidRDefault="009A01A2" w:rsidP="00E830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27A3" w:rsidRPr="009A01A2" w:rsidRDefault="001227A3" w:rsidP="00E830EB">
            <w:pPr>
              <w:rPr>
                <w:rFonts w:ascii="Arial" w:hAnsi="Arial" w:cs="Arial"/>
                <w:sz w:val="24"/>
                <w:szCs w:val="24"/>
              </w:rPr>
            </w:pPr>
            <w:r w:rsidRPr="00260263">
              <w:rPr>
                <w:rFonts w:ascii="Arial" w:hAnsi="Arial" w:cs="Arial"/>
                <w:sz w:val="24"/>
                <w:szCs w:val="24"/>
              </w:rPr>
              <w:t>2000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E42296">
              <w:rPr>
                <w:rFonts w:ascii="Arial" w:hAnsi="Arial" w:cs="Arial"/>
                <w:sz w:val="24"/>
                <w:szCs w:val="24"/>
              </w:rPr>
              <w:t>ULIS/DP</w:t>
            </w:r>
            <w:r w:rsidR="003C06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026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63" w:type="dxa"/>
            <w:tcBorders>
              <w:right w:val="single" w:sz="4" w:space="0" w:color="auto"/>
            </w:tcBorders>
            <w:vAlign w:val="center"/>
          </w:tcPr>
          <w:p w:rsidR="001227A3" w:rsidRDefault="00E82306" w:rsidP="009A1F0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E8230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473495" cy="1360627"/>
                  <wp:effectExtent l="19050" t="0" r="0" b="0"/>
                  <wp:docPr id="8" name="il_fi" descr="http://www.google.fr/url?source=imglanding&amp;ct=img&amp;q=http://www.fdc27.com/medias/tp/9-28-silhouette_homme-zoom.jpg&amp;sa=X&amp;ei=jOjQU6WVOeaz0QWrmIHQDg&amp;ved=0CAkQ8wc&amp;usg=AFQjCNGAl36CxieKhapHrX6yLloy3-cWz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google.fr/url?source=imglanding&amp;ct=img&amp;q=http://www.fdc27.com/medias/tp/9-28-silhouette_homme-zoom.jpg&amp;sa=X&amp;ei=jOjQU6WVOeaz0QWrmIHQDg&amp;ved=0CAkQ8wc&amp;usg=AFQjCNGAl36CxieKhapHrX6yLloy3-cWz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840" cy="1361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" w:type="dxa"/>
            <w:tcBorders>
              <w:left w:val="single" w:sz="4" w:space="0" w:color="auto"/>
            </w:tcBorders>
            <w:vAlign w:val="center"/>
          </w:tcPr>
          <w:p w:rsidR="001227A3" w:rsidRPr="005B4D6E" w:rsidRDefault="001227A3" w:rsidP="00E50B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9A01A2" w:rsidRDefault="009A01A2" w:rsidP="008F3BD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K </w:t>
            </w:r>
          </w:p>
          <w:p w:rsidR="009A01A2" w:rsidRDefault="009A01A2" w:rsidP="008F3BD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1227A3" w:rsidRPr="00CB5579" w:rsidRDefault="00E830EB" w:rsidP="008F3B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99 ULIS/Ext. inclusions en 3</w:t>
            </w:r>
            <w:r w:rsidRPr="00DC28FC">
              <w:rPr>
                <w:rFonts w:ascii="Arial" w:hAnsi="Arial" w:cs="Arial"/>
                <w:sz w:val="24"/>
                <w:szCs w:val="24"/>
                <w:vertAlign w:val="superscript"/>
                <w:lang w:val="en-GB"/>
              </w:rPr>
              <w:t>e</w:t>
            </w:r>
          </w:p>
        </w:tc>
        <w:tc>
          <w:tcPr>
            <w:tcW w:w="2835" w:type="dxa"/>
            <w:vAlign w:val="center"/>
          </w:tcPr>
          <w:p w:rsidR="001227A3" w:rsidRDefault="00E82306" w:rsidP="009A1F0C">
            <w:pPr>
              <w:ind w:right="1516" w:firstLine="283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E8230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473495" cy="1360627"/>
                  <wp:effectExtent l="19050" t="0" r="0" b="0"/>
                  <wp:docPr id="10" name="il_fi" descr="http://www.google.fr/url?source=imglanding&amp;ct=img&amp;q=http://www.fdc27.com/medias/tp/9-28-silhouette_homme-zoom.jpg&amp;sa=X&amp;ei=jOjQU6WVOeaz0QWrmIHQDg&amp;ved=0CAkQ8wc&amp;usg=AFQjCNGAl36CxieKhapHrX6yLloy3-cWz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google.fr/url?source=imglanding&amp;ct=img&amp;q=http://www.fdc27.com/medias/tp/9-28-silhouette_homme-zoom.jpg&amp;sa=X&amp;ei=jOjQU6WVOeaz0QWrmIHQDg&amp;ved=0CAkQ8wc&amp;usg=AFQjCNGAl36CxieKhapHrX6yLloy3-cWz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840" cy="1361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30EB" w:rsidRPr="00181D51" w:rsidTr="009A1F0C">
        <w:trPr>
          <w:trHeight w:val="2414"/>
        </w:trPr>
        <w:tc>
          <w:tcPr>
            <w:tcW w:w="504" w:type="dxa"/>
            <w:vAlign w:val="center"/>
          </w:tcPr>
          <w:p w:rsidR="00E830EB" w:rsidRPr="005B4D6E" w:rsidRDefault="00E830EB" w:rsidP="00E50B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025" w:type="dxa"/>
            <w:vAlign w:val="center"/>
          </w:tcPr>
          <w:p w:rsidR="00E830EB" w:rsidRPr="00DC28FC" w:rsidRDefault="00E830EB" w:rsidP="00E823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E4DB2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1E4DB2">
              <w:rPr>
                <w:rFonts w:ascii="Arial" w:hAnsi="Arial" w:cs="Arial"/>
                <w:sz w:val="24"/>
                <w:szCs w:val="24"/>
              </w:rPr>
              <w:br/>
              <w:t>ULIS/DP/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  <w:t>Inclusion en 3</w:t>
            </w:r>
            <w:r w:rsidRPr="00C7574D">
              <w:rPr>
                <w:rFonts w:ascii="Arial" w:hAnsi="Arial" w:cs="Arial"/>
                <w:sz w:val="24"/>
                <w:szCs w:val="24"/>
                <w:vertAlign w:val="superscript"/>
              </w:rPr>
              <w:t>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br/>
            </w:r>
          </w:p>
        </w:tc>
        <w:tc>
          <w:tcPr>
            <w:tcW w:w="2563" w:type="dxa"/>
            <w:tcBorders>
              <w:right w:val="single" w:sz="4" w:space="0" w:color="auto"/>
            </w:tcBorders>
            <w:vAlign w:val="center"/>
          </w:tcPr>
          <w:p w:rsidR="00E830EB" w:rsidRDefault="00E82306" w:rsidP="009A1F0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E8230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436675" cy="1474519"/>
                  <wp:effectExtent l="19050" t="0" r="0" b="0"/>
                  <wp:docPr id="2" name="il_fi" descr="http://www.google.fr/url?source=imglanding&amp;ct=img&amp;q=http://elico.univ-lyon1.fr/wp-content/uploads/2012/02/profil_femme.png&amp;sa=X&amp;ei=qujQU7fbN4Wl0QWZnIDQBw&amp;ved=0CAkQ8wc&amp;usg=AFQjCNG1P-Jq_z7j4wx-NCAafEiYd0IGJ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google.fr/url?source=imglanding&amp;ct=img&amp;q=http://elico.univ-lyon1.fr/wp-content/uploads/2012/02/profil_femme.png&amp;sa=X&amp;ei=qujQU7fbN4Wl0QWZnIDQBw&amp;ved=0CAkQ8wc&amp;usg=AFQjCNG1P-Jq_z7j4wx-NCAafEiYd0IGJ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982" cy="1474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" w:type="dxa"/>
            <w:tcBorders>
              <w:left w:val="single" w:sz="4" w:space="0" w:color="auto"/>
            </w:tcBorders>
            <w:vAlign w:val="center"/>
          </w:tcPr>
          <w:p w:rsidR="00E830EB" w:rsidRPr="005B4D6E" w:rsidRDefault="00E830EB" w:rsidP="00E50B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E830EB" w:rsidRPr="00DC28FC" w:rsidRDefault="00E830EB" w:rsidP="00E823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</w:t>
            </w:r>
          </w:p>
        </w:tc>
        <w:tc>
          <w:tcPr>
            <w:tcW w:w="2835" w:type="dxa"/>
            <w:vAlign w:val="center"/>
          </w:tcPr>
          <w:p w:rsidR="00E830EB" w:rsidRDefault="00E82306" w:rsidP="009A1F0C">
            <w:pPr>
              <w:ind w:right="1516" w:firstLine="283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E82306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473495" cy="1360627"/>
                  <wp:effectExtent l="19050" t="0" r="0" b="0"/>
                  <wp:docPr id="12" name="il_fi" descr="http://www.google.fr/url?source=imglanding&amp;ct=img&amp;q=http://www.fdc27.com/medias/tp/9-28-silhouette_homme-zoom.jpg&amp;sa=X&amp;ei=jOjQU6WVOeaz0QWrmIHQDg&amp;ved=0CAkQ8wc&amp;usg=AFQjCNGAl36CxieKhapHrX6yLloy3-cWz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google.fr/url?source=imglanding&amp;ct=img&amp;q=http://www.fdc27.com/medias/tp/9-28-silhouette_homme-zoom.jpg&amp;sa=X&amp;ei=jOjQU6WVOeaz0QWrmIHQDg&amp;ved=0CAkQ8wc&amp;usg=AFQjCNGAl36CxieKhapHrX6yLloy3-cWz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840" cy="1361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30EB" w:rsidRPr="00181D51" w:rsidTr="009A1F0C">
        <w:trPr>
          <w:trHeight w:val="2535"/>
        </w:trPr>
        <w:tc>
          <w:tcPr>
            <w:tcW w:w="504" w:type="dxa"/>
            <w:vAlign w:val="center"/>
          </w:tcPr>
          <w:p w:rsidR="00E830EB" w:rsidRPr="005B4D6E" w:rsidRDefault="00E830EB" w:rsidP="00E50B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025" w:type="dxa"/>
            <w:vAlign w:val="center"/>
          </w:tcPr>
          <w:p w:rsidR="00E82306" w:rsidRDefault="00E830EB" w:rsidP="00E8230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</w:t>
            </w:r>
          </w:p>
          <w:p w:rsidR="00E830EB" w:rsidRPr="001E4DB2" w:rsidRDefault="00E830EB" w:rsidP="00E8230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ULIS/DP/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  <w:t>Inclusion en 5</w:t>
            </w:r>
            <w:r w:rsidRPr="009A1F0C">
              <w:rPr>
                <w:rFonts w:ascii="Arial" w:hAnsi="Arial" w:cs="Arial"/>
                <w:sz w:val="24"/>
                <w:szCs w:val="24"/>
                <w:vertAlign w:val="superscript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63" w:type="dxa"/>
            <w:tcBorders>
              <w:right w:val="single" w:sz="4" w:space="0" w:color="auto"/>
            </w:tcBorders>
            <w:vAlign w:val="center"/>
          </w:tcPr>
          <w:p w:rsidR="00E830EB" w:rsidRDefault="00E82306" w:rsidP="009A1F0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E8230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473495" cy="1360627"/>
                  <wp:effectExtent l="19050" t="0" r="0" b="0"/>
                  <wp:docPr id="13" name="il_fi" descr="http://www.google.fr/url?source=imglanding&amp;ct=img&amp;q=http://www.fdc27.com/medias/tp/9-28-silhouette_homme-zoom.jpg&amp;sa=X&amp;ei=jOjQU6WVOeaz0QWrmIHQDg&amp;ved=0CAkQ8wc&amp;usg=AFQjCNGAl36CxieKhapHrX6yLloy3-cWz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google.fr/url?source=imglanding&amp;ct=img&amp;q=http://www.fdc27.com/medias/tp/9-28-silhouette_homme-zoom.jpg&amp;sa=X&amp;ei=jOjQU6WVOeaz0QWrmIHQDg&amp;ved=0CAkQ8wc&amp;usg=AFQjCNGAl36CxieKhapHrX6yLloy3-cWz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840" cy="1361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" w:type="dxa"/>
            <w:tcBorders>
              <w:left w:val="single" w:sz="4" w:space="0" w:color="auto"/>
            </w:tcBorders>
            <w:vAlign w:val="center"/>
          </w:tcPr>
          <w:p w:rsidR="00E830EB" w:rsidRPr="005B4D6E" w:rsidRDefault="00E830EB" w:rsidP="00E50B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E830EB" w:rsidRPr="001E4DB2" w:rsidRDefault="00E830EB" w:rsidP="00D96829">
            <w:pPr>
              <w:rPr>
                <w:rFonts w:ascii="Arial" w:hAnsi="Arial" w:cs="Arial"/>
                <w:sz w:val="24"/>
                <w:szCs w:val="24"/>
              </w:rPr>
            </w:pPr>
            <w:r w:rsidRPr="001E4DB2">
              <w:rPr>
                <w:rFonts w:ascii="Arial" w:hAnsi="Arial" w:cs="Arial"/>
                <w:sz w:val="24"/>
                <w:szCs w:val="24"/>
              </w:rPr>
              <w:t>ULIS/DP/</w:t>
            </w:r>
            <w:proofErr w:type="spellStart"/>
            <w:r w:rsidRPr="001E4DB2">
              <w:rPr>
                <w:rFonts w:ascii="Arial" w:hAnsi="Arial" w:cs="Arial"/>
                <w:sz w:val="24"/>
                <w:szCs w:val="24"/>
              </w:rPr>
              <w:t>Cath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  <w:t>Inclusion en 3</w:t>
            </w:r>
            <w:r w:rsidRPr="00507C2A">
              <w:rPr>
                <w:rFonts w:ascii="Arial" w:hAnsi="Arial" w:cs="Arial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2835" w:type="dxa"/>
            <w:vAlign w:val="center"/>
          </w:tcPr>
          <w:p w:rsidR="00E830EB" w:rsidRDefault="00E82306" w:rsidP="009A1F0C">
            <w:pPr>
              <w:ind w:right="1516" w:firstLine="283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E82306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436675" cy="1474519"/>
                  <wp:effectExtent l="19050" t="0" r="0" b="0"/>
                  <wp:docPr id="3" name="il_fi" descr="http://www.google.fr/url?source=imglanding&amp;ct=img&amp;q=http://elico.univ-lyon1.fr/wp-content/uploads/2012/02/profil_femme.png&amp;sa=X&amp;ei=qujQU7fbN4Wl0QWZnIDQBw&amp;ved=0CAkQ8wc&amp;usg=AFQjCNG1P-Jq_z7j4wx-NCAafEiYd0IGJ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google.fr/url?source=imglanding&amp;ct=img&amp;q=http://elico.univ-lyon1.fr/wp-content/uploads/2012/02/profil_femme.png&amp;sa=X&amp;ei=qujQU7fbN4Wl0QWZnIDQBw&amp;ved=0CAkQ8wc&amp;usg=AFQjCNG1P-Jq_z7j4wx-NCAafEiYd0IGJ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982" cy="1474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30EB" w:rsidRPr="00181D51" w:rsidTr="009A1F0C">
        <w:trPr>
          <w:trHeight w:val="2542"/>
        </w:trPr>
        <w:tc>
          <w:tcPr>
            <w:tcW w:w="504" w:type="dxa"/>
            <w:vAlign w:val="center"/>
          </w:tcPr>
          <w:p w:rsidR="00E830EB" w:rsidRPr="005B4D6E" w:rsidRDefault="00E830EB" w:rsidP="00E50B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025" w:type="dxa"/>
            <w:vAlign w:val="center"/>
          </w:tcPr>
          <w:p w:rsidR="009A01A2" w:rsidRDefault="009A01A2" w:rsidP="00E823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  <w:p w:rsidR="00E830EB" w:rsidRPr="001E4DB2" w:rsidRDefault="00E830EB" w:rsidP="00E823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DB2">
              <w:rPr>
                <w:rFonts w:ascii="Arial" w:hAnsi="Arial" w:cs="Arial"/>
                <w:sz w:val="24"/>
                <w:szCs w:val="24"/>
              </w:rPr>
              <w:br/>
              <w:t>ULIS/</w:t>
            </w:r>
            <w:r>
              <w:rPr>
                <w:rFonts w:ascii="Arial" w:hAnsi="Arial" w:cs="Arial"/>
                <w:sz w:val="24"/>
                <w:szCs w:val="24"/>
              </w:rPr>
              <w:t>DP</w:t>
            </w:r>
            <w:r w:rsidRPr="001E4DB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E4DB2">
              <w:rPr>
                <w:rFonts w:ascii="Arial" w:hAnsi="Arial" w:cs="Arial"/>
                <w:sz w:val="24"/>
                <w:szCs w:val="24"/>
              </w:rPr>
              <w:t>Cath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br/>
              <w:t xml:space="preserve">inclusions en </w:t>
            </w:r>
            <w:r>
              <w:rPr>
                <w:rFonts w:ascii="Arial" w:hAnsi="Arial" w:cs="Arial"/>
                <w:sz w:val="24"/>
                <w:szCs w:val="24"/>
              </w:rPr>
              <w:br/>
              <w:t>4</w:t>
            </w:r>
            <w:r w:rsidRPr="003851E8">
              <w:rPr>
                <w:rFonts w:ascii="Arial" w:hAnsi="Arial" w:cs="Arial"/>
                <w:sz w:val="24"/>
                <w:szCs w:val="24"/>
                <w:vertAlign w:val="superscript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Segpa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563" w:type="dxa"/>
            <w:tcBorders>
              <w:right w:val="single" w:sz="4" w:space="0" w:color="auto"/>
            </w:tcBorders>
            <w:vAlign w:val="center"/>
          </w:tcPr>
          <w:p w:rsidR="00E830EB" w:rsidRPr="00181D51" w:rsidRDefault="00E82306" w:rsidP="009A1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30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473495" cy="1360627"/>
                  <wp:effectExtent l="19050" t="0" r="0" b="0"/>
                  <wp:docPr id="14" name="il_fi" descr="http://www.google.fr/url?source=imglanding&amp;ct=img&amp;q=http://www.fdc27.com/medias/tp/9-28-silhouette_homme-zoom.jpg&amp;sa=X&amp;ei=jOjQU6WVOeaz0QWrmIHQDg&amp;ved=0CAkQ8wc&amp;usg=AFQjCNGAl36CxieKhapHrX6yLloy3-cWz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google.fr/url?source=imglanding&amp;ct=img&amp;q=http://www.fdc27.com/medias/tp/9-28-silhouette_homme-zoom.jpg&amp;sa=X&amp;ei=jOjQU6WVOeaz0QWrmIHQDg&amp;ved=0CAkQ8wc&amp;usg=AFQjCNGAl36CxieKhapHrX6yLloy3-cWz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840" cy="1361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" w:type="dxa"/>
            <w:tcBorders>
              <w:left w:val="single" w:sz="4" w:space="0" w:color="auto"/>
            </w:tcBorders>
            <w:vAlign w:val="center"/>
          </w:tcPr>
          <w:p w:rsidR="00E830EB" w:rsidRPr="00FE373D" w:rsidRDefault="00E830EB" w:rsidP="00E50B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373D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E830EB" w:rsidRPr="001E4DB2" w:rsidRDefault="00E830EB" w:rsidP="00D44D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DB2">
              <w:rPr>
                <w:rFonts w:ascii="Arial" w:hAnsi="Arial" w:cs="Arial"/>
                <w:sz w:val="24"/>
                <w:szCs w:val="24"/>
              </w:rPr>
              <w:t>ULIS/DP/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  <w:t>Inclusion en 3</w:t>
            </w:r>
            <w:r w:rsidRPr="00507C2A">
              <w:rPr>
                <w:rFonts w:ascii="Arial" w:hAnsi="Arial" w:cs="Arial"/>
                <w:sz w:val="24"/>
                <w:szCs w:val="24"/>
                <w:vertAlign w:val="superscript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830EB" w:rsidRPr="00181D51" w:rsidRDefault="00E82306" w:rsidP="009A1F0C">
            <w:pPr>
              <w:ind w:right="1516" w:firstLine="2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306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473495" cy="1360627"/>
                  <wp:effectExtent l="19050" t="0" r="0" b="0"/>
                  <wp:docPr id="15" name="il_fi" descr="http://www.google.fr/url?source=imglanding&amp;ct=img&amp;q=http://www.fdc27.com/medias/tp/9-28-silhouette_homme-zoom.jpg&amp;sa=X&amp;ei=jOjQU6WVOeaz0QWrmIHQDg&amp;ved=0CAkQ8wc&amp;usg=AFQjCNGAl36CxieKhapHrX6yLloy3-cWz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google.fr/url?source=imglanding&amp;ct=img&amp;q=http://www.fdc27.com/medias/tp/9-28-silhouette_homme-zoom.jpg&amp;sa=X&amp;ei=jOjQU6WVOeaz0QWrmIHQDg&amp;ved=0CAkQ8wc&amp;usg=AFQjCNGAl36CxieKhapHrX6yLloy3-cWz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840" cy="1361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30EB" w:rsidRPr="00181D51" w:rsidTr="009A1F0C">
        <w:trPr>
          <w:trHeight w:val="2835"/>
        </w:trPr>
        <w:tc>
          <w:tcPr>
            <w:tcW w:w="504" w:type="dxa"/>
            <w:vAlign w:val="center"/>
          </w:tcPr>
          <w:p w:rsidR="00E830EB" w:rsidRPr="005B4D6E" w:rsidRDefault="00E830EB" w:rsidP="00E50B3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11</w:t>
            </w:r>
          </w:p>
        </w:tc>
        <w:tc>
          <w:tcPr>
            <w:tcW w:w="2025" w:type="dxa"/>
            <w:vAlign w:val="center"/>
          </w:tcPr>
          <w:p w:rsidR="00E830EB" w:rsidRDefault="00E830EB" w:rsidP="00E830EB">
            <w:pPr>
              <w:rPr>
                <w:rFonts w:ascii="Arial" w:hAnsi="Arial" w:cs="Arial"/>
                <w:sz w:val="24"/>
                <w:szCs w:val="24"/>
              </w:rPr>
            </w:pPr>
            <w:r w:rsidRPr="00DC28F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  <w:t>ULIS/DP/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830EB" w:rsidRPr="00DC28FC" w:rsidRDefault="00E830EB" w:rsidP="008F3BD7">
            <w:pPr>
              <w:rPr>
                <w:rFonts w:ascii="Arial" w:hAnsi="Arial" w:cs="Arial"/>
                <w:sz w:val="24"/>
                <w:szCs w:val="24"/>
              </w:rPr>
            </w:pPr>
            <w:r w:rsidRPr="00DC28FC">
              <w:rPr>
                <w:rFonts w:ascii="Arial" w:hAnsi="Arial" w:cs="Arial"/>
                <w:sz w:val="24"/>
                <w:szCs w:val="24"/>
              </w:rPr>
              <w:br/>
            </w:r>
            <w:r w:rsidRPr="00DC28F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563" w:type="dxa"/>
            <w:tcBorders>
              <w:right w:val="single" w:sz="4" w:space="0" w:color="auto"/>
            </w:tcBorders>
            <w:vAlign w:val="center"/>
          </w:tcPr>
          <w:p w:rsidR="00E830EB" w:rsidRPr="00260263" w:rsidRDefault="00E82306" w:rsidP="00E830EB">
            <w:pPr>
              <w:rPr>
                <w:rFonts w:ascii="Arial" w:hAnsi="Arial" w:cs="Arial"/>
                <w:sz w:val="20"/>
                <w:szCs w:val="20"/>
              </w:rPr>
            </w:pPr>
            <w:r w:rsidRPr="00E8230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436675" cy="1474519"/>
                  <wp:effectExtent l="19050" t="0" r="0" b="0"/>
                  <wp:docPr id="7" name="il_fi" descr="http://www.google.fr/url?source=imglanding&amp;ct=img&amp;q=http://elico.univ-lyon1.fr/wp-content/uploads/2012/02/profil_femme.png&amp;sa=X&amp;ei=qujQU7fbN4Wl0QWZnIDQBw&amp;ved=0CAkQ8wc&amp;usg=AFQjCNG1P-Jq_z7j4wx-NCAafEiYd0IGJ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google.fr/url?source=imglanding&amp;ct=img&amp;q=http://elico.univ-lyon1.fr/wp-content/uploads/2012/02/profil_femme.png&amp;sa=X&amp;ei=qujQU7fbN4Wl0QWZnIDQBw&amp;ved=0CAkQ8wc&amp;usg=AFQjCNG1P-Jq_z7j4wx-NCAafEiYd0IGJ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982" cy="1474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" w:type="dxa"/>
            <w:tcBorders>
              <w:left w:val="single" w:sz="4" w:space="0" w:color="auto"/>
            </w:tcBorders>
            <w:vAlign w:val="center"/>
          </w:tcPr>
          <w:p w:rsidR="00E830EB" w:rsidRPr="00260263" w:rsidRDefault="00E830EB" w:rsidP="00E50B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center"/>
          </w:tcPr>
          <w:p w:rsidR="00E830EB" w:rsidRPr="00DC28FC" w:rsidRDefault="00E830EB" w:rsidP="00EC3F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830EB" w:rsidRPr="00181D51" w:rsidRDefault="00E82306" w:rsidP="003C0615">
            <w:pPr>
              <w:ind w:right="1516" w:firstLine="2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306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473495" cy="1360627"/>
                  <wp:effectExtent l="19050" t="0" r="0" b="0"/>
                  <wp:docPr id="16" name="il_fi" descr="http://www.google.fr/url?source=imglanding&amp;ct=img&amp;q=http://www.fdc27.com/medias/tp/9-28-silhouette_homme-zoom.jpg&amp;sa=X&amp;ei=jOjQU6WVOeaz0QWrmIHQDg&amp;ved=0CAkQ8wc&amp;usg=AFQjCNGAl36CxieKhapHrX6yLloy3-cWz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google.fr/url?source=imglanding&amp;ct=img&amp;q=http://www.fdc27.com/medias/tp/9-28-silhouette_homme-zoom.jpg&amp;sa=X&amp;ei=jOjQU6WVOeaz0QWrmIHQDg&amp;ved=0CAkQ8wc&amp;usg=AFQjCNGAl36CxieKhapHrX6yLloy3-cWz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840" cy="1361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5405" w:rsidRPr="00260263" w:rsidRDefault="00BE5405">
      <w:pPr>
        <w:rPr>
          <w:rFonts w:ascii="Arial" w:hAnsi="Arial" w:cs="Arial"/>
          <w:sz w:val="2"/>
          <w:szCs w:val="2"/>
        </w:rPr>
      </w:pPr>
    </w:p>
    <w:sectPr w:rsidR="00BE5405" w:rsidRPr="00260263" w:rsidSect="001227A3">
      <w:pgSz w:w="11906" w:h="16838"/>
      <w:pgMar w:top="397" w:right="510" w:bottom="397" w:left="510" w:header="709" w:footer="709" w:gutter="0"/>
      <w:cols w:space="708"/>
      <w:docGrid w:linePitch="65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09"/>
  <w:hyphenationZone w:val="425"/>
  <w:drawingGridHorizontalSpacing w:val="240"/>
  <w:displayHorizontalDrawingGridEvery w:val="2"/>
  <w:noPunctuationKerning/>
  <w:characterSpacingControl w:val="doNotCompress"/>
  <w:compat/>
  <w:rsids>
    <w:rsidRoot w:val="009A1F0C"/>
    <w:rsid w:val="000001B8"/>
    <w:rsid w:val="00001B5D"/>
    <w:rsid w:val="0001021F"/>
    <w:rsid w:val="00011937"/>
    <w:rsid w:val="000123A1"/>
    <w:rsid w:val="00017065"/>
    <w:rsid w:val="00021D5A"/>
    <w:rsid w:val="000225D7"/>
    <w:rsid w:val="00024861"/>
    <w:rsid w:val="00026C98"/>
    <w:rsid w:val="0003598C"/>
    <w:rsid w:val="00037F41"/>
    <w:rsid w:val="0004023E"/>
    <w:rsid w:val="000407E0"/>
    <w:rsid w:val="00044960"/>
    <w:rsid w:val="00045668"/>
    <w:rsid w:val="000565FB"/>
    <w:rsid w:val="00061776"/>
    <w:rsid w:val="000635BA"/>
    <w:rsid w:val="00065FD4"/>
    <w:rsid w:val="00081A46"/>
    <w:rsid w:val="00082027"/>
    <w:rsid w:val="00084E6F"/>
    <w:rsid w:val="00086F9D"/>
    <w:rsid w:val="0009140A"/>
    <w:rsid w:val="00094601"/>
    <w:rsid w:val="000A64B9"/>
    <w:rsid w:val="000A6F0E"/>
    <w:rsid w:val="000B1885"/>
    <w:rsid w:val="000B331C"/>
    <w:rsid w:val="000B6469"/>
    <w:rsid w:val="000C24C1"/>
    <w:rsid w:val="000C4067"/>
    <w:rsid w:val="000C46B0"/>
    <w:rsid w:val="000C7487"/>
    <w:rsid w:val="000D0D1C"/>
    <w:rsid w:val="000D2EF9"/>
    <w:rsid w:val="000D3D61"/>
    <w:rsid w:val="000D4281"/>
    <w:rsid w:val="000D6A84"/>
    <w:rsid w:val="000D7521"/>
    <w:rsid w:val="000E0148"/>
    <w:rsid w:val="000E070D"/>
    <w:rsid w:val="000E4636"/>
    <w:rsid w:val="000E4775"/>
    <w:rsid w:val="000E6A00"/>
    <w:rsid w:val="000F0C43"/>
    <w:rsid w:val="000F378C"/>
    <w:rsid w:val="000F492D"/>
    <w:rsid w:val="00102CEE"/>
    <w:rsid w:val="001033E0"/>
    <w:rsid w:val="00107A5F"/>
    <w:rsid w:val="0011048E"/>
    <w:rsid w:val="0011287D"/>
    <w:rsid w:val="001139D1"/>
    <w:rsid w:val="001227A3"/>
    <w:rsid w:val="00126DDD"/>
    <w:rsid w:val="00131774"/>
    <w:rsid w:val="0013254B"/>
    <w:rsid w:val="00142491"/>
    <w:rsid w:val="00142798"/>
    <w:rsid w:val="00150D2F"/>
    <w:rsid w:val="001565CA"/>
    <w:rsid w:val="00160470"/>
    <w:rsid w:val="00160DB3"/>
    <w:rsid w:val="00162158"/>
    <w:rsid w:val="001626F2"/>
    <w:rsid w:val="00162A18"/>
    <w:rsid w:val="00163A7C"/>
    <w:rsid w:val="001646A9"/>
    <w:rsid w:val="00166D18"/>
    <w:rsid w:val="001673C9"/>
    <w:rsid w:val="00167BC9"/>
    <w:rsid w:val="00170643"/>
    <w:rsid w:val="00171E31"/>
    <w:rsid w:val="0017367E"/>
    <w:rsid w:val="00181D51"/>
    <w:rsid w:val="00183A79"/>
    <w:rsid w:val="00192B05"/>
    <w:rsid w:val="001A2390"/>
    <w:rsid w:val="001A25EE"/>
    <w:rsid w:val="001A48BB"/>
    <w:rsid w:val="001A6596"/>
    <w:rsid w:val="001B1F30"/>
    <w:rsid w:val="001B3B2F"/>
    <w:rsid w:val="001B4046"/>
    <w:rsid w:val="001B5854"/>
    <w:rsid w:val="001C473A"/>
    <w:rsid w:val="001C5924"/>
    <w:rsid w:val="001D0353"/>
    <w:rsid w:val="001D2528"/>
    <w:rsid w:val="001D47BF"/>
    <w:rsid w:val="001E0D80"/>
    <w:rsid w:val="001E2AB5"/>
    <w:rsid w:val="001E4DB2"/>
    <w:rsid w:val="001E6A9D"/>
    <w:rsid w:val="001F1E90"/>
    <w:rsid w:val="001F78AD"/>
    <w:rsid w:val="002000B7"/>
    <w:rsid w:val="00200270"/>
    <w:rsid w:val="00202306"/>
    <w:rsid w:val="00203322"/>
    <w:rsid w:val="002070FA"/>
    <w:rsid w:val="00210614"/>
    <w:rsid w:val="00223294"/>
    <w:rsid w:val="00223342"/>
    <w:rsid w:val="002257F1"/>
    <w:rsid w:val="00225834"/>
    <w:rsid w:val="00227CF0"/>
    <w:rsid w:val="00234E47"/>
    <w:rsid w:val="00234E5B"/>
    <w:rsid w:val="00241073"/>
    <w:rsid w:val="00241F97"/>
    <w:rsid w:val="00244846"/>
    <w:rsid w:val="0024638C"/>
    <w:rsid w:val="00247794"/>
    <w:rsid w:val="00247E04"/>
    <w:rsid w:val="00250FFC"/>
    <w:rsid w:val="00255A12"/>
    <w:rsid w:val="002565CC"/>
    <w:rsid w:val="00260263"/>
    <w:rsid w:val="00260DCF"/>
    <w:rsid w:val="00261E98"/>
    <w:rsid w:val="0026364D"/>
    <w:rsid w:val="00263A4E"/>
    <w:rsid w:val="002715B0"/>
    <w:rsid w:val="00272B15"/>
    <w:rsid w:val="00273F42"/>
    <w:rsid w:val="00275A02"/>
    <w:rsid w:val="002767C6"/>
    <w:rsid w:val="002857C0"/>
    <w:rsid w:val="002918C2"/>
    <w:rsid w:val="00292241"/>
    <w:rsid w:val="00292FE7"/>
    <w:rsid w:val="0029479C"/>
    <w:rsid w:val="002A5337"/>
    <w:rsid w:val="002A766A"/>
    <w:rsid w:val="002B03AE"/>
    <w:rsid w:val="002B124F"/>
    <w:rsid w:val="002B2B98"/>
    <w:rsid w:val="002B5ABC"/>
    <w:rsid w:val="002B79F9"/>
    <w:rsid w:val="002B7CCE"/>
    <w:rsid w:val="002D77C3"/>
    <w:rsid w:val="002E0E51"/>
    <w:rsid w:val="002E7ADB"/>
    <w:rsid w:val="002E7AE8"/>
    <w:rsid w:val="002F2C11"/>
    <w:rsid w:val="002F6EC2"/>
    <w:rsid w:val="00301C19"/>
    <w:rsid w:val="003025A5"/>
    <w:rsid w:val="00304616"/>
    <w:rsid w:val="00304FC1"/>
    <w:rsid w:val="00305592"/>
    <w:rsid w:val="003067DB"/>
    <w:rsid w:val="00310318"/>
    <w:rsid w:val="00312981"/>
    <w:rsid w:val="003138FE"/>
    <w:rsid w:val="00316CB2"/>
    <w:rsid w:val="00317363"/>
    <w:rsid w:val="0032033A"/>
    <w:rsid w:val="00323A57"/>
    <w:rsid w:val="00324C16"/>
    <w:rsid w:val="003258B6"/>
    <w:rsid w:val="00326874"/>
    <w:rsid w:val="00331807"/>
    <w:rsid w:val="003325BD"/>
    <w:rsid w:val="00335CAF"/>
    <w:rsid w:val="0034070D"/>
    <w:rsid w:val="00350CAA"/>
    <w:rsid w:val="003513F7"/>
    <w:rsid w:val="00357430"/>
    <w:rsid w:val="00360591"/>
    <w:rsid w:val="0036262D"/>
    <w:rsid w:val="00363128"/>
    <w:rsid w:val="00363AC9"/>
    <w:rsid w:val="00364102"/>
    <w:rsid w:val="00366AB7"/>
    <w:rsid w:val="0036770A"/>
    <w:rsid w:val="00373E24"/>
    <w:rsid w:val="00383A02"/>
    <w:rsid w:val="0038440D"/>
    <w:rsid w:val="003851E8"/>
    <w:rsid w:val="00387BCA"/>
    <w:rsid w:val="00391032"/>
    <w:rsid w:val="00391617"/>
    <w:rsid w:val="00393440"/>
    <w:rsid w:val="003A15E0"/>
    <w:rsid w:val="003B1EF2"/>
    <w:rsid w:val="003B2265"/>
    <w:rsid w:val="003C031E"/>
    <w:rsid w:val="003C053D"/>
    <w:rsid w:val="003C0615"/>
    <w:rsid w:val="003C341C"/>
    <w:rsid w:val="003C50CF"/>
    <w:rsid w:val="003D0103"/>
    <w:rsid w:val="003D0DAA"/>
    <w:rsid w:val="003D1B32"/>
    <w:rsid w:val="003D2DC8"/>
    <w:rsid w:val="003D35F7"/>
    <w:rsid w:val="003D5E4B"/>
    <w:rsid w:val="003D6947"/>
    <w:rsid w:val="003D731C"/>
    <w:rsid w:val="003E1522"/>
    <w:rsid w:val="003E586D"/>
    <w:rsid w:val="003F4255"/>
    <w:rsid w:val="003F456A"/>
    <w:rsid w:val="003F58B7"/>
    <w:rsid w:val="003F6783"/>
    <w:rsid w:val="003F6B34"/>
    <w:rsid w:val="00402DB5"/>
    <w:rsid w:val="004041DF"/>
    <w:rsid w:val="0041055B"/>
    <w:rsid w:val="00412221"/>
    <w:rsid w:val="00414C2E"/>
    <w:rsid w:val="00420F56"/>
    <w:rsid w:val="00425D2B"/>
    <w:rsid w:val="00433C5B"/>
    <w:rsid w:val="00434A85"/>
    <w:rsid w:val="00436154"/>
    <w:rsid w:val="00436387"/>
    <w:rsid w:val="00437B59"/>
    <w:rsid w:val="00437E01"/>
    <w:rsid w:val="00440563"/>
    <w:rsid w:val="00442F8B"/>
    <w:rsid w:val="004439B7"/>
    <w:rsid w:val="00443D91"/>
    <w:rsid w:val="00446815"/>
    <w:rsid w:val="00453959"/>
    <w:rsid w:val="00457A2B"/>
    <w:rsid w:val="00461C00"/>
    <w:rsid w:val="0046238F"/>
    <w:rsid w:val="00463834"/>
    <w:rsid w:val="00473844"/>
    <w:rsid w:val="00476F97"/>
    <w:rsid w:val="004771CF"/>
    <w:rsid w:val="004806EB"/>
    <w:rsid w:val="00486263"/>
    <w:rsid w:val="004877B0"/>
    <w:rsid w:val="004878C5"/>
    <w:rsid w:val="00495DCE"/>
    <w:rsid w:val="004962E7"/>
    <w:rsid w:val="00497FC4"/>
    <w:rsid w:val="004A3A01"/>
    <w:rsid w:val="004A7216"/>
    <w:rsid w:val="004A767E"/>
    <w:rsid w:val="004B06F0"/>
    <w:rsid w:val="004B29FC"/>
    <w:rsid w:val="004B2F19"/>
    <w:rsid w:val="004B3957"/>
    <w:rsid w:val="004B5425"/>
    <w:rsid w:val="004C00D2"/>
    <w:rsid w:val="004C20EB"/>
    <w:rsid w:val="004C22DD"/>
    <w:rsid w:val="004C4EE1"/>
    <w:rsid w:val="004D0E9A"/>
    <w:rsid w:val="004D3284"/>
    <w:rsid w:val="004D79F6"/>
    <w:rsid w:val="004E1BD6"/>
    <w:rsid w:val="004F0F6C"/>
    <w:rsid w:val="004F39EE"/>
    <w:rsid w:val="00501DDF"/>
    <w:rsid w:val="005068AE"/>
    <w:rsid w:val="00507C2A"/>
    <w:rsid w:val="00510603"/>
    <w:rsid w:val="00510FC2"/>
    <w:rsid w:val="0051259F"/>
    <w:rsid w:val="00515A5B"/>
    <w:rsid w:val="00516C1A"/>
    <w:rsid w:val="00517BD9"/>
    <w:rsid w:val="005209DF"/>
    <w:rsid w:val="0052185C"/>
    <w:rsid w:val="00522BC4"/>
    <w:rsid w:val="00523A42"/>
    <w:rsid w:val="00523ECD"/>
    <w:rsid w:val="00527C57"/>
    <w:rsid w:val="0053155B"/>
    <w:rsid w:val="005316ED"/>
    <w:rsid w:val="005332F3"/>
    <w:rsid w:val="00547AAA"/>
    <w:rsid w:val="00556C45"/>
    <w:rsid w:val="005570AD"/>
    <w:rsid w:val="00557A72"/>
    <w:rsid w:val="00557DDA"/>
    <w:rsid w:val="00564908"/>
    <w:rsid w:val="005651C4"/>
    <w:rsid w:val="00566A96"/>
    <w:rsid w:val="00571DAB"/>
    <w:rsid w:val="00572C64"/>
    <w:rsid w:val="005734B8"/>
    <w:rsid w:val="00580457"/>
    <w:rsid w:val="005855D0"/>
    <w:rsid w:val="005908D1"/>
    <w:rsid w:val="0059097D"/>
    <w:rsid w:val="00592907"/>
    <w:rsid w:val="0059515C"/>
    <w:rsid w:val="005B365C"/>
    <w:rsid w:val="005B41BE"/>
    <w:rsid w:val="005B4D6E"/>
    <w:rsid w:val="005B5DC3"/>
    <w:rsid w:val="005C1888"/>
    <w:rsid w:val="005C33DC"/>
    <w:rsid w:val="005C3571"/>
    <w:rsid w:val="005C4B73"/>
    <w:rsid w:val="005C611C"/>
    <w:rsid w:val="005C68A7"/>
    <w:rsid w:val="005C7143"/>
    <w:rsid w:val="005D16F2"/>
    <w:rsid w:val="005D3C73"/>
    <w:rsid w:val="005D4A74"/>
    <w:rsid w:val="005E07AC"/>
    <w:rsid w:val="005E0A60"/>
    <w:rsid w:val="005E1EFC"/>
    <w:rsid w:val="005E2BC8"/>
    <w:rsid w:val="005F0159"/>
    <w:rsid w:val="005F1562"/>
    <w:rsid w:val="005F25CF"/>
    <w:rsid w:val="005F5319"/>
    <w:rsid w:val="005F5A19"/>
    <w:rsid w:val="005F6410"/>
    <w:rsid w:val="006000A1"/>
    <w:rsid w:val="006004FC"/>
    <w:rsid w:val="00605212"/>
    <w:rsid w:val="00606CCE"/>
    <w:rsid w:val="00610411"/>
    <w:rsid w:val="00611DCA"/>
    <w:rsid w:val="00613354"/>
    <w:rsid w:val="006137B5"/>
    <w:rsid w:val="00614FFA"/>
    <w:rsid w:val="006224F8"/>
    <w:rsid w:val="0062686C"/>
    <w:rsid w:val="00633E51"/>
    <w:rsid w:val="00636DD5"/>
    <w:rsid w:val="00640218"/>
    <w:rsid w:val="0064336C"/>
    <w:rsid w:val="006546A3"/>
    <w:rsid w:val="006552BD"/>
    <w:rsid w:val="006557C8"/>
    <w:rsid w:val="00656BDA"/>
    <w:rsid w:val="006659E3"/>
    <w:rsid w:val="00666473"/>
    <w:rsid w:val="00673E7B"/>
    <w:rsid w:val="0067451D"/>
    <w:rsid w:val="00674EBE"/>
    <w:rsid w:val="00677692"/>
    <w:rsid w:val="00681DFE"/>
    <w:rsid w:val="00682E0B"/>
    <w:rsid w:val="006906E0"/>
    <w:rsid w:val="0069352E"/>
    <w:rsid w:val="006945ED"/>
    <w:rsid w:val="00695DEB"/>
    <w:rsid w:val="006963C6"/>
    <w:rsid w:val="006B0EB5"/>
    <w:rsid w:val="006B1FFF"/>
    <w:rsid w:val="006B372C"/>
    <w:rsid w:val="006B5C04"/>
    <w:rsid w:val="006C1B96"/>
    <w:rsid w:val="006C24CE"/>
    <w:rsid w:val="006C52DC"/>
    <w:rsid w:val="006C69B6"/>
    <w:rsid w:val="006C7A28"/>
    <w:rsid w:val="006D2BC9"/>
    <w:rsid w:val="006D5F11"/>
    <w:rsid w:val="006E030B"/>
    <w:rsid w:val="006E0579"/>
    <w:rsid w:val="006E3687"/>
    <w:rsid w:val="006E3865"/>
    <w:rsid w:val="006E40DC"/>
    <w:rsid w:val="006E46C6"/>
    <w:rsid w:val="006E5576"/>
    <w:rsid w:val="006E77C6"/>
    <w:rsid w:val="006F1FA4"/>
    <w:rsid w:val="006F7432"/>
    <w:rsid w:val="00701E3C"/>
    <w:rsid w:val="00704685"/>
    <w:rsid w:val="00705D78"/>
    <w:rsid w:val="00707506"/>
    <w:rsid w:val="00713474"/>
    <w:rsid w:val="00714008"/>
    <w:rsid w:val="00714DB4"/>
    <w:rsid w:val="00720BF4"/>
    <w:rsid w:val="007303CA"/>
    <w:rsid w:val="007348EB"/>
    <w:rsid w:val="00734DF4"/>
    <w:rsid w:val="00735110"/>
    <w:rsid w:val="00741C32"/>
    <w:rsid w:val="00745E24"/>
    <w:rsid w:val="00747A51"/>
    <w:rsid w:val="00747CD7"/>
    <w:rsid w:val="00752EAC"/>
    <w:rsid w:val="00753964"/>
    <w:rsid w:val="00753CE7"/>
    <w:rsid w:val="00755946"/>
    <w:rsid w:val="0076426E"/>
    <w:rsid w:val="00766556"/>
    <w:rsid w:val="007674BF"/>
    <w:rsid w:val="00770899"/>
    <w:rsid w:val="0077315B"/>
    <w:rsid w:val="00773A3D"/>
    <w:rsid w:val="00776149"/>
    <w:rsid w:val="00776A3E"/>
    <w:rsid w:val="00776EED"/>
    <w:rsid w:val="007776D2"/>
    <w:rsid w:val="00780360"/>
    <w:rsid w:val="00782C46"/>
    <w:rsid w:val="00787111"/>
    <w:rsid w:val="00793A8D"/>
    <w:rsid w:val="00796569"/>
    <w:rsid w:val="007A721C"/>
    <w:rsid w:val="007B2D8C"/>
    <w:rsid w:val="007B4C54"/>
    <w:rsid w:val="007B6D9C"/>
    <w:rsid w:val="007B7EA3"/>
    <w:rsid w:val="007C3E09"/>
    <w:rsid w:val="007C414F"/>
    <w:rsid w:val="007C66D9"/>
    <w:rsid w:val="007C78B7"/>
    <w:rsid w:val="007C7A58"/>
    <w:rsid w:val="007D054C"/>
    <w:rsid w:val="007D121D"/>
    <w:rsid w:val="007D16F9"/>
    <w:rsid w:val="007E0686"/>
    <w:rsid w:val="007E3705"/>
    <w:rsid w:val="007E518C"/>
    <w:rsid w:val="007E6AC8"/>
    <w:rsid w:val="007E6B00"/>
    <w:rsid w:val="007F0CF5"/>
    <w:rsid w:val="007F7438"/>
    <w:rsid w:val="008025BD"/>
    <w:rsid w:val="0080422D"/>
    <w:rsid w:val="00804702"/>
    <w:rsid w:val="0080698D"/>
    <w:rsid w:val="00807CE9"/>
    <w:rsid w:val="008109F7"/>
    <w:rsid w:val="00812CBA"/>
    <w:rsid w:val="00813B30"/>
    <w:rsid w:val="00822AD8"/>
    <w:rsid w:val="00824E98"/>
    <w:rsid w:val="00826506"/>
    <w:rsid w:val="0083371D"/>
    <w:rsid w:val="00833AFA"/>
    <w:rsid w:val="0083468E"/>
    <w:rsid w:val="00835AE2"/>
    <w:rsid w:val="00840190"/>
    <w:rsid w:val="00840559"/>
    <w:rsid w:val="00843098"/>
    <w:rsid w:val="00844D71"/>
    <w:rsid w:val="0084516E"/>
    <w:rsid w:val="00854D0F"/>
    <w:rsid w:val="00855059"/>
    <w:rsid w:val="00861167"/>
    <w:rsid w:val="00863D11"/>
    <w:rsid w:val="00874DA8"/>
    <w:rsid w:val="00883972"/>
    <w:rsid w:val="00883E53"/>
    <w:rsid w:val="00890066"/>
    <w:rsid w:val="00890818"/>
    <w:rsid w:val="00891500"/>
    <w:rsid w:val="00892CAB"/>
    <w:rsid w:val="00893E6F"/>
    <w:rsid w:val="00894323"/>
    <w:rsid w:val="00894785"/>
    <w:rsid w:val="0089696B"/>
    <w:rsid w:val="0089736F"/>
    <w:rsid w:val="00897FFB"/>
    <w:rsid w:val="008B0594"/>
    <w:rsid w:val="008B4CBD"/>
    <w:rsid w:val="008B58DD"/>
    <w:rsid w:val="008C59F8"/>
    <w:rsid w:val="008C5DC8"/>
    <w:rsid w:val="008C66DE"/>
    <w:rsid w:val="008C66EA"/>
    <w:rsid w:val="008D35F9"/>
    <w:rsid w:val="008D6616"/>
    <w:rsid w:val="008E1286"/>
    <w:rsid w:val="008E7B44"/>
    <w:rsid w:val="008F03B5"/>
    <w:rsid w:val="008F18B8"/>
    <w:rsid w:val="008F1F85"/>
    <w:rsid w:val="008F3BD7"/>
    <w:rsid w:val="009032F5"/>
    <w:rsid w:val="00907573"/>
    <w:rsid w:val="009107FA"/>
    <w:rsid w:val="00912A45"/>
    <w:rsid w:val="00913A1B"/>
    <w:rsid w:val="009207BA"/>
    <w:rsid w:val="00930F69"/>
    <w:rsid w:val="00932427"/>
    <w:rsid w:val="00933561"/>
    <w:rsid w:val="00935012"/>
    <w:rsid w:val="00936320"/>
    <w:rsid w:val="00936619"/>
    <w:rsid w:val="00936A00"/>
    <w:rsid w:val="0094057F"/>
    <w:rsid w:val="0094298F"/>
    <w:rsid w:val="00942EF6"/>
    <w:rsid w:val="009438DF"/>
    <w:rsid w:val="00943F18"/>
    <w:rsid w:val="009470A0"/>
    <w:rsid w:val="0094761F"/>
    <w:rsid w:val="00952FE3"/>
    <w:rsid w:val="009561D1"/>
    <w:rsid w:val="0095642D"/>
    <w:rsid w:val="00960BCF"/>
    <w:rsid w:val="009805C4"/>
    <w:rsid w:val="00984795"/>
    <w:rsid w:val="00984BD9"/>
    <w:rsid w:val="00987466"/>
    <w:rsid w:val="009875B0"/>
    <w:rsid w:val="00991802"/>
    <w:rsid w:val="00994C41"/>
    <w:rsid w:val="009952C5"/>
    <w:rsid w:val="00997896"/>
    <w:rsid w:val="009A01A2"/>
    <w:rsid w:val="009A1F0C"/>
    <w:rsid w:val="009A3010"/>
    <w:rsid w:val="009A3077"/>
    <w:rsid w:val="009A3D78"/>
    <w:rsid w:val="009A3FF5"/>
    <w:rsid w:val="009A456E"/>
    <w:rsid w:val="009B5993"/>
    <w:rsid w:val="009B5B12"/>
    <w:rsid w:val="009B6CB9"/>
    <w:rsid w:val="009C1FF9"/>
    <w:rsid w:val="009C21C8"/>
    <w:rsid w:val="009C3A44"/>
    <w:rsid w:val="009C4272"/>
    <w:rsid w:val="009C5B8C"/>
    <w:rsid w:val="009C733E"/>
    <w:rsid w:val="009D02AC"/>
    <w:rsid w:val="009D230C"/>
    <w:rsid w:val="009D624D"/>
    <w:rsid w:val="009E134A"/>
    <w:rsid w:val="009E19ED"/>
    <w:rsid w:val="009E1A81"/>
    <w:rsid w:val="009E2CB4"/>
    <w:rsid w:val="009E30ED"/>
    <w:rsid w:val="009E58E3"/>
    <w:rsid w:val="009E5FF5"/>
    <w:rsid w:val="009E6C6A"/>
    <w:rsid w:val="009F2587"/>
    <w:rsid w:val="009F391C"/>
    <w:rsid w:val="009F430C"/>
    <w:rsid w:val="009F5402"/>
    <w:rsid w:val="009F66ED"/>
    <w:rsid w:val="009F6C21"/>
    <w:rsid w:val="009F6F00"/>
    <w:rsid w:val="00A01C65"/>
    <w:rsid w:val="00A03EE7"/>
    <w:rsid w:val="00A04C9B"/>
    <w:rsid w:val="00A050AD"/>
    <w:rsid w:val="00A060EB"/>
    <w:rsid w:val="00A06A91"/>
    <w:rsid w:val="00A06FA8"/>
    <w:rsid w:val="00A07C89"/>
    <w:rsid w:val="00A1206A"/>
    <w:rsid w:val="00A14122"/>
    <w:rsid w:val="00A152C9"/>
    <w:rsid w:val="00A172D8"/>
    <w:rsid w:val="00A20656"/>
    <w:rsid w:val="00A20DB1"/>
    <w:rsid w:val="00A23089"/>
    <w:rsid w:val="00A2463B"/>
    <w:rsid w:val="00A25BCC"/>
    <w:rsid w:val="00A4111B"/>
    <w:rsid w:val="00A412B3"/>
    <w:rsid w:val="00A430B8"/>
    <w:rsid w:val="00A43809"/>
    <w:rsid w:val="00A44770"/>
    <w:rsid w:val="00A4552E"/>
    <w:rsid w:val="00A46718"/>
    <w:rsid w:val="00A54A9A"/>
    <w:rsid w:val="00A557DF"/>
    <w:rsid w:val="00A61434"/>
    <w:rsid w:val="00A62CBE"/>
    <w:rsid w:val="00A70F21"/>
    <w:rsid w:val="00A71D2F"/>
    <w:rsid w:val="00A729CD"/>
    <w:rsid w:val="00A74FDE"/>
    <w:rsid w:val="00A8141A"/>
    <w:rsid w:val="00A82B77"/>
    <w:rsid w:val="00A83484"/>
    <w:rsid w:val="00A853E4"/>
    <w:rsid w:val="00A8592C"/>
    <w:rsid w:val="00A870E5"/>
    <w:rsid w:val="00A91516"/>
    <w:rsid w:val="00A93427"/>
    <w:rsid w:val="00A97A3A"/>
    <w:rsid w:val="00AA20E0"/>
    <w:rsid w:val="00AB1655"/>
    <w:rsid w:val="00AB1870"/>
    <w:rsid w:val="00AC3AF1"/>
    <w:rsid w:val="00AC5E98"/>
    <w:rsid w:val="00AC68CE"/>
    <w:rsid w:val="00AC6AAE"/>
    <w:rsid w:val="00AD06DC"/>
    <w:rsid w:val="00AD0FFF"/>
    <w:rsid w:val="00AD5B20"/>
    <w:rsid w:val="00AD5FB9"/>
    <w:rsid w:val="00AD6E6A"/>
    <w:rsid w:val="00AE22DE"/>
    <w:rsid w:val="00AE7008"/>
    <w:rsid w:val="00AF64C9"/>
    <w:rsid w:val="00B0003A"/>
    <w:rsid w:val="00B0249E"/>
    <w:rsid w:val="00B06E81"/>
    <w:rsid w:val="00B12837"/>
    <w:rsid w:val="00B13413"/>
    <w:rsid w:val="00B167AB"/>
    <w:rsid w:val="00B208AE"/>
    <w:rsid w:val="00B20F3E"/>
    <w:rsid w:val="00B22D56"/>
    <w:rsid w:val="00B47312"/>
    <w:rsid w:val="00B478F0"/>
    <w:rsid w:val="00B50FBB"/>
    <w:rsid w:val="00B53C86"/>
    <w:rsid w:val="00B5457B"/>
    <w:rsid w:val="00B54E63"/>
    <w:rsid w:val="00B56481"/>
    <w:rsid w:val="00B565C7"/>
    <w:rsid w:val="00B6049E"/>
    <w:rsid w:val="00B63ADA"/>
    <w:rsid w:val="00B65D43"/>
    <w:rsid w:val="00B66B0E"/>
    <w:rsid w:val="00B67DBF"/>
    <w:rsid w:val="00B67E12"/>
    <w:rsid w:val="00B73FE4"/>
    <w:rsid w:val="00B76823"/>
    <w:rsid w:val="00B806B5"/>
    <w:rsid w:val="00B8292C"/>
    <w:rsid w:val="00B91167"/>
    <w:rsid w:val="00B97414"/>
    <w:rsid w:val="00BA0870"/>
    <w:rsid w:val="00BA2E33"/>
    <w:rsid w:val="00BA72FA"/>
    <w:rsid w:val="00BB25DA"/>
    <w:rsid w:val="00BB29DA"/>
    <w:rsid w:val="00BB5199"/>
    <w:rsid w:val="00BB65A4"/>
    <w:rsid w:val="00BB6BC1"/>
    <w:rsid w:val="00BC0505"/>
    <w:rsid w:val="00BD45D0"/>
    <w:rsid w:val="00BD7587"/>
    <w:rsid w:val="00BE5405"/>
    <w:rsid w:val="00BE6326"/>
    <w:rsid w:val="00BE73CE"/>
    <w:rsid w:val="00BF115C"/>
    <w:rsid w:val="00BF6A17"/>
    <w:rsid w:val="00BF6DAB"/>
    <w:rsid w:val="00C004A7"/>
    <w:rsid w:val="00C017FC"/>
    <w:rsid w:val="00C01FEE"/>
    <w:rsid w:val="00C03449"/>
    <w:rsid w:val="00C07028"/>
    <w:rsid w:val="00C1457A"/>
    <w:rsid w:val="00C15F58"/>
    <w:rsid w:val="00C16F7E"/>
    <w:rsid w:val="00C177EE"/>
    <w:rsid w:val="00C26DA5"/>
    <w:rsid w:val="00C32059"/>
    <w:rsid w:val="00C35D59"/>
    <w:rsid w:val="00C36032"/>
    <w:rsid w:val="00C361C8"/>
    <w:rsid w:val="00C37E14"/>
    <w:rsid w:val="00C43A01"/>
    <w:rsid w:val="00C44021"/>
    <w:rsid w:val="00C44CCF"/>
    <w:rsid w:val="00C45044"/>
    <w:rsid w:val="00C502CE"/>
    <w:rsid w:val="00C50B99"/>
    <w:rsid w:val="00C50D0B"/>
    <w:rsid w:val="00C5306B"/>
    <w:rsid w:val="00C534D4"/>
    <w:rsid w:val="00C53534"/>
    <w:rsid w:val="00C54136"/>
    <w:rsid w:val="00C543DE"/>
    <w:rsid w:val="00C60ECA"/>
    <w:rsid w:val="00C60ECF"/>
    <w:rsid w:val="00C651F3"/>
    <w:rsid w:val="00C652D3"/>
    <w:rsid w:val="00C6625E"/>
    <w:rsid w:val="00C67A58"/>
    <w:rsid w:val="00C721B6"/>
    <w:rsid w:val="00C7574D"/>
    <w:rsid w:val="00C75A60"/>
    <w:rsid w:val="00C813CF"/>
    <w:rsid w:val="00C84203"/>
    <w:rsid w:val="00C8501F"/>
    <w:rsid w:val="00C8606B"/>
    <w:rsid w:val="00C87FC7"/>
    <w:rsid w:val="00C903EE"/>
    <w:rsid w:val="00C91FD6"/>
    <w:rsid w:val="00C9484E"/>
    <w:rsid w:val="00C94B71"/>
    <w:rsid w:val="00C95873"/>
    <w:rsid w:val="00C96BE5"/>
    <w:rsid w:val="00CA0851"/>
    <w:rsid w:val="00CA2D4B"/>
    <w:rsid w:val="00CA4017"/>
    <w:rsid w:val="00CA4EBF"/>
    <w:rsid w:val="00CA581B"/>
    <w:rsid w:val="00CB0CD2"/>
    <w:rsid w:val="00CB3554"/>
    <w:rsid w:val="00CB483F"/>
    <w:rsid w:val="00CB5579"/>
    <w:rsid w:val="00CB73D0"/>
    <w:rsid w:val="00CC6C41"/>
    <w:rsid w:val="00CD307F"/>
    <w:rsid w:val="00CD7642"/>
    <w:rsid w:val="00CD7809"/>
    <w:rsid w:val="00CE197B"/>
    <w:rsid w:val="00CE1AB5"/>
    <w:rsid w:val="00CE264D"/>
    <w:rsid w:val="00CE39B4"/>
    <w:rsid w:val="00CE4377"/>
    <w:rsid w:val="00CE5879"/>
    <w:rsid w:val="00CF7E9E"/>
    <w:rsid w:val="00D05014"/>
    <w:rsid w:val="00D0611D"/>
    <w:rsid w:val="00D0639B"/>
    <w:rsid w:val="00D07E6D"/>
    <w:rsid w:val="00D10C1D"/>
    <w:rsid w:val="00D22B50"/>
    <w:rsid w:val="00D25D12"/>
    <w:rsid w:val="00D27540"/>
    <w:rsid w:val="00D27ABD"/>
    <w:rsid w:val="00D33A61"/>
    <w:rsid w:val="00D372CF"/>
    <w:rsid w:val="00D42FC3"/>
    <w:rsid w:val="00D46BDE"/>
    <w:rsid w:val="00D46EDD"/>
    <w:rsid w:val="00D500F1"/>
    <w:rsid w:val="00D5253C"/>
    <w:rsid w:val="00D552AF"/>
    <w:rsid w:val="00D561F8"/>
    <w:rsid w:val="00D5692F"/>
    <w:rsid w:val="00D64AE6"/>
    <w:rsid w:val="00D65883"/>
    <w:rsid w:val="00D70C51"/>
    <w:rsid w:val="00D70CF3"/>
    <w:rsid w:val="00D70F2B"/>
    <w:rsid w:val="00D71FFD"/>
    <w:rsid w:val="00D739F3"/>
    <w:rsid w:val="00D74ACE"/>
    <w:rsid w:val="00D757D4"/>
    <w:rsid w:val="00D76B8B"/>
    <w:rsid w:val="00D813EA"/>
    <w:rsid w:val="00D81C4E"/>
    <w:rsid w:val="00D81E2A"/>
    <w:rsid w:val="00D81F0C"/>
    <w:rsid w:val="00D8209B"/>
    <w:rsid w:val="00D821C0"/>
    <w:rsid w:val="00D82C8A"/>
    <w:rsid w:val="00D83239"/>
    <w:rsid w:val="00D84E07"/>
    <w:rsid w:val="00D86357"/>
    <w:rsid w:val="00D91B51"/>
    <w:rsid w:val="00D91EE2"/>
    <w:rsid w:val="00D96242"/>
    <w:rsid w:val="00DA0843"/>
    <w:rsid w:val="00DA090F"/>
    <w:rsid w:val="00DA12FF"/>
    <w:rsid w:val="00DA2B00"/>
    <w:rsid w:val="00DA3EF8"/>
    <w:rsid w:val="00DA492A"/>
    <w:rsid w:val="00DA6015"/>
    <w:rsid w:val="00DA6856"/>
    <w:rsid w:val="00DB0546"/>
    <w:rsid w:val="00DB0732"/>
    <w:rsid w:val="00DB208F"/>
    <w:rsid w:val="00DB359F"/>
    <w:rsid w:val="00DB64E9"/>
    <w:rsid w:val="00DB6684"/>
    <w:rsid w:val="00DB6EC9"/>
    <w:rsid w:val="00DC28FC"/>
    <w:rsid w:val="00DC2DCA"/>
    <w:rsid w:val="00DC3E52"/>
    <w:rsid w:val="00DC604D"/>
    <w:rsid w:val="00DC690F"/>
    <w:rsid w:val="00DC75FF"/>
    <w:rsid w:val="00DD368A"/>
    <w:rsid w:val="00DD7815"/>
    <w:rsid w:val="00DD7FBF"/>
    <w:rsid w:val="00DE2FA7"/>
    <w:rsid w:val="00DE7ACF"/>
    <w:rsid w:val="00DF1A70"/>
    <w:rsid w:val="00DF2845"/>
    <w:rsid w:val="00DF5C74"/>
    <w:rsid w:val="00DF5E0A"/>
    <w:rsid w:val="00E031EB"/>
    <w:rsid w:val="00E04B2D"/>
    <w:rsid w:val="00E05805"/>
    <w:rsid w:val="00E10266"/>
    <w:rsid w:val="00E1036F"/>
    <w:rsid w:val="00E1203A"/>
    <w:rsid w:val="00E12776"/>
    <w:rsid w:val="00E13413"/>
    <w:rsid w:val="00E13C25"/>
    <w:rsid w:val="00E14A7C"/>
    <w:rsid w:val="00E16613"/>
    <w:rsid w:val="00E16824"/>
    <w:rsid w:val="00E20574"/>
    <w:rsid w:val="00E208D2"/>
    <w:rsid w:val="00E243C1"/>
    <w:rsid w:val="00E26926"/>
    <w:rsid w:val="00E334E0"/>
    <w:rsid w:val="00E34286"/>
    <w:rsid w:val="00E344E2"/>
    <w:rsid w:val="00E35F9E"/>
    <w:rsid w:val="00E3627E"/>
    <w:rsid w:val="00E372CA"/>
    <w:rsid w:val="00E375D7"/>
    <w:rsid w:val="00E37853"/>
    <w:rsid w:val="00E37C58"/>
    <w:rsid w:val="00E4107F"/>
    <w:rsid w:val="00E416F3"/>
    <w:rsid w:val="00E41E6A"/>
    <w:rsid w:val="00E42296"/>
    <w:rsid w:val="00E44247"/>
    <w:rsid w:val="00E444E0"/>
    <w:rsid w:val="00E445A2"/>
    <w:rsid w:val="00E4560A"/>
    <w:rsid w:val="00E46306"/>
    <w:rsid w:val="00E50B33"/>
    <w:rsid w:val="00E5303D"/>
    <w:rsid w:val="00E53F1E"/>
    <w:rsid w:val="00E560BF"/>
    <w:rsid w:val="00E61150"/>
    <w:rsid w:val="00E6289B"/>
    <w:rsid w:val="00E636D1"/>
    <w:rsid w:val="00E66C46"/>
    <w:rsid w:val="00E703D0"/>
    <w:rsid w:val="00E71316"/>
    <w:rsid w:val="00E71B50"/>
    <w:rsid w:val="00E74186"/>
    <w:rsid w:val="00E74314"/>
    <w:rsid w:val="00E74F3F"/>
    <w:rsid w:val="00E77464"/>
    <w:rsid w:val="00E80F5B"/>
    <w:rsid w:val="00E82306"/>
    <w:rsid w:val="00E830EB"/>
    <w:rsid w:val="00E83E80"/>
    <w:rsid w:val="00E8776A"/>
    <w:rsid w:val="00E91FA3"/>
    <w:rsid w:val="00E92D6D"/>
    <w:rsid w:val="00E95033"/>
    <w:rsid w:val="00E95392"/>
    <w:rsid w:val="00E9716A"/>
    <w:rsid w:val="00E97A3B"/>
    <w:rsid w:val="00E97F62"/>
    <w:rsid w:val="00EA0969"/>
    <w:rsid w:val="00EA2E30"/>
    <w:rsid w:val="00EA7193"/>
    <w:rsid w:val="00EB13FD"/>
    <w:rsid w:val="00EB399E"/>
    <w:rsid w:val="00EB6778"/>
    <w:rsid w:val="00EC2DF4"/>
    <w:rsid w:val="00EC2E10"/>
    <w:rsid w:val="00EC3363"/>
    <w:rsid w:val="00EC4D8A"/>
    <w:rsid w:val="00EC506B"/>
    <w:rsid w:val="00EC7CD5"/>
    <w:rsid w:val="00ED435D"/>
    <w:rsid w:val="00ED5567"/>
    <w:rsid w:val="00ED672B"/>
    <w:rsid w:val="00EE1568"/>
    <w:rsid w:val="00EE2501"/>
    <w:rsid w:val="00EE3BFD"/>
    <w:rsid w:val="00EE550A"/>
    <w:rsid w:val="00EE67A2"/>
    <w:rsid w:val="00EF0086"/>
    <w:rsid w:val="00EF2F12"/>
    <w:rsid w:val="00EF4FB3"/>
    <w:rsid w:val="00EF673F"/>
    <w:rsid w:val="00EF791A"/>
    <w:rsid w:val="00EF7EB0"/>
    <w:rsid w:val="00F11DA1"/>
    <w:rsid w:val="00F12228"/>
    <w:rsid w:val="00F13AE0"/>
    <w:rsid w:val="00F14F05"/>
    <w:rsid w:val="00F204E3"/>
    <w:rsid w:val="00F232EC"/>
    <w:rsid w:val="00F24BEC"/>
    <w:rsid w:val="00F25521"/>
    <w:rsid w:val="00F34D8E"/>
    <w:rsid w:val="00F36395"/>
    <w:rsid w:val="00F41E7D"/>
    <w:rsid w:val="00F46773"/>
    <w:rsid w:val="00F527BC"/>
    <w:rsid w:val="00F52D73"/>
    <w:rsid w:val="00F541BE"/>
    <w:rsid w:val="00F546A6"/>
    <w:rsid w:val="00F54774"/>
    <w:rsid w:val="00F623D4"/>
    <w:rsid w:val="00F6318E"/>
    <w:rsid w:val="00F64192"/>
    <w:rsid w:val="00F6640E"/>
    <w:rsid w:val="00F66FD6"/>
    <w:rsid w:val="00F67422"/>
    <w:rsid w:val="00F70044"/>
    <w:rsid w:val="00F715EB"/>
    <w:rsid w:val="00F7184D"/>
    <w:rsid w:val="00F71871"/>
    <w:rsid w:val="00F74100"/>
    <w:rsid w:val="00F74AF6"/>
    <w:rsid w:val="00F833F7"/>
    <w:rsid w:val="00F83D61"/>
    <w:rsid w:val="00F86992"/>
    <w:rsid w:val="00F87A87"/>
    <w:rsid w:val="00F93C80"/>
    <w:rsid w:val="00F93E5F"/>
    <w:rsid w:val="00F942E1"/>
    <w:rsid w:val="00F956D3"/>
    <w:rsid w:val="00F9723D"/>
    <w:rsid w:val="00FA0B0F"/>
    <w:rsid w:val="00FA3085"/>
    <w:rsid w:val="00FA3106"/>
    <w:rsid w:val="00FA4419"/>
    <w:rsid w:val="00FA7B28"/>
    <w:rsid w:val="00FB3BCD"/>
    <w:rsid w:val="00FB6705"/>
    <w:rsid w:val="00FC5439"/>
    <w:rsid w:val="00FC6262"/>
    <w:rsid w:val="00FD1723"/>
    <w:rsid w:val="00FD3CE5"/>
    <w:rsid w:val="00FD6982"/>
    <w:rsid w:val="00FE0C46"/>
    <w:rsid w:val="00FE192D"/>
    <w:rsid w:val="00FE2906"/>
    <w:rsid w:val="00FE373D"/>
    <w:rsid w:val="00FE52D8"/>
    <w:rsid w:val="00FF05E6"/>
    <w:rsid w:val="00FF2D47"/>
    <w:rsid w:val="00FF4E47"/>
    <w:rsid w:val="00FF4F10"/>
    <w:rsid w:val="00FF799A"/>
    <w:rsid w:val="00FF7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718"/>
    <w:rPr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E5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A120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noebelen\Eleves\trombi%2010%20mars%2013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trombi 10 mars 13.dotx</Template>
  <TotalTime>0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LISTE DES ELEVES DE L’U</vt:lpstr>
    </vt:vector>
  </TitlesOfParts>
  <Company>g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DES ELEVES DE L’U</dc:title>
  <dc:creator>schnoebelen</dc:creator>
  <cp:lastModifiedBy>schnoebelen</cp:lastModifiedBy>
  <cp:revision>2</cp:revision>
  <cp:lastPrinted>2012-09-12T07:14:00Z</cp:lastPrinted>
  <dcterms:created xsi:type="dcterms:W3CDTF">2014-07-24T18:30:00Z</dcterms:created>
  <dcterms:modified xsi:type="dcterms:W3CDTF">2014-07-24T18:30:00Z</dcterms:modified>
</cp:coreProperties>
</file>