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C9" w:rsidRPr="00C6164C" w:rsidRDefault="003F10A3">
      <w:pPr>
        <w:pStyle w:val="MoisAnne"/>
        <w:rPr>
          <w:noProof/>
          <w:lang w:val="fr-FR"/>
        </w:rPr>
      </w:pPr>
      <w:r w:rsidRPr="00C6164C">
        <w:rPr>
          <w:noProof/>
          <w:lang w:val="fr-FR"/>
        </w:rPr>
        <w:t>Janvier 20</w:t>
      </w:r>
      <w:r w:rsidR="00E47B89">
        <w:rPr>
          <w:noProof/>
          <w:lang w:val="fr-FR"/>
        </w:rPr>
        <w:t>15</w:t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rier de janvier"/>
      </w:tblPr>
      <w:tblGrid>
        <w:gridCol w:w="1884"/>
        <w:gridCol w:w="1888"/>
        <w:gridCol w:w="1890"/>
        <w:gridCol w:w="1889"/>
        <w:gridCol w:w="1891"/>
        <w:gridCol w:w="1891"/>
        <w:gridCol w:w="1889"/>
      </w:tblGrid>
      <w:tr w:rsidR="00C061C9" w:rsidRPr="000E574F" w:rsidTr="00EC3F38">
        <w:trPr>
          <w:trHeight w:val="288"/>
          <w:jc w:val="center"/>
        </w:trPr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Lundi</w:t>
            </w:r>
          </w:p>
        </w:tc>
        <w:tc>
          <w:tcPr>
            <w:tcW w:w="1888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Mardi</w:t>
            </w:r>
          </w:p>
        </w:tc>
        <w:tc>
          <w:tcPr>
            <w:tcW w:w="189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Mercredi</w:t>
            </w:r>
          </w:p>
        </w:tc>
        <w:tc>
          <w:tcPr>
            <w:tcW w:w="1889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Jeudi</w:t>
            </w:r>
          </w:p>
        </w:tc>
        <w:tc>
          <w:tcPr>
            <w:tcW w:w="1891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Vendredi</w:t>
            </w:r>
          </w:p>
        </w:tc>
        <w:tc>
          <w:tcPr>
            <w:tcW w:w="1891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Samedi</w:t>
            </w:r>
          </w:p>
        </w:tc>
        <w:tc>
          <w:tcPr>
            <w:tcW w:w="1889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Dimanche</w:t>
            </w:r>
          </w:p>
        </w:tc>
      </w:tr>
      <w:tr w:rsidR="00C061C9" w:rsidRPr="000E574F" w:rsidTr="00EC3F38">
        <w:trPr>
          <w:trHeight w:hRule="exact" w:val="432"/>
          <w:jc w:val="center"/>
        </w:trPr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 w:rsidP="000E574F">
            <w:pPr>
              <w:pStyle w:val="Date"/>
              <w:rPr>
                <w:noProof/>
                <w:lang w:val="fr-FR"/>
              </w:rPr>
            </w:pPr>
          </w:p>
        </w:tc>
        <w:tc>
          <w:tcPr>
            <w:tcW w:w="188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 w:rsidP="000E574F">
            <w:pPr>
              <w:pStyle w:val="Date"/>
              <w:rPr>
                <w:noProof/>
                <w:lang w:val="fr-FR"/>
              </w:rPr>
            </w:pPr>
          </w:p>
        </w:tc>
        <w:tc>
          <w:tcPr>
            <w:tcW w:w="18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C061C9" w:rsidRPr="000E574F" w:rsidRDefault="00C061C9" w:rsidP="000E574F">
            <w:pPr>
              <w:pStyle w:val="Date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E47B89" w:rsidP="000E574F">
            <w:pPr>
              <w:pStyle w:val="Date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1</w:t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E47B89" w:rsidP="000E574F">
            <w:pPr>
              <w:pStyle w:val="Dat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</w:t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E47B89" w:rsidP="000E574F">
            <w:pPr>
              <w:pStyle w:val="Dat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3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E47B89" w:rsidP="000E574F">
            <w:pPr>
              <w:pStyle w:val="Date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4</w:t>
            </w:r>
          </w:p>
        </w:tc>
      </w:tr>
      <w:tr w:rsidR="00C061C9" w:rsidRPr="000E574F" w:rsidTr="00EC3F38">
        <w:trPr>
          <w:trHeight w:hRule="exact" w:val="720"/>
          <w:jc w:val="center"/>
        </w:trPr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EC3F38" w:rsidRDefault="00EC3F38">
            <w:pPr>
              <w:pStyle w:val="Texteducalendrier"/>
              <w:rPr>
                <w:b/>
                <w:noProof/>
                <w:lang w:val="fr-FR"/>
              </w:rPr>
            </w:pPr>
            <w:r w:rsidRPr="00EC3F38">
              <w:rPr>
                <w:b/>
                <w:noProof/>
                <w:lang w:val="fr-FR"/>
              </w:rPr>
              <w:t>JOUR DE L’AN</w:t>
            </w: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</w:tr>
      <w:tr w:rsidR="00C061C9" w:rsidRPr="000E574F" w:rsidTr="00EC3F38">
        <w:trPr>
          <w:trHeight w:hRule="exact" w:val="432"/>
          <w:jc w:val="center"/>
        </w:trPr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E47B89" w:rsidP="000E574F">
            <w:pPr>
              <w:pStyle w:val="Date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5</w:t>
            </w:r>
          </w:p>
        </w:tc>
        <w:tc>
          <w:tcPr>
            <w:tcW w:w="188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E47B89" w:rsidP="000E574F">
            <w:pPr>
              <w:pStyle w:val="Date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6</w:t>
            </w:r>
          </w:p>
        </w:tc>
        <w:tc>
          <w:tcPr>
            <w:tcW w:w="18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E47B89" w:rsidP="000E574F">
            <w:pPr>
              <w:pStyle w:val="Date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7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E47B89" w:rsidP="000E574F">
            <w:pPr>
              <w:pStyle w:val="Date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8</w:t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E47B89" w:rsidP="000E574F">
            <w:pPr>
              <w:pStyle w:val="Date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9</w:t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81111B">
            <w:pPr>
              <w:pStyle w:val="Date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E47B89">
              <w:rPr>
                <w:rFonts w:ascii="Cambria" w:hAnsi="Cambria"/>
                <w:noProof/>
                <w:color w:val="0D0D0D"/>
                <w:lang w:val="fr-FR"/>
              </w:rPr>
              <w:t>0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81111B">
            <w:pPr>
              <w:pStyle w:val="Date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E47B89">
              <w:rPr>
                <w:rFonts w:ascii="Cambria" w:hAnsi="Cambria"/>
                <w:noProof/>
                <w:color w:val="0D0D0D"/>
                <w:lang w:val="fr-FR"/>
              </w:rPr>
              <w:t>1</w:t>
            </w:r>
          </w:p>
        </w:tc>
      </w:tr>
      <w:tr w:rsidR="00C061C9" w:rsidRPr="0081111B" w:rsidTr="00EC3F38">
        <w:trPr>
          <w:trHeight w:hRule="exact" w:val="720"/>
          <w:jc w:val="center"/>
        </w:trPr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</w:tr>
      <w:tr w:rsidR="00C061C9" w:rsidRPr="000E574F" w:rsidTr="00EC3F38">
        <w:trPr>
          <w:trHeight w:hRule="exact" w:val="393"/>
          <w:jc w:val="center"/>
        </w:trPr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81111B">
            <w:pPr>
              <w:pStyle w:val="Date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E47B89">
              <w:rPr>
                <w:rFonts w:ascii="Cambria" w:hAnsi="Cambria"/>
                <w:noProof/>
                <w:color w:val="0D0D0D"/>
                <w:lang w:val="fr-FR"/>
              </w:rPr>
              <w:t>2</w:t>
            </w:r>
          </w:p>
        </w:tc>
        <w:tc>
          <w:tcPr>
            <w:tcW w:w="188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81111B">
            <w:pPr>
              <w:pStyle w:val="Date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E47B89">
              <w:rPr>
                <w:rFonts w:ascii="Cambria" w:hAnsi="Cambria"/>
                <w:noProof/>
                <w:color w:val="0D0D0D"/>
                <w:lang w:val="fr-FR"/>
              </w:rPr>
              <w:t>3</w:t>
            </w:r>
          </w:p>
        </w:tc>
        <w:tc>
          <w:tcPr>
            <w:tcW w:w="18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C061C9" w:rsidRPr="000E574F" w:rsidRDefault="003F10A3" w:rsidP="0081111B">
            <w:pPr>
              <w:pStyle w:val="Date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E47B89">
              <w:rPr>
                <w:rFonts w:ascii="Cambria" w:hAnsi="Cambria"/>
                <w:noProof/>
                <w:color w:val="0D0D0D"/>
                <w:lang w:val="fr-FR"/>
              </w:rPr>
              <w:t>4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81111B">
            <w:pPr>
              <w:pStyle w:val="Date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E47B89">
              <w:rPr>
                <w:rFonts w:ascii="Cambria" w:hAnsi="Cambria"/>
                <w:noProof/>
                <w:color w:val="0D0D0D"/>
                <w:lang w:val="fr-FR"/>
              </w:rPr>
              <w:t>5</w:t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81111B">
            <w:pPr>
              <w:pStyle w:val="Date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E47B89">
              <w:rPr>
                <w:rFonts w:ascii="Cambria" w:hAnsi="Cambria"/>
                <w:noProof/>
                <w:color w:val="0D0D0D"/>
                <w:lang w:val="fr-FR"/>
              </w:rPr>
              <w:t>6</w:t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81111B">
            <w:pPr>
              <w:pStyle w:val="Date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E47B89">
              <w:rPr>
                <w:rFonts w:ascii="Cambria" w:hAnsi="Cambria"/>
                <w:noProof/>
                <w:color w:val="0D0D0D"/>
                <w:lang w:val="fr-FR"/>
              </w:rPr>
              <w:t>7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E47B89" w:rsidP="0081111B">
            <w:pPr>
              <w:pStyle w:val="Date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18</w:t>
            </w:r>
          </w:p>
        </w:tc>
      </w:tr>
      <w:tr w:rsidR="00C061C9" w:rsidRPr="0081111B" w:rsidTr="00EC3F38">
        <w:trPr>
          <w:trHeight w:hRule="exact" w:val="1073"/>
          <w:jc w:val="center"/>
        </w:trPr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</w:tr>
      <w:tr w:rsidR="00C061C9" w:rsidRPr="000E574F" w:rsidTr="00EC3F38">
        <w:trPr>
          <w:trHeight w:hRule="exact" w:val="432"/>
          <w:jc w:val="center"/>
        </w:trPr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E47B89" w:rsidP="0081111B">
            <w:pPr>
              <w:pStyle w:val="Date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19</w:t>
            </w:r>
          </w:p>
        </w:tc>
        <w:tc>
          <w:tcPr>
            <w:tcW w:w="188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81111B">
            <w:pPr>
              <w:pStyle w:val="Date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E47B89">
              <w:rPr>
                <w:rFonts w:ascii="Cambria" w:hAnsi="Cambria"/>
                <w:noProof/>
                <w:color w:val="0D0D0D"/>
                <w:lang w:val="fr-FR"/>
              </w:rPr>
              <w:t>0</w:t>
            </w:r>
          </w:p>
        </w:tc>
        <w:tc>
          <w:tcPr>
            <w:tcW w:w="18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C061C9" w:rsidRPr="000E574F" w:rsidRDefault="003F10A3" w:rsidP="0081111B">
            <w:pPr>
              <w:pStyle w:val="Date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E47B89">
              <w:rPr>
                <w:rFonts w:ascii="Cambria" w:hAnsi="Cambria"/>
                <w:noProof/>
                <w:color w:val="0D0D0D"/>
                <w:lang w:val="fr-FR"/>
              </w:rPr>
              <w:t>1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C061C9" w:rsidRPr="000E574F" w:rsidRDefault="003F10A3" w:rsidP="0081111B">
            <w:pPr>
              <w:pStyle w:val="Date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E47B89">
              <w:rPr>
                <w:rFonts w:ascii="Cambria" w:hAnsi="Cambria"/>
                <w:noProof/>
                <w:color w:val="0D0D0D"/>
                <w:lang w:val="fr-FR"/>
              </w:rPr>
              <w:t>2</w:t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81111B">
            <w:pPr>
              <w:pStyle w:val="Date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E47B89">
              <w:rPr>
                <w:rFonts w:ascii="Cambria" w:hAnsi="Cambria"/>
                <w:noProof/>
                <w:color w:val="0D0D0D"/>
                <w:lang w:val="fr-FR"/>
              </w:rPr>
              <w:t>3</w:t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81111B">
            <w:pPr>
              <w:pStyle w:val="Date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E47B89">
              <w:rPr>
                <w:rFonts w:ascii="Cambria" w:hAnsi="Cambria"/>
                <w:noProof/>
                <w:color w:val="0D0D0D"/>
                <w:lang w:val="fr-FR"/>
              </w:rPr>
              <w:t>4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81111B">
            <w:pPr>
              <w:pStyle w:val="Date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E47B89">
              <w:rPr>
                <w:rFonts w:ascii="Cambria" w:hAnsi="Cambria"/>
                <w:noProof/>
                <w:color w:val="0D0D0D"/>
                <w:lang w:val="fr-FR"/>
              </w:rPr>
              <w:t>5</w:t>
            </w:r>
          </w:p>
        </w:tc>
      </w:tr>
      <w:tr w:rsidR="00C061C9" w:rsidRPr="000E574F" w:rsidTr="00EC3F38">
        <w:trPr>
          <w:trHeight w:hRule="exact" w:val="910"/>
          <w:jc w:val="center"/>
        </w:trPr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</w:tr>
      <w:tr w:rsidR="00C061C9" w:rsidRPr="000E574F" w:rsidTr="00EC3F38">
        <w:trPr>
          <w:trHeight w:hRule="exact" w:val="432"/>
          <w:jc w:val="center"/>
        </w:trPr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81111B">
            <w:pPr>
              <w:pStyle w:val="Date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E47B89">
              <w:rPr>
                <w:rFonts w:ascii="Cambria" w:hAnsi="Cambria"/>
                <w:noProof/>
                <w:color w:val="0D0D0D"/>
                <w:lang w:val="fr-FR"/>
              </w:rPr>
              <w:t>6</w:t>
            </w:r>
          </w:p>
        </w:tc>
        <w:tc>
          <w:tcPr>
            <w:tcW w:w="188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C061C9" w:rsidRPr="000E574F" w:rsidRDefault="003F10A3" w:rsidP="0081111B">
            <w:pPr>
              <w:pStyle w:val="Date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E47B89">
              <w:rPr>
                <w:rFonts w:ascii="Cambria" w:hAnsi="Cambria"/>
                <w:noProof/>
                <w:color w:val="0D0D0D"/>
                <w:lang w:val="fr-FR"/>
              </w:rPr>
              <w:t>7</w:t>
            </w:r>
          </w:p>
        </w:tc>
        <w:tc>
          <w:tcPr>
            <w:tcW w:w="18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E47B89" w:rsidP="000E574F">
            <w:pPr>
              <w:pStyle w:val="Date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28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E47B89" w:rsidP="0081111B">
            <w:pPr>
              <w:pStyle w:val="Date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29</w:t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E47B89" w:rsidP="000E574F">
            <w:pPr>
              <w:pStyle w:val="Dat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30</w:t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AEAEA" w:themeFill="accent3" w:themeFillTint="33"/>
          </w:tcPr>
          <w:p w:rsidR="00C061C9" w:rsidRPr="000E574F" w:rsidRDefault="00E47B89" w:rsidP="000E574F">
            <w:pPr>
              <w:pStyle w:val="Dat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31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 w:rsidP="000E574F">
            <w:pPr>
              <w:pStyle w:val="Date"/>
              <w:rPr>
                <w:noProof/>
                <w:lang w:val="fr-FR"/>
              </w:rPr>
            </w:pPr>
          </w:p>
        </w:tc>
      </w:tr>
      <w:tr w:rsidR="00C061C9" w:rsidRPr="000E574F" w:rsidTr="00EC3F38">
        <w:trPr>
          <w:trHeight w:hRule="exact" w:val="720"/>
          <w:jc w:val="center"/>
        </w:trPr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AEA" w:themeFill="accent3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</w:tr>
    </w:tbl>
    <w:p w:rsidR="00C061C9" w:rsidRPr="00C6164C" w:rsidRDefault="003F10A3">
      <w:pPr>
        <w:pStyle w:val="MoisAnne"/>
        <w:rPr>
          <w:noProof/>
          <w:lang w:val="fr-FR"/>
        </w:rPr>
      </w:pPr>
      <w:r w:rsidRPr="00C6164C">
        <w:rPr>
          <w:noProof/>
          <w:lang w:val="fr-FR"/>
        </w:rPr>
        <w:lastRenderedPageBreak/>
        <w:t>Février 201</w:t>
      </w:r>
      <w:r w:rsidR="00E47B89">
        <w:rPr>
          <w:noProof/>
          <w:lang w:val="fr-FR"/>
        </w:rPr>
        <w:t>5</w:t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rier de février"/>
      </w:tblPr>
      <w:tblGrid>
        <w:gridCol w:w="1882"/>
        <w:gridCol w:w="1887"/>
        <w:gridCol w:w="1891"/>
        <w:gridCol w:w="1889"/>
        <w:gridCol w:w="1892"/>
        <w:gridCol w:w="1892"/>
        <w:gridCol w:w="1889"/>
      </w:tblGrid>
      <w:tr w:rsidR="00C061C9" w:rsidRPr="000E574F">
        <w:trPr>
          <w:trHeight w:val="288"/>
          <w:jc w:val="center"/>
        </w:trPr>
        <w:tc>
          <w:tcPr>
            <w:tcW w:w="1876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Lundi</w:t>
            </w:r>
          </w:p>
        </w:tc>
        <w:tc>
          <w:tcPr>
            <w:tcW w:w="1881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Mardi</w:t>
            </w:r>
          </w:p>
        </w:tc>
        <w:tc>
          <w:tcPr>
            <w:tcW w:w="188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Mercredi</w:t>
            </w:r>
          </w:p>
        </w:tc>
        <w:tc>
          <w:tcPr>
            <w:tcW w:w="1882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Jeudi</w:t>
            </w:r>
          </w:p>
        </w:tc>
        <w:tc>
          <w:tcPr>
            <w:tcW w:w="188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Vendredi</w:t>
            </w:r>
          </w:p>
        </w:tc>
        <w:tc>
          <w:tcPr>
            <w:tcW w:w="188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Samedi</w:t>
            </w:r>
          </w:p>
        </w:tc>
        <w:tc>
          <w:tcPr>
            <w:tcW w:w="1882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Dimanche</w:t>
            </w:r>
          </w:p>
        </w:tc>
      </w:tr>
      <w:tr w:rsidR="00C061C9" w:rsidRPr="000E574F" w:rsidTr="00EC3F38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 w:rsidP="000E574F">
            <w:pPr>
              <w:pStyle w:val="Date"/>
              <w:rPr>
                <w:noProof/>
                <w:lang w:val="fr-FR"/>
              </w:rPr>
            </w:pP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 w:rsidP="000E574F">
            <w:pPr>
              <w:pStyle w:val="Date"/>
              <w:rPr>
                <w:noProof/>
                <w:lang w:val="fr-FR"/>
              </w:rPr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 w:rsidP="000E574F">
            <w:pPr>
              <w:pStyle w:val="Date"/>
              <w:rPr>
                <w:noProof/>
                <w:lang w:val="fr-FR"/>
              </w:rPr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 w:rsidP="000E574F">
            <w:pPr>
              <w:pStyle w:val="Date"/>
              <w:rPr>
                <w:noProof/>
                <w:lang w:val="fr-FR"/>
              </w:rPr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 w:rsidP="000E574F">
            <w:pPr>
              <w:pStyle w:val="Date"/>
              <w:rPr>
                <w:noProof/>
                <w:lang w:val="fr-FR"/>
              </w:rPr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C061C9" w:rsidRPr="000E574F" w:rsidRDefault="00C061C9" w:rsidP="000E574F">
            <w:pPr>
              <w:pStyle w:val="Date"/>
              <w:rPr>
                <w:noProof/>
                <w:lang w:val="fr-FR"/>
              </w:rPr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E47B89" w:rsidP="000E574F">
            <w:pPr>
              <w:pStyle w:val="Date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1</w:t>
            </w:r>
          </w:p>
        </w:tc>
      </w:tr>
      <w:tr w:rsidR="00C061C9" w:rsidRPr="000E574F" w:rsidTr="00EC3F38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</w:tr>
      <w:tr w:rsidR="00C061C9" w:rsidRPr="000E574F" w:rsidTr="00D71336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E47B89" w:rsidP="000E574F">
            <w:pPr>
              <w:pStyle w:val="Date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2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E47B89" w:rsidP="000E574F">
            <w:pPr>
              <w:pStyle w:val="Date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3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E47B89" w:rsidP="000E574F">
            <w:pPr>
              <w:pStyle w:val="Date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4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E47B89" w:rsidP="000E574F">
            <w:pPr>
              <w:pStyle w:val="Date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5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E47B89" w:rsidP="000E574F">
            <w:pPr>
              <w:pStyle w:val="Date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6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E47B89" w:rsidP="000E574F">
            <w:pPr>
              <w:pStyle w:val="Date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7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E47B89" w:rsidP="000E574F">
            <w:pPr>
              <w:pStyle w:val="Date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8</w:t>
            </w:r>
          </w:p>
        </w:tc>
      </w:tr>
      <w:tr w:rsidR="00C061C9" w:rsidRPr="000E574F" w:rsidTr="00D71336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</w:tr>
      <w:tr w:rsidR="00C061C9" w:rsidRPr="000E574F" w:rsidTr="00D71336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E47B89" w:rsidP="0081111B">
            <w:pPr>
              <w:pStyle w:val="Date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9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E47B89">
            <w:pPr>
              <w:pStyle w:val="Date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E47B89">
              <w:rPr>
                <w:rFonts w:ascii="Cambria" w:hAnsi="Cambria"/>
                <w:noProof/>
                <w:color w:val="0D0D0D"/>
                <w:lang w:val="fr-FR"/>
              </w:rPr>
              <w:t>0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C061C9" w:rsidRPr="000E574F" w:rsidRDefault="003F10A3" w:rsidP="00E47B89">
            <w:pPr>
              <w:pStyle w:val="Date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E47B89">
              <w:rPr>
                <w:rFonts w:ascii="Cambria" w:hAnsi="Cambria"/>
                <w:noProof/>
                <w:color w:val="0D0D0D"/>
                <w:lang w:val="fr-FR"/>
              </w:rPr>
              <w:t>1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E47B89">
            <w:pPr>
              <w:pStyle w:val="Date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E47B89">
              <w:rPr>
                <w:rFonts w:ascii="Cambria" w:hAnsi="Cambria"/>
                <w:noProof/>
                <w:color w:val="0D0D0D"/>
                <w:lang w:val="fr-FR"/>
              </w:rPr>
              <w:t>2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E47B89">
            <w:pPr>
              <w:pStyle w:val="Date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E47B89">
              <w:rPr>
                <w:rFonts w:ascii="Cambria" w:hAnsi="Cambria"/>
                <w:noProof/>
                <w:color w:val="0D0D0D"/>
                <w:lang w:val="fr-FR"/>
              </w:rPr>
              <w:t>3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E47B89">
            <w:pPr>
              <w:pStyle w:val="Date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E47B89">
              <w:rPr>
                <w:rFonts w:ascii="Cambria" w:hAnsi="Cambria"/>
                <w:noProof/>
                <w:color w:val="0D0D0D"/>
                <w:lang w:val="fr-FR"/>
              </w:rPr>
              <w:t>4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E47B89">
            <w:pPr>
              <w:pStyle w:val="Date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E47B89">
              <w:rPr>
                <w:rFonts w:ascii="Cambria" w:hAnsi="Cambria"/>
                <w:noProof/>
                <w:color w:val="0D0D0D"/>
                <w:lang w:val="fr-FR"/>
              </w:rPr>
              <w:t>5</w:t>
            </w:r>
          </w:p>
        </w:tc>
      </w:tr>
      <w:tr w:rsidR="00C061C9" w:rsidRPr="000E574F" w:rsidTr="00D71336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</w:tr>
      <w:tr w:rsidR="00C061C9" w:rsidRPr="000E574F" w:rsidTr="00D71336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E47B89">
            <w:pPr>
              <w:pStyle w:val="Date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E47B89">
              <w:rPr>
                <w:rFonts w:ascii="Cambria" w:hAnsi="Cambria"/>
                <w:noProof/>
                <w:color w:val="0D0D0D"/>
                <w:lang w:val="fr-FR"/>
              </w:rPr>
              <w:t>6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E47B89">
            <w:pPr>
              <w:pStyle w:val="Date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E47B89">
              <w:rPr>
                <w:rFonts w:ascii="Cambria" w:hAnsi="Cambria"/>
                <w:noProof/>
                <w:color w:val="0D0D0D"/>
                <w:lang w:val="fr-FR"/>
              </w:rPr>
              <w:t>7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81111B" w:rsidP="00E47B89">
            <w:pPr>
              <w:pStyle w:val="Date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E47B89">
              <w:rPr>
                <w:rFonts w:ascii="Cambria" w:hAnsi="Cambria"/>
                <w:noProof/>
                <w:color w:val="0D0D0D"/>
                <w:lang w:val="fr-FR"/>
              </w:rPr>
              <w:t>8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E47B89" w:rsidP="0081111B">
            <w:pPr>
              <w:pStyle w:val="Date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19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E47B89" w:rsidP="0081111B">
            <w:pPr>
              <w:pStyle w:val="Date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20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E47B89">
            <w:pPr>
              <w:pStyle w:val="Date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E47B89">
              <w:rPr>
                <w:rFonts w:ascii="Cambria" w:hAnsi="Cambria"/>
                <w:noProof/>
                <w:color w:val="0D0D0D"/>
                <w:lang w:val="fr-FR"/>
              </w:rPr>
              <w:t>1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E47B89">
            <w:pPr>
              <w:pStyle w:val="Date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E47B89">
              <w:rPr>
                <w:rFonts w:ascii="Cambria" w:hAnsi="Cambria"/>
                <w:noProof/>
                <w:color w:val="0D0D0D"/>
                <w:lang w:val="fr-FR"/>
              </w:rPr>
              <w:t>2</w:t>
            </w:r>
          </w:p>
        </w:tc>
      </w:tr>
      <w:tr w:rsidR="00C061C9" w:rsidRPr="000E574F" w:rsidTr="00D71336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</w:tr>
      <w:tr w:rsidR="00C061C9" w:rsidRPr="000E574F" w:rsidTr="00EC3F38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E47B89">
            <w:pPr>
              <w:pStyle w:val="Date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E47B89">
              <w:rPr>
                <w:rFonts w:ascii="Cambria" w:hAnsi="Cambria"/>
                <w:noProof/>
                <w:color w:val="0D0D0D"/>
                <w:lang w:val="fr-FR"/>
              </w:rPr>
              <w:t>3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E47B89">
            <w:pPr>
              <w:pStyle w:val="Date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E47B89">
              <w:rPr>
                <w:rFonts w:ascii="Cambria" w:hAnsi="Cambria"/>
                <w:noProof/>
                <w:color w:val="0D0D0D"/>
                <w:lang w:val="fr-FR"/>
              </w:rPr>
              <w:t>4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E47B89">
            <w:pPr>
              <w:pStyle w:val="Date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E47B89">
              <w:rPr>
                <w:rFonts w:ascii="Cambria" w:hAnsi="Cambria"/>
                <w:noProof/>
                <w:color w:val="0D0D0D"/>
                <w:lang w:val="fr-FR"/>
              </w:rPr>
              <w:t>5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E47B89">
            <w:pPr>
              <w:pStyle w:val="Date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E47B89">
              <w:rPr>
                <w:rFonts w:ascii="Cambria" w:hAnsi="Cambria"/>
                <w:noProof/>
                <w:color w:val="0D0D0D"/>
                <w:lang w:val="fr-FR"/>
              </w:rPr>
              <w:t>6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81111B" w:rsidP="00E47B89">
            <w:pPr>
              <w:pStyle w:val="Dat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</w:t>
            </w:r>
            <w:r w:rsidR="00E47B89">
              <w:rPr>
                <w:noProof/>
                <w:lang w:val="fr-FR"/>
              </w:rPr>
              <w:t>7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0E0E0" w:themeFill="accent2" w:themeFillTint="66"/>
          </w:tcPr>
          <w:p w:rsidR="00C061C9" w:rsidRPr="000E574F" w:rsidRDefault="00E47B89" w:rsidP="000E574F">
            <w:pPr>
              <w:pStyle w:val="Dat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28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C061C9" w:rsidRPr="000E574F" w:rsidRDefault="00C061C9" w:rsidP="000E574F">
            <w:pPr>
              <w:pStyle w:val="Date"/>
              <w:rPr>
                <w:noProof/>
                <w:lang w:val="fr-FR"/>
              </w:rPr>
            </w:pPr>
          </w:p>
        </w:tc>
      </w:tr>
      <w:tr w:rsidR="00C061C9" w:rsidRPr="000E574F" w:rsidTr="00EC3F38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0E0E0" w:themeFill="accent2" w:themeFillTint="66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</w:tr>
      <w:tr w:rsidR="00C061C9" w:rsidRPr="000E574F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 w:rsidP="000E574F">
            <w:pPr>
              <w:pStyle w:val="Date"/>
              <w:rPr>
                <w:noProof/>
                <w:lang w:val="fr-FR"/>
              </w:rPr>
            </w:pP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 w:rsidP="000E574F">
            <w:pPr>
              <w:pStyle w:val="Date"/>
              <w:rPr>
                <w:noProof/>
                <w:lang w:val="fr-FR"/>
              </w:rPr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 w:rsidP="000E574F">
            <w:pPr>
              <w:pStyle w:val="Date"/>
              <w:rPr>
                <w:noProof/>
                <w:lang w:val="fr-FR"/>
              </w:rPr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 w:rsidP="000E574F">
            <w:pPr>
              <w:pStyle w:val="Date"/>
              <w:rPr>
                <w:noProof/>
                <w:lang w:val="fr-FR"/>
              </w:rPr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 w:rsidP="000E574F">
            <w:pPr>
              <w:pStyle w:val="Date"/>
              <w:rPr>
                <w:noProof/>
                <w:lang w:val="fr-FR"/>
              </w:rPr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 w:rsidP="000E574F">
            <w:pPr>
              <w:pStyle w:val="Date"/>
              <w:rPr>
                <w:noProof/>
                <w:lang w:val="fr-FR"/>
              </w:rPr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 w:rsidP="000E574F">
            <w:pPr>
              <w:pStyle w:val="Date"/>
              <w:rPr>
                <w:noProof/>
                <w:lang w:val="fr-FR"/>
              </w:rPr>
            </w:pPr>
          </w:p>
        </w:tc>
      </w:tr>
      <w:tr w:rsidR="00C061C9" w:rsidRPr="000E574F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</w:tr>
    </w:tbl>
    <w:p w:rsidR="00C061C9" w:rsidRPr="00C6164C" w:rsidRDefault="003F10A3">
      <w:pPr>
        <w:pStyle w:val="MoisAnne"/>
        <w:rPr>
          <w:noProof/>
          <w:lang w:val="fr-FR"/>
        </w:rPr>
      </w:pPr>
      <w:r w:rsidRPr="00C6164C">
        <w:rPr>
          <w:noProof/>
          <w:lang w:val="fr-FR"/>
        </w:rPr>
        <w:lastRenderedPageBreak/>
        <w:t>Mars 20</w:t>
      </w:r>
      <w:r w:rsidR="00E47B89">
        <w:rPr>
          <w:noProof/>
          <w:lang w:val="fr-FR"/>
        </w:rPr>
        <w:t>15</w:t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rier de mars"/>
      </w:tblPr>
      <w:tblGrid>
        <w:gridCol w:w="1882"/>
        <w:gridCol w:w="1887"/>
        <w:gridCol w:w="1891"/>
        <w:gridCol w:w="1889"/>
        <w:gridCol w:w="1892"/>
        <w:gridCol w:w="1892"/>
        <w:gridCol w:w="1889"/>
      </w:tblGrid>
      <w:tr w:rsidR="00C061C9" w:rsidRPr="000E574F">
        <w:trPr>
          <w:trHeight w:val="288"/>
          <w:jc w:val="center"/>
        </w:trPr>
        <w:tc>
          <w:tcPr>
            <w:tcW w:w="1876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Lundi</w:t>
            </w:r>
          </w:p>
        </w:tc>
        <w:tc>
          <w:tcPr>
            <w:tcW w:w="1881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Mardi</w:t>
            </w:r>
          </w:p>
        </w:tc>
        <w:tc>
          <w:tcPr>
            <w:tcW w:w="188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Mercredi</w:t>
            </w:r>
          </w:p>
        </w:tc>
        <w:tc>
          <w:tcPr>
            <w:tcW w:w="1882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Jeudi</w:t>
            </w:r>
          </w:p>
        </w:tc>
        <w:tc>
          <w:tcPr>
            <w:tcW w:w="188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Vendredi</w:t>
            </w:r>
          </w:p>
        </w:tc>
        <w:tc>
          <w:tcPr>
            <w:tcW w:w="188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Samedi</w:t>
            </w:r>
          </w:p>
        </w:tc>
        <w:tc>
          <w:tcPr>
            <w:tcW w:w="1882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Dimanche</w:t>
            </w:r>
          </w:p>
        </w:tc>
      </w:tr>
      <w:tr w:rsidR="00C061C9" w:rsidRPr="000E574F" w:rsidTr="00EC3F38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Date"/>
              <w:spacing w:after="40"/>
              <w:rPr>
                <w:noProof/>
                <w:lang w:val="fr-FR"/>
              </w:rPr>
            </w:pP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Date"/>
              <w:spacing w:after="40"/>
              <w:rPr>
                <w:noProof/>
                <w:lang w:val="fr-FR"/>
              </w:rPr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Date"/>
              <w:spacing w:after="40"/>
              <w:rPr>
                <w:noProof/>
                <w:lang w:val="fr-FR"/>
              </w:rPr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Date"/>
              <w:spacing w:after="40"/>
              <w:rPr>
                <w:noProof/>
                <w:lang w:val="fr-FR"/>
              </w:rPr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Date"/>
              <w:spacing w:after="40"/>
              <w:rPr>
                <w:noProof/>
                <w:lang w:val="fr-FR"/>
              </w:rPr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C061C9" w:rsidRPr="000E574F" w:rsidRDefault="00C061C9">
            <w:pPr>
              <w:pStyle w:val="Date"/>
              <w:spacing w:after="40"/>
              <w:rPr>
                <w:noProof/>
                <w:lang w:val="fr-FR"/>
              </w:rPr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1</w:t>
            </w:r>
          </w:p>
        </w:tc>
      </w:tr>
      <w:tr w:rsidR="00C061C9" w:rsidRPr="000E574F" w:rsidTr="00EC3F38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</w:tr>
      <w:tr w:rsidR="00C061C9" w:rsidRPr="000E574F" w:rsidTr="00D71336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2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3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4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5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6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7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8</w:t>
            </w:r>
          </w:p>
        </w:tc>
      </w:tr>
      <w:tr w:rsidR="00C061C9" w:rsidRPr="000E574F" w:rsidTr="00D71336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</w:tr>
      <w:tr w:rsidR="00C061C9" w:rsidRPr="000E574F" w:rsidTr="00D71336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5D615C" w:rsidP="0081111B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9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0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1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2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3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4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5</w:t>
            </w:r>
          </w:p>
        </w:tc>
      </w:tr>
      <w:tr w:rsidR="00C061C9" w:rsidRPr="000E574F" w:rsidTr="00D71336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</w:tr>
      <w:tr w:rsidR="00C061C9" w:rsidRPr="000E574F" w:rsidTr="00D71336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6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7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81111B" w:rsidP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8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5D615C" w:rsidP="0081111B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19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0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1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2</w:t>
            </w:r>
          </w:p>
        </w:tc>
      </w:tr>
      <w:tr w:rsidR="00C061C9" w:rsidRPr="000E574F" w:rsidTr="00D71336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EC3F38" w:rsidRDefault="00EC3F38">
            <w:pPr>
              <w:pStyle w:val="Texteducalendrier"/>
              <w:rPr>
                <w:b/>
                <w:noProof/>
                <w:lang w:val="fr-FR"/>
              </w:rPr>
            </w:pPr>
            <w:r w:rsidRPr="00EC3F38">
              <w:rPr>
                <w:b/>
                <w:noProof/>
                <w:lang w:val="fr-FR"/>
              </w:rPr>
              <w:t>PRINTEMPS</w:t>
            </w: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</w:tr>
      <w:tr w:rsidR="00C061C9" w:rsidRPr="000E574F" w:rsidTr="00D71336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3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4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5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6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7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81111B" w:rsidP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8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5D615C" w:rsidP="0081111B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29</w:t>
            </w:r>
          </w:p>
        </w:tc>
      </w:tr>
      <w:tr w:rsidR="00C061C9" w:rsidRPr="000E574F" w:rsidTr="00D71336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</w:tr>
      <w:tr w:rsidR="00C061C9" w:rsidRPr="000E574F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81111B" w:rsidP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3</w:t>
            </w:r>
            <w:r w:rsidR="005D615C">
              <w:rPr>
                <w:noProof/>
                <w:lang w:val="fr-FR"/>
              </w:rPr>
              <w:t>0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31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Date"/>
              <w:spacing w:after="40"/>
              <w:rPr>
                <w:noProof/>
                <w:lang w:val="fr-FR"/>
              </w:rPr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Date"/>
              <w:spacing w:after="40"/>
              <w:rPr>
                <w:noProof/>
                <w:lang w:val="fr-FR"/>
              </w:rPr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Date"/>
              <w:spacing w:after="40"/>
              <w:rPr>
                <w:noProof/>
                <w:lang w:val="fr-FR"/>
              </w:rPr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Date"/>
              <w:spacing w:after="40"/>
              <w:rPr>
                <w:noProof/>
                <w:lang w:val="fr-FR"/>
              </w:rPr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Date"/>
              <w:spacing w:after="40"/>
              <w:rPr>
                <w:noProof/>
                <w:lang w:val="fr-FR"/>
              </w:rPr>
            </w:pPr>
          </w:p>
        </w:tc>
      </w:tr>
      <w:tr w:rsidR="00C061C9" w:rsidRPr="000E574F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</w:tr>
    </w:tbl>
    <w:p w:rsidR="00C061C9" w:rsidRPr="000E574F" w:rsidRDefault="003F10A3">
      <w:pPr>
        <w:pStyle w:val="MoisAnne"/>
        <w:rPr>
          <w:noProof/>
          <w:lang w:val="fr-FR"/>
        </w:rPr>
      </w:pPr>
      <w:r w:rsidRPr="000E574F">
        <w:rPr>
          <w:noProof/>
          <w:lang w:val="fr-FR"/>
        </w:rPr>
        <w:lastRenderedPageBreak/>
        <w:t>Avril 20</w:t>
      </w:r>
      <w:r w:rsidR="005D615C">
        <w:rPr>
          <w:noProof/>
          <w:lang w:val="fr-FR"/>
        </w:rPr>
        <w:t>15</w:t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rier de avril"/>
      </w:tblPr>
      <w:tblGrid>
        <w:gridCol w:w="1882"/>
        <w:gridCol w:w="1887"/>
        <w:gridCol w:w="1891"/>
        <w:gridCol w:w="1889"/>
        <w:gridCol w:w="1892"/>
        <w:gridCol w:w="1892"/>
        <w:gridCol w:w="1889"/>
      </w:tblGrid>
      <w:tr w:rsidR="00C061C9" w:rsidRPr="000E574F" w:rsidTr="00EC3F38">
        <w:trPr>
          <w:trHeight w:val="288"/>
          <w:jc w:val="center"/>
        </w:trPr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Lundi</w:t>
            </w:r>
          </w:p>
        </w:tc>
        <w:tc>
          <w:tcPr>
            <w:tcW w:w="1887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Mardi</w:t>
            </w:r>
          </w:p>
        </w:tc>
        <w:tc>
          <w:tcPr>
            <w:tcW w:w="1891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Mercredi</w:t>
            </w:r>
          </w:p>
        </w:tc>
        <w:tc>
          <w:tcPr>
            <w:tcW w:w="1889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Jeudi</w:t>
            </w:r>
          </w:p>
        </w:tc>
        <w:tc>
          <w:tcPr>
            <w:tcW w:w="1892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Vendredi</w:t>
            </w:r>
          </w:p>
        </w:tc>
        <w:tc>
          <w:tcPr>
            <w:tcW w:w="1892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Samedi</w:t>
            </w:r>
          </w:p>
        </w:tc>
        <w:tc>
          <w:tcPr>
            <w:tcW w:w="1889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Dimanche</w:t>
            </w:r>
          </w:p>
        </w:tc>
      </w:tr>
      <w:tr w:rsidR="00C061C9" w:rsidRPr="000E574F" w:rsidTr="00EC3F38">
        <w:trPr>
          <w:trHeight w:hRule="exact" w:val="432"/>
          <w:jc w:val="center"/>
        </w:trPr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 w:rsidP="000E574F">
            <w:pPr>
              <w:pStyle w:val="Date"/>
              <w:rPr>
                <w:noProof/>
                <w:lang w:val="fr-FR"/>
              </w:rPr>
            </w:pPr>
          </w:p>
        </w:tc>
        <w:tc>
          <w:tcPr>
            <w:tcW w:w="18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 w:rsidP="000E574F">
            <w:pPr>
              <w:pStyle w:val="Date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5D615C" w:rsidP="000E574F">
            <w:pPr>
              <w:pStyle w:val="Date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1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5D615C" w:rsidP="000E574F">
            <w:pPr>
              <w:pStyle w:val="Date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2</w:t>
            </w:r>
          </w:p>
        </w:tc>
        <w:tc>
          <w:tcPr>
            <w:tcW w:w="18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5D615C" w:rsidP="000E574F">
            <w:pPr>
              <w:pStyle w:val="Date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3</w:t>
            </w:r>
          </w:p>
        </w:tc>
        <w:tc>
          <w:tcPr>
            <w:tcW w:w="18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5D615C" w:rsidP="000E574F">
            <w:pPr>
              <w:pStyle w:val="Date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4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5D615C" w:rsidP="000E574F">
            <w:pPr>
              <w:pStyle w:val="Date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5</w:t>
            </w:r>
          </w:p>
        </w:tc>
      </w:tr>
      <w:tr w:rsidR="00C061C9" w:rsidRPr="000E574F" w:rsidTr="00EC3F38">
        <w:trPr>
          <w:trHeight w:hRule="exact" w:val="720"/>
          <w:jc w:val="center"/>
        </w:trPr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EC3F38" w:rsidRDefault="00EC3F38" w:rsidP="00EC3F38">
            <w:pPr>
              <w:pStyle w:val="Texteducalendrier"/>
              <w:rPr>
                <w:b/>
                <w:noProof/>
                <w:lang w:val="fr-FR"/>
              </w:rPr>
            </w:pPr>
            <w:r w:rsidRPr="00EC3F38">
              <w:rPr>
                <w:b/>
                <w:noProof/>
                <w:lang w:val="fr-FR"/>
              </w:rPr>
              <w:t>PÂQUES</w:t>
            </w:r>
          </w:p>
        </w:tc>
      </w:tr>
      <w:tr w:rsidR="00C061C9" w:rsidRPr="000E574F" w:rsidTr="00DA7628">
        <w:trPr>
          <w:trHeight w:hRule="exact" w:val="432"/>
          <w:jc w:val="center"/>
        </w:trPr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5D615C" w:rsidP="000E574F">
            <w:pPr>
              <w:pStyle w:val="Date"/>
              <w:rPr>
                <w:noProof/>
                <w:lang w:val="fr-FR"/>
              </w:rPr>
            </w:pPr>
            <w:bookmarkStart w:id="0" w:name="_GoBack" w:colFirst="0" w:colLast="0"/>
            <w:r>
              <w:rPr>
                <w:rFonts w:ascii="Cambria" w:hAnsi="Cambria"/>
                <w:noProof/>
                <w:color w:val="0D0D0D"/>
                <w:lang w:val="fr-FR"/>
              </w:rPr>
              <w:t>6</w:t>
            </w:r>
          </w:p>
        </w:tc>
        <w:tc>
          <w:tcPr>
            <w:tcW w:w="18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5D615C" w:rsidP="000E574F">
            <w:pPr>
              <w:pStyle w:val="Date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7</w:t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5D615C" w:rsidP="000E574F">
            <w:pPr>
              <w:pStyle w:val="Date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8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5D615C" w:rsidP="00F707DB">
            <w:pPr>
              <w:pStyle w:val="Date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9</w:t>
            </w:r>
          </w:p>
        </w:tc>
        <w:tc>
          <w:tcPr>
            <w:tcW w:w="18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5D615C">
            <w:pPr>
              <w:pStyle w:val="Date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0</w:t>
            </w:r>
          </w:p>
        </w:tc>
        <w:tc>
          <w:tcPr>
            <w:tcW w:w="18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5D615C">
            <w:pPr>
              <w:pStyle w:val="Date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1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5D615C">
            <w:pPr>
              <w:pStyle w:val="Date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2</w:t>
            </w:r>
          </w:p>
        </w:tc>
      </w:tr>
      <w:tr w:rsidR="00C061C9" w:rsidRPr="000E574F" w:rsidTr="00DA7628">
        <w:trPr>
          <w:trHeight w:hRule="exact" w:val="720"/>
          <w:jc w:val="center"/>
        </w:trPr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EC3F38" w:rsidRDefault="00EC3F38">
            <w:pPr>
              <w:pStyle w:val="Texteducalendrier"/>
              <w:rPr>
                <w:b/>
                <w:noProof/>
                <w:lang w:val="fr-FR"/>
              </w:rPr>
            </w:pPr>
            <w:r w:rsidRPr="00EC3F38">
              <w:rPr>
                <w:b/>
                <w:noProof/>
                <w:lang w:val="fr-FR"/>
              </w:rPr>
              <w:t>L. PÂQUES</w:t>
            </w:r>
          </w:p>
        </w:tc>
        <w:tc>
          <w:tcPr>
            <w:tcW w:w="18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</w:tr>
      <w:bookmarkEnd w:id="0"/>
      <w:tr w:rsidR="00C061C9" w:rsidRPr="000E574F" w:rsidTr="00EC3F38">
        <w:trPr>
          <w:trHeight w:hRule="exact" w:val="432"/>
          <w:jc w:val="center"/>
        </w:trPr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C061C9" w:rsidRPr="000E574F" w:rsidRDefault="003F10A3" w:rsidP="005D615C">
            <w:pPr>
              <w:pStyle w:val="Date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3</w:t>
            </w:r>
          </w:p>
        </w:tc>
        <w:tc>
          <w:tcPr>
            <w:tcW w:w="18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C061C9" w:rsidRPr="000E574F" w:rsidRDefault="003F10A3" w:rsidP="005D615C">
            <w:pPr>
              <w:pStyle w:val="Date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4</w:t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C061C9" w:rsidRPr="000E574F" w:rsidRDefault="003F10A3" w:rsidP="005D615C">
            <w:pPr>
              <w:pStyle w:val="Date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5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C061C9" w:rsidRPr="000E574F" w:rsidRDefault="003F10A3" w:rsidP="005D615C">
            <w:pPr>
              <w:pStyle w:val="Date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6</w:t>
            </w:r>
          </w:p>
        </w:tc>
        <w:tc>
          <w:tcPr>
            <w:tcW w:w="18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C061C9" w:rsidRPr="000E574F" w:rsidRDefault="003F10A3" w:rsidP="005D615C">
            <w:pPr>
              <w:pStyle w:val="Date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7</w:t>
            </w:r>
          </w:p>
        </w:tc>
        <w:tc>
          <w:tcPr>
            <w:tcW w:w="18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F707DB" w:rsidP="005D615C">
            <w:pPr>
              <w:pStyle w:val="Date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8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5D615C" w:rsidP="00F707DB">
            <w:pPr>
              <w:pStyle w:val="Date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19</w:t>
            </w:r>
          </w:p>
        </w:tc>
      </w:tr>
      <w:tr w:rsidR="00C061C9" w:rsidRPr="000E574F" w:rsidTr="00EC3F38">
        <w:trPr>
          <w:trHeight w:hRule="exact" w:val="720"/>
          <w:jc w:val="center"/>
        </w:trPr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</w:tr>
      <w:tr w:rsidR="00C061C9" w:rsidRPr="000E574F" w:rsidTr="00EC3F38">
        <w:trPr>
          <w:trHeight w:hRule="exact" w:val="432"/>
          <w:jc w:val="center"/>
        </w:trPr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5D615C">
            <w:pPr>
              <w:pStyle w:val="Date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0</w:t>
            </w:r>
          </w:p>
        </w:tc>
        <w:tc>
          <w:tcPr>
            <w:tcW w:w="18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5D615C">
            <w:pPr>
              <w:pStyle w:val="Date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1</w:t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5D615C">
            <w:pPr>
              <w:pStyle w:val="Date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2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5D615C">
            <w:pPr>
              <w:pStyle w:val="Date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3</w:t>
            </w:r>
          </w:p>
        </w:tc>
        <w:tc>
          <w:tcPr>
            <w:tcW w:w="18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5D615C">
            <w:pPr>
              <w:pStyle w:val="Date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4</w:t>
            </w:r>
          </w:p>
        </w:tc>
        <w:tc>
          <w:tcPr>
            <w:tcW w:w="18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5D615C">
            <w:pPr>
              <w:pStyle w:val="Date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5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5D615C">
            <w:pPr>
              <w:pStyle w:val="Date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6</w:t>
            </w:r>
          </w:p>
        </w:tc>
      </w:tr>
      <w:tr w:rsidR="00C061C9" w:rsidRPr="000E574F" w:rsidTr="00EC3F38">
        <w:trPr>
          <w:trHeight w:hRule="exact" w:val="720"/>
          <w:jc w:val="center"/>
        </w:trPr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</w:tr>
      <w:tr w:rsidR="00C061C9" w:rsidRPr="000E574F" w:rsidTr="00EC3F38">
        <w:trPr>
          <w:trHeight w:hRule="exact" w:val="432"/>
          <w:jc w:val="center"/>
        </w:trPr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5D615C">
            <w:pPr>
              <w:pStyle w:val="Date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7</w:t>
            </w:r>
          </w:p>
        </w:tc>
        <w:tc>
          <w:tcPr>
            <w:tcW w:w="18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F707DB" w:rsidP="005D615C">
            <w:pPr>
              <w:pStyle w:val="Date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8</w:t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5D615C" w:rsidP="000E574F">
            <w:pPr>
              <w:pStyle w:val="Dat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29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5D615C" w:rsidP="000E574F">
            <w:pPr>
              <w:pStyle w:val="Dat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30</w:t>
            </w:r>
          </w:p>
        </w:tc>
        <w:tc>
          <w:tcPr>
            <w:tcW w:w="18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 w:rsidP="000E574F">
            <w:pPr>
              <w:pStyle w:val="Date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 w:rsidP="000E574F">
            <w:pPr>
              <w:pStyle w:val="Date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 w:rsidP="000E574F">
            <w:pPr>
              <w:pStyle w:val="Date"/>
              <w:rPr>
                <w:noProof/>
                <w:lang w:val="fr-FR"/>
              </w:rPr>
            </w:pPr>
          </w:p>
        </w:tc>
      </w:tr>
      <w:tr w:rsidR="00C061C9" w:rsidRPr="000E574F" w:rsidTr="00EC3F38">
        <w:trPr>
          <w:trHeight w:hRule="exact" w:val="720"/>
          <w:jc w:val="center"/>
        </w:trPr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</w:tr>
    </w:tbl>
    <w:p w:rsidR="00C061C9" w:rsidRPr="000E574F" w:rsidRDefault="003F10A3">
      <w:pPr>
        <w:pStyle w:val="MoisAnne"/>
        <w:rPr>
          <w:noProof/>
          <w:lang w:val="fr-FR"/>
        </w:rPr>
      </w:pPr>
      <w:r w:rsidRPr="000E574F">
        <w:rPr>
          <w:noProof/>
          <w:lang w:val="fr-FR"/>
        </w:rPr>
        <w:lastRenderedPageBreak/>
        <w:t>Mai 201</w:t>
      </w:r>
      <w:r w:rsidR="005D615C">
        <w:rPr>
          <w:noProof/>
          <w:lang w:val="fr-FR"/>
        </w:rPr>
        <w:t>5</w:t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rier de mai"/>
      </w:tblPr>
      <w:tblGrid>
        <w:gridCol w:w="1882"/>
        <w:gridCol w:w="1887"/>
        <w:gridCol w:w="1891"/>
        <w:gridCol w:w="1889"/>
        <w:gridCol w:w="1892"/>
        <w:gridCol w:w="1892"/>
        <w:gridCol w:w="1889"/>
      </w:tblGrid>
      <w:tr w:rsidR="00C061C9" w:rsidRPr="000E574F" w:rsidTr="00EC3F38">
        <w:trPr>
          <w:trHeight w:val="288"/>
          <w:jc w:val="center"/>
        </w:trPr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Lundi</w:t>
            </w:r>
          </w:p>
        </w:tc>
        <w:tc>
          <w:tcPr>
            <w:tcW w:w="1887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Mardi</w:t>
            </w:r>
          </w:p>
        </w:tc>
        <w:tc>
          <w:tcPr>
            <w:tcW w:w="1891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Mercredi</w:t>
            </w:r>
          </w:p>
        </w:tc>
        <w:tc>
          <w:tcPr>
            <w:tcW w:w="1889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Jeudi</w:t>
            </w:r>
          </w:p>
        </w:tc>
        <w:tc>
          <w:tcPr>
            <w:tcW w:w="1892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Vendredi</w:t>
            </w:r>
          </w:p>
        </w:tc>
        <w:tc>
          <w:tcPr>
            <w:tcW w:w="1892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Samedi</w:t>
            </w:r>
          </w:p>
        </w:tc>
        <w:tc>
          <w:tcPr>
            <w:tcW w:w="1889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Dimanche</w:t>
            </w:r>
          </w:p>
        </w:tc>
      </w:tr>
      <w:tr w:rsidR="00C061C9" w:rsidRPr="000E574F" w:rsidTr="00EC3F38">
        <w:trPr>
          <w:trHeight w:hRule="exact" w:val="432"/>
          <w:jc w:val="center"/>
        </w:trPr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Date"/>
              <w:spacing w:after="40"/>
              <w:rPr>
                <w:noProof/>
                <w:lang w:val="fr-FR"/>
              </w:rPr>
            </w:pPr>
          </w:p>
        </w:tc>
        <w:tc>
          <w:tcPr>
            <w:tcW w:w="18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Date"/>
              <w:spacing w:after="40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Date"/>
              <w:spacing w:after="40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C061C9" w:rsidRPr="000E574F" w:rsidRDefault="00C061C9">
            <w:pPr>
              <w:pStyle w:val="Date"/>
              <w:spacing w:after="40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1</w:t>
            </w:r>
          </w:p>
        </w:tc>
        <w:tc>
          <w:tcPr>
            <w:tcW w:w="18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2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3</w:t>
            </w:r>
          </w:p>
        </w:tc>
      </w:tr>
      <w:tr w:rsidR="00C061C9" w:rsidRPr="000E574F" w:rsidTr="00EC3F38">
        <w:trPr>
          <w:trHeight w:hRule="exact" w:val="720"/>
          <w:jc w:val="center"/>
        </w:trPr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EC3F38" w:rsidRDefault="00EC3F38">
            <w:pPr>
              <w:pStyle w:val="Texteducalendrier"/>
              <w:rPr>
                <w:b/>
                <w:noProof/>
                <w:lang w:val="fr-FR"/>
              </w:rPr>
            </w:pPr>
            <w:r w:rsidRPr="00EC3F38">
              <w:rPr>
                <w:b/>
                <w:noProof/>
                <w:lang w:val="fr-FR"/>
              </w:rPr>
              <w:t>F. TRAVAIL</w:t>
            </w:r>
          </w:p>
        </w:tc>
        <w:tc>
          <w:tcPr>
            <w:tcW w:w="18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</w:tr>
      <w:tr w:rsidR="00C061C9" w:rsidRPr="000E574F" w:rsidTr="00EC3F38">
        <w:trPr>
          <w:trHeight w:hRule="exact" w:val="432"/>
          <w:jc w:val="center"/>
        </w:trPr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4</w:t>
            </w:r>
          </w:p>
        </w:tc>
        <w:tc>
          <w:tcPr>
            <w:tcW w:w="18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5</w:t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6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7</w:t>
            </w:r>
          </w:p>
        </w:tc>
        <w:tc>
          <w:tcPr>
            <w:tcW w:w="18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8</w:t>
            </w:r>
          </w:p>
        </w:tc>
        <w:tc>
          <w:tcPr>
            <w:tcW w:w="18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5D615C" w:rsidP="00F707DB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9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0</w:t>
            </w:r>
          </w:p>
        </w:tc>
      </w:tr>
      <w:tr w:rsidR="005D615C" w:rsidRPr="000E574F" w:rsidTr="00EC3F38">
        <w:trPr>
          <w:trHeight w:hRule="exact" w:val="720"/>
          <w:jc w:val="center"/>
        </w:trPr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D615C" w:rsidRPr="000E574F" w:rsidRDefault="005D615C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D615C" w:rsidRPr="000E574F" w:rsidRDefault="005D615C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D615C" w:rsidRPr="000E574F" w:rsidRDefault="005D615C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5D615C" w:rsidRPr="000E574F" w:rsidRDefault="005D615C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5D615C" w:rsidRPr="00EC3F38" w:rsidRDefault="00EC3F38" w:rsidP="009464F2">
            <w:pPr>
              <w:pStyle w:val="Texteducalendrier"/>
              <w:rPr>
                <w:b/>
                <w:noProof/>
                <w:lang w:val="fr-FR"/>
              </w:rPr>
            </w:pPr>
            <w:r w:rsidRPr="00EC3F38">
              <w:rPr>
                <w:b/>
                <w:noProof/>
                <w:lang w:val="fr-FR"/>
              </w:rPr>
              <w:t>VICTOIRE 45</w:t>
            </w:r>
          </w:p>
        </w:tc>
        <w:tc>
          <w:tcPr>
            <w:tcW w:w="18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5D615C" w:rsidRPr="000E574F" w:rsidRDefault="005D615C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5D615C" w:rsidRPr="000E574F" w:rsidRDefault="005D615C">
            <w:pPr>
              <w:pStyle w:val="Texteducalendrier"/>
              <w:rPr>
                <w:noProof/>
                <w:lang w:val="fr-FR"/>
              </w:rPr>
            </w:pPr>
          </w:p>
        </w:tc>
      </w:tr>
      <w:tr w:rsidR="005D615C" w:rsidRPr="000E574F" w:rsidTr="00EC3F38">
        <w:trPr>
          <w:trHeight w:hRule="exact" w:val="432"/>
          <w:jc w:val="center"/>
        </w:trPr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615C" w:rsidRPr="000E574F" w:rsidRDefault="005D615C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>
              <w:rPr>
                <w:rFonts w:ascii="Cambria" w:hAnsi="Cambria"/>
                <w:noProof/>
                <w:color w:val="0D0D0D"/>
                <w:lang w:val="fr-FR"/>
              </w:rPr>
              <w:t>1</w:t>
            </w:r>
          </w:p>
        </w:tc>
        <w:tc>
          <w:tcPr>
            <w:tcW w:w="18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615C" w:rsidRPr="000E574F" w:rsidRDefault="005D615C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>
              <w:rPr>
                <w:rFonts w:ascii="Cambria" w:hAnsi="Cambria"/>
                <w:noProof/>
                <w:color w:val="0D0D0D"/>
                <w:lang w:val="fr-FR"/>
              </w:rPr>
              <w:t>2</w:t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615C" w:rsidRPr="000E574F" w:rsidRDefault="005D615C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>
              <w:rPr>
                <w:rFonts w:ascii="Cambria" w:hAnsi="Cambria"/>
                <w:noProof/>
                <w:color w:val="0D0D0D"/>
                <w:lang w:val="fr-FR"/>
              </w:rPr>
              <w:t>3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5D615C" w:rsidRPr="000E574F" w:rsidRDefault="005D615C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>
              <w:rPr>
                <w:rFonts w:ascii="Cambria" w:hAnsi="Cambria"/>
                <w:noProof/>
                <w:color w:val="0D0D0D"/>
                <w:lang w:val="fr-FR"/>
              </w:rPr>
              <w:t>4</w:t>
            </w:r>
          </w:p>
        </w:tc>
        <w:tc>
          <w:tcPr>
            <w:tcW w:w="18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D615C" w:rsidRPr="000E574F" w:rsidRDefault="005D615C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>
              <w:rPr>
                <w:rFonts w:ascii="Cambria" w:hAnsi="Cambria"/>
                <w:noProof/>
                <w:color w:val="0D0D0D"/>
                <w:lang w:val="fr-FR"/>
              </w:rPr>
              <w:t>5</w:t>
            </w:r>
          </w:p>
        </w:tc>
        <w:tc>
          <w:tcPr>
            <w:tcW w:w="18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5D615C" w:rsidRPr="000E574F" w:rsidRDefault="005D615C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>
              <w:rPr>
                <w:rFonts w:ascii="Cambria" w:hAnsi="Cambria"/>
                <w:noProof/>
                <w:color w:val="0D0D0D"/>
                <w:lang w:val="fr-FR"/>
              </w:rPr>
              <w:t>6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5D615C" w:rsidRPr="000E574F" w:rsidRDefault="005D615C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>
              <w:rPr>
                <w:rFonts w:ascii="Cambria" w:hAnsi="Cambria"/>
                <w:noProof/>
                <w:color w:val="0D0D0D"/>
                <w:lang w:val="fr-FR"/>
              </w:rPr>
              <w:t>7</w:t>
            </w:r>
          </w:p>
        </w:tc>
      </w:tr>
      <w:tr w:rsidR="005D615C" w:rsidRPr="000E574F" w:rsidTr="00EC3F38">
        <w:trPr>
          <w:trHeight w:hRule="exact" w:val="720"/>
          <w:jc w:val="center"/>
        </w:trPr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D615C" w:rsidRPr="000E574F" w:rsidRDefault="005D615C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D615C" w:rsidRPr="000E574F" w:rsidRDefault="005D615C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D615C" w:rsidRPr="000E574F" w:rsidRDefault="005D615C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5D615C" w:rsidRPr="00EC3F38" w:rsidRDefault="00EC3F38">
            <w:pPr>
              <w:pStyle w:val="Texteducalendrier"/>
              <w:rPr>
                <w:b/>
                <w:noProof/>
                <w:lang w:val="fr-FR"/>
              </w:rPr>
            </w:pPr>
            <w:r w:rsidRPr="00EC3F38">
              <w:rPr>
                <w:b/>
                <w:noProof/>
                <w:lang w:val="fr-FR"/>
              </w:rPr>
              <w:t>ASCENSION</w:t>
            </w:r>
          </w:p>
        </w:tc>
        <w:tc>
          <w:tcPr>
            <w:tcW w:w="18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D615C" w:rsidRPr="000E574F" w:rsidRDefault="005D615C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5D615C" w:rsidRPr="000E574F" w:rsidRDefault="005D615C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5D615C" w:rsidRPr="000E574F" w:rsidRDefault="005D615C">
            <w:pPr>
              <w:pStyle w:val="Texteducalendrier"/>
              <w:rPr>
                <w:noProof/>
                <w:lang w:val="fr-FR"/>
              </w:rPr>
            </w:pPr>
          </w:p>
        </w:tc>
      </w:tr>
      <w:tr w:rsidR="005D615C" w:rsidRPr="000E574F" w:rsidTr="00EC3F38">
        <w:trPr>
          <w:trHeight w:hRule="exact" w:val="432"/>
          <w:jc w:val="center"/>
        </w:trPr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615C" w:rsidRPr="000E574F" w:rsidRDefault="005D615C" w:rsidP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18</w:t>
            </w:r>
          </w:p>
        </w:tc>
        <w:tc>
          <w:tcPr>
            <w:tcW w:w="18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615C" w:rsidRPr="000E574F" w:rsidRDefault="005D615C" w:rsidP="00F707DB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19</w:t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615C" w:rsidRPr="000E574F" w:rsidRDefault="005D615C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>
              <w:rPr>
                <w:rFonts w:ascii="Cambria" w:hAnsi="Cambria"/>
                <w:noProof/>
                <w:color w:val="0D0D0D"/>
                <w:lang w:val="fr-FR"/>
              </w:rPr>
              <w:t>0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615C" w:rsidRPr="000E574F" w:rsidRDefault="005D615C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>
              <w:rPr>
                <w:rFonts w:ascii="Cambria" w:hAnsi="Cambria"/>
                <w:noProof/>
                <w:color w:val="0D0D0D"/>
                <w:lang w:val="fr-FR"/>
              </w:rPr>
              <w:t>1</w:t>
            </w:r>
          </w:p>
        </w:tc>
        <w:tc>
          <w:tcPr>
            <w:tcW w:w="18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615C" w:rsidRPr="000E574F" w:rsidRDefault="005D615C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>
              <w:rPr>
                <w:rFonts w:ascii="Cambria" w:hAnsi="Cambria"/>
                <w:noProof/>
                <w:color w:val="0D0D0D"/>
                <w:lang w:val="fr-FR"/>
              </w:rPr>
              <w:t>2</w:t>
            </w:r>
          </w:p>
        </w:tc>
        <w:tc>
          <w:tcPr>
            <w:tcW w:w="18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5D615C" w:rsidRPr="000E574F" w:rsidRDefault="005D615C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>
              <w:rPr>
                <w:rFonts w:ascii="Cambria" w:hAnsi="Cambria"/>
                <w:noProof/>
                <w:color w:val="0D0D0D"/>
                <w:lang w:val="fr-FR"/>
              </w:rPr>
              <w:t>3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5D615C" w:rsidRPr="000E574F" w:rsidRDefault="005D615C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>
              <w:rPr>
                <w:rFonts w:ascii="Cambria" w:hAnsi="Cambria"/>
                <w:noProof/>
                <w:color w:val="0D0D0D"/>
                <w:lang w:val="fr-FR"/>
              </w:rPr>
              <w:t>4</w:t>
            </w:r>
          </w:p>
        </w:tc>
      </w:tr>
      <w:tr w:rsidR="005D615C" w:rsidRPr="000E574F" w:rsidTr="00EC3F38">
        <w:trPr>
          <w:trHeight w:hRule="exact" w:val="720"/>
          <w:jc w:val="center"/>
        </w:trPr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D615C" w:rsidRPr="000E574F" w:rsidRDefault="005D615C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D615C" w:rsidRPr="000E574F" w:rsidRDefault="005D615C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D615C" w:rsidRPr="000E574F" w:rsidRDefault="005D615C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D615C" w:rsidRPr="000E574F" w:rsidRDefault="005D615C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D615C" w:rsidRPr="000E574F" w:rsidRDefault="005D615C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5D615C" w:rsidRPr="000E574F" w:rsidRDefault="005D615C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5D615C" w:rsidRPr="00EC3F38" w:rsidRDefault="00EC3F38" w:rsidP="00EC3F38">
            <w:pPr>
              <w:pStyle w:val="Texteducalendrier"/>
              <w:rPr>
                <w:b/>
                <w:noProof/>
                <w:lang w:val="fr-FR"/>
              </w:rPr>
            </w:pPr>
            <w:r w:rsidRPr="00EC3F38">
              <w:rPr>
                <w:b/>
                <w:noProof/>
                <w:lang w:val="fr-FR"/>
              </w:rPr>
              <w:t>PENTECÔTE</w:t>
            </w:r>
          </w:p>
        </w:tc>
      </w:tr>
      <w:tr w:rsidR="005D615C" w:rsidRPr="000E574F" w:rsidTr="00EC3F38">
        <w:trPr>
          <w:trHeight w:hRule="exact" w:val="432"/>
          <w:jc w:val="center"/>
        </w:trPr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5D615C" w:rsidRPr="000E574F" w:rsidRDefault="005D615C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>
              <w:rPr>
                <w:rFonts w:ascii="Cambria" w:hAnsi="Cambria"/>
                <w:noProof/>
                <w:color w:val="0D0D0D"/>
                <w:lang w:val="fr-FR"/>
              </w:rPr>
              <w:t>5</w:t>
            </w:r>
          </w:p>
        </w:tc>
        <w:tc>
          <w:tcPr>
            <w:tcW w:w="18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615C" w:rsidRPr="000E574F" w:rsidRDefault="005D615C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>
              <w:rPr>
                <w:rFonts w:ascii="Cambria" w:hAnsi="Cambria"/>
                <w:noProof/>
                <w:color w:val="0D0D0D"/>
                <w:lang w:val="fr-FR"/>
              </w:rPr>
              <w:t>6</w:t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615C" w:rsidRPr="000E574F" w:rsidRDefault="005D615C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>
              <w:rPr>
                <w:rFonts w:ascii="Cambria" w:hAnsi="Cambria"/>
                <w:noProof/>
                <w:color w:val="0D0D0D"/>
                <w:lang w:val="fr-FR"/>
              </w:rPr>
              <w:t>7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5D615C" w:rsidRPr="000E574F" w:rsidRDefault="005D615C" w:rsidP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28</w:t>
            </w:r>
          </w:p>
        </w:tc>
        <w:tc>
          <w:tcPr>
            <w:tcW w:w="18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615C" w:rsidRPr="000E574F" w:rsidRDefault="005D615C" w:rsidP="00F707DB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29</w:t>
            </w:r>
          </w:p>
        </w:tc>
        <w:tc>
          <w:tcPr>
            <w:tcW w:w="18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5D615C" w:rsidRPr="000E574F" w:rsidRDefault="005D615C" w:rsidP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30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5D615C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31</w:t>
            </w:r>
          </w:p>
        </w:tc>
      </w:tr>
      <w:tr w:rsidR="005D615C" w:rsidRPr="000E574F" w:rsidTr="00EC3F38">
        <w:trPr>
          <w:trHeight w:hRule="exact" w:val="720"/>
          <w:jc w:val="center"/>
        </w:trPr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5D615C" w:rsidRPr="00EC3F38" w:rsidRDefault="00EC3F38">
            <w:pPr>
              <w:pStyle w:val="Texteducalendrier"/>
              <w:rPr>
                <w:b/>
                <w:noProof/>
                <w:lang w:val="fr-FR"/>
              </w:rPr>
            </w:pPr>
            <w:r w:rsidRPr="00EC3F38">
              <w:rPr>
                <w:b/>
                <w:noProof/>
                <w:lang w:val="fr-FR"/>
              </w:rPr>
              <w:t>L. PENTECÔTE</w:t>
            </w:r>
          </w:p>
        </w:tc>
        <w:tc>
          <w:tcPr>
            <w:tcW w:w="18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D615C" w:rsidRPr="000E574F" w:rsidRDefault="005D615C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D615C" w:rsidRPr="000E574F" w:rsidRDefault="005D615C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5D615C" w:rsidRPr="000E574F" w:rsidRDefault="005D615C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D615C" w:rsidRPr="000E574F" w:rsidRDefault="005D615C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5D615C" w:rsidRPr="000E574F" w:rsidRDefault="005D615C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5D615C" w:rsidRPr="00DA7628" w:rsidRDefault="00DA7628">
            <w:pPr>
              <w:pStyle w:val="Texteducalendrier"/>
              <w:rPr>
                <w:b/>
                <w:noProof/>
                <w:lang w:val="fr-FR"/>
              </w:rPr>
            </w:pPr>
            <w:r w:rsidRPr="00DA7628">
              <w:rPr>
                <w:b/>
                <w:noProof/>
                <w:lang w:val="fr-FR"/>
              </w:rPr>
              <w:t>FÊTE DES MERES</w:t>
            </w:r>
          </w:p>
        </w:tc>
      </w:tr>
    </w:tbl>
    <w:p w:rsidR="00C061C9" w:rsidRPr="000E574F" w:rsidRDefault="003F10A3">
      <w:pPr>
        <w:pStyle w:val="MoisAnne"/>
        <w:rPr>
          <w:noProof/>
          <w:lang w:val="fr-FR"/>
        </w:rPr>
      </w:pPr>
      <w:r w:rsidRPr="000E574F">
        <w:rPr>
          <w:noProof/>
          <w:lang w:val="fr-FR"/>
        </w:rPr>
        <w:lastRenderedPageBreak/>
        <w:t>Juin 20</w:t>
      </w:r>
      <w:r w:rsidR="005D615C">
        <w:rPr>
          <w:noProof/>
          <w:lang w:val="fr-FR"/>
        </w:rPr>
        <w:t>15</w:t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rier juin"/>
      </w:tblPr>
      <w:tblGrid>
        <w:gridCol w:w="1882"/>
        <w:gridCol w:w="1887"/>
        <w:gridCol w:w="1891"/>
        <w:gridCol w:w="1889"/>
        <w:gridCol w:w="1892"/>
        <w:gridCol w:w="1892"/>
        <w:gridCol w:w="1889"/>
      </w:tblGrid>
      <w:tr w:rsidR="00C061C9" w:rsidRPr="000E574F" w:rsidTr="00DA7628">
        <w:trPr>
          <w:trHeight w:val="288"/>
          <w:jc w:val="center"/>
        </w:trPr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Lundi</w:t>
            </w:r>
          </w:p>
        </w:tc>
        <w:tc>
          <w:tcPr>
            <w:tcW w:w="1887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Mardi</w:t>
            </w:r>
          </w:p>
        </w:tc>
        <w:tc>
          <w:tcPr>
            <w:tcW w:w="1891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Mercredi</w:t>
            </w:r>
          </w:p>
        </w:tc>
        <w:tc>
          <w:tcPr>
            <w:tcW w:w="1889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Jeudi</w:t>
            </w:r>
          </w:p>
        </w:tc>
        <w:tc>
          <w:tcPr>
            <w:tcW w:w="1892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Vendredi</w:t>
            </w:r>
          </w:p>
        </w:tc>
        <w:tc>
          <w:tcPr>
            <w:tcW w:w="1892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Samedi</w:t>
            </w:r>
          </w:p>
        </w:tc>
        <w:tc>
          <w:tcPr>
            <w:tcW w:w="1889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Dimanche</w:t>
            </w:r>
          </w:p>
        </w:tc>
      </w:tr>
      <w:tr w:rsidR="00C061C9" w:rsidRPr="000E574F" w:rsidTr="00DA7628">
        <w:trPr>
          <w:trHeight w:hRule="exact" w:val="432"/>
          <w:jc w:val="center"/>
        </w:trPr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1</w:t>
            </w:r>
          </w:p>
        </w:tc>
        <w:tc>
          <w:tcPr>
            <w:tcW w:w="18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2</w:t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3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4</w:t>
            </w:r>
          </w:p>
        </w:tc>
        <w:tc>
          <w:tcPr>
            <w:tcW w:w="18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5</w:t>
            </w:r>
          </w:p>
        </w:tc>
        <w:tc>
          <w:tcPr>
            <w:tcW w:w="18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6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7</w:t>
            </w:r>
          </w:p>
        </w:tc>
      </w:tr>
      <w:tr w:rsidR="00C061C9" w:rsidRPr="000E574F" w:rsidTr="00DA7628">
        <w:trPr>
          <w:trHeight w:hRule="exact" w:val="720"/>
          <w:jc w:val="center"/>
        </w:trPr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</w:tr>
      <w:tr w:rsidR="00C061C9" w:rsidRPr="000E574F" w:rsidTr="00DA7628">
        <w:trPr>
          <w:trHeight w:hRule="exact" w:val="432"/>
          <w:jc w:val="center"/>
        </w:trPr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8</w:t>
            </w:r>
          </w:p>
        </w:tc>
        <w:tc>
          <w:tcPr>
            <w:tcW w:w="18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5D615C" w:rsidP="00F707DB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9</w:t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0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1</w:t>
            </w:r>
          </w:p>
        </w:tc>
        <w:tc>
          <w:tcPr>
            <w:tcW w:w="18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2</w:t>
            </w:r>
          </w:p>
        </w:tc>
        <w:tc>
          <w:tcPr>
            <w:tcW w:w="18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3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F707DB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4</w:t>
            </w:r>
          </w:p>
        </w:tc>
      </w:tr>
      <w:tr w:rsidR="00C061C9" w:rsidRPr="000E574F" w:rsidTr="00DA7628">
        <w:trPr>
          <w:trHeight w:hRule="exact" w:val="720"/>
          <w:jc w:val="center"/>
        </w:trPr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FB3691">
            <w:pPr>
              <w:pStyle w:val="Texteducalendri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Pentecôte</w:t>
            </w:r>
          </w:p>
        </w:tc>
        <w:tc>
          <w:tcPr>
            <w:tcW w:w="18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</w:tr>
      <w:tr w:rsidR="00C061C9" w:rsidRPr="000E574F" w:rsidTr="00DA7628">
        <w:trPr>
          <w:trHeight w:hRule="exact" w:val="432"/>
          <w:jc w:val="center"/>
        </w:trPr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5</w:t>
            </w:r>
          </w:p>
        </w:tc>
        <w:tc>
          <w:tcPr>
            <w:tcW w:w="18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6</w:t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7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F707DB" w:rsidP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8</w:t>
            </w:r>
          </w:p>
        </w:tc>
        <w:tc>
          <w:tcPr>
            <w:tcW w:w="18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19</w:t>
            </w:r>
          </w:p>
        </w:tc>
        <w:tc>
          <w:tcPr>
            <w:tcW w:w="18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0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1</w:t>
            </w:r>
          </w:p>
        </w:tc>
      </w:tr>
      <w:tr w:rsidR="00C061C9" w:rsidRPr="000E574F" w:rsidTr="00DA7628">
        <w:trPr>
          <w:trHeight w:hRule="exact" w:val="720"/>
          <w:jc w:val="center"/>
        </w:trPr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DA7628" w:rsidRDefault="00DA7628">
            <w:pPr>
              <w:pStyle w:val="Texteducalendrier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FÊTE DES PERES</w:t>
            </w:r>
          </w:p>
          <w:p w:rsidR="00C061C9" w:rsidRPr="00DA7628" w:rsidRDefault="00DA7628">
            <w:pPr>
              <w:pStyle w:val="Texteducalendrier"/>
              <w:rPr>
                <w:b/>
                <w:noProof/>
                <w:lang w:val="fr-FR"/>
              </w:rPr>
            </w:pPr>
            <w:r w:rsidRPr="00DA7628">
              <w:rPr>
                <w:b/>
                <w:noProof/>
                <w:lang w:val="fr-FR"/>
              </w:rPr>
              <w:t>ETE</w:t>
            </w:r>
          </w:p>
        </w:tc>
      </w:tr>
      <w:tr w:rsidR="00C061C9" w:rsidRPr="000E574F" w:rsidTr="00DA7628">
        <w:trPr>
          <w:trHeight w:hRule="exact" w:val="432"/>
          <w:jc w:val="center"/>
        </w:trPr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2</w:t>
            </w:r>
          </w:p>
        </w:tc>
        <w:tc>
          <w:tcPr>
            <w:tcW w:w="18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3</w:t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4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5</w:t>
            </w:r>
          </w:p>
        </w:tc>
        <w:tc>
          <w:tcPr>
            <w:tcW w:w="18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6</w:t>
            </w:r>
          </w:p>
        </w:tc>
        <w:tc>
          <w:tcPr>
            <w:tcW w:w="18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7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F707DB" w:rsidP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8</w:t>
            </w:r>
          </w:p>
        </w:tc>
      </w:tr>
      <w:tr w:rsidR="00C061C9" w:rsidRPr="000E574F" w:rsidTr="00DA7628">
        <w:trPr>
          <w:trHeight w:hRule="exact" w:val="720"/>
          <w:jc w:val="center"/>
        </w:trPr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</w:tr>
      <w:tr w:rsidR="00C061C9" w:rsidRPr="000E574F" w:rsidTr="00DA7628">
        <w:trPr>
          <w:trHeight w:hRule="exact" w:val="432"/>
          <w:jc w:val="center"/>
        </w:trPr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29</w:t>
            </w:r>
          </w:p>
        </w:tc>
        <w:tc>
          <w:tcPr>
            <w:tcW w:w="18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30</w:t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Date"/>
              <w:spacing w:after="40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Date"/>
              <w:spacing w:after="40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Date"/>
              <w:spacing w:after="40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Date"/>
              <w:spacing w:after="40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Date"/>
              <w:spacing w:after="40"/>
              <w:rPr>
                <w:noProof/>
                <w:lang w:val="fr-FR"/>
              </w:rPr>
            </w:pPr>
          </w:p>
        </w:tc>
      </w:tr>
      <w:tr w:rsidR="00C061C9" w:rsidRPr="000E574F" w:rsidTr="00DA7628">
        <w:trPr>
          <w:trHeight w:hRule="exact" w:val="720"/>
          <w:jc w:val="center"/>
        </w:trPr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</w:tr>
    </w:tbl>
    <w:p w:rsidR="00C061C9" w:rsidRPr="000E574F" w:rsidRDefault="003F10A3">
      <w:pPr>
        <w:pStyle w:val="MoisAnne"/>
        <w:rPr>
          <w:noProof/>
          <w:lang w:val="fr-FR"/>
        </w:rPr>
      </w:pPr>
      <w:r w:rsidRPr="000E574F">
        <w:rPr>
          <w:noProof/>
          <w:lang w:val="fr-FR"/>
        </w:rPr>
        <w:lastRenderedPageBreak/>
        <w:t>Juillet 20</w:t>
      </w:r>
      <w:r w:rsidR="005D615C">
        <w:rPr>
          <w:noProof/>
          <w:lang w:val="fr-FR"/>
        </w:rPr>
        <w:t>15</w:t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rier de juillet"/>
      </w:tblPr>
      <w:tblGrid>
        <w:gridCol w:w="1882"/>
        <w:gridCol w:w="1887"/>
        <w:gridCol w:w="1891"/>
        <w:gridCol w:w="1889"/>
        <w:gridCol w:w="1892"/>
        <w:gridCol w:w="1892"/>
        <w:gridCol w:w="1889"/>
      </w:tblGrid>
      <w:tr w:rsidR="00C061C9" w:rsidRPr="000E574F" w:rsidTr="00DA7628">
        <w:trPr>
          <w:trHeight w:val="288"/>
          <w:jc w:val="center"/>
        </w:trPr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Lundi</w:t>
            </w:r>
          </w:p>
        </w:tc>
        <w:tc>
          <w:tcPr>
            <w:tcW w:w="1887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Mardi</w:t>
            </w:r>
          </w:p>
        </w:tc>
        <w:tc>
          <w:tcPr>
            <w:tcW w:w="1891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Mercredi</w:t>
            </w:r>
          </w:p>
        </w:tc>
        <w:tc>
          <w:tcPr>
            <w:tcW w:w="1889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Jeudi</w:t>
            </w:r>
          </w:p>
        </w:tc>
        <w:tc>
          <w:tcPr>
            <w:tcW w:w="1892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Vendredi</w:t>
            </w:r>
          </w:p>
        </w:tc>
        <w:tc>
          <w:tcPr>
            <w:tcW w:w="1892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Samedi</w:t>
            </w:r>
          </w:p>
        </w:tc>
        <w:tc>
          <w:tcPr>
            <w:tcW w:w="1889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Dimanche</w:t>
            </w:r>
          </w:p>
        </w:tc>
      </w:tr>
      <w:tr w:rsidR="00C061C9" w:rsidRPr="000E574F" w:rsidTr="00DA7628">
        <w:trPr>
          <w:trHeight w:hRule="exact" w:val="432"/>
          <w:jc w:val="center"/>
        </w:trPr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Date"/>
              <w:spacing w:after="40"/>
              <w:rPr>
                <w:noProof/>
                <w:lang w:val="fr-FR"/>
              </w:rPr>
            </w:pPr>
          </w:p>
        </w:tc>
        <w:tc>
          <w:tcPr>
            <w:tcW w:w="18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Date"/>
              <w:spacing w:after="40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1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2</w:t>
            </w:r>
          </w:p>
        </w:tc>
        <w:tc>
          <w:tcPr>
            <w:tcW w:w="18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3</w:t>
            </w:r>
          </w:p>
        </w:tc>
        <w:tc>
          <w:tcPr>
            <w:tcW w:w="18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4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5</w:t>
            </w:r>
          </w:p>
        </w:tc>
      </w:tr>
      <w:tr w:rsidR="00C061C9" w:rsidRPr="000E574F" w:rsidTr="00DA7628">
        <w:trPr>
          <w:trHeight w:hRule="exact" w:val="720"/>
          <w:jc w:val="center"/>
        </w:trPr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</w:tr>
      <w:tr w:rsidR="00C061C9" w:rsidRPr="000E574F" w:rsidTr="00DA7628">
        <w:trPr>
          <w:trHeight w:hRule="exact" w:val="432"/>
          <w:jc w:val="center"/>
        </w:trPr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6</w:t>
            </w:r>
          </w:p>
        </w:tc>
        <w:tc>
          <w:tcPr>
            <w:tcW w:w="18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7</w:t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8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9</w:t>
            </w:r>
          </w:p>
        </w:tc>
        <w:tc>
          <w:tcPr>
            <w:tcW w:w="18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10</w:t>
            </w:r>
          </w:p>
        </w:tc>
        <w:tc>
          <w:tcPr>
            <w:tcW w:w="18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F707DB" w:rsidP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1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F707DB" w:rsidP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2</w:t>
            </w:r>
          </w:p>
        </w:tc>
      </w:tr>
      <w:tr w:rsidR="00C061C9" w:rsidRPr="000E574F" w:rsidTr="00DA7628">
        <w:trPr>
          <w:trHeight w:hRule="exact" w:val="720"/>
          <w:jc w:val="center"/>
        </w:trPr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</w:tr>
      <w:tr w:rsidR="00C061C9" w:rsidRPr="000E574F" w:rsidTr="00DA7628">
        <w:trPr>
          <w:trHeight w:hRule="exact" w:val="432"/>
          <w:jc w:val="center"/>
        </w:trPr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3</w:t>
            </w:r>
          </w:p>
        </w:tc>
        <w:tc>
          <w:tcPr>
            <w:tcW w:w="18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F707DB" w:rsidP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4</w:t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F707DB" w:rsidP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5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F707DB" w:rsidP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6</w:t>
            </w:r>
          </w:p>
        </w:tc>
        <w:tc>
          <w:tcPr>
            <w:tcW w:w="18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F707DB" w:rsidP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7</w:t>
            </w:r>
          </w:p>
        </w:tc>
        <w:tc>
          <w:tcPr>
            <w:tcW w:w="18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F707DB" w:rsidP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8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19</w:t>
            </w:r>
          </w:p>
        </w:tc>
      </w:tr>
      <w:tr w:rsidR="00C061C9" w:rsidRPr="000E574F" w:rsidTr="00DA7628">
        <w:trPr>
          <w:trHeight w:hRule="exact" w:val="720"/>
          <w:jc w:val="center"/>
        </w:trPr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</w:tr>
      <w:tr w:rsidR="00C061C9" w:rsidRPr="000E574F" w:rsidTr="00DA7628">
        <w:trPr>
          <w:trHeight w:hRule="exact" w:val="432"/>
          <w:jc w:val="center"/>
        </w:trPr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F707DB" w:rsidP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0</w:t>
            </w:r>
          </w:p>
        </w:tc>
        <w:tc>
          <w:tcPr>
            <w:tcW w:w="18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F707DB" w:rsidP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1</w:t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F707DB" w:rsidP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2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F707DB" w:rsidP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3</w:t>
            </w:r>
          </w:p>
        </w:tc>
        <w:tc>
          <w:tcPr>
            <w:tcW w:w="18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F707DB" w:rsidP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4</w:t>
            </w:r>
          </w:p>
        </w:tc>
        <w:tc>
          <w:tcPr>
            <w:tcW w:w="18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F707DB" w:rsidP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5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F707DB" w:rsidP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6</w:t>
            </w:r>
          </w:p>
        </w:tc>
      </w:tr>
      <w:tr w:rsidR="00C061C9" w:rsidRPr="000E574F" w:rsidTr="00DA7628">
        <w:trPr>
          <w:trHeight w:hRule="exact" w:val="720"/>
          <w:jc w:val="center"/>
        </w:trPr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</w:tr>
      <w:tr w:rsidR="00C061C9" w:rsidRPr="000E574F" w:rsidTr="00DA7628">
        <w:trPr>
          <w:trHeight w:hRule="exact" w:val="432"/>
          <w:jc w:val="center"/>
        </w:trPr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F707DB" w:rsidP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7</w:t>
            </w:r>
          </w:p>
        </w:tc>
        <w:tc>
          <w:tcPr>
            <w:tcW w:w="18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F707DB" w:rsidP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8</w:t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29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F707DB" w:rsidP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3</w:t>
            </w:r>
            <w:r w:rsidR="005D615C">
              <w:rPr>
                <w:noProof/>
                <w:lang w:val="fr-FR"/>
              </w:rPr>
              <w:t>0</w:t>
            </w:r>
          </w:p>
        </w:tc>
        <w:tc>
          <w:tcPr>
            <w:tcW w:w="18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31</w:t>
            </w:r>
          </w:p>
        </w:tc>
        <w:tc>
          <w:tcPr>
            <w:tcW w:w="18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Date"/>
              <w:spacing w:after="40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Date"/>
              <w:spacing w:after="40"/>
              <w:rPr>
                <w:noProof/>
                <w:lang w:val="fr-FR"/>
              </w:rPr>
            </w:pPr>
          </w:p>
        </w:tc>
      </w:tr>
      <w:tr w:rsidR="00C061C9" w:rsidRPr="000E574F" w:rsidTr="00DA7628">
        <w:trPr>
          <w:trHeight w:hRule="exact" w:val="720"/>
          <w:jc w:val="center"/>
        </w:trPr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</w:tr>
    </w:tbl>
    <w:p w:rsidR="00C061C9" w:rsidRPr="000E574F" w:rsidRDefault="003F10A3">
      <w:pPr>
        <w:pStyle w:val="MoisAnne"/>
        <w:rPr>
          <w:noProof/>
          <w:lang w:val="fr-FR"/>
        </w:rPr>
      </w:pPr>
      <w:r w:rsidRPr="000E574F">
        <w:rPr>
          <w:noProof/>
          <w:lang w:val="fr-FR"/>
        </w:rPr>
        <w:lastRenderedPageBreak/>
        <w:t>Septembre 201</w:t>
      </w:r>
      <w:r w:rsidR="005D615C">
        <w:rPr>
          <w:noProof/>
          <w:lang w:val="fr-FR"/>
        </w:rPr>
        <w:t>4</w:t>
      </w:r>
    </w:p>
    <w:tbl>
      <w:tblPr>
        <w:tblW w:w="5000" w:type="pct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rier de septembre"/>
      </w:tblPr>
      <w:tblGrid>
        <w:gridCol w:w="1884"/>
        <w:gridCol w:w="1888"/>
        <w:gridCol w:w="1890"/>
        <w:gridCol w:w="1889"/>
        <w:gridCol w:w="1891"/>
        <w:gridCol w:w="1891"/>
        <w:gridCol w:w="1889"/>
      </w:tblGrid>
      <w:tr w:rsidR="00C061C9" w:rsidRPr="000E574F">
        <w:trPr>
          <w:trHeight w:val="288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Lundi</w:t>
            </w:r>
          </w:p>
        </w:tc>
        <w:tc>
          <w:tcPr>
            <w:tcW w:w="1882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Mardi</w:t>
            </w:r>
          </w:p>
        </w:tc>
        <w:tc>
          <w:tcPr>
            <w:tcW w:w="1884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Mercredi</w:t>
            </w:r>
          </w:p>
        </w:tc>
        <w:tc>
          <w:tcPr>
            <w:tcW w:w="1882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Jeudi</w:t>
            </w:r>
          </w:p>
        </w:tc>
        <w:tc>
          <w:tcPr>
            <w:tcW w:w="1884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Vendredi</w:t>
            </w:r>
          </w:p>
        </w:tc>
        <w:tc>
          <w:tcPr>
            <w:tcW w:w="1884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Samedi</w:t>
            </w:r>
          </w:p>
        </w:tc>
        <w:tc>
          <w:tcPr>
            <w:tcW w:w="1882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Dimanche</w:t>
            </w:r>
          </w:p>
        </w:tc>
      </w:tr>
      <w:tr w:rsidR="00C061C9" w:rsidRPr="000E574F" w:rsidTr="00F707DB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1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2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3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4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5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6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7</w:t>
            </w:r>
          </w:p>
        </w:tc>
      </w:tr>
      <w:tr w:rsidR="00C061C9" w:rsidRPr="000E574F" w:rsidTr="00F707DB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</w:tr>
      <w:tr w:rsidR="00C061C9" w:rsidRPr="000E574F" w:rsidTr="00F707DB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8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9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0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1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2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3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4</w:t>
            </w:r>
          </w:p>
        </w:tc>
      </w:tr>
      <w:tr w:rsidR="00C061C9" w:rsidRPr="000E574F" w:rsidTr="00F707DB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</w:tr>
      <w:tr w:rsidR="00C061C9" w:rsidRPr="000E574F" w:rsidTr="00F707DB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5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6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7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8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19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0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1</w:t>
            </w:r>
          </w:p>
        </w:tc>
      </w:tr>
      <w:tr w:rsidR="00C061C9" w:rsidRPr="000E574F" w:rsidTr="00F707DB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</w:tr>
      <w:tr w:rsidR="00C061C9" w:rsidRPr="000E574F" w:rsidTr="00F707DB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2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3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4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5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6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7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5D615C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5D615C">
              <w:rPr>
                <w:rFonts w:ascii="Cambria" w:hAnsi="Cambria"/>
                <w:noProof/>
                <w:color w:val="0D0D0D"/>
                <w:lang w:val="fr-FR"/>
              </w:rPr>
              <w:t>8</w:t>
            </w:r>
          </w:p>
        </w:tc>
      </w:tr>
      <w:tr w:rsidR="00C061C9" w:rsidRPr="000E574F" w:rsidTr="00F707DB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EC3F38" w:rsidRDefault="00EC3F38">
            <w:pPr>
              <w:pStyle w:val="Texteducalendrier"/>
              <w:rPr>
                <w:b/>
                <w:noProof/>
                <w:lang w:val="fr-FR"/>
              </w:rPr>
            </w:pPr>
            <w:r w:rsidRPr="00EC3F38">
              <w:rPr>
                <w:b/>
                <w:noProof/>
                <w:lang w:val="fr-FR"/>
              </w:rPr>
              <w:t>AUTOMNE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</w:tr>
      <w:tr w:rsidR="00C061C9" w:rsidRPr="000E574F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29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5D615C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30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Date"/>
              <w:spacing w:after="40"/>
              <w:rPr>
                <w:noProof/>
                <w:lang w:val="fr-FR"/>
              </w:rPr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Date"/>
              <w:spacing w:after="40"/>
              <w:rPr>
                <w:noProof/>
                <w:lang w:val="fr-FR"/>
              </w:rPr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Date"/>
              <w:spacing w:after="40"/>
              <w:rPr>
                <w:noProof/>
                <w:lang w:val="fr-FR"/>
              </w:rPr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Date"/>
              <w:spacing w:after="40"/>
              <w:rPr>
                <w:noProof/>
                <w:lang w:val="fr-FR"/>
              </w:rPr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Date"/>
              <w:spacing w:after="40"/>
              <w:rPr>
                <w:noProof/>
                <w:lang w:val="fr-FR"/>
              </w:rPr>
            </w:pPr>
          </w:p>
        </w:tc>
      </w:tr>
      <w:tr w:rsidR="00C061C9" w:rsidRPr="000E574F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</w:tr>
    </w:tbl>
    <w:p w:rsidR="00C061C9" w:rsidRPr="000E574F" w:rsidRDefault="003F10A3">
      <w:pPr>
        <w:pStyle w:val="MoisAnne"/>
        <w:rPr>
          <w:noProof/>
          <w:lang w:val="fr-FR"/>
        </w:rPr>
      </w:pPr>
      <w:r w:rsidRPr="000E574F">
        <w:rPr>
          <w:noProof/>
          <w:lang w:val="fr-FR"/>
        </w:rPr>
        <w:lastRenderedPageBreak/>
        <w:t>Octobre 201</w:t>
      </w:r>
      <w:r w:rsidR="009464F2">
        <w:rPr>
          <w:noProof/>
          <w:lang w:val="fr-FR"/>
        </w:rPr>
        <w:t>4</w:t>
      </w:r>
    </w:p>
    <w:tbl>
      <w:tblPr>
        <w:tblW w:w="5000" w:type="pct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rier de octobre"/>
      </w:tblPr>
      <w:tblGrid>
        <w:gridCol w:w="1884"/>
        <w:gridCol w:w="1888"/>
        <w:gridCol w:w="1890"/>
        <w:gridCol w:w="1889"/>
        <w:gridCol w:w="1891"/>
        <w:gridCol w:w="1891"/>
        <w:gridCol w:w="1889"/>
      </w:tblGrid>
      <w:tr w:rsidR="00C061C9" w:rsidRPr="000E574F" w:rsidTr="00DA7628">
        <w:trPr>
          <w:trHeight w:val="288"/>
        </w:trPr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Lundi</w:t>
            </w:r>
          </w:p>
        </w:tc>
        <w:tc>
          <w:tcPr>
            <w:tcW w:w="1888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Mardi</w:t>
            </w:r>
          </w:p>
        </w:tc>
        <w:tc>
          <w:tcPr>
            <w:tcW w:w="189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Mercredi</w:t>
            </w:r>
          </w:p>
        </w:tc>
        <w:tc>
          <w:tcPr>
            <w:tcW w:w="1889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Jeudi</w:t>
            </w:r>
          </w:p>
        </w:tc>
        <w:tc>
          <w:tcPr>
            <w:tcW w:w="1891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Vendredi</w:t>
            </w:r>
          </w:p>
        </w:tc>
        <w:tc>
          <w:tcPr>
            <w:tcW w:w="1891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Samedi</w:t>
            </w:r>
          </w:p>
        </w:tc>
        <w:tc>
          <w:tcPr>
            <w:tcW w:w="1889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Dimanche</w:t>
            </w:r>
          </w:p>
        </w:tc>
      </w:tr>
      <w:tr w:rsidR="00C061C9" w:rsidRPr="000E574F" w:rsidTr="00DA7628">
        <w:trPr>
          <w:trHeight w:hRule="exact" w:val="432"/>
        </w:trPr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Date"/>
              <w:spacing w:after="40"/>
              <w:rPr>
                <w:noProof/>
                <w:lang w:val="fr-FR"/>
              </w:rPr>
            </w:pPr>
          </w:p>
        </w:tc>
        <w:tc>
          <w:tcPr>
            <w:tcW w:w="188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Date"/>
              <w:spacing w:after="40"/>
              <w:rPr>
                <w:noProof/>
                <w:lang w:val="fr-FR"/>
              </w:rPr>
            </w:pPr>
          </w:p>
        </w:tc>
        <w:tc>
          <w:tcPr>
            <w:tcW w:w="18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9464F2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1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9464F2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2</w:t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9464F2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3</w:t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9464F2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4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9464F2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5</w:t>
            </w:r>
          </w:p>
        </w:tc>
      </w:tr>
      <w:tr w:rsidR="00C061C9" w:rsidRPr="000E574F" w:rsidTr="00DA7628">
        <w:trPr>
          <w:trHeight w:hRule="exact" w:val="720"/>
        </w:trPr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</w:tr>
      <w:tr w:rsidR="00C061C9" w:rsidRPr="000E574F" w:rsidTr="00DA7628">
        <w:trPr>
          <w:trHeight w:hRule="exact" w:val="432"/>
        </w:trPr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9464F2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6</w:t>
            </w:r>
          </w:p>
        </w:tc>
        <w:tc>
          <w:tcPr>
            <w:tcW w:w="188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9464F2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7</w:t>
            </w:r>
          </w:p>
        </w:tc>
        <w:tc>
          <w:tcPr>
            <w:tcW w:w="18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9464F2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8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9464F2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9</w:t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9464F2">
              <w:rPr>
                <w:rFonts w:ascii="Cambria" w:hAnsi="Cambria"/>
                <w:noProof/>
                <w:color w:val="0D0D0D"/>
                <w:lang w:val="fr-FR"/>
              </w:rPr>
              <w:t>0</w:t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9464F2">
              <w:rPr>
                <w:rFonts w:ascii="Cambria" w:hAnsi="Cambria"/>
                <w:noProof/>
                <w:color w:val="0D0D0D"/>
                <w:lang w:val="fr-FR"/>
              </w:rPr>
              <w:t>1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9464F2">
              <w:rPr>
                <w:rFonts w:ascii="Cambria" w:hAnsi="Cambria"/>
                <w:noProof/>
                <w:color w:val="0D0D0D"/>
                <w:lang w:val="fr-FR"/>
              </w:rPr>
              <w:t>2</w:t>
            </w:r>
          </w:p>
        </w:tc>
      </w:tr>
      <w:tr w:rsidR="00C061C9" w:rsidRPr="000E574F" w:rsidTr="00DA7628">
        <w:trPr>
          <w:trHeight w:hRule="exact" w:val="720"/>
        </w:trPr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</w:tr>
      <w:tr w:rsidR="00C061C9" w:rsidRPr="000E574F" w:rsidTr="00DA7628">
        <w:trPr>
          <w:trHeight w:hRule="exact" w:val="432"/>
        </w:trPr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9464F2">
              <w:rPr>
                <w:rFonts w:ascii="Cambria" w:hAnsi="Cambria"/>
                <w:noProof/>
                <w:color w:val="0D0D0D"/>
                <w:lang w:val="fr-FR"/>
              </w:rPr>
              <w:t>3</w:t>
            </w:r>
          </w:p>
        </w:tc>
        <w:tc>
          <w:tcPr>
            <w:tcW w:w="188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9464F2">
              <w:rPr>
                <w:rFonts w:ascii="Cambria" w:hAnsi="Cambria"/>
                <w:noProof/>
                <w:color w:val="0D0D0D"/>
                <w:lang w:val="fr-FR"/>
              </w:rPr>
              <w:t>4</w:t>
            </w:r>
          </w:p>
        </w:tc>
        <w:tc>
          <w:tcPr>
            <w:tcW w:w="18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9464F2">
              <w:rPr>
                <w:rFonts w:ascii="Cambria" w:hAnsi="Cambria"/>
                <w:noProof/>
                <w:color w:val="0D0D0D"/>
                <w:lang w:val="fr-FR"/>
              </w:rPr>
              <w:t>5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9464F2">
              <w:rPr>
                <w:rFonts w:ascii="Cambria" w:hAnsi="Cambria"/>
                <w:noProof/>
                <w:color w:val="0D0D0D"/>
                <w:lang w:val="fr-FR"/>
              </w:rPr>
              <w:t>6</w:t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9464F2">
              <w:rPr>
                <w:rFonts w:ascii="Cambria" w:hAnsi="Cambria"/>
                <w:noProof/>
                <w:color w:val="0D0D0D"/>
                <w:lang w:val="fr-FR"/>
              </w:rPr>
              <w:t>7</w:t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9464F2">
              <w:rPr>
                <w:rFonts w:ascii="Cambria" w:hAnsi="Cambria"/>
                <w:noProof/>
                <w:color w:val="0D0D0D"/>
                <w:lang w:val="fr-FR"/>
              </w:rPr>
              <w:t>8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9464F2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19</w:t>
            </w:r>
          </w:p>
        </w:tc>
      </w:tr>
      <w:tr w:rsidR="00C061C9" w:rsidRPr="000E574F" w:rsidTr="00DA7628">
        <w:trPr>
          <w:trHeight w:hRule="exact" w:val="720"/>
        </w:trPr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</w:tr>
      <w:tr w:rsidR="00C061C9" w:rsidRPr="000E574F" w:rsidTr="00DA7628">
        <w:trPr>
          <w:trHeight w:hRule="exact" w:val="432"/>
        </w:trPr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9464F2">
              <w:rPr>
                <w:rFonts w:ascii="Cambria" w:hAnsi="Cambria"/>
                <w:noProof/>
                <w:color w:val="0D0D0D"/>
                <w:lang w:val="fr-FR"/>
              </w:rPr>
              <w:t>0</w:t>
            </w:r>
          </w:p>
        </w:tc>
        <w:tc>
          <w:tcPr>
            <w:tcW w:w="188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9464F2">
              <w:rPr>
                <w:rFonts w:ascii="Cambria" w:hAnsi="Cambria"/>
                <w:noProof/>
                <w:color w:val="0D0D0D"/>
                <w:lang w:val="fr-FR"/>
              </w:rPr>
              <w:t>1</w:t>
            </w:r>
          </w:p>
        </w:tc>
        <w:tc>
          <w:tcPr>
            <w:tcW w:w="18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9464F2">
              <w:rPr>
                <w:rFonts w:ascii="Cambria" w:hAnsi="Cambria"/>
                <w:noProof/>
                <w:color w:val="0D0D0D"/>
                <w:lang w:val="fr-FR"/>
              </w:rPr>
              <w:t>2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9464F2">
              <w:rPr>
                <w:rFonts w:ascii="Cambria" w:hAnsi="Cambria"/>
                <w:noProof/>
                <w:color w:val="0D0D0D"/>
                <w:lang w:val="fr-FR"/>
              </w:rPr>
              <w:t>3</w:t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9464F2">
              <w:rPr>
                <w:rFonts w:ascii="Cambria" w:hAnsi="Cambria"/>
                <w:noProof/>
                <w:color w:val="0D0D0D"/>
                <w:lang w:val="fr-FR"/>
              </w:rPr>
              <w:t>4</w:t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9464F2">
              <w:rPr>
                <w:rFonts w:ascii="Cambria" w:hAnsi="Cambria"/>
                <w:noProof/>
                <w:color w:val="0D0D0D"/>
                <w:lang w:val="fr-FR"/>
              </w:rPr>
              <w:t>5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9464F2">
              <w:rPr>
                <w:rFonts w:ascii="Cambria" w:hAnsi="Cambria"/>
                <w:noProof/>
                <w:color w:val="0D0D0D"/>
                <w:lang w:val="fr-FR"/>
              </w:rPr>
              <w:t>6</w:t>
            </w:r>
          </w:p>
        </w:tc>
      </w:tr>
      <w:tr w:rsidR="00C061C9" w:rsidRPr="000E574F" w:rsidTr="00DA7628">
        <w:trPr>
          <w:trHeight w:hRule="exact" w:val="720"/>
        </w:trPr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</w:tr>
      <w:tr w:rsidR="00C061C9" w:rsidRPr="000E574F" w:rsidTr="00DA7628">
        <w:trPr>
          <w:trHeight w:hRule="exact" w:val="432"/>
        </w:trPr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9464F2">
              <w:rPr>
                <w:rFonts w:ascii="Cambria" w:hAnsi="Cambria"/>
                <w:noProof/>
                <w:color w:val="0D0D0D"/>
                <w:lang w:val="fr-FR"/>
              </w:rPr>
              <w:t>7</w:t>
            </w:r>
          </w:p>
        </w:tc>
        <w:tc>
          <w:tcPr>
            <w:tcW w:w="188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9464F2">
              <w:rPr>
                <w:rFonts w:ascii="Cambria" w:hAnsi="Cambria"/>
                <w:noProof/>
                <w:color w:val="0D0D0D"/>
                <w:lang w:val="fr-FR"/>
              </w:rPr>
              <w:t>8</w:t>
            </w:r>
          </w:p>
        </w:tc>
        <w:tc>
          <w:tcPr>
            <w:tcW w:w="18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9464F2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29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3</w:t>
            </w:r>
            <w:r w:rsidR="009464F2">
              <w:rPr>
                <w:rFonts w:ascii="Cambria" w:hAnsi="Cambria"/>
                <w:noProof/>
                <w:color w:val="0D0D0D"/>
                <w:lang w:val="fr-FR"/>
              </w:rPr>
              <w:t>0</w:t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9464F2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31</w:t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Date"/>
              <w:spacing w:after="40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Date"/>
              <w:spacing w:after="40"/>
              <w:rPr>
                <w:noProof/>
                <w:lang w:val="fr-FR"/>
              </w:rPr>
            </w:pPr>
          </w:p>
        </w:tc>
      </w:tr>
      <w:tr w:rsidR="00C061C9" w:rsidRPr="000E574F" w:rsidTr="00DA7628">
        <w:trPr>
          <w:trHeight w:hRule="exact" w:val="720"/>
        </w:trPr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</w:tr>
    </w:tbl>
    <w:p w:rsidR="00C061C9" w:rsidRPr="000E574F" w:rsidRDefault="003F10A3">
      <w:pPr>
        <w:pStyle w:val="MoisAnne"/>
        <w:rPr>
          <w:noProof/>
          <w:lang w:val="fr-FR"/>
        </w:rPr>
      </w:pPr>
      <w:r w:rsidRPr="000E574F">
        <w:rPr>
          <w:noProof/>
          <w:lang w:val="fr-FR"/>
        </w:rPr>
        <w:lastRenderedPageBreak/>
        <w:t>Novembre 201</w:t>
      </w:r>
      <w:r w:rsidR="009464F2">
        <w:rPr>
          <w:noProof/>
          <w:lang w:val="fr-FR"/>
        </w:rPr>
        <w:t>4</w:t>
      </w:r>
    </w:p>
    <w:tbl>
      <w:tblPr>
        <w:tblW w:w="5000" w:type="pct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rier de novembre"/>
      </w:tblPr>
      <w:tblGrid>
        <w:gridCol w:w="1884"/>
        <w:gridCol w:w="1888"/>
        <w:gridCol w:w="1890"/>
        <w:gridCol w:w="1889"/>
        <w:gridCol w:w="1891"/>
        <w:gridCol w:w="1891"/>
        <w:gridCol w:w="1889"/>
      </w:tblGrid>
      <w:tr w:rsidR="00C061C9" w:rsidRPr="000E574F" w:rsidTr="00DA7628">
        <w:trPr>
          <w:trHeight w:val="288"/>
        </w:trPr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Lundi</w:t>
            </w:r>
          </w:p>
        </w:tc>
        <w:tc>
          <w:tcPr>
            <w:tcW w:w="1888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Mardi</w:t>
            </w:r>
          </w:p>
        </w:tc>
        <w:tc>
          <w:tcPr>
            <w:tcW w:w="189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Mercredi</w:t>
            </w:r>
          </w:p>
        </w:tc>
        <w:tc>
          <w:tcPr>
            <w:tcW w:w="1889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Jeudi</w:t>
            </w:r>
          </w:p>
        </w:tc>
        <w:tc>
          <w:tcPr>
            <w:tcW w:w="1891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Vendredi</w:t>
            </w:r>
          </w:p>
        </w:tc>
        <w:tc>
          <w:tcPr>
            <w:tcW w:w="1891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Samedi</w:t>
            </w:r>
          </w:p>
        </w:tc>
        <w:tc>
          <w:tcPr>
            <w:tcW w:w="1889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Dimanche</w:t>
            </w:r>
          </w:p>
        </w:tc>
      </w:tr>
      <w:tr w:rsidR="00C061C9" w:rsidRPr="000E574F" w:rsidTr="00DA7628">
        <w:trPr>
          <w:trHeight w:hRule="exact" w:val="432"/>
        </w:trPr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Date"/>
              <w:spacing w:after="40"/>
              <w:rPr>
                <w:noProof/>
                <w:lang w:val="fr-FR"/>
              </w:rPr>
            </w:pPr>
          </w:p>
        </w:tc>
        <w:tc>
          <w:tcPr>
            <w:tcW w:w="188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Date"/>
              <w:spacing w:after="40"/>
              <w:rPr>
                <w:noProof/>
                <w:lang w:val="fr-FR"/>
              </w:rPr>
            </w:pPr>
          </w:p>
        </w:tc>
        <w:tc>
          <w:tcPr>
            <w:tcW w:w="18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Date"/>
              <w:spacing w:after="40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Date"/>
              <w:spacing w:after="40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C061C9" w:rsidRPr="000E574F" w:rsidRDefault="00C061C9">
            <w:pPr>
              <w:pStyle w:val="Date"/>
              <w:spacing w:after="40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9464F2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1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9464F2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2</w:t>
            </w:r>
          </w:p>
        </w:tc>
      </w:tr>
      <w:tr w:rsidR="00C061C9" w:rsidRPr="000E574F" w:rsidTr="00DA7628">
        <w:trPr>
          <w:trHeight w:hRule="exact" w:val="720"/>
        </w:trPr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DA7628" w:rsidRDefault="00DA7628">
            <w:pPr>
              <w:pStyle w:val="Texteducalendrier"/>
              <w:rPr>
                <w:b/>
                <w:noProof/>
                <w:lang w:val="fr-FR"/>
              </w:rPr>
            </w:pPr>
            <w:r w:rsidRPr="00DA7628">
              <w:rPr>
                <w:b/>
                <w:noProof/>
                <w:lang w:val="fr-FR"/>
              </w:rPr>
              <w:t>TOUSSAINT</w:t>
            </w: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</w:tr>
      <w:tr w:rsidR="00C061C9" w:rsidRPr="000E574F" w:rsidTr="00DA7628">
        <w:trPr>
          <w:trHeight w:hRule="exact" w:val="432"/>
        </w:trPr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9464F2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3</w:t>
            </w:r>
          </w:p>
        </w:tc>
        <w:tc>
          <w:tcPr>
            <w:tcW w:w="188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9464F2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4</w:t>
            </w:r>
          </w:p>
        </w:tc>
        <w:tc>
          <w:tcPr>
            <w:tcW w:w="18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9464F2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5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9464F2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6</w:t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9464F2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7</w:t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9464F2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8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9464F2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9</w:t>
            </w:r>
          </w:p>
        </w:tc>
      </w:tr>
      <w:tr w:rsidR="00C061C9" w:rsidRPr="000E574F" w:rsidTr="00DA7628">
        <w:trPr>
          <w:trHeight w:hRule="exact" w:val="720"/>
        </w:trPr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</w:tr>
      <w:tr w:rsidR="00C061C9" w:rsidRPr="000E574F" w:rsidTr="00DA7628">
        <w:trPr>
          <w:trHeight w:hRule="exact" w:val="432"/>
        </w:trPr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C061C9" w:rsidRPr="000E574F" w:rsidRDefault="009464F2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10</w:t>
            </w:r>
          </w:p>
        </w:tc>
        <w:tc>
          <w:tcPr>
            <w:tcW w:w="188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9464F2">
              <w:rPr>
                <w:rFonts w:ascii="Cambria" w:hAnsi="Cambria"/>
                <w:noProof/>
                <w:color w:val="0D0D0D"/>
                <w:lang w:val="fr-FR"/>
              </w:rPr>
              <w:t>1</w:t>
            </w:r>
          </w:p>
        </w:tc>
        <w:tc>
          <w:tcPr>
            <w:tcW w:w="18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9464F2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12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9464F2">
              <w:rPr>
                <w:rFonts w:ascii="Cambria" w:hAnsi="Cambria"/>
                <w:noProof/>
                <w:color w:val="0D0D0D"/>
                <w:lang w:val="fr-FR"/>
              </w:rPr>
              <w:t>3</w:t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9464F2">
              <w:rPr>
                <w:rFonts w:ascii="Cambria" w:hAnsi="Cambria"/>
                <w:noProof/>
                <w:color w:val="0D0D0D"/>
                <w:lang w:val="fr-FR"/>
              </w:rPr>
              <w:t>4</w:t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9464F2">
              <w:rPr>
                <w:rFonts w:ascii="Cambria" w:hAnsi="Cambria"/>
                <w:noProof/>
                <w:color w:val="0D0D0D"/>
                <w:lang w:val="fr-FR"/>
              </w:rPr>
              <w:t>5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9464F2">
              <w:rPr>
                <w:rFonts w:ascii="Cambria" w:hAnsi="Cambria"/>
                <w:noProof/>
                <w:color w:val="0D0D0D"/>
                <w:lang w:val="fr-FR"/>
              </w:rPr>
              <w:t>6</w:t>
            </w:r>
          </w:p>
        </w:tc>
      </w:tr>
      <w:tr w:rsidR="009464F2" w:rsidRPr="000E574F" w:rsidTr="00DA7628">
        <w:trPr>
          <w:trHeight w:hRule="exact" w:val="720"/>
        </w:trPr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9464F2" w:rsidRPr="000E574F" w:rsidRDefault="009464F2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9464F2" w:rsidRPr="00DA7628" w:rsidRDefault="00DA7628" w:rsidP="009464F2">
            <w:pPr>
              <w:pStyle w:val="Texteducalendrier"/>
              <w:rPr>
                <w:b/>
                <w:noProof/>
                <w:lang w:val="fr-FR"/>
              </w:rPr>
            </w:pPr>
            <w:r w:rsidRPr="00DA7628">
              <w:rPr>
                <w:b/>
                <w:noProof/>
                <w:lang w:val="fr-FR"/>
              </w:rPr>
              <w:t>ARMISTICE 18</w:t>
            </w:r>
          </w:p>
        </w:tc>
        <w:tc>
          <w:tcPr>
            <w:tcW w:w="18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464F2" w:rsidRPr="000E574F" w:rsidRDefault="009464F2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464F2" w:rsidRPr="000E574F" w:rsidRDefault="009464F2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464F2" w:rsidRPr="000E574F" w:rsidRDefault="009464F2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9464F2" w:rsidRPr="000E574F" w:rsidRDefault="009464F2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9464F2" w:rsidRPr="000E574F" w:rsidRDefault="009464F2">
            <w:pPr>
              <w:pStyle w:val="Texteducalendrier"/>
              <w:rPr>
                <w:noProof/>
                <w:lang w:val="fr-FR"/>
              </w:rPr>
            </w:pPr>
          </w:p>
        </w:tc>
      </w:tr>
      <w:tr w:rsidR="009464F2" w:rsidRPr="000E574F" w:rsidTr="00DA7628">
        <w:trPr>
          <w:trHeight w:hRule="exact" w:val="432"/>
        </w:trPr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464F2" w:rsidRPr="000E574F" w:rsidRDefault="009464F2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>
              <w:rPr>
                <w:rFonts w:ascii="Cambria" w:hAnsi="Cambria"/>
                <w:noProof/>
                <w:color w:val="0D0D0D"/>
                <w:lang w:val="fr-FR"/>
              </w:rPr>
              <w:t>7</w:t>
            </w:r>
          </w:p>
        </w:tc>
        <w:tc>
          <w:tcPr>
            <w:tcW w:w="188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464F2" w:rsidRPr="000E574F" w:rsidRDefault="009464F2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>
              <w:rPr>
                <w:rFonts w:ascii="Cambria" w:hAnsi="Cambria"/>
                <w:noProof/>
                <w:color w:val="0D0D0D"/>
                <w:lang w:val="fr-FR"/>
              </w:rPr>
              <w:t>8</w:t>
            </w:r>
          </w:p>
        </w:tc>
        <w:tc>
          <w:tcPr>
            <w:tcW w:w="18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464F2" w:rsidRPr="000E574F" w:rsidRDefault="009464F2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19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464F2" w:rsidRPr="000E574F" w:rsidRDefault="009464F2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>
              <w:rPr>
                <w:rFonts w:ascii="Cambria" w:hAnsi="Cambria"/>
                <w:noProof/>
                <w:color w:val="0D0D0D"/>
                <w:lang w:val="fr-FR"/>
              </w:rPr>
              <w:t>0</w:t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464F2" w:rsidRPr="000E574F" w:rsidRDefault="009464F2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>
              <w:rPr>
                <w:rFonts w:ascii="Cambria" w:hAnsi="Cambria"/>
                <w:noProof/>
                <w:color w:val="0D0D0D"/>
                <w:lang w:val="fr-FR"/>
              </w:rPr>
              <w:t>1</w:t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9464F2" w:rsidRPr="000E574F" w:rsidRDefault="009464F2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>
              <w:rPr>
                <w:rFonts w:ascii="Cambria" w:hAnsi="Cambria"/>
                <w:noProof/>
                <w:color w:val="0D0D0D"/>
                <w:lang w:val="fr-FR"/>
              </w:rPr>
              <w:t>2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9464F2" w:rsidRPr="000E574F" w:rsidRDefault="009464F2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>
              <w:rPr>
                <w:rFonts w:ascii="Cambria" w:hAnsi="Cambria"/>
                <w:noProof/>
                <w:color w:val="0D0D0D"/>
                <w:lang w:val="fr-FR"/>
              </w:rPr>
              <w:t>3</w:t>
            </w:r>
          </w:p>
        </w:tc>
      </w:tr>
      <w:tr w:rsidR="009464F2" w:rsidRPr="000E574F" w:rsidTr="00DA7628">
        <w:trPr>
          <w:trHeight w:hRule="exact" w:val="720"/>
        </w:trPr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464F2" w:rsidRPr="000E574F" w:rsidRDefault="009464F2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464F2" w:rsidRPr="000E574F" w:rsidRDefault="009464F2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464F2" w:rsidRPr="000E574F" w:rsidRDefault="009464F2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464F2" w:rsidRPr="000E574F" w:rsidRDefault="009464F2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464F2" w:rsidRPr="000E574F" w:rsidRDefault="009464F2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9464F2" w:rsidRPr="000E574F" w:rsidRDefault="009464F2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9464F2" w:rsidRPr="000E574F" w:rsidRDefault="009464F2">
            <w:pPr>
              <w:pStyle w:val="Texteducalendrier"/>
              <w:rPr>
                <w:noProof/>
                <w:lang w:val="fr-FR"/>
              </w:rPr>
            </w:pPr>
          </w:p>
        </w:tc>
      </w:tr>
      <w:tr w:rsidR="009464F2" w:rsidRPr="000E574F" w:rsidTr="00DA7628">
        <w:trPr>
          <w:trHeight w:hRule="exact" w:val="432"/>
        </w:trPr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464F2" w:rsidRPr="000E574F" w:rsidRDefault="009464F2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>
              <w:rPr>
                <w:rFonts w:ascii="Cambria" w:hAnsi="Cambria"/>
                <w:noProof/>
                <w:color w:val="0D0D0D"/>
                <w:lang w:val="fr-FR"/>
              </w:rPr>
              <w:t>4</w:t>
            </w:r>
          </w:p>
        </w:tc>
        <w:tc>
          <w:tcPr>
            <w:tcW w:w="188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464F2" w:rsidRPr="000E574F" w:rsidRDefault="009464F2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>
              <w:rPr>
                <w:rFonts w:ascii="Cambria" w:hAnsi="Cambria"/>
                <w:noProof/>
                <w:color w:val="0D0D0D"/>
                <w:lang w:val="fr-FR"/>
              </w:rPr>
              <w:t>5</w:t>
            </w:r>
          </w:p>
        </w:tc>
        <w:tc>
          <w:tcPr>
            <w:tcW w:w="18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464F2" w:rsidRPr="000E574F" w:rsidRDefault="009464F2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>
              <w:rPr>
                <w:rFonts w:ascii="Cambria" w:hAnsi="Cambria"/>
                <w:noProof/>
                <w:color w:val="0D0D0D"/>
                <w:lang w:val="fr-FR"/>
              </w:rPr>
              <w:t>6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464F2" w:rsidRPr="000E574F" w:rsidRDefault="009464F2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>
              <w:rPr>
                <w:rFonts w:ascii="Cambria" w:hAnsi="Cambria"/>
                <w:noProof/>
                <w:color w:val="0D0D0D"/>
                <w:lang w:val="fr-FR"/>
              </w:rPr>
              <w:t>7</w:t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464F2" w:rsidRPr="000E574F" w:rsidRDefault="009464F2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>
              <w:rPr>
                <w:rFonts w:ascii="Cambria" w:hAnsi="Cambria"/>
                <w:noProof/>
                <w:color w:val="0D0D0D"/>
                <w:lang w:val="fr-FR"/>
              </w:rPr>
              <w:t>8</w:t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9464F2" w:rsidRPr="000E574F" w:rsidRDefault="009464F2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29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464F2" w:rsidRPr="000E574F" w:rsidRDefault="009464F2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30</w:t>
            </w:r>
          </w:p>
        </w:tc>
      </w:tr>
      <w:tr w:rsidR="009464F2" w:rsidRPr="000E574F" w:rsidTr="00DA7628">
        <w:trPr>
          <w:trHeight w:hRule="exact" w:val="720"/>
        </w:trPr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464F2" w:rsidRPr="000E574F" w:rsidRDefault="009464F2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464F2" w:rsidRPr="000E574F" w:rsidRDefault="009464F2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464F2" w:rsidRPr="000E574F" w:rsidRDefault="009464F2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464F2" w:rsidRPr="000E574F" w:rsidRDefault="009464F2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464F2" w:rsidRPr="000E574F" w:rsidRDefault="009464F2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9464F2" w:rsidRPr="000E574F" w:rsidRDefault="009464F2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464F2" w:rsidRPr="000E574F" w:rsidRDefault="009464F2">
            <w:pPr>
              <w:pStyle w:val="Texteducalendrier"/>
              <w:rPr>
                <w:noProof/>
                <w:lang w:val="fr-FR"/>
              </w:rPr>
            </w:pPr>
          </w:p>
        </w:tc>
      </w:tr>
    </w:tbl>
    <w:p w:rsidR="00C061C9" w:rsidRDefault="003F10A3">
      <w:pPr>
        <w:pStyle w:val="MoisAnne"/>
      </w:pPr>
      <w:r w:rsidRPr="009464F2">
        <w:rPr>
          <w:lang w:val="fr-FR"/>
        </w:rPr>
        <w:lastRenderedPageBreak/>
        <w:t>Décembre</w:t>
      </w:r>
      <w:r w:rsidRPr="00B43755">
        <w:t> 201</w:t>
      </w:r>
      <w:r w:rsidR="009464F2">
        <w:t>4</w:t>
      </w:r>
    </w:p>
    <w:tbl>
      <w:tblPr>
        <w:tblW w:w="5000" w:type="pct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rier de décembre "/>
      </w:tblPr>
      <w:tblGrid>
        <w:gridCol w:w="1882"/>
        <w:gridCol w:w="1887"/>
        <w:gridCol w:w="1891"/>
        <w:gridCol w:w="1889"/>
        <w:gridCol w:w="1892"/>
        <w:gridCol w:w="1892"/>
        <w:gridCol w:w="1889"/>
      </w:tblGrid>
      <w:tr w:rsidR="00C061C9" w:rsidRPr="000E574F" w:rsidTr="00EC3F38">
        <w:trPr>
          <w:trHeight w:val="288"/>
        </w:trPr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Lundi</w:t>
            </w:r>
          </w:p>
        </w:tc>
        <w:tc>
          <w:tcPr>
            <w:tcW w:w="1887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Mardi</w:t>
            </w:r>
          </w:p>
        </w:tc>
        <w:tc>
          <w:tcPr>
            <w:tcW w:w="1891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Mercredi</w:t>
            </w:r>
          </w:p>
        </w:tc>
        <w:tc>
          <w:tcPr>
            <w:tcW w:w="1889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Jeudi</w:t>
            </w:r>
          </w:p>
        </w:tc>
        <w:tc>
          <w:tcPr>
            <w:tcW w:w="1892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Vendredi</w:t>
            </w:r>
          </w:p>
        </w:tc>
        <w:tc>
          <w:tcPr>
            <w:tcW w:w="1892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Samedi</w:t>
            </w:r>
          </w:p>
        </w:tc>
        <w:tc>
          <w:tcPr>
            <w:tcW w:w="1889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C061C9" w:rsidRPr="000E574F" w:rsidRDefault="003F10A3">
            <w:pPr>
              <w:pStyle w:val="Jour"/>
              <w:rPr>
                <w:noProof/>
                <w:lang w:val="fr-FR"/>
              </w:rPr>
            </w:pPr>
            <w:r w:rsidRPr="000E574F">
              <w:rPr>
                <w:noProof/>
                <w:lang w:val="fr-FR"/>
              </w:rPr>
              <w:t>Dimanche</w:t>
            </w:r>
          </w:p>
        </w:tc>
      </w:tr>
      <w:tr w:rsidR="00C061C9" w:rsidRPr="000E574F" w:rsidTr="00EC3F38">
        <w:trPr>
          <w:trHeight w:hRule="exact" w:val="432"/>
        </w:trPr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9464F2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1</w:t>
            </w:r>
          </w:p>
        </w:tc>
        <w:tc>
          <w:tcPr>
            <w:tcW w:w="18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9464F2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2</w:t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9464F2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3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9464F2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4</w:t>
            </w:r>
          </w:p>
        </w:tc>
        <w:tc>
          <w:tcPr>
            <w:tcW w:w="18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9464F2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5</w:t>
            </w:r>
          </w:p>
        </w:tc>
        <w:tc>
          <w:tcPr>
            <w:tcW w:w="18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9464F2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6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9464F2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7</w:t>
            </w:r>
          </w:p>
        </w:tc>
      </w:tr>
      <w:tr w:rsidR="00C061C9" w:rsidRPr="000E574F" w:rsidTr="00EC3F38">
        <w:trPr>
          <w:trHeight w:hRule="exact" w:val="720"/>
        </w:trPr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</w:tr>
      <w:tr w:rsidR="00C061C9" w:rsidRPr="000E574F" w:rsidTr="00EC3F38">
        <w:trPr>
          <w:trHeight w:hRule="exact" w:val="432"/>
        </w:trPr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9464F2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8</w:t>
            </w:r>
          </w:p>
        </w:tc>
        <w:tc>
          <w:tcPr>
            <w:tcW w:w="18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9464F2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9</w:t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9464F2">
              <w:rPr>
                <w:rFonts w:ascii="Cambria" w:hAnsi="Cambria"/>
                <w:noProof/>
                <w:color w:val="0D0D0D"/>
                <w:lang w:val="fr-FR"/>
              </w:rPr>
              <w:t>0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9464F2">
              <w:rPr>
                <w:rFonts w:ascii="Cambria" w:hAnsi="Cambria"/>
                <w:noProof/>
                <w:color w:val="0D0D0D"/>
                <w:lang w:val="fr-FR"/>
              </w:rPr>
              <w:t>1</w:t>
            </w:r>
          </w:p>
        </w:tc>
        <w:tc>
          <w:tcPr>
            <w:tcW w:w="18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9464F2">
              <w:rPr>
                <w:rFonts w:ascii="Cambria" w:hAnsi="Cambria"/>
                <w:noProof/>
                <w:color w:val="0D0D0D"/>
                <w:lang w:val="fr-FR"/>
              </w:rPr>
              <w:t>2</w:t>
            </w:r>
          </w:p>
        </w:tc>
        <w:tc>
          <w:tcPr>
            <w:tcW w:w="18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9464F2">
              <w:rPr>
                <w:rFonts w:ascii="Cambria" w:hAnsi="Cambria"/>
                <w:noProof/>
                <w:color w:val="0D0D0D"/>
                <w:lang w:val="fr-FR"/>
              </w:rPr>
              <w:t>3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9464F2">
              <w:rPr>
                <w:rFonts w:ascii="Cambria" w:hAnsi="Cambria"/>
                <w:noProof/>
                <w:color w:val="0D0D0D"/>
                <w:lang w:val="fr-FR"/>
              </w:rPr>
              <w:t>4</w:t>
            </w:r>
          </w:p>
        </w:tc>
      </w:tr>
      <w:tr w:rsidR="00C061C9" w:rsidRPr="000E574F" w:rsidTr="00EC3F38">
        <w:trPr>
          <w:trHeight w:hRule="exact" w:val="720"/>
        </w:trPr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</w:tr>
      <w:tr w:rsidR="00C061C9" w:rsidRPr="000E574F" w:rsidTr="00EC3F38">
        <w:trPr>
          <w:trHeight w:hRule="exact" w:val="432"/>
        </w:trPr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9464F2">
              <w:rPr>
                <w:rFonts w:ascii="Cambria" w:hAnsi="Cambria"/>
                <w:noProof/>
                <w:color w:val="0D0D0D"/>
                <w:lang w:val="fr-FR"/>
              </w:rPr>
              <w:t>5</w:t>
            </w:r>
          </w:p>
        </w:tc>
        <w:tc>
          <w:tcPr>
            <w:tcW w:w="18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9464F2">
              <w:rPr>
                <w:rFonts w:ascii="Cambria" w:hAnsi="Cambria"/>
                <w:noProof/>
                <w:color w:val="0D0D0D"/>
                <w:lang w:val="fr-FR"/>
              </w:rPr>
              <w:t>6</w:t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9464F2">
              <w:rPr>
                <w:rFonts w:ascii="Cambria" w:hAnsi="Cambria"/>
                <w:noProof/>
                <w:color w:val="0D0D0D"/>
                <w:lang w:val="fr-FR"/>
              </w:rPr>
              <w:t>7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3F10A3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1</w:t>
            </w:r>
            <w:r w:rsidR="009464F2">
              <w:rPr>
                <w:rFonts w:ascii="Cambria" w:hAnsi="Cambria"/>
                <w:noProof/>
                <w:color w:val="0D0D0D"/>
                <w:lang w:val="fr-FR"/>
              </w:rPr>
              <w:t>8</w:t>
            </w:r>
          </w:p>
        </w:tc>
        <w:tc>
          <w:tcPr>
            <w:tcW w:w="18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9464F2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19</w:t>
            </w:r>
          </w:p>
        </w:tc>
        <w:tc>
          <w:tcPr>
            <w:tcW w:w="18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9464F2">
              <w:rPr>
                <w:rFonts w:ascii="Cambria" w:hAnsi="Cambria"/>
                <w:noProof/>
                <w:color w:val="0D0D0D"/>
                <w:lang w:val="fr-FR"/>
              </w:rPr>
              <w:t>0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9464F2">
              <w:rPr>
                <w:rFonts w:ascii="Cambria" w:hAnsi="Cambria"/>
                <w:noProof/>
                <w:color w:val="0D0D0D"/>
                <w:lang w:val="fr-FR"/>
              </w:rPr>
              <w:t>1</w:t>
            </w:r>
          </w:p>
        </w:tc>
      </w:tr>
      <w:tr w:rsidR="00C061C9" w:rsidRPr="000E574F" w:rsidTr="00EC3F38">
        <w:trPr>
          <w:trHeight w:hRule="exact" w:val="720"/>
        </w:trPr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</w:tr>
      <w:tr w:rsidR="00C061C9" w:rsidRPr="000E574F" w:rsidTr="00EC3F38">
        <w:trPr>
          <w:trHeight w:hRule="exact" w:val="432"/>
        </w:trPr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9464F2">
              <w:rPr>
                <w:rFonts w:ascii="Cambria" w:hAnsi="Cambria"/>
                <w:noProof/>
                <w:color w:val="0D0D0D"/>
                <w:lang w:val="fr-FR"/>
              </w:rPr>
              <w:t>2</w:t>
            </w:r>
          </w:p>
        </w:tc>
        <w:tc>
          <w:tcPr>
            <w:tcW w:w="18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9464F2">
              <w:rPr>
                <w:rFonts w:ascii="Cambria" w:hAnsi="Cambria"/>
                <w:noProof/>
                <w:color w:val="0D0D0D"/>
                <w:lang w:val="fr-FR"/>
              </w:rPr>
              <w:t>3</w:t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9464F2">
              <w:rPr>
                <w:rFonts w:ascii="Cambria" w:hAnsi="Cambria"/>
                <w:noProof/>
                <w:color w:val="0D0D0D"/>
                <w:lang w:val="fr-FR"/>
              </w:rPr>
              <w:t>4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9464F2">
              <w:rPr>
                <w:rFonts w:ascii="Cambria" w:hAnsi="Cambria"/>
                <w:noProof/>
                <w:color w:val="0D0D0D"/>
                <w:lang w:val="fr-FR"/>
              </w:rPr>
              <w:t>5</w:t>
            </w:r>
          </w:p>
        </w:tc>
        <w:tc>
          <w:tcPr>
            <w:tcW w:w="18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9464F2">
              <w:rPr>
                <w:rFonts w:ascii="Cambria" w:hAnsi="Cambria"/>
                <w:noProof/>
                <w:color w:val="0D0D0D"/>
                <w:lang w:val="fr-FR"/>
              </w:rPr>
              <w:t>6</w:t>
            </w:r>
          </w:p>
        </w:tc>
        <w:tc>
          <w:tcPr>
            <w:tcW w:w="18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9464F2">
              <w:rPr>
                <w:rFonts w:ascii="Cambria" w:hAnsi="Cambria"/>
                <w:noProof/>
                <w:color w:val="0D0D0D"/>
                <w:lang w:val="fr-FR"/>
              </w:rPr>
              <w:t>7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2</w:t>
            </w:r>
            <w:r w:rsidR="009464F2">
              <w:rPr>
                <w:rFonts w:ascii="Cambria" w:hAnsi="Cambria"/>
                <w:noProof/>
                <w:color w:val="0D0D0D"/>
                <w:lang w:val="fr-FR"/>
              </w:rPr>
              <w:t>8</w:t>
            </w:r>
          </w:p>
        </w:tc>
      </w:tr>
      <w:tr w:rsidR="00C061C9" w:rsidRPr="000E574F" w:rsidTr="00EC3F38">
        <w:trPr>
          <w:trHeight w:hRule="exact" w:val="720"/>
        </w:trPr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EC3F38" w:rsidRDefault="00EC3F38">
            <w:pPr>
              <w:pStyle w:val="Texteducalendrier"/>
              <w:rPr>
                <w:b/>
                <w:noProof/>
                <w:lang w:val="fr-FR"/>
              </w:rPr>
            </w:pPr>
            <w:r w:rsidRPr="00EC3F38">
              <w:rPr>
                <w:b/>
                <w:noProof/>
                <w:lang w:val="fr-FR"/>
              </w:rPr>
              <w:t>HIVER</w:t>
            </w:r>
          </w:p>
        </w:tc>
        <w:tc>
          <w:tcPr>
            <w:tcW w:w="18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EC3F38" w:rsidRDefault="00EC3F38">
            <w:pPr>
              <w:pStyle w:val="Texteducalendrier"/>
              <w:rPr>
                <w:b/>
                <w:noProof/>
                <w:lang w:val="fr-FR"/>
              </w:rPr>
            </w:pPr>
            <w:r w:rsidRPr="00EC3F38">
              <w:rPr>
                <w:b/>
                <w:noProof/>
                <w:lang w:val="fr-FR"/>
              </w:rPr>
              <w:t>NOEL</w:t>
            </w:r>
          </w:p>
        </w:tc>
        <w:tc>
          <w:tcPr>
            <w:tcW w:w="18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</w:tr>
      <w:tr w:rsidR="00C061C9" w:rsidRPr="000E574F" w:rsidTr="00EC3F38">
        <w:trPr>
          <w:trHeight w:hRule="exact" w:val="432"/>
        </w:trPr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9464F2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rFonts w:ascii="Cambria" w:hAnsi="Cambria"/>
                <w:noProof/>
                <w:color w:val="0D0D0D"/>
                <w:lang w:val="fr-FR"/>
              </w:rPr>
              <w:t>29</w:t>
            </w:r>
          </w:p>
        </w:tc>
        <w:tc>
          <w:tcPr>
            <w:tcW w:w="18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3F10A3" w:rsidP="009464F2">
            <w:pPr>
              <w:pStyle w:val="Date"/>
              <w:spacing w:after="40"/>
              <w:rPr>
                <w:noProof/>
                <w:lang w:val="fr-FR"/>
              </w:rPr>
            </w:pPr>
            <w:r w:rsidRPr="000E574F">
              <w:rPr>
                <w:rFonts w:ascii="Cambria" w:hAnsi="Cambria"/>
                <w:noProof/>
                <w:color w:val="0D0D0D"/>
                <w:lang w:val="fr-FR"/>
              </w:rPr>
              <w:t>3</w:t>
            </w:r>
            <w:r w:rsidR="009464F2">
              <w:rPr>
                <w:rFonts w:ascii="Cambria" w:hAnsi="Cambria"/>
                <w:noProof/>
                <w:color w:val="0D0D0D"/>
                <w:lang w:val="fr-FR"/>
              </w:rPr>
              <w:t>0</w:t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EAEAEA" w:themeFill="accent3" w:themeFillTint="33"/>
          </w:tcPr>
          <w:p w:rsidR="00C061C9" w:rsidRPr="000E574F" w:rsidRDefault="009464F2">
            <w:pPr>
              <w:pStyle w:val="Date"/>
              <w:spacing w:after="4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31</w:t>
            </w: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Date"/>
              <w:spacing w:after="40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Date"/>
              <w:spacing w:after="40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Date"/>
              <w:spacing w:after="40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Date"/>
              <w:spacing w:after="40"/>
              <w:rPr>
                <w:noProof/>
                <w:lang w:val="fr-FR"/>
              </w:rPr>
            </w:pPr>
          </w:p>
        </w:tc>
      </w:tr>
      <w:tr w:rsidR="00C061C9" w:rsidRPr="000E574F" w:rsidTr="00EC3F38">
        <w:trPr>
          <w:trHeight w:hRule="exact" w:val="720"/>
        </w:trPr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5E5E5" w:themeFill="accent4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AEA" w:themeFill="accent3" w:themeFillTint="33"/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061C9" w:rsidRPr="000E574F" w:rsidRDefault="00C061C9">
            <w:pPr>
              <w:pStyle w:val="Texteducalendrier"/>
              <w:rPr>
                <w:noProof/>
                <w:lang w:val="fr-FR"/>
              </w:rPr>
            </w:pPr>
          </w:p>
        </w:tc>
      </w:tr>
    </w:tbl>
    <w:p w:rsidR="00C061C9" w:rsidRDefault="00C061C9"/>
    <w:sectPr w:rsidR="00C061C9" w:rsidSect="00EC3F38">
      <w:pgSz w:w="15840" w:h="12240" w:orient="landscape" w:code="1"/>
      <w:pgMar w:top="-147" w:right="1417" w:bottom="1417" w:left="1417" w:header="68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D2D" w:rsidRDefault="006C5D2D" w:rsidP="009464F2">
      <w:r>
        <w:separator/>
      </w:r>
    </w:p>
  </w:endnote>
  <w:endnote w:type="continuationSeparator" w:id="0">
    <w:p w:rsidR="006C5D2D" w:rsidRDefault="006C5D2D" w:rsidP="0094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D2D" w:rsidRDefault="006C5D2D" w:rsidP="009464F2">
      <w:r>
        <w:separator/>
      </w:r>
    </w:p>
  </w:footnote>
  <w:footnote w:type="continuationSeparator" w:id="0">
    <w:p w:rsidR="006C5D2D" w:rsidRDefault="006C5D2D" w:rsidP="00946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2/31/2011"/>
    <w:docVar w:name="MonthEnd1" w:val="31/01/2013"/>
    <w:docVar w:name="MonthEnd10" w:val="31/10/2013"/>
    <w:docVar w:name="MonthEnd11" w:val="30/11/2013"/>
    <w:docVar w:name="MonthEnd12" w:val="31/12/2013"/>
    <w:docVar w:name="MonthEnd2" w:val="28/02/2013"/>
    <w:docVar w:name="MonthEnd3" w:val="31/03/2013"/>
    <w:docVar w:name="MonthEnd4" w:val="30/04/2013"/>
    <w:docVar w:name="MonthEnd5" w:val="31/05/2013"/>
    <w:docVar w:name="MonthEnd6" w:val="30/06/2013"/>
    <w:docVar w:name="MonthEnd7" w:val="31/07/2013"/>
    <w:docVar w:name="MonthEnd8" w:val="31/08/2013"/>
    <w:docVar w:name="MonthEnd9" w:val="30/09/2013"/>
    <w:docVar w:name="MonthEndA" w:val="1/31/2012"/>
    <w:docVar w:name="MonthEndB" w:val="11/30/2011"/>
    <w:docVar w:name="MonthStart" w:val="12/1/2011"/>
    <w:docVar w:name="MonthStart1" w:val="01/01/2013"/>
    <w:docVar w:name="MonthStart10" w:val="01/10/2013"/>
    <w:docVar w:name="MonthStart11" w:val="01/11/2013"/>
    <w:docVar w:name="MonthStart12" w:val="01/12/2013"/>
    <w:docVar w:name="MonthStart2" w:val="01/02/2013"/>
    <w:docVar w:name="MonthStart3" w:val="01/03/2013"/>
    <w:docVar w:name="MonthStart4" w:val="01/04/2013"/>
    <w:docVar w:name="MonthStart5" w:val="01/05/2013"/>
    <w:docVar w:name="MonthStart6" w:val="01/06/2013"/>
    <w:docVar w:name="MonthStart7" w:val="01/07/2013"/>
    <w:docVar w:name="MonthStart8" w:val="01/08/2013"/>
    <w:docVar w:name="MonthStart9" w:val="01/09/2013"/>
    <w:docVar w:name="MonthStartA" w:val="1/1/2012"/>
    <w:docVar w:name="MonthStartB" w:val="11/1/2011"/>
    <w:docVar w:name="WeekStart" w:val="2"/>
  </w:docVars>
  <w:rsids>
    <w:rsidRoot w:val="0081111B"/>
    <w:rsid w:val="000E574F"/>
    <w:rsid w:val="003F10A3"/>
    <w:rsid w:val="005D615C"/>
    <w:rsid w:val="006C5D2D"/>
    <w:rsid w:val="0081111B"/>
    <w:rsid w:val="008E7536"/>
    <w:rsid w:val="009464F2"/>
    <w:rsid w:val="00AD1DEA"/>
    <w:rsid w:val="00B43755"/>
    <w:rsid w:val="00C061C9"/>
    <w:rsid w:val="00C6164C"/>
    <w:rsid w:val="00D71336"/>
    <w:rsid w:val="00DA7628"/>
    <w:rsid w:val="00E47B89"/>
    <w:rsid w:val="00EC3F38"/>
    <w:rsid w:val="00F707DB"/>
    <w:rsid w:val="00FB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ducalendrier">
    <w:name w:val="Texte du calendrier"/>
    <w:basedOn w:val="Normal"/>
    <w:uiPriority w:val="1"/>
    <w:qFormat/>
    <w:pPr>
      <w:spacing w:before="40" w:after="40"/>
    </w:pPr>
    <w:rPr>
      <w:sz w:val="17"/>
      <w:szCs w:val="17"/>
    </w:rPr>
  </w:style>
  <w:style w:type="paragraph" w:customStyle="1" w:styleId="Jour">
    <w:name w:val="Jour"/>
    <w:basedOn w:val="Normal"/>
    <w:uiPriority w:val="1"/>
    <w:qFormat/>
    <w:pPr>
      <w:spacing w:before="40" w:after="4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isAnne">
    <w:name w:val="Mois Année"/>
    <w:basedOn w:val="Normal"/>
    <w:uiPriority w:val="1"/>
    <w:qFormat/>
    <w:pPr>
      <w:pageBreakBefore/>
      <w:spacing w:after="480"/>
      <w:jc w:val="center"/>
    </w:pPr>
    <w:rPr>
      <w:sz w:val="88"/>
      <w:szCs w:val="88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Date">
    <w:name w:val="Date"/>
    <w:basedOn w:val="Normal"/>
    <w:next w:val="Normal"/>
    <w:link w:val="DateCar"/>
    <w:uiPriority w:val="1"/>
    <w:unhideWhenUsed/>
    <w:qFormat/>
    <w:pPr>
      <w:spacing w:before="40"/>
    </w:pPr>
    <w:rPr>
      <w:sz w:val="30"/>
      <w:szCs w:val="30"/>
    </w:rPr>
  </w:style>
  <w:style w:type="character" w:customStyle="1" w:styleId="DateCar">
    <w:name w:val="Date Car"/>
    <w:basedOn w:val="Policepardfaut"/>
    <w:link w:val="Date"/>
    <w:uiPriority w:val="1"/>
    <w:rPr>
      <w:sz w:val="30"/>
      <w:szCs w:val="30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Trameclaire-Accent1">
    <w:name w:val="Light Shading Accent 1"/>
    <w:basedOn w:val="Tableau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Ombrageclair">
    <w:name w:val="Light Shading"/>
    <w:basedOn w:val="Tableau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9464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464F2"/>
  </w:style>
  <w:style w:type="paragraph" w:styleId="Pieddepage">
    <w:name w:val="footer"/>
    <w:basedOn w:val="Normal"/>
    <w:link w:val="PieddepageCar"/>
    <w:uiPriority w:val="99"/>
    <w:unhideWhenUsed/>
    <w:rsid w:val="009464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6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ducalendrier">
    <w:name w:val="Texte du calendrier"/>
    <w:basedOn w:val="Normal"/>
    <w:uiPriority w:val="1"/>
    <w:qFormat/>
    <w:pPr>
      <w:spacing w:before="40" w:after="40"/>
    </w:pPr>
    <w:rPr>
      <w:sz w:val="17"/>
      <w:szCs w:val="17"/>
    </w:rPr>
  </w:style>
  <w:style w:type="paragraph" w:customStyle="1" w:styleId="Jour">
    <w:name w:val="Jour"/>
    <w:basedOn w:val="Normal"/>
    <w:uiPriority w:val="1"/>
    <w:qFormat/>
    <w:pPr>
      <w:spacing w:before="40" w:after="4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isAnne">
    <w:name w:val="Mois Année"/>
    <w:basedOn w:val="Normal"/>
    <w:uiPriority w:val="1"/>
    <w:qFormat/>
    <w:pPr>
      <w:pageBreakBefore/>
      <w:spacing w:after="480"/>
      <w:jc w:val="center"/>
    </w:pPr>
    <w:rPr>
      <w:sz w:val="88"/>
      <w:szCs w:val="88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Date">
    <w:name w:val="Date"/>
    <w:basedOn w:val="Normal"/>
    <w:next w:val="Normal"/>
    <w:link w:val="DateCar"/>
    <w:uiPriority w:val="1"/>
    <w:unhideWhenUsed/>
    <w:qFormat/>
    <w:pPr>
      <w:spacing w:before="40"/>
    </w:pPr>
    <w:rPr>
      <w:sz w:val="30"/>
      <w:szCs w:val="30"/>
    </w:rPr>
  </w:style>
  <w:style w:type="character" w:customStyle="1" w:styleId="DateCar">
    <w:name w:val="Date Car"/>
    <w:basedOn w:val="Policepardfaut"/>
    <w:link w:val="Date"/>
    <w:uiPriority w:val="1"/>
    <w:rPr>
      <w:sz w:val="30"/>
      <w:szCs w:val="30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Trameclaire-Accent1">
    <w:name w:val="Light Shading Accent 1"/>
    <w:basedOn w:val="Tableau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Ombrageclair">
    <w:name w:val="Light Shading"/>
    <w:basedOn w:val="Tableau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9464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464F2"/>
  </w:style>
  <w:style w:type="paragraph" w:styleId="Pieddepage">
    <w:name w:val="footer"/>
    <w:basedOn w:val="Normal"/>
    <w:link w:val="PieddepageCar"/>
    <w:uiPriority w:val="99"/>
    <w:unhideWhenUsed/>
    <w:rsid w:val="009464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6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&#233;line\AppData\Roaming\Microsoft\Templates\Basic%20Calendar%20Alt_%2012-page_2013_M-S.dotx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hoto Calendar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290AE76-9B96-4267-93C0-4233E828DB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Calendar Alt_ 12-page_2013_M-S</Template>
  <TotalTime>0</TotalTime>
  <Pages>11</Pages>
  <Words>363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</dc:creator>
  <cp:lastModifiedBy>Céline</cp:lastModifiedBy>
  <cp:revision>2</cp:revision>
  <cp:lastPrinted>2013-08-29T17:32:00Z</cp:lastPrinted>
  <dcterms:created xsi:type="dcterms:W3CDTF">2014-08-12T13:42:00Z</dcterms:created>
  <dcterms:modified xsi:type="dcterms:W3CDTF">2014-08-12T13:42:00Z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TC034082389991</vt:lpwstr>
  </property>
</Properties>
</file>