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2B" w:rsidRPr="00CB7ED2" w:rsidRDefault="009C402A">
      <w:pPr>
        <w:rPr>
          <w:lang w:val="de-DE"/>
        </w:rPr>
      </w:pPr>
      <w:r>
        <w:rPr>
          <w:noProof/>
          <w:sz w:val="20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4.8pt;margin-top:-3.05pt;width:63pt;height:55.95pt;z-index:251630080">
            <v:imagedata r:id="rId7" o:title="lesen sw"/>
          </v:shape>
        </w:pict>
      </w:r>
      <w:r w:rsidR="0065562B" w:rsidRPr="00CB7ED2">
        <w:rPr>
          <w:lang w:val="de-DE"/>
        </w:rPr>
        <w:t>Vorname..................................................................</w:t>
      </w:r>
    </w:p>
    <w:p w:rsidR="0065562B" w:rsidRPr="00CB7ED2" w:rsidRDefault="0065562B">
      <w:pPr>
        <w:rPr>
          <w:lang w:val="de-DE"/>
        </w:rPr>
      </w:pPr>
    </w:p>
    <w:p w:rsidR="0065562B" w:rsidRPr="00CB7ED2" w:rsidRDefault="0065562B">
      <w:pPr>
        <w:pStyle w:val="Titre1"/>
      </w:pPr>
      <w:r w:rsidRPr="00CB7ED2">
        <w:t>Mein Bilderwörterbuch:</w:t>
      </w:r>
      <w:r w:rsidR="00CB7ED2">
        <w:t xml:space="preserve"> meine Familie</w:t>
      </w:r>
    </w:p>
    <w:p w:rsidR="0065562B" w:rsidRPr="00CB7ED2" w:rsidRDefault="0065562B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5562B" w:rsidRPr="00CB7ED2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25" type="#_x0000_t75" style="width:93pt;height:88.5pt">
                  <v:imagedata r:id="rId8" o:title="Mutter 2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26" type="#_x0000_t75" style="width:98.25pt;height:93pt">
                  <v:imagedata r:id="rId9" o:title="Vater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CB7ED2" w:rsidP="00CB7ED2">
            <w:pPr>
              <w:jc w:val="center"/>
              <w:rPr>
                <w:lang w:val="de-DE"/>
              </w:rPr>
            </w:pPr>
            <w:r>
              <w:object w:dxaOrig="3405" w:dyaOrig="4305">
                <v:shape id="_x0000_i1027" type="#_x0000_t75" style="width:62.25pt;height:79.5pt" o:ole="">
                  <v:imagedata r:id="rId10" o:title=""/>
                </v:shape>
                <o:OLEObject Type="Embed" ProgID="PBrush" ShapeID="_x0000_i1027" DrawAspect="Content" ObjectID="_1617222083" r:id="rId11"/>
              </w:object>
            </w:r>
            <w:r>
              <w:object w:dxaOrig="5280" w:dyaOrig="4920">
                <v:shape id="_x0000_i1028" type="#_x0000_t75" style="width:75pt;height:69.75pt" o:ole="">
                  <v:imagedata r:id="rId12" o:title=""/>
                </v:shape>
                <o:OLEObject Type="Embed" ProgID="PBrush" ShapeID="_x0000_i1028" DrawAspect="Content" ObjectID="_1617222084" r:id="rId13"/>
              </w:object>
            </w:r>
          </w:p>
        </w:tc>
      </w:tr>
      <w:tr w:rsidR="0065562B" w:rsidRPr="00CB7ED2">
        <w:trPr>
          <w:trHeight w:val="851"/>
          <w:jc w:val="center"/>
        </w:trPr>
        <w:tc>
          <w:tcPr>
            <w:tcW w:w="3070" w:type="dxa"/>
            <w:vAlign w:val="center"/>
          </w:tcPr>
          <w:p w:rsidR="0065562B" w:rsidRPr="00CB7ED2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BC69BD" w:rsidRPr="00D256B0">
              <w:rPr>
                <w:rFonts w:ascii="Tahoma" w:hAnsi="Tahoma" w:cs="Tahoma"/>
                <w:sz w:val="24"/>
                <w:lang w:val="de-DE"/>
              </w:rPr>
              <w:t>die Mutter</w:t>
            </w:r>
          </w:p>
          <w:p w:rsidR="0065562B" w:rsidRPr="00CB7ED2" w:rsidRDefault="007C112D">
            <w:pPr>
              <w:jc w:val="center"/>
              <w:rPr>
                <w:rFonts w:ascii="DuCahier xp" w:hAnsi="DuCahier xp"/>
                <w:sz w:val="48"/>
                <w:lang w:val="de-DE"/>
              </w:rPr>
            </w:pPr>
            <w:r w:rsidRPr="00CB7ED2">
              <w:rPr>
                <w:rFonts w:ascii="DuCahier xp" w:hAnsi="DuCahier xp"/>
                <w:sz w:val="48"/>
                <w:lang w:val="de-DE"/>
              </w:rPr>
              <w:t>die Mü</w:t>
            </w:r>
            <w:r w:rsidR="00BC69BD" w:rsidRPr="00CB7ED2">
              <w:rPr>
                <w:rFonts w:ascii="DuCahier xp" w:hAnsi="DuCahier xp"/>
                <w:sz w:val="48"/>
                <w:lang w:val="de-DE"/>
              </w:rPr>
              <w:t>tter</w:t>
            </w:r>
          </w:p>
        </w:tc>
        <w:tc>
          <w:tcPr>
            <w:tcW w:w="3070" w:type="dxa"/>
            <w:vAlign w:val="center"/>
          </w:tcPr>
          <w:p w:rsidR="007C112D" w:rsidRPr="00D256B0" w:rsidRDefault="00D256B0" w:rsidP="007C112D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der Vater</w:t>
            </w:r>
          </w:p>
          <w:p w:rsidR="0065562B" w:rsidRPr="00CB7ED2" w:rsidRDefault="007C112D" w:rsidP="007C112D">
            <w:pPr>
              <w:jc w:val="center"/>
              <w:rPr>
                <w:rFonts w:ascii="DuCahier xp" w:hAnsi="DuCahier xp"/>
                <w:sz w:val="48"/>
                <w:lang w:val="de-DE"/>
              </w:rPr>
            </w:pPr>
            <w:r w:rsidRPr="00CB7ED2">
              <w:rPr>
                <w:rFonts w:ascii="DuCahier xp" w:hAnsi="DuCahier xp"/>
                <w:sz w:val="48"/>
                <w:lang w:val="de-DE"/>
              </w:rPr>
              <w:t>die Väter</w:t>
            </w:r>
          </w:p>
        </w:tc>
        <w:tc>
          <w:tcPr>
            <w:tcW w:w="3070" w:type="dxa"/>
            <w:vAlign w:val="center"/>
          </w:tcPr>
          <w:p w:rsidR="0065562B" w:rsidRP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die Eltern</w:t>
            </w:r>
          </w:p>
          <w:p w:rsidR="0065562B" w:rsidRPr="00CB7ED2" w:rsidRDefault="007C112D">
            <w:pPr>
              <w:pStyle w:val="Cursive"/>
            </w:pPr>
            <w:r w:rsidRPr="00CB7ED2">
              <w:t>nur Plural</w:t>
            </w:r>
          </w:p>
        </w:tc>
      </w:tr>
      <w:tr w:rsidR="0065562B" w:rsidRPr="00CB7ED2" w:rsidTr="007C112D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9C402A" w:rsidP="007C112D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299" type="#_x0000_t66" style="position:absolute;left:0;text-align:left;margin-left:80.2pt;margin-top:43.3pt;width:40.8pt;height:19.2pt;z-index:25163622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pict>
                <v:shape id="_x0000_i1029" type="#_x0000_t75" style="width:96pt;height:127.5pt">
                  <v:imagedata r:id="rId14" o:title="MC900358777[1]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298" type="#_x0000_t13" style="position:absolute;left:0;text-align:left;margin-left:31pt;margin-top:4.55pt;width:45.2pt;height:20.4pt;z-index:251635200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pict>
                <v:shape id="_x0000_i1030" type="#_x0000_t75" style="width:96pt;height:127.5pt">
                  <v:imagedata r:id="rId14" o:title="MC900358777[1]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pict>
                <v:shape id="_x0000_i1031" type="#_x0000_t75" style="width:96pt;height:127.5pt">
                  <v:imagedata r:id="rId14" o:title="MC900358777[1]"/>
                </v:shape>
              </w:pict>
            </w:r>
          </w:p>
        </w:tc>
      </w:tr>
      <w:tr w:rsidR="0065562B" w:rsidRPr="00CB7ED2">
        <w:trPr>
          <w:trHeight w:val="851"/>
          <w:jc w:val="center"/>
        </w:trPr>
        <w:tc>
          <w:tcPr>
            <w:tcW w:w="3070" w:type="dxa"/>
            <w:vAlign w:val="center"/>
          </w:tcPr>
          <w:p w:rsidR="007C112D" w:rsidRPr="00CB7ED2" w:rsidRDefault="00D256B0" w:rsidP="007C112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die Schwester</w:t>
            </w:r>
          </w:p>
          <w:p w:rsidR="0065562B" w:rsidRPr="00CB7ED2" w:rsidRDefault="007C112D" w:rsidP="007C112D">
            <w:pPr>
              <w:pStyle w:val="Cursive"/>
            </w:pPr>
            <w:r w:rsidRPr="00CB7ED2">
              <w:t>die Schwester</w:t>
            </w:r>
            <w:r w:rsidR="00373105" w:rsidRPr="00CB7ED2">
              <w:t>n</w:t>
            </w:r>
          </w:p>
        </w:tc>
        <w:tc>
          <w:tcPr>
            <w:tcW w:w="3070" w:type="dxa"/>
            <w:vAlign w:val="center"/>
          </w:tcPr>
          <w:p w:rsidR="0065562B" w:rsidRPr="00CB7ED2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der Bruder</w:t>
            </w:r>
          </w:p>
          <w:p w:rsidR="0065562B" w:rsidRPr="00CB7ED2" w:rsidRDefault="00373105" w:rsidP="003A4A76">
            <w:pPr>
              <w:pStyle w:val="Cursive"/>
            </w:pPr>
            <w:r w:rsidRPr="00CB7ED2">
              <w:t>d</w:t>
            </w:r>
            <w:r w:rsidR="003A4A76">
              <w:t>ie</w:t>
            </w:r>
            <w:r w:rsidRPr="00CB7ED2">
              <w:t xml:space="preserve"> Brü</w:t>
            </w:r>
            <w:r w:rsidR="007C112D" w:rsidRPr="00CB7ED2">
              <w:t>der</w:t>
            </w:r>
          </w:p>
        </w:tc>
        <w:tc>
          <w:tcPr>
            <w:tcW w:w="3070" w:type="dxa"/>
            <w:vAlign w:val="center"/>
          </w:tcPr>
          <w:p w:rsidR="0065562B" w:rsidRPr="00CB7ED2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ie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 xml:space="preserve"> 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Geschwister</w:t>
            </w:r>
          </w:p>
          <w:p w:rsidR="0065562B" w:rsidRPr="00CB7ED2" w:rsidRDefault="00373105">
            <w:pPr>
              <w:pStyle w:val="Cursive"/>
            </w:pPr>
            <w:r w:rsidRPr="00CB7ED2">
              <w:t>nur Plural</w:t>
            </w:r>
          </w:p>
        </w:tc>
      </w:tr>
      <w:tr w:rsidR="0065562B" w:rsidRPr="00CB7ED2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32" type="#_x0000_t75" style="width:71.25pt;height:93.75pt">
                  <v:imagedata r:id="rId15" o:title="Oma 1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33" type="#_x0000_t75" style="width:93pt;height:69pt">
                  <v:imagedata r:id="rId16" o:title="Opa 1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34" type="#_x0000_t75" style="width:96pt;height:78pt">
                  <v:imagedata r:id="rId17" o:title="Großeltern"/>
                </v:shape>
              </w:pict>
            </w:r>
          </w:p>
        </w:tc>
      </w:tr>
      <w:tr w:rsidR="0065562B" w:rsidRPr="00CB7ED2">
        <w:trPr>
          <w:trHeight w:val="851"/>
          <w:jc w:val="center"/>
        </w:trPr>
        <w:tc>
          <w:tcPr>
            <w:tcW w:w="3070" w:type="dxa"/>
            <w:vAlign w:val="center"/>
          </w:tcPr>
          <w:p w:rsidR="00373105" w:rsidRPr="00D256B0" w:rsidRDefault="00D256B0" w:rsidP="00373105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die Oma</w:t>
            </w:r>
          </w:p>
          <w:p w:rsidR="0065562B" w:rsidRPr="00CB7ED2" w:rsidRDefault="00373105" w:rsidP="00373105">
            <w:pPr>
              <w:pStyle w:val="Cursive"/>
            </w:pPr>
            <w:r w:rsidRPr="00CB7ED2">
              <w:t>die Oma</w:t>
            </w:r>
            <w:r w:rsidR="009C402A">
              <w:t>s</w:t>
            </w:r>
          </w:p>
        </w:tc>
        <w:tc>
          <w:tcPr>
            <w:tcW w:w="3070" w:type="dxa"/>
            <w:vAlign w:val="center"/>
          </w:tcPr>
          <w:p w:rsidR="007C112D" w:rsidRPr="00D256B0" w:rsidRDefault="00D256B0" w:rsidP="007C112D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7C112D" w:rsidRPr="00D256B0">
              <w:rPr>
                <w:rFonts w:ascii="Tahoma" w:hAnsi="Tahoma" w:cs="Tahoma"/>
                <w:sz w:val="24"/>
                <w:lang w:val="de-DE"/>
              </w:rPr>
              <w:t>der Opa</w:t>
            </w:r>
          </w:p>
          <w:p w:rsidR="0065562B" w:rsidRPr="00CB7ED2" w:rsidRDefault="007C112D" w:rsidP="003A4A76">
            <w:pPr>
              <w:pStyle w:val="Cursive"/>
            </w:pPr>
            <w:r w:rsidRPr="00CB7ED2">
              <w:t>d</w:t>
            </w:r>
            <w:r w:rsidR="003A4A76">
              <w:t>ie</w:t>
            </w:r>
            <w:r w:rsidRPr="00CB7ED2">
              <w:t xml:space="preserve"> Opa</w:t>
            </w:r>
            <w:r w:rsidR="009C402A">
              <w:t>s</w:t>
            </w:r>
          </w:p>
        </w:tc>
        <w:tc>
          <w:tcPr>
            <w:tcW w:w="3070" w:type="dxa"/>
            <w:vAlign w:val="center"/>
          </w:tcPr>
          <w:p w:rsidR="0065562B" w:rsidRP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373105" w:rsidRPr="00D256B0">
              <w:rPr>
                <w:rFonts w:ascii="Tahoma" w:hAnsi="Tahoma" w:cs="Tahoma"/>
                <w:sz w:val="24"/>
                <w:lang w:val="de-DE"/>
              </w:rPr>
              <w:t>die Großeltern</w:t>
            </w:r>
          </w:p>
          <w:p w:rsidR="0065562B" w:rsidRPr="00CB7ED2" w:rsidRDefault="00373105">
            <w:pPr>
              <w:pStyle w:val="Cursive"/>
            </w:pPr>
            <w:r w:rsidRPr="00CB7ED2">
              <w:t>nur Plural</w:t>
            </w:r>
          </w:p>
        </w:tc>
      </w:tr>
      <w:tr w:rsidR="0065562B" w:rsidRPr="00CB7ED2">
        <w:trPr>
          <w:trHeight w:val="2268"/>
          <w:jc w:val="center"/>
        </w:trPr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294" type="#_x0000_t66" style="position:absolute;left:0;text-align:left;margin-left:41.2pt;margin-top:36.7pt;width:32.4pt;height:18pt;z-index:25163110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lang w:val="de-DE"/>
              </w:rPr>
              <w:pict>
                <v:shape id="_x0000_i1035" type="#_x0000_t75" style="width:139.5pt;height:95.25pt">
                  <v:imagedata r:id="rId18" o:title="MC900355415[1]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295" type="#_x0000_t13" style="position:absolute;left:0;text-align:left;margin-left:65.8pt;margin-top:42.05pt;width:36.8pt;height:20.45pt;z-index:25163212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lang w:val="de-DE"/>
              </w:rPr>
              <w:pict>
                <v:shape id="_x0000_i1036" type="#_x0000_t75" style="width:139.5pt;height:95.25pt">
                  <v:imagedata r:id="rId18" o:title="MC900355415[1]"/>
                </v:shape>
              </w:pict>
            </w:r>
          </w:p>
        </w:tc>
        <w:tc>
          <w:tcPr>
            <w:tcW w:w="3070" w:type="dxa"/>
            <w:vAlign w:val="center"/>
          </w:tcPr>
          <w:p w:rsidR="0065562B" w:rsidRPr="00CB7ED2" w:rsidRDefault="009C402A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297" type="#_x0000_t67" style="position:absolute;left:0;text-align:left;margin-left:76.05pt;margin-top:10.25pt;width:22.15pt;height:32.9pt;z-index:251634176;mso-position-horizontal-relative:text;mso-position-vertical-relative:text" fillcolor="black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296" type="#_x0000_t67" style="position:absolute;left:0;text-align:left;margin-left:36.7pt;margin-top:10.9pt;width:22.15pt;height:32.9pt;z-index:251633152;mso-position-horizontal-relative:text;mso-position-vertical-relative:text" fillcolor="black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037" type="#_x0000_t75" style="width:139.5pt;height:95.25pt">
                  <v:imagedata r:id="rId18" o:title="MC900355415[1]"/>
                </v:shape>
              </w:pict>
            </w:r>
          </w:p>
        </w:tc>
      </w:tr>
      <w:tr w:rsidR="0065562B" w:rsidRPr="009C402A">
        <w:trPr>
          <w:trHeight w:val="851"/>
          <w:jc w:val="center"/>
        </w:trPr>
        <w:tc>
          <w:tcPr>
            <w:tcW w:w="3070" w:type="dxa"/>
            <w:vAlign w:val="center"/>
          </w:tcPr>
          <w:p w:rsidR="00066903" w:rsidRPr="00D256B0" w:rsidRDefault="00D256B0" w:rsidP="00066903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066903" w:rsidRPr="00D256B0">
              <w:rPr>
                <w:rFonts w:ascii="Tahoma" w:hAnsi="Tahoma" w:cs="Tahoma"/>
                <w:sz w:val="24"/>
                <w:lang w:val="de-DE"/>
              </w:rPr>
              <w:t>die Tante</w:t>
            </w:r>
          </w:p>
          <w:p w:rsidR="0065562B" w:rsidRPr="00CB7ED2" w:rsidRDefault="00066903" w:rsidP="00066903">
            <w:pPr>
              <w:pStyle w:val="Cursive"/>
            </w:pPr>
            <w:r w:rsidRPr="00CB7ED2">
              <w:t>die Tanten</w:t>
            </w:r>
          </w:p>
        </w:tc>
        <w:tc>
          <w:tcPr>
            <w:tcW w:w="3070" w:type="dxa"/>
            <w:vAlign w:val="center"/>
          </w:tcPr>
          <w:p w:rsidR="00066903" w:rsidRPr="00D256B0" w:rsidRDefault="00D256B0" w:rsidP="00066903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 w:rsidR="00066903" w:rsidRPr="00D256B0">
              <w:rPr>
                <w:rFonts w:ascii="Tahoma" w:hAnsi="Tahoma" w:cs="Tahoma"/>
                <w:sz w:val="24"/>
                <w:lang w:val="de-DE"/>
              </w:rPr>
              <w:t>der Onkel</w:t>
            </w:r>
          </w:p>
          <w:p w:rsidR="0065562B" w:rsidRPr="00CB7ED2" w:rsidRDefault="00066903" w:rsidP="00066903">
            <w:pPr>
              <w:pStyle w:val="Cursive"/>
            </w:pPr>
            <w:r>
              <w:t>die Onkel</w:t>
            </w:r>
          </w:p>
        </w:tc>
        <w:tc>
          <w:tcPr>
            <w:tcW w:w="3070" w:type="dxa"/>
            <w:vAlign w:val="center"/>
          </w:tcPr>
          <w:p w:rsidR="0065562B" w:rsidRPr="00D256B0" w:rsidRDefault="00D256B0">
            <w:pPr>
              <w:jc w:val="center"/>
              <w:rPr>
                <w:rFonts w:ascii="Tahoma" w:hAnsi="Tahoma" w:cs="Tahoma"/>
                <w:lang w:val="de-DE"/>
              </w:rPr>
            </w:pPr>
            <w:r w:rsidRPr="00D256B0">
              <w:rPr>
                <w:sz w:val="20"/>
                <w:lang w:val="de-DE"/>
              </w:rPr>
              <w:sym w:font="Wingdings 2" w:char="F035"/>
            </w:r>
            <w:r w:rsidRPr="00D256B0">
              <w:rPr>
                <w:sz w:val="20"/>
                <w:lang w:val="de-DE"/>
              </w:rPr>
              <w:t xml:space="preserve"> </w:t>
            </w:r>
            <w:r w:rsidR="005A3B11">
              <w:rPr>
                <w:rFonts w:ascii="Tahoma" w:hAnsi="Tahoma" w:cs="Tahoma"/>
                <w:lang w:val="de-DE"/>
              </w:rPr>
              <w:t xml:space="preserve">die Cousine / </w:t>
            </w:r>
            <w:r w:rsidR="005A3B11">
              <w:rPr>
                <w:sz w:val="20"/>
                <w:lang w:val="de-DE"/>
              </w:rPr>
              <w:sym w:font="Wingdings 2" w:char="F035"/>
            </w:r>
            <w:r w:rsidR="005A3B11">
              <w:rPr>
                <w:sz w:val="20"/>
                <w:lang w:val="de-DE"/>
              </w:rPr>
              <w:t xml:space="preserve"> </w:t>
            </w:r>
            <w:r w:rsidR="005A3B11">
              <w:rPr>
                <w:rFonts w:ascii="Tahoma" w:hAnsi="Tahoma" w:cs="Tahoma"/>
                <w:lang w:val="de-DE"/>
              </w:rPr>
              <w:t>der Cousin</w:t>
            </w:r>
          </w:p>
          <w:p w:rsidR="0065562B" w:rsidRPr="00CB7ED2" w:rsidRDefault="00222301" w:rsidP="004B729B">
            <w:pPr>
              <w:pStyle w:val="Cursive"/>
              <w:rPr>
                <w:sz w:val="36"/>
                <w:szCs w:val="36"/>
              </w:rPr>
            </w:pPr>
            <w:r w:rsidRPr="00CB7ED2">
              <w:rPr>
                <w:sz w:val="36"/>
                <w:szCs w:val="36"/>
              </w:rPr>
              <w:t>die Kusinen</w:t>
            </w:r>
            <w:r w:rsidR="00CB7ED2" w:rsidRPr="00CB7ED2">
              <w:rPr>
                <w:sz w:val="36"/>
                <w:szCs w:val="36"/>
              </w:rPr>
              <w:t>/</w:t>
            </w:r>
            <w:r w:rsidR="004B729B">
              <w:rPr>
                <w:sz w:val="36"/>
                <w:szCs w:val="36"/>
              </w:rPr>
              <w:t>die Vettern</w:t>
            </w:r>
          </w:p>
        </w:tc>
      </w:tr>
    </w:tbl>
    <w:p w:rsidR="00D256B0" w:rsidRDefault="00611A25" w:rsidP="00D256B0">
      <w:pPr>
        <w:rPr>
          <w:lang w:val="de-DE"/>
        </w:rPr>
      </w:pPr>
      <w:r>
        <w:rPr>
          <w:lang w:val="de-DE"/>
        </w:rPr>
        <w:br w:type="page"/>
      </w:r>
      <w:r w:rsidR="009C402A">
        <w:lastRenderedPageBreak/>
        <w:pict>
          <v:shape id="_x0000_s1510" type="#_x0000_t75" style="position:absolute;left:0;text-align:left;margin-left:394.8pt;margin-top:-3.05pt;width:63pt;height:55.95pt;z-index:251687424">
            <v:imagedata r:id="rId7" o:title="lesen sw"/>
          </v:shape>
        </w:pict>
      </w:r>
      <w:r w:rsidR="00D256B0">
        <w:rPr>
          <w:lang w:val="de-DE"/>
        </w:rPr>
        <w:t>Vorname..................................................................</w:t>
      </w:r>
    </w:p>
    <w:p w:rsidR="00D256B0" w:rsidRDefault="00D256B0" w:rsidP="00D256B0">
      <w:pPr>
        <w:rPr>
          <w:lang w:val="de-DE"/>
        </w:rPr>
      </w:pPr>
    </w:p>
    <w:p w:rsidR="00D256B0" w:rsidRDefault="00D256B0" w:rsidP="00D256B0">
      <w:pPr>
        <w:pStyle w:val="Titre1"/>
      </w:pPr>
      <w:r>
        <w:t>Mein Bilderwörterbuch: meine Familie</w:t>
      </w:r>
    </w:p>
    <w:p w:rsidR="00D256B0" w:rsidRDefault="00D256B0" w:rsidP="00D256B0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256B0" w:rsidTr="00D256B0">
        <w:trPr>
          <w:trHeight w:val="226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38" type="#_x0000_t75" style="width:93pt;height:88.5pt">
                  <v:imagedata r:id="rId8" o:title="Mutter 2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39" type="#_x0000_t75" style="width:98.25pt;height:93pt">
                  <v:imagedata r:id="rId9" o:title="Vater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lang w:val="de-DE"/>
              </w:rPr>
            </w:pPr>
            <w:r>
              <w:object w:dxaOrig="1245" w:dyaOrig="1590">
                <v:shape id="_x0000_i1040" type="#_x0000_t75" style="width:62.25pt;height:79.5pt" o:ole="">
                  <v:imagedata r:id="rId10" o:title=""/>
                </v:shape>
                <o:OLEObject Type="Embed" ProgID="PBrush" ShapeID="_x0000_i1040" DrawAspect="Content" ObjectID="_1617222085" r:id="rId19"/>
              </w:object>
            </w:r>
            <w:r>
              <w:object w:dxaOrig="1500" w:dyaOrig="1395">
                <v:shape id="_x0000_i1041" type="#_x0000_t75" style="width:75pt;height:69.75pt" o:ole="">
                  <v:imagedata r:id="rId12" o:title=""/>
                </v:shape>
                <o:OLEObject Type="Embed" ProgID="PBrush" ShapeID="_x0000_i1041" DrawAspect="Content" ObjectID="_1617222086" r:id="rId20"/>
              </w:object>
            </w:r>
          </w:p>
        </w:tc>
      </w:tr>
      <w:tr w:rsidR="00D256B0" w:rsidTr="00D256B0">
        <w:trPr>
          <w:trHeight w:val="85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→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die Mutter</w:t>
            </w:r>
          </w:p>
          <w:p w:rsidR="00D256B0" w:rsidRDefault="00D256B0">
            <w:pPr>
              <w:jc w:val="center"/>
              <w:rPr>
                <w:rFonts w:ascii="DuCahier xp" w:hAnsi="DuCahier xp"/>
                <w:sz w:val="48"/>
                <w:lang w:val="de-DE"/>
              </w:rPr>
            </w:pPr>
            <w:r>
              <w:rPr>
                <w:rFonts w:ascii="DuCahier xp" w:hAnsi="DuCahier xp"/>
                <w:sz w:val="48"/>
                <w:lang w:val="de-DE"/>
              </w:rPr>
              <w:t>die Mütter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→ </w:t>
            </w: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der Vater</w:t>
            </w:r>
          </w:p>
          <w:p w:rsidR="00D256B0" w:rsidRDefault="00D256B0">
            <w:pPr>
              <w:jc w:val="center"/>
              <w:rPr>
                <w:rFonts w:ascii="DuCahier xp" w:hAnsi="DuCahier xp"/>
                <w:sz w:val="48"/>
                <w:lang w:val="de-DE"/>
              </w:rPr>
            </w:pPr>
            <w:r>
              <w:rPr>
                <w:rFonts w:ascii="DuCahier xp" w:hAnsi="DuCahier xp"/>
                <w:sz w:val="48"/>
                <w:lang w:val="de-DE"/>
              </w:rPr>
              <w:t>die Väter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die Eltern</w:t>
            </w:r>
          </w:p>
          <w:p w:rsidR="00D256B0" w:rsidRDefault="00D256B0">
            <w:pPr>
              <w:pStyle w:val="Cursive"/>
            </w:pPr>
            <w:r>
              <w:t>nur Plural</w:t>
            </w:r>
          </w:p>
        </w:tc>
      </w:tr>
      <w:tr w:rsidR="00D256B0" w:rsidTr="00D256B0">
        <w:trPr>
          <w:trHeight w:val="226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pict>
                <v:shape id="_x0000_s1516" type="#_x0000_t66" style="position:absolute;left:0;text-align:left;margin-left:80.2pt;margin-top:43.3pt;width:40.8pt;height:19.2pt;z-index:25169356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pict>
                <v:shape id="_x0000_i1042" type="#_x0000_t75" style="width:96pt;height:127.5pt">
                  <v:imagedata r:id="rId14" o:title="MC900358777[1]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pict>
                <v:shape id="_x0000_s1515" type="#_x0000_t13" style="position:absolute;left:0;text-align:left;margin-left:31pt;margin-top:4.55pt;width:45.2pt;height:20.4pt;z-index:251692544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pict>
                <v:shape id="_x0000_i1043" type="#_x0000_t75" style="width:96pt;height:127.5pt">
                  <v:imagedata r:id="rId14" o:title="MC900358777[1]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pict>
                <v:shape id="_x0000_i1044" type="#_x0000_t75" style="width:96pt;height:127.5pt">
                  <v:imagedata r:id="rId14" o:title="MC900358777[1]"/>
                </v:shape>
              </w:pict>
            </w:r>
          </w:p>
        </w:tc>
      </w:tr>
      <w:tr w:rsidR="00D256B0" w:rsidTr="00D256B0">
        <w:trPr>
          <w:trHeight w:val="85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→ </w:t>
            </w: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die Schwester</w:t>
            </w:r>
          </w:p>
          <w:p w:rsidR="00D256B0" w:rsidRDefault="00D256B0">
            <w:pPr>
              <w:pStyle w:val="Cursive"/>
            </w:pPr>
            <w:r>
              <w:t>die Schwestern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→ </w:t>
            </w: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der Bruder</w:t>
            </w:r>
          </w:p>
          <w:p w:rsidR="00D256B0" w:rsidRDefault="00D256B0">
            <w:pPr>
              <w:pStyle w:val="Cursive"/>
            </w:pPr>
            <w:r>
              <w:t>die Brüder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rFonts w:ascii="Tahoma" w:hAnsi="Tahoma" w:cs="Tahoma"/>
                <w:sz w:val="24"/>
                <w:lang w:val="de-DE"/>
              </w:rPr>
              <w:t>die Geschwister</w:t>
            </w:r>
          </w:p>
          <w:p w:rsidR="00D256B0" w:rsidRDefault="00D256B0">
            <w:pPr>
              <w:pStyle w:val="Cursive"/>
            </w:pPr>
            <w:r>
              <w:t>nur Plural</w:t>
            </w:r>
          </w:p>
        </w:tc>
      </w:tr>
      <w:tr w:rsidR="00D256B0" w:rsidTr="00D256B0">
        <w:trPr>
          <w:trHeight w:val="226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45" type="#_x0000_t75" style="width:71.25pt;height:93.75pt">
                  <v:imagedata r:id="rId15" o:title="Oma 1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46" type="#_x0000_t75" style="width:93pt;height:69pt">
                  <v:imagedata r:id="rId16" o:title="Opa 1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47" type="#_x0000_t75" style="width:96pt;height:78pt">
                  <v:imagedata r:id="rId17" o:title="Großeltern"/>
                </v:shape>
              </w:pict>
            </w:r>
          </w:p>
        </w:tc>
      </w:tr>
      <w:tr w:rsidR="00D256B0" w:rsidTr="00D256B0">
        <w:trPr>
          <w:trHeight w:val="85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→ </w:t>
            </w: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die Oma</w:t>
            </w:r>
          </w:p>
          <w:p w:rsidR="00D256B0" w:rsidRDefault="00D256B0">
            <w:pPr>
              <w:pStyle w:val="Cursive"/>
            </w:pPr>
            <w:r>
              <w:t>die Oma</w:t>
            </w:r>
            <w:r w:rsidR="009C402A">
              <w:t>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→ </w:t>
            </w: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der Opa</w:t>
            </w:r>
          </w:p>
          <w:p w:rsidR="00D256B0" w:rsidRDefault="00D256B0">
            <w:pPr>
              <w:pStyle w:val="Cursive"/>
            </w:pPr>
            <w:r>
              <w:t>die Opa</w:t>
            </w:r>
            <w:r w:rsidR="009C402A">
              <w:t>s</w:t>
            </w: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die Großeltern</w:t>
            </w:r>
          </w:p>
          <w:p w:rsidR="00D256B0" w:rsidRDefault="00D256B0">
            <w:pPr>
              <w:pStyle w:val="Cursive"/>
            </w:pPr>
            <w:r>
              <w:t>nur Plural</w:t>
            </w:r>
          </w:p>
        </w:tc>
      </w:tr>
      <w:tr w:rsidR="00D256B0" w:rsidTr="00D256B0">
        <w:trPr>
          <w:trHeight w:val="2268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pict>
                <v:shape id="_x0000_s1511" type="#_x0000_t66" style="position:absolute;left:0;text-align:left;margin-left:41.2pt;margin-top:36.7pt;width:32.4pt;height:18pt;z-index:251688448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lang w:val="de-DE"/>
              </w:rPr>
              <w:pict>
                <v:shape id="_x0000_i1048" type="#_x0000_t75" style="width:139.5pt;height:95.25pt">
                  <v:imagedata r:id="rId18" o:title="MC900355415[1]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pict>
                <v:shape id="_x0000_s1512" type="#_x0000_t13" style="position:absolute;left:0;text-align:left;margin-left:65.8pt;margin-top:42.05pt;width:36.8pt;height:20.45pt;z-index:25168947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  <w:r>
              <w:rPr>
                <w:lang w:val="de-DE"/>
              </w:rPr>
              <w:pict>
                <v:shape id="_x0000_i1049" type="#_x0000_t75" style="width:139.5pt;height:95.25pt">
                  <v:imagedata r:id="rId18" o:title="MC900355415[1]"/>
                </v:shape>
              </w:pic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9C402A">
            <w:pPr>
              <w:jc w:val="center"/>
              <w:rPr>
                <w:lang w:val="de-DE"/>
              </w:rPr>
            </w:pPr>
            <w:r>
              <w:pict>
                <v:shape id="_x0000_s1514" type="#_x0000_t67" style="position:absolute;left:0;text-align:left;margin-left:76.05pt;margin-top:10.25pt;width:22.15pt;height:32.9pt;z-index:251691520;mso-position-horizontal-relative:text;mso-position-vertical-relative:text" fillcolor="black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pict>
                <v:shape id="_x0000_s1513" type="#_x0000_t67" style="position:absolute;left:0;text-align:left;margin-left:36.7pt;margin-top:10.9pt;width:22.15pt;height:32.9pt;z-index:251690496;mso-position-horizontal-relative:text;mso-position-vertical-relative:text" fillcolor="black" strokecolor="#f2f2f2" strokeweight="3pt">
                  <v:shadow on="t" type="perspective" color="#7f7f7f" opacity=".5" offset="1pt" offset2="-1pt"/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050" type="#_x0000_t75" style="width:139.5pt;height:95.25pt">
                  <v:imagedata r:id="rId18" o:title="MC900355415[1]"/>
                </v:shape>
              </w:pict>
            </w:r>
          </w:p>
        </w:tc>
      </w:tr>
      <w:tr w:rsidR="00D256B0" w:rsidRPr="009C402A" w:rsidTr="00D256B0">
        <w:trPr>
          <w:trHeight w:val="85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die Tante</w:t>
            </w:r>
          </w:p>
          <w:p w:rsidR="00D256B0" w:rsidRDefault="00D256B0">
            <w:pPr>
              <w:pStyle w:val="Cursive"/>
            </w:pPr>
            <w:r>
              <w:t>die Tanten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sz w:val="24"/>
                <w:lang w:val="de-DE"/>
              </w:rPr>
            </w:pPr>
            <w:r>
              <w:rPr>
                <w:lang w:val="de-DE"/>
              </w:rPr>
              <w:sym w:font="Wingdings 2" w:char="F035"/>
            </w:r>
            <w:r>
              <w:rPr>
                <w:lang w:val="de-DE"/>
              </w:rPr>
              <w:t xml:space="preserve"> </w:t>
            </w:r>
            <w:r>
              <w:rPr>
                <w:rFonts w:ascii="Tahoma" w:hAnsi="Tahoma" w:cs="Tahoma"/>
                <w:sz w:val="24"/>
                <w:lang w:val="de-DE"/>
              </w:rPr>
              <w:t>der Onkel</w:t>
            </w:r>
          </w:p>
          <w:p w:rsidR="00D256B0" w:rsidRDefault="00D256B0">
            <w:pPr>
              <w:pStyle w:val="Cursive"/>
            </w:pPr>
            <w:r>
              <w:t>die Onkel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B0" w:rsidRDefault="00D256B0">
            <w:pPr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sz w:val="20"/>
                <w:lang w:val="de-DE"/>
              </w:rPr>
              <w:sym w:font="Wingdings 2" w:char="F035"/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rFonts w:ascii="Tahoma" w:hAnsi="Tahoma" w:cs="Tahoma"/>
                <w:lang w:val="de-DE"/>
              </w:rPr>
              <w:t xml:space="preserve">die </w:t>
            </w:r>
            <w:r w:rsidR="005A3B11">
              <w:rPr>
                <w:rFonts w:ascii="Tahoma" w:hAnsi="Tahoma" w:cs="Tahoma"/>
                <w:lang w:val="de-DE"/>
              </w:rPr>
              <w:t>Cousine</w:t>
            </w:r>
            <w:r>
              <w:rPr>
                <w:rFonts w:ascii="Tahoma" w:hAnsi="Tahoma" w:cs="Tahoma"/>
                <w:lang w:val="de-DE"/>
              </w:rPr>
              <w:t xml:space="preserve"> / </w:t>
            </w:r>
            <w:r>
              <w:rPr>
                <w:sz w:val="20"/>
                <w:lang w:val="de-DE"/>
              </w:rPr>
              <w:sym w:font="Wingdings 2" w:char="F035"/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rFonts w:ascii="Tahoma" w:hAnsi="Tahoma" w:cs="Tahoma"/>
                <w:lang w:val="de-DE"/>
              </w:rPr>
              <w:t xml:space="preserve">der </w:t>
            </w:r>
            <w:r w:rsidR="005A3B11">
              <w:rPr>
                <w:rFonts w:ascii="Tahoma" w:hAnsi="Tahoma" w:cs="Tahoma"/>
                <w:lang w:val="de-DE"/>
              </w:rPr>
              <w:t>Cousin</w:t>
            </w:r>
          </w:p>
          <w:p w:rsidR="00D256B0" w:rsidRDefault="00D256B0">
            <w:pPr>
              <w:pStyle w:val="Cursiv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die Kusinen/die Vettern</w:t>
            </w:r>
          </w:p>
        </w:tc>
      </w:tr>
    </w:tbl>
    <w:p w:rsidR="00611A25" w:rsidRDefault="00611A25">
      <w:pPr>
        <w:rPr>
          <w:lang w:val="de-DE"/>
        </w:rPr>
        <w:sectPr w:rsidR="00611A25">
          <w:footerReference w:type="default" r:id="rId21"/>
          <w:pgSz w:w="11906" w:h="16838"/>
          <w:pgMar w:top="851" w:right="851" w:bottom="851" w:left="851" w:header="709" w:footer="7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pict>
                <v:shape id="_x0000_i1051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52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B8085E" w:rsidP="002C63A6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053" type="#_x0000_t75" style="width:34.5pt;height:43.5pt" o:ole="">
                  <v:imagedata r:id="rId10" o:title=""/>
                </v:shape>
                <o:OLEObject Type="Embed" ProgID="PBrush" ShapeID="_x0000_i1053" DrawAspect="Content" ObjectID="_1617222087" r:id="rId22"/>
              </w:object>
            </w:r>
            <w:r>
              <w:object w:dxaOrig="1515" w:dyaOrig="1410">
                <v:shape id="_x0000_i1054" type="#_x0000_t75" style="width:34.5pt;height:31.5pt" o:ole="">
                  <v:imagedata r:id="rId12" o:title=""/>
                </v:shape>
                <o:OLEObject Type="Embed" ProgID="PBrush" ShapeID="_x0000_i1054" DrawAspect="Content" ObjectID="_1617222088" r:id="rId23"/>
              </w:object>
            </w:r>
          </w:p>
        </w:tc>
      </w:tr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06" type="#_x0000_t66" style="position:absolute;left:0;text-align:left;margin-left:40.2pt;margin-top:29.2pt;width:23.45pt;height:12.1pt;z-index:251637248;mso-position-horizontal-relative:text;mso-position-vertical-relative:text"/>
              </w:pict>
            </w:r>
            <w:r>
              <w:pict>
                <v:shape id="_x0000_i1055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08" type="#_x0000_t13" style="position:absolute;left:0;text-align:left;margin-left:-.25pt;margin-top:29.4pt;width:35.45pt;height:17.55pt;z-index:251639296;mso-position-horizontal-relative:text;mso-position-vertical-relative:text"/>
              </w:pict>
            </w:r>
            <w:r>
              <w:pict>
                <v:shape id="_x0000_i1056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pict>
                <v:shape id="_x0000_i1057" type="#_x0000_t75" style="width:43.5pt;height:55.5pt">
                  <v:imagedata r:id="rId14" o:title="MC900358777[1]"/>
                </v:shape>
              </w:pict>
            </w:r>
          </w:p>
        </w:tc>
      </w:tr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58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59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60" type="#_x0000_t75" style="width:60.75pt;height:48pt">
                  <v:imagedata r:id="rId17" o:title="Großeltern"/>
                </v:shape>
              </w:pict>
            </w:r>
          </w:p>
        </w:tc>
      </w:tr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07" type="#_x0000_t66" style="position:absolute;left:0;text-align:left;margin-left:22.15pt;margin-top:25.5pt;width:23.45pt;height:12.1pt;z-index:251638272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061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09" type="#_x0000_t13" style="position:absolute;left:0;text-align:left;margin-left:18.6pt;margin-top:25.85pt;width:30.4pt;height:14pt;z-index:251640320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062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85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11" type="#_x0000_t67" style="position:absolute;left:0;text-align:left;margin-left:36.6pt;margin-top:2.1pt;width:12.75pt;height:23.75pt;z-index:25164236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10" type="#_x0000_t67" style="position:absolute;left:0;text-align:left;margin-left:16.2pt;margin-top:2.8pt;width:12.75pt;height:23.75pt;z-index:251641344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063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BC69BD" w:rsidRDefault="00BC69BD">
      <w:pPr>
        <w:rPr>
          <w:lang w:val="de-DE"/>
        </w:rPr>
      </w:pPr>
    </w:p>
    <w:p w:rsidR="0063748E" w:rsidRDefault="0063748E">
      <w:pPr>
        <w:rPr>
          <w:lang w:val="de-DE"/>
        </w:rPr>
      </w:pPr>
    </w:p>
    <w:p w:rsidR="0063748E" w:rsidRDefault="0063748E">
      <w:pPr>
        <w:rPr>
          <w:lang w:val="de-DE"/>
        </w:rPr>
      </w:pPr>
    </w:p>
    <w:p w:rsidR="0063748E" w:rsidRPr="00D256B0" w:rsidRDefault="0063748E" w:rsidP="0063748E">
      <w:pPr>
        <w:pStyle w:val="Titre1"/>
        <w:rPr>
          <w:rFonts w:ascii="Tahoma" w:hAnsi="Tahoma" w:cs="Tahoma"/>
        </w:rPr>
      </w:pPr>
      <w:r w:rsidRPr="00D256B0">
        <w:rPr>
          <w:rFonts w:ascii="Tahoma" w:hAnsi="Tahoma" w:cs="Tahoma"/>
        </w:rPr>
        <w:t>Bilderdiktat</w:t>
      </w:r>
      <w:r w:rsidR="00D256B0">
        <w:rPr>
          <w:rFonts w:ascii="Tahoma" w:hAnsi="Tahoma" w:cs="Tahoma"/>
        </w:rPr>
        <w:t xml:space="preserve"> A</w:t>
      </w:r>
    </w:p>
    <w:p w:rsidR="0063748E" w:rsidRPr="00D256B0" w:rsidRDefault="0063748E" w:rsidP="0063748E">
      <w:pPr>
        <w:rPr>
          <w:rFonts w:ascii="Tahoma" w:hAnsi="Tahoma" w:cs="Tahoma"/>
          <w:lang w:val="de-DE"/>
        </w:rPr>
      </w:pPr>
    </w:p>
    <w:p w:rsidR="00B8085E" w:rsidRPr="00D256B0" w:rsidRDefault="0063748E">
      <w:pPr>
        <w:rPr>
          <w:rFonts w:ascii="Tahoma" w:hAnsi="Tahoma" w:cs="Tahoma"/>
          <w:lang w:val="de-DE"/>
        </w:rPr>
      </w:pPr>
      <w:r w:rsidRPr="00D256B0">
        <w:rPr>
          <w:rFonts w:ascii="Tahoma" w:hAnsi="Tahoma" w:cs="Tahoma"/>
          <w:lang w:val="de-DE"/>
        </w:rPr>
        <w:t xml:space="preserve">Klebe die passenden Bilder in </w:t>
      </w:r>
      <w:r w:rsidR="00D256B0">
        <w:rPr>
          <w:rFonts w:ascii="Tahoma" w:hAnsi="Tahoma" w:cs="Tahoma"/>
          <w:lang w:val="de-DE"/>
        </w:rPr>
        <w:t xml:space="preserve">der richtigen Reihenfolge </w:t>
      </w:r>
    </w:p>
    <w:p w:rsidR="0063748E" w:rsidRDefault="0063748E" w:rsidP="0063748E">
      <w:pPr>
        <w:jc w:val="center"/>
        <w:rPr>
          <w:rFonts w:ascii="Tahoma" w:hAnsi="Tahoma" w:cs="Tahoma"/>
          <w:lang w:val="de-DE"/>
        </w:rPr>
      </w:pPr>
    </w:p>
    <w:p w:rsidR="00D256B0" w:rsidRPr="00D256B0" w:rsidRDefault="00D256B0" w:rsidP="0063748E">
      <w:pPr>
        <w:jc w:val="center"/>
        <w:rPr>
          <w:rFonts w:ascii="Tahoma" w:hAnsi="Tahoma" w:cs="Tahoma"/>
          <w:lang w:val="de-DE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921"/>
        <w:gridCol w:w="1317"/>
        <w:gridCol w:w="1311"/>
        <w:gridCol w:w="1483"/>
      </w:tblGrid>
      <w:tr w:rsidR="00D256B0" w:rsidRPr="00D256B0" w:rsidTr="00D256B0">
        <w:tc>
          <w:tcPr>
            <w:tcW w:w="1679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Oma</w:t>
            </w:r>
          </w:p>
        </w:tc>
        <w:tc>
          <w:tcPr>
            <w:tcW w:w="92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317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Tante</w:t>
            </w:r>
          </w:p>
        </w:tc>
        <w:tc>
          <w:tcPr>
            <w:tcW w:w="131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483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Geschwister</w:t>
            </w:r>
          </w:p>
        </w:tc>
      </w:tr>
      <w:tr w:rsidR="00D256B0" w:rsidRPr="00D256B0" w:rsidTr="00D256B0">
        <w:tc>
          <w:tcPr>
            <w:tcW w:w="1679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Vater</w:t>
            </w:r>
          </w:p>
        </w:tc>
        <w:tc>
          <w:tcPr>
            <w:tcW w:w="92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317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Bruder</w:t>
            </w:r>
          </w:p>
        </w:tc>
        <w:tc>
          <w:tcPr>
            <w:tcW w:w="131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483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Großeltern</w:t>
            </w:r>
          </w:p>
        </w:tc>
      </w:tr>
      <w:tr w:rsidR="00D256B0" w:rsidRPr="00D256B0" w:rsidTr="00D256B0">
        <w:tc>
          <w:tcPr>
            <w:tcW w:w="1679" w:type="dxa"/>
          </w:tcPr>
          <w:p w:rsidR="00D256B0" w:rsidRPr="00D256B0" w:rsidRDefault="005A3B11" w:rsidP="005A3B11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Cousine/Cousin</w:t>
            </w:r>
          </w:p>
        </w:tc>
        <w:tc>
          <w:tcPr>
            <w:tcW w:w="92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317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Opa</w:t>
            </w:r>
          </w:p>
        </w:tc>
        <w:tc>
          <w:tcPr>
            <w:tcW w:w="131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483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Schwester</w:t>
            </w:r>
          </w:p>
        </w:tc>
      </w:tr>
      <w:tr w:rsidR="00D256B0" w:rsidRPr="00D256B0" w:rsidTr="00D256B0">
        <w:tc>
          <w:tcPr>
            <w:tcW w:w="1679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Onkel</w:t>
            </w:r>
          </w:p>
        </w:tc>
        <w:tc>
          <w:tcPr>
            <w:tcW w:w="92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317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Eltern</w:t>
            </w:r>
          </w:p>
        </w:tc>
        <w:tc>
          <w:tcPr>
            <w:tcW w:w="1311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483" w:type="dxa"/>
          </w:tcPr>
          <w:p w:rsidR="00D256B0" w:rsidRPr="00D256B0" w:rsidRDefault="00D256B0" w:rsidP="00E31816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Mutter</w:t>
            </w:r>
          </w:p>
        </w:tc>
      </w:tr>
    </w:tbl>
    <w:p w:rsidR="0063748E" w:rsidRPr="00CB7ED2" w:rsidRDefault="0063748E" w:rsidP="0063748E">
      <w:pPr>
        <w:rPr>
          <w:lang w:val="de-DE"/>
        </w:rPr>
      </w:pPr>
      <w:r>
        <w:rPr>
          <w:lang w:val="de-DE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64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65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63748E" w:rsidP="002C63A6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066" type="#_x0000_t75" style="width:34.5pt;height:43.5pt" o:ole="">
                  <v:imagedata r:id="rId10" o:title=""/>
                </v:shape>
                <o:OLEObject Type="Embed" ProgID="PBrush" ShapeID="_x0000_i1066" DrawAspect="Content" ObjectID="_1617222089" r:id="rId24"/>
              </w:object>
            </w:r>
            <w:r>
              <w:object w:dxaOrig="1515" w:dyaOrig="1410">
                <v:shape id="_x0000_i1067" type="#_x0000_t75" style="width:34.5pt;height:31.5pt" o:ole="">
                  <v:imagedata r:id="rId12" o:title=""/>
                </v:shape>
                <o:OLEObject Type="Embed" ProgID="PBrush" ShapeID="_x0000_i1067" DrawAspect="Content" ObjectID="_1617222090" r:id="rId25"/>
              </w:object>
            </w:r>
          </w:p>
        </w:tc>
      </w:tr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12" type="#_x0000_t66" style="position:absolute;left:0;text-align:left;margin-left:40.2pt;margin-top:29.2pt;width:23.45pt;height:12.1pt;z-index:251643392;mso-position-horizontal-relative:text;mso-position-vertical-relative:text"/>
              </w:pict>
            </w:r>
            <w:r>
              <w:pict>
                <v:shape id="_x0000_i1068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14" type="#_x0000_t13" style="position:absolute;left:0;text-align:left;margin-left:-.25pt;margin-top:29.4pt;width:35.45pt;height:17.55pt;z-index:251645440;mso-position-horizontal-relative:text;mso-position-vertical-relative:text"/>
              </w:pict>
            </w:r>
            <w:r>
              <w:pict>
                <v:shape id="_x0000_i1069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pict>
                <v:shape id="_x0000_i1070" type="#_x0000_t75" style="width:43.5pt;height:55.5pt">
                  <v:imagedata r:id="rId14" o:title="MC900358777[1]"/>
                </v:shape>
              </w:pict>
            </w:r>
          </w:p>
        </w:tc>
      </w:tr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71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72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73" type="#_x0000_t75" style="width:60.75pt;height:48pt">
                  <v:imagedata r:id="rId17" o:title="Großeltern"/>
                </v:shape>
              </w:pict>
            </w:r>
          </w:p>
        </w:tc>
      </w:tr>
      <w:tr w:rsidR="00D83E71" w:rsidRPr="002C63A6" w:rsidTr="002C63A6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13" type="#_x0000_t66" style="position:absolute;left:0;text-align:left;margin-left:22.15pt;margin-top:25.5pt;width:23.45pt;height:12.1pt;z-index:251644416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074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15" type="#_x0000_t13" style="position:absolute;left:0;text-align:left;margin-left:18.6pt;margin-top:25.85pt;width:30.4pt;height:14pt;z-index:251646464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075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748E" w:rsidRPr="002C63A6" w:rsidRDefault="009C402A" w:rsidP="002C63A6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17" type="#_x0000_t67" style="position:absolute;left:0;text-align:left;margin-left:36.6pt;margin-top:2.1pt;width:12.75pt;height:23.75pt;z-index:25164851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16" type="#_x0000_t67" style="position:absolute;left:0;text-align:left;margin-left:16.2pt;margin-top:2.8pt;width:12.75pt;height:23.75pt;z-index:251647488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076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63748E" w:rsidRDefault="0063748E" w:rsidP="0063748E">
      <w:pPr>
        <w:rPr>
          <w:lang w:val="de-DE"/>
        </w:rPr>
      </w:pPr>
    </w:p>
    <w:p w:rsidR="0063748E" w:rsidRDefault="0063748E" w:rsidP="0063748E">
      <w:pPr>
        <w:rPr>
          <w:lang w:val="de-DE"/>
        </w:rPr>
      </w:pPr>
    </w:p>
    <w:p w:rsidR="0063748E" w:rsidRDefault="0063748E" w:rsidP="0063748E">
      <w:pPr>
        <w:rPr>
          <w:lang w:val="de-DE"/>
        </w:rPr>
      </w:pPr>
    </w:p>
    <w:p w:rsidR="00FB105F" w:rsidRPr="00D256B0" w:rsidRDefault="00FB105F" w:rsidP="00FB105F">
      <w:pPr>
        <w:pStyle w:val="Titre1"/>
        <w:rPr>
          <w:rFonts w:ascii="Tahoma" w:hAnsi="Tahoma" w:cs="Tahoma"/>
        </w:rPr>
      </w:pPr>
      <w:r w:rsidRPr="00D256B0">
        <w:rPr>
          <w:rFonts w:ascii="Tahoma" w:hAnsi="Tahoma" w:cs="Tahoma"/>
        </w:rPr>
        <w:t>Bilderdiktat</w:t>
      </w:r>
      <w:r w:rsidR="00D256B0">
        <w:rPr>
          <w:rFonts w:ascii="Tahoma" w:hAnsi="Tahoma" w:cs="Tahoma"/>
        </w:rPr>
        <w:t xml:space="preserve"> B</w:t>
      </w:r>
    </w:p>
    <w:p w:rsidR="00FB105F" w:rsidRPr="00D256B0" w:rsidRDefault="00FB105F" w:rsidP="00FB105F">
      <w:pPr>
        <w:rPr>
          <w:rFonts w:ascii="Tahoma" w:hAnsi="Tahoma" w:cs="Tahoma"/>
          <w:lang w:val="de-DE"/>
        </w:rPr>
      </w:pPr>
    </w:p>
    <w:p w:rsidR="00FB105F" w:rsidRPr="00D256B0" w:rsidRDefault="00FB105F" w:rsidP="00FB105F">
      <w:pPr>
        <w:rPr>
          <w:rFonts w:ascii="Tahoma" w:hAnsi="Tahoma" w:cs="Tahoma"/>
          <w:lang w:val="de-DE"/>
        </w:rPr>
      </w:pPr>
      <w:r w:rsidRPr="00D256B0">
        <w:rPr>
          <w:rFonts w:ascii="Tahoma" w:hAnsi="Tahoma" w:cs="Tahoma"/>
          <w:lang w:val="de-DE"/>
        </w:rPr>
        <w:t>Klebe die passenden Bilder in der richtigen Reihenfolge.</w:t>
      </w:r>
    </w:p>
    <w:p w:rsidR="00FB105F" w:rsidRPr="00D256B0" w:rsidRDefault="00FB105F" w:rsidP="00FB105F">
      <w:pPr>
        <w:jc w:val="center"/>
        <w:rPr>
          <w:rFonts w:ascii="Tahoma" w:hAnsi="Tahoma" w:cs="Tahoma"/>
          <w:lang w:val="de-DE"/>
        </w:rPr>
      </w:pPr>
    </w:p>
    <w:p w:rsidR="00D256B0" w:rsidRPr="00D256B0" w:rsidRDefault="00D256B0" w:rsidP="00FB105F">
      <w:pPr>
        <w:jc w:val="center"/>
        <w:rPr>
          <w:rFonts w:ascii="Tahoma" w:hAnsi="Tahoma" w:cs="Tahoma"/>
          <w:lang w:val="de-DE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737"/>
        <w:gridCol w:w="1737"/>
      </w:tblGrid>
      <w:tr w:rsidR="00D256B0" w:rsidRPr="00D256B0" w:rsidTr="00D256B0"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Mutter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Eltern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Onkel</w:t>
            </w:r>
          </w:p>
        </w:tc>
      </w:tr>
      <w:tr w:rsidR="00D256B0" w:rsidRPr="00D256B0" w:rsidTr="00D256B0"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Großeltern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Bruder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Vater</w:t>
            </w:r>
          </w:p>
        </w:tc>
      </w:tr>
      <w:tr w:rsidR="00D256B0" w:rsidRPr="00D256B0" w:rsidTr="00D256B0"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Schwester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Opa</w:t>
            </w:r>
          </w:p>
        </w:tc>
        <w:tc>
          <w:tcPr>
            <w:tcW w:w="1737" w:type="dxa"/>
          </w:tcPr>
          <w:p w:rsidR="00D256B0" w:rsidRPr="00D256B0" w:rsidRDefault="005A3B11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Cousine/Cousin</w:t>
            </w:r>
          </w:p>
        </w:tc>
      </w:tr>
      <w:tr w:rsidR="00D256B0" w:rsidRPr="00D256B0" w:rsidTr="00D256B0"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Geschwister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Tante</w:t>
            </w:r>
          </w:p>
        </w:tc>
        <w:tc>
          <w:tcPr>
            <w:tcW w:w="1737" w:type="dxa"/>
          </w:tcPr>
          <w:p w:rsidR="00D256B0" w:rsidRPr="00D256B0" w:rsidRDefault="00D256B0" w:rsidP="00E5496A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Oma</w:t>
            </w:r>
          </w:p>
        </w:tc>
      </w:tr>
    </w:tbl>
    <w:p w:rsidR="00FB105F" w:rsidRPr="00CB7ED2" w:rsidRDefault="00FB105F" w:rsidP="00FB105F">
      <w:pPr>
        <w:rPr>
          <w:lang w:val="de-DE"/>
        </w:rPr>
      </w:pPr>
      <w:r>
        <w:rPr>
          <w:lang w:val="de-D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77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78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079" type="#_x0000_t75" style="width:34.5pt;height:43.5pt" o:ole="">
                  <v:imagedata r:id="rId10" o:title=""/>
                </v:shape>
                <o:OLEObject Type="Embed" ProgID="PBrush" ShapeID="_x0000_i1079" DrawAspect="Content" ObjectID="_1617222091" r:id="rId26"/>
              </w:object>
            </w:r>
            <w:r>
              <w:object w:dxaOrig="1515" w:dyaOrig="1410">
                <v:shape id="_x0000_i1080" type="#_x0000_t75" style="width:34.5pt;height:31.5pt" o:ole="">
                  <v:imagedata r:id="rId12" o:title=""/>
                </v:shape>
                <o:OLEObject Type="Embed" ProgID="PBrush" ShapeID="_x0000_i1080" DrawAspect="Content" ObjectID="_1617222092" r:id="rId27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57" type="#_x0000_t66" style="position:absolute;left:0;text-align:left;margin-left:40.2pt;margin-top:29.2pt;width:23.45pt;height:12.1pt;z-index:251649536;mso-position-horizontal-relative:text;mso-position-vertical-relative:text"/>
              </w:pict>
            </w:r>
            <w:r>
              <w:pict>
                <v:shape id="_x0000_i1081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59" type="#_x0000_t13" style="position:absolute;left:0;text-align:left;margin-left:-.25pt;margin-top:29.4pt;width:35.45pt;height:17.55pt;z-index:251651584;mso-position-horizontal-relative:text;mso-position-vertical-relative:text"/>
              </w:pict>
            </w:r>
            <w:r>
              <w:pict>
                <v:shape id="_x0000_i1082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pict>
                <v:shape id="_x0000_i1083" type="#_x0000_t75" style="width:43.5pt;height:55.5pt">
                  <v:imagedata r:id="rId14" o:title="MC900358777[1]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84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85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86" type="#_x0000_t75" style="width:60.75pt;height:48pt">
                  <v:imagedata r:id="rId17" o:title="Großeltern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58" type="#_x0000_t66" style="position:absolute;left:0;text-align:left;margin-left:22.15pt;margin-top:25.5pt;width:23.45pt;height:12.1pt;z-index:251650560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087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0" type="#_x0000_t13" style="position:absolute;left:0;text-align:left;margin-left:18.6pt;margin-top:25.85pt;width:30.4pt;height:14pt;z-index:251652608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088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2" type="#_x0000_t67" style="position:absolute;left:0;text-align:left;margin-left:36.6pt;margin-top:2.1pt;width:12.75pt;height:23.75pt;z-index:25165465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61" type="#_x0000_t67" style="position:absolute;left:0;text-align:left;margin-left:16.2pt;margin-top:2.8pt;width:12.75pt;height:23.75pt;z-index:251653632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089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FB105F" w:rsidRDefault="00FB105F" w:rsidP="00FB105F">
      <w:pPr>
        <w:rPr>
          <w:lang w:val="de-DE"/>
        </w:rPr>
      </w:pPr>
    </w:p>
    <w:p w:rsidR="00FB105F" w:rsidRDefault="00FB105F" w:rsidP="00FB105F">
      <w:pPr>
        <w:rPr>
          <w:lang w:val="de-DE"/>
        </w:rPr>
      </w:pPr>
    </w:p>
    <w:p w:rsidR="00FB105F" w:rsidRDefault="00FB105F" w:rsidP="00FB105F">
      <w:pPr>
        <w:rPr>
          <w:lang w:val="de-DE"/>
        </w:rPr>
      </w:pPr>
    </w:p>
    <w:p w:rsidR="00D256B0" w:rsidRPr="00D256B0" w:rsidRDefault="00D256B0" w:rsidP="00D256B0">
      <w:pPr>
        <w:pStyle w:val="Titre1"/>
        <w:rPr>
          <w:rFonts w:ascii="Tahoma" w:hAnsi="Tahoma" w:cs="Tahoma"/>
        </w:rPr>
      </w:pPr>
      <w:r w:rsidRPr="00D256B0">
        <w:rPr>
          <w:rFonts w:ascii="Tahoma" w:hAnsi="Tahoma" w:cs="Tahoma"/>
        </w:rPr>
        <w:t>Bilderdiktat</w:t>
      </w:r>
      <w:r>
        <w:rPr>
          <w:rFonts w:ascii="Tahoma" w:hAnsi="Tahoma" w:cs="Tahoma"/>
        </w:rPr>
        <w:t xml:space="preserve"> A</w:t>
      </w:r>
    </w:p>
    <w:p w:rsidR="00D256B0" w:rsidRPr="00D256B0" w:rsidRDefault="00D256B0" w:rsidP="00D256B0">
      <w:pPr>
        <w:rPr>
          <w:rFonts w:ascii="Tahoma" w:hAnsi="Tahoma" w:cs="Tahoma"/>
          <w:lang w:val="de-DE"/>
        </w:rPr>
      </w:pPr>
    </w:p>
    <w:p w:rsidR="00D256B0" w:rsidRPr="00D256B0" w:rsidRDefault="00D256B0" w:rsidP="00D256B0">
      <w:pPr>
        <w:rPr>
          <w:rFonts w:ascii="Tahoma" w:hAnsi="Tahoma" w:cs="Tahoma"/>
          <w:lang w:val="de-DE"/>
        </w:rPr>
      </w:pPr>
      <w:r w:rsidRPr="00D256B0">
        <w:rPr>
          <w:rFonts w:ascii="Tahoma" w:hAnsi="Tahoma" w:cs="Tahoma"/>
          <w:lang w:val="de-DE"/>
        </w:rPr>
        <w:t xml:space="preserve">Klebe die passenden Bilder in </w:t>
      </w:r>
      <w:r>
        <w:rPr>
          <w:rFonts w:ascii="Tahoma" w:hAnsi="Tahoma" w:cs="Tahoma"/>
          <w:lang w:val="de-DE"/>
        </w:rPr>
        <w:t xml:space="preserve">der richtigen Reihenfolge </w:t>
      </w:r>
    </w:p>
    <w:p w:rsidR="00D256B0" w:rsidRDefault="00D256B0" w:rsidP="00D256B0">
      <w:pPr>
        <w:jc w:val="center"/>
        <w:rPr>
          <w:rFonts w:ascii="Tahoma" w:hAnsi="Tahoma" w:cs="Tahoma"/>
          <w:lang w:val="de-DE"/>
        </w:rPr>
      </w:pPr>
    </w:p>
    <w:p w:rsidR="00D256B0" w:rsidRPr="00D256B0" w:rsidRDefault="00D256B0" w:rsidP="00D256B0">
      <w:pPr>
        <w:jc w:val="center"/>
        <w:rPr>
          <w:rFonts w:ascii="Tahoma" w:hAnsi="Tahoma" w:cs="Tahoma"/>
          <w:lang w:val="de-DE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701"/>
      </w:tblGrid>
      <w:tr w:rsidR="00D256B0" w:rsidRPr="00D256B0" w:rsidTr="00D256B0">
        <w:tc>
          <w:tcPr>
            <w:tcW w:w="1951" w:type="dxa"/>
          </w:tcPr>
          <w:p w:rsidR="00D256B0" w:rsidRPr="00D256B0" w:rsidRDefault="00D256B0" w:rsidP="0004686F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Tante</w:t>
            </w:r>
          </w:p>
        </w:tc>
        <w:tc>
          <w:tcPr>
            <w:tcW w:w="1701" w:type="dxa"/>
          </w:tcPr>
          <w:p w:rsidR="00D256B0" w:rsidRPr="00D256B0" w:rsidRDefault="00D256B0" w:rsidP="0004686F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Geschwister</w:t>
            </w:r>
          </w:p>
        </w:tc>
        <w:tc>
          <w:tcPr>
            <w:tcW w:w="1701" w:type="dxa"/>
          </w:tcPr>
          <w:p w:rsidR="00D256B0" w:rsidRPr="00D256B0" w:rsidRDefault="00D256B0" w:rsidP="0004686F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Großeltern</w:t>
            </w:r>
          </w:p>
        </w:tc>
      </w:tr>
      <w:tr w:rsidR="00D256B0" w:rsidRPr="00D256B0" w:rsidTr="005A3B11">
        <w:trPr>
          <w:trHeight w:val="188"/>
        </w:trPr>
        <w:tc>
          <w:tcPr>
            <w:tcW w:w="1951" w:type="dxa"/>
          </w:tcPr>
          <w:p w:rsidR="00D256B0" w:rsidRPr="00D256B0" w:rsidRDefault="005A3B11" w:rsidP="0004686F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Cousine/Cousin</w:t>
            </w:r>
          </w:p>
        </w:tc>
        <w:tc>
          <w:tcPr>
            <w:tcW w:w="1701" w:type="dxa"/>
          </w:tcPr>
          <w:p w:rsidR="00D256B0" w:rsidRPr="00D256B0" w:rsidRDefault="00D256B0" w:rsidP="0004686F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Onk</w:t>
            </w:r>
            <w:r>
              <w:rPr>
                <w:rFonts w:ascii="Tahoma" w:hAnsi="Tahoma" w:cs="Tahoma"/>
                <w:lang w:val="de-DE"/>
              </w:rPr>
              <w:t>e</w:t>
            </w:r>
            <w:r w:rsidRPr="00D256B0">
              <w:rPr>
                <w:rFonts w:ascii="Tahoma" w:hAnsi="Tahoma" w:cs="Tahoma"/>
                <w:lang w:val="de-DE"/>
              </w:rPr>
              <w:t>l</w:t>
            </w:r>
          </w:p>
        </w:tc>
        <w:tc>
          <w:tcPr>
            <w:tcW w:w="1701" w:type="dxa"/>
          </w:tcPr>
          <w:p w:rsidR="00D256B0" w:rsidRPr="00D256B0" w:rsidRDefault="00D256B0" w:rsidP="0004686F">
            <w:pPr>
              <w:rPr>
                <w:rFonts w:ascii="Tahoma" w:hAnsi="Tahoma" w:cs="Tahoma"/>
                <w:lang w:val="de-DE"/>
              </w:rPr>
            </w:pPr>
            <w:r w:rsidRPr="00D256B0">
              <w:rPr>
                <w:rFonts w:ascii="Tahoma" w:hAnsi="Tahoma" w:cs="Tahoma"/>
                <w:lang w:val="de-DE"/>
              </w:rPr>
              <w:t>Eltern</w:t>
            </w:r>
          </w:p>
        </w:tc>
      </w:tr>
    </w:tbl>
    <w:p w:rsidR="00FB105F" w:rsidRPr="00CB7ED2" w:rsidRDefault="00FB105F" w:rsidP="00FB105F">
      <w:pPr>
        <w:rPr>
          <w:lang w:val="de-DE"/>
        </w:rPr>
      </w:pPr>
    </w:p>
    <w:p w:rsidR="00FB105F" w:rsidRDefault="00FB105F" w:rsidP="00FB105F">
      <w:pPr>
        <w:rPr>
          <w:lang w:val="de-DE"/>
        </w:rPr>
      </w:pPr>
    </w:p>
    <w:p w:rsidR="00C27531" w:rsidRPr="00D256B0" w:rsidRDefault="00C27531" w:rsidP="00FB105F">
      <w:pPr>
        <w:rPr>
          <w:rFonts w:ascii="Tahoma" w:hAnsi="Tahoma" w:cs="Tahoma"/>
          <w:lang w:val="de-DE"/>
        </w:rPr>
      </w:pPr>
      <w:r w:rsidRPr="00D256B0">
        <w:rPr>
          <w:rFonts w:ascii="Tahoma" w:hAnsi="Tahoma" w:cs="Tahoma"/>
          <w:lang w:val="de-DE"/>
        </w:rPr>
        <w:t>Bilderdiktat</w:t>
      </w:r>
      <w:r w:rsidRPr="00D256B0">
        <w:rPr>
          <w:rFonts w:ascii="Tahoma" w:hAnsi="Tahoma" w:cs="Tahoma"/>
          <w:lang w:val="de-DE"/>
        </w:rPr>
        <w:tab/>
      </w:r>
      <w:r w:rsidR="00D256B0" w:rsidRPr="00D256B0">
        <w:rPr>
          <w:rFonts w:ascii="Tahoma" w:hAnsi="Tahoma" w:cs="Tahoma"/>
          <w:lang w:val="de-DE"/>
        </w:rPr>
        <w:tab/>
      </w:r>
      <w:r w:rsidRPr="00D256B0">
        <w:rPr>
          <w:rFonts w:ascii="Tahoma" w:hAnsi="Tahoma" w:cs="Tahoma"/>
          <w:lang w:val="de-DE"/>
        </w:rPr>
        <w:tab/>
        <w:t>Selbstdiktat</w:t>
      </w:r>
    </w:p>
    <w:p w:rsidR="00FB105F" w:rsidRPr="00CB7ED2" w:rsidRDefault="00FB105F" w:rsidP="00FB105F">
      <w:pPr>
        <w:rPr>
          <w:lang w:val="de-DE"/>
        </w:rPr>
      </w:pPr>
      <w:r>
        <w:rPr>
          <w:lang w:val="de-DE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90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91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092" type="#_x0000_t75" style="width:34.5pt;height:43.5pt" o:ole="">
                  <v:imagedata r:id="rId10" o:title=""/>
                </v:shape>
                <o:OLEObject Type="Embed" ProgID="PBrush" ShapeID="_x0000_i1092" DrawAspect="Content" ObjectID="_1617222093" r:id="rId28"/>
              </w:object>
            </w:r>
            <w:r>
              <w:object w:dxaOrig="1515" w:dyaOrig="1410">
                <v:shape id="_x0000_i1093" type="#_x0000_t75" style="width:34.5pt;height:31.5pt" o:ole="">
                  <v:imagedata r:id="rId12" o:title=""/>
                </v:shape>
                <o:OLEObject Type="Embed" ProgID="PBrush" ShapeID="_x0000_i1093" DrawAspect="Content" ObjectID="_1617222094" r:id="rId29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3" type="#_x0000_t66" style="position:absolute;left:0;text-align:left;margin-left:40.2pt;margin-top:29.2pt;width:23.45pt;height:12.1pt;z-index:251655680;mso-position-horizontal-relative:text;mso-position-vertical-relative:text"/>
              </w:pict>
            </w:r>
            <w:r>
              <w:pict>
                <v:shape id="_x0000_i1094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5" type="#_x0000_t13" style="position:absolute;left:0;text-align:left;margin-left:-.25pt;margin-top:29.4pt;width:35.45pt;height:17.55pt;z-index:251657728;mso-position-horizontal-relative:text;mso-position-vertical-relative:text"/>
              </w:pict>
            </w:r>
            <w:r>
              <w:pict>
                <v:shape id="_x0000_i1095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pict>
                <v:shape id="_x0000_i1096" type="#_x0000_t75" style="width:43.5pt;height:55.5pt">
                  <v:imagedata r:id="rId14" o:title="MC900358777[1]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97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98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099" type="#_x0000_t75" style="width:60.75pt;height:48pt">
                  <v:imagedata r:id="rId17" o:title="Großeltern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4" type="#_x0000_t66" style="position:absolute;left:0;text-align:left;margin-left:22.15pt;margin-top:25.5pt;width:23.45pt;height:12.1pt;z-index:251656704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00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6" type="#_x0000_t13" style="position:absolute;left:0;text-align:left;margin-left:18.6pt;margin-top:25.85pt;width:30.4pt;height:14pt;z-index:251658752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01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8" type="#_x0000_t67" style="position:absolute;left:0;text-align:left;margin-left:36.6pt;margin-top:2.1pt;width:12.75pt;height:23.75pt;z-index:25166080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67" type="#_x0000_t67" style="position:absolute;left:0;text-align:left;margin-left:16.2pt;margin-top:2.8pt;width:12.75pt;height:23.75pt;z-index:2516597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102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FB105F" w:rsidRDefault="00FB105F" w:rsidP="00FB105F">
      <w:pPr>
        <w:rPr>
          <w:lang w:val="de-DE"/>
        </w:rPr>
      </w:pPr>
    </w:p>
    <w:p w:rsidR="00FB105F" w:rsidRDefault="00FB105F" w:rsidP="00FB105F">
      <w:pPr>
        <w:rPr>
          <w:lang w:val="de-DE"/>
        </w:rPr>
      </w:pPr>
    </w:p>
    <w:p w:rsidR="00FB105F" w:rsidRDefault="00FB105F" w:rsidP="00FB105F">
      <w:pPr>
        <w:rPr>
          <w:lang w:val="de-DE"/>
        </w:rPr>
      </w:pPr>
    </w:p>
    <w:p w:rsidR="00D256B0" w:rsidRDefault="00D256B0" w:rsidP="00D256B0">
      <w:pPr>
        <w:pStyle w:val="Titre1"/>
        <w:rPr>
          <w:rFonts w:ascii="Tahoma" w:hAnsi="Tahoma" w:cs="Tahoma"/>
        </w:rPr>
      </w:pPr>
      <w:r>
        <w:rPr>
          <w:rFonts w:ascii="Tahoma" w:hAnsi="Tahoma" w:cs="Tahoma"/>
        </w:rPr>
        <w:t>Bilderdiktat B</w:t>
      </w:r>
    </w:p>
    <w:p w:rsidR="00D256B0" w:rsidRDefault="00D256B0" w:rsidP="00D256B0">
      <w:pPr>
        <w:rPr>
          <w:rFonts w:ascii="Tahoma" w:hAnsi="Tahoma" w:cs="Tahoma"/>
          <w:lang w:val="de-DE"/>
        </w:rPr>
      </w:pPr>
    </w:p>
    <w:p w:rsidR="00D256B0" w:rsidRDefault="00D256B0" w:rsidP="00D256B0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Klebe die passenden Bilder in der richtigen Reihenfolge </w:t>
      </w:r>
    </w:p>
    <w:p w:rsidR="00D256B0" w:rsidRDefault="00D256B0" w:rsidP="00D256B0">
      <w:pPr>
        <w:jc w:val="center"/>
        <w:rPr>
          <w:rFonts w:ascii="Tahoma" w:hAnsi="Tahoma" w:cs="Tahoma"/>
          <w:lang w:val="de-DE"/>
        </w:rPr>
      </w:pPr>
    </w:p>
    <w:p w:rsidR="00D256B0" w:rsidRDefault="00D256B0" w:rsidP="00D256B0">
      <w:pPr>
        <w:jc w:val="center"/>
        <w:rPr>
          <w:rFonts w:ascii="Tahoma" w:hAnsi="Tahoma" w:cs="Tahoma"/>
          <w:lang w:val="de-DE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701"/>
      </w:tblGrid>
      <w:tr w:rsidR="00D256B0" w:rsidTr="00D256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6B0" w:rsidRDefault="00D256B0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Eltern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6B0" w:rsidRDefault="00D256B0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Onkel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6B0" w:rsidRDefault="00D256B0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Großeltern</w:t>
            </w:r>
          </w:p>
        </w:tc>
      </w:tr>
      <w:tr w:rsidR="00D256B0" w:rsidTr="00D256B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56B0" w:rsidRDefault="005A3B11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Cousine/Cousin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56B0" w:rsidRDefault="00D256B0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Geschwister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56B0" w:rsidRDefault="00D256B0">
            <w:pPr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Tante</w:t>
            </w:r>
          </w:p>
        </w:tc>
      </w:tr>
    </w:tbl>
    <w:p w:rsidR="00D256B0" w:rsidRDefault="00D256B0" w:rsidP="00D256B0">
      <w:pPr>
        <w:rPr>
          <w:lang w:val="de-DE"/>
        </w:rPr>
      </w:pPr>
    </w:p>
    <w:p w:rsidR="00D256B0" w:rsidRDefault="00D256B0" w:rsidP="00D256B0">
      <w:pPr>
        <w:rPr>
          <w:lang w:val="de-DE"/>
        </w:rPr>
      </w:pPr>
    </w:p>
    <w:p w:rsidR="00D256B0" w:rsidRDefault="00D256B0" w:rsidP="00D256B0">
      <w:pPr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Bilderdiktat</w:t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  <w:t>Selbstdiktat</w:t>
      </w:r>
    </w:p>
    <w:p w:rsidR="00C27531" w:rsidRPr="00CB7ED2" w:rsidRDefault="00C27531" w:rsidP="00FB105F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br w:type="page"/>
            </w:r>
            <w:r w:rsidR="009C402A">
              <w:rPr>
                <w:lang w:val="de-DE"/>
              </w:rPr>
              <w:pict>
                <v:shape id="_x0000_i1103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04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105" type="#_x0000_t75" style="width:34.5pt;height:43.5pt" o:ole="">
                  <v:imagedata r:id="rId10" o:title=""/>
                </v:shape>
                <o:OLEObject Type="Embed" ProgID="PBrush" ShapeID="_x0000_i1105" DrawAspect="Content" ObjectID="_1617222095" r:id="rId30"/>
              </w:object>
            </w:r>
            <w:r>
              <w:object w:dxaOrig="1515" w:dyaOrig="1410">
                <v:shape id="_x0000_i1106" type="#_x0000_t75" style="width:34.5pt;height:31.5pt" o:ole="">
                  <v:imagedata r:id="rId12" o:title=""/>
                </v:shape>
                <o:OLEObject Type="Embed" ProgID="PBrush" ShapeID="_x0000_i1106" DrawAspect="Content" ObjectID="_1617222096" r:id="rId31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69" type="#_x0000_t66" style="position:absolute;left:0;text-align:left;margin-left:40.2pt;margin-top:29.2pt;width:23.45pt;height:12.1pt;z-index:251661824;mso-position-horizontal-relative:text;mso-position-vertical-relative:text"/>
              </w:pict>
            </w:r>
            <w:r>
              <w:pict>
                <v:shape id="_x0000_i1107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1" type="#_x0000_t13" style="position:absolute;left:0;text-align:left;margin-left:-.25pt;margin-top:29.4pt;width:35.45pt;height:17.55pt;z-index:251663872;mso-position-horizontal-relative:text;mso-position-vertical-relative:text"/>
              </w:pict>
            </w:r>
            <w:r>
              <w:pict>
                <v:shape id="_x0000_i1108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pict>
                <v:shape id="_x0000_i1109" type="#_x0000_t75" style="width:43.5pt;height:55.5pt">
                  <v:imagedata r:id="rId14" o:title="MC900358777[1]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10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11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12" type="#_x0000_t75" style="width:60.75pt;height:48pt">
                  <v:imagedata r:id="rId17" o:title="Großeltern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0" type="#_x0000_t66" style="position:absolute;left:0;text-align:left;margin-left:22.15pt;margin-top:25.5pt;width:23.45pt;height:12.1pt;z-index:251662848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13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2" type="#_x0000_t13" style="position:absolute;left:0;text-align:left;margin-left:18.6pt;margin-top:25.85pt;width:30.4pt;height:14pt;z-index:251664896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14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4" type="#_x0000_t67" style="position:absolute;left:0;text-align:left;margin-left:36.6pt;margin-top:2.1pt;width:12.75pt;height:23.75pt;z-index:25166694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73" type="#_x0000_t67" style="position:absolute;left:0;text-align:left;margin-left:16.2pt;margin-top:2.8pt;width:12.75pt;height:23.75pt;z-index:251665920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115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63748E" w:rsidRDefault="0063748E" w:rsidP="0063748E">
      <w:pPr>
        <w:rPr>
          <w:lang w:val="de-DE"/>
        </w:rPr>
      </w:pPr>
    </w:p>
    <w:p w:rsidR="00FB105F" w:rsidRDefault="00FB105F" w:rsidP="0063748E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16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17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118" type="#_x0000_t75" style="width:34.5pt;height:43.5pt" o:ole="">
                  <v:imagedata r:id="rId10" o:title=""/>
                </v:shape>
                <o:OLEObject Type="Embed" ProgID="PBrush" ShapeID="_x0000_i1118" DrawAspect="Content" ObjectID="_1617222097" r:id="rId32"/>
              </w:object>
            </w:r>
            <w:r>
              <w:object w:dxaOrig="1515" w:dyaOrig="1410">
                <v:shape id="_x0000_i1119" type="#_x0000_t75" style="width:34.5pt;height:31.5pt" o:ole="">
                  <v:imagedata r:id="rId12" o:title=""/>
                </v:shape>
                <o:OLEObject Type="Embed" ProgID="PBrush" ShapeID="_x0000_i1119" DrawAspect="Content" ObjectID="_1617222098" r:id="rId33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5" type="#_x0000_t66" style="position:absolute;left:0;text-align:left;margin-left:40.2pt;margin-top:29.2pt;width:23.45pt;height:12.1pt;z-index:251667968;mso-position-horizontal-relative:text;mso-position-vertical-relative:text"/>
              </w:pict>
            </w:r>
            <w:r>
              <w:pict>
                <v:shape id="_x0000_i1120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7" type="#_x0000_t13" style="position:absolute;left:0;text-align:left;margin-left:-.25pt;margin-top:29.4pt;width:35.45pt;height:17.55pt;z-index:251670016;mso-position-horizontal-relative:text;mso-position-vertical-relative:text"/>
              </w:pict>
            </w:r>
            <w:r>
              <w:pict>
                <v:shape id="_x0000_i1121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pict>
                <v:shape id="_x0000_i1122" type="#_x0000_t75" style="width:43.5pt;height:55.5pt">
                  <v:imagedata r:id="rId14" o:title="MC900358777[1]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23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24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25" type="#_x0000_t75" style="width:60.75pt;height:48pt">
                  <v:imagedata r:id="rId17" o:title="Großeltern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6" type="#_x0000_t66" style="position:absolute;left:0;text-align:left;margin-left:22.15pt;margin-top:25.5pt;width:23.45pt;height:12.1pt;z-index:251668992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26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78" type="#_x0000_t13" style="position:absolute;left:0;text-align:left;margin-left:18.6pt;margin-top:25.85pt;width:30.4pt;height:14pt;z-index:251671040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27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80" type="#_x0000_t67" style="position:absolute;left:0;text-align:left;margin-left:36.6pt;margin-top:2.1pt;width:12.75pt;height:23.75pt;z-index:25167308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79" type="#_x0000_t67" style="position:absolute;left:0;text-align:left;margin-left:16.2pt;margin-top:2.8pt;width:12.75pt;height:23.75pt;z-index:251672064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128" type="#_x0000_t75" style="width:71.25pt;height:48.75pt">
                  <v:imagedata r:id="rId18" o:title="MC900355415[1]"/>
                </v:shape>
              </w:pict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29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30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FB105F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object w:dxaOrig="1260" w:dyaOrig="1590">
                <v:shape id="_x0000_i1131" type="#_x0000_t75" style="width:34.5pt;height:43.5pt" o:ole="">
                  <v:imagedata r:id="rId10" o:title=""/>
                </v:shape>
                <o:OLEObject Type="Embed" ProgID="PBrush" ShapeID="_x0000_i1131" DrawAspect="Content" ObjectID="_1617222099" r:id="rId34"/>
              </w:object>
            </w:r>
            <w:r>
              <w:rPr>
                <w:noProof/>
              </w:rPr>
              <w:object w:dxaOrig="1515" w:dyaOrig="1410">
                <v:shape id="_x0000_i1132" type="#_x0000_t75" style="width:34.5pt;height:31.5pt" o:ole="">
                  <v:imagedata r:id="rId12" o:title=""/>
                </v:shape>
                <o:OLEObject Type="Embed" ProgID="PBrush" ShapeID="_x0000_i1132" DrawAspect="Content" ObjectID="_1617222100" r:id="rId35"/>
              </w:object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381" type="#_x0000_t66" style="position:absolute;left:0;text-align:left;margin-left:40.2pt;margin-top:29.2pt;width:23.45pt;height:12.1pt;z-index:251674112;mso-position-horizontal-relative:text;mso-position-vertical-relative:text"/>
              </w:pict>
            </w:r>
            <w:r>
              <w:rPr>
                <w:noProof/>
              </w:rPr>
              <w:pict>
                <v:shape id="_x0000_i1133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383" type="#_x0000_t13" style="position:absolute;left:0;text-align:left;margin-left:-.25pt;margin-top:29.4pt;width:35.45pt;height:17.55pt;z-index:251676160;mso-position-horizontal-relative:text;mso-position-vertical-relative:text"/>
              </w:pict>
            </w:r>
            <w:r>
              <w:rPr>
                <w:noProof/>
              </w:rPr>
              <w:pict>
                <v:shape id="_x0000_i1134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35" type="#_x0000_t75" style="width:43.5pt;height:55.5pt">
                  <v:imagedata r:id="rId14" o:title="MC900358777[1]"/>
                </v:shape>
              </w:pict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36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37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138" type="#_x0000_t75" style="width:60.75pt;height:48pt">
                  <v:imagedata r:id="rId17" o:title="Großeltern"/>
                </v:shape>
              </w:pict>
            </w:r>
          </w:p>
        </w:tc>
      </w:tr>
      <w:tr w:rsidR="00FB105F" w:rsidRPr="002C63A6" w:rsidTr="00FB105F">
        <w:trPr>
          <w:trHeight w:hRule="exact"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382" type="#_x0000_t66" style="position:absolute;left:0;text-align:left;margin-left:22.15pt;margin-top:25.5pt;width:23.45pt;height:12.1pt;z-index:251675136;mso-position-horizontal-relative:text;mso-position-vertical-relative:text"/>
              </w:pict>
            </w:r>
            <w:r>
              <w:rPr>
                <w:noProof/>
              </w:rPr>
              <w:pict>
                <v:shape id="_x0000_i1139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384" type="#_x0000_t13" style="position:absolute;left:0;text-align:left;margin-left:18.6pt;margin-top:25.85pt;width:30.4pt;height:14pt;z-index:251677184;mso-position-horizontal-relative:text;mso-position-vertical-relative:text"/>
              </w:pict>
            </w:r>
            <w:r>
              <w:rPr>
                <w:noProof/>
              </w:rPr>
              <w:pict>
                <v:shape id="_x0000_i1140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5F" w:rsidRPr="00FB105F" w:rsidRDefault="009C402A" w:rsidP="00851281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386" type="#_x0000_t67" style="position:absolute;left:0;text-align:left;margin-left:36.6pt;margin-top:2.1pt;width:12.75pt;height:23.75pt;z-index:251679232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85" type="#_x0000_t67" style="position:absolute;left:0;text-align:left;margin-left:16.2pt;margin-top:2.8pt;width:12.75pt;height:23.75pt;z-index:251678208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i1141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FB105F" w:rsidRDefault="00FB105F" w:rsidP="0063748E">
      <w:pPr>
        <w:rPr>
          <w:lang w:val="de-DE"/>
        </w:rPr>
      </w:pPr>
    </w:p>
    <w:p w:rsidR="00FB105F" w:rsidRDefault="00FB105F" w:rsidP="0063748E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42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43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FB105F" w:rsidP="00851281">
            <w:pPr>
              <w:jc w:val="center"/>
              <w:rPr>
                <w:lang w:val="de-DE"/>
              </w:rPr>
            </w:pPr>
            <w:r>
              <w:object w:dxaOrig="1260" w:dyaOrig="1590">
                <v:shape id="_x0000_i1144" type="#_x0000_t75" style="width:34.5pt;height:43.5pt" o:ole="">
                  <v:imagedata r:id="rId10" o:title=""/>
                </v:shape>
                <o:OLEObject Type="Embed" ProgID="PBrush" ShapeID="_x0000_i1144" DrawAspect="Content" ObjectID="_1617222101" r:id="rId36"/>
              </w:object>
            </w:r>
            <w:r>
              <w:object w:dxaOrig="1515" w:dyaOrig="1410">
                <v:shape id="_x0000_i1145" type="#_x0000_t75" style="width:34.5pt;height:31.5pt" o:ole="">
                  <v:imagedata r:id="rId12" o:title=""/>
                </v:shape>
                <o:OLEObject Type="Embed" ProgID="PBrush" ShapeID="_x0000_i1145" DrawAspect="Content" ObjectID="_1617222102" r:id="rId37"/>
              </w:obje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87" type="#_x0000_t66" style="position:absolute;left:0;text-align:left;margin-left:40.2pt;margin-top:29.2pt;width:23.45pt;height:12.1pt;z-index:251680256;mso-position-horizontal-relative:text;mso-position-vertical-relative:text"/>
              </w:pict>
            </w:r>
            <w:r>
              <w:pict>
                <v:shape id="_x0000_i1146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89" type="#_x0000_t13" style="position:absolute;left:0;text-align:left;margin-left:-.25pt;margin-top:29.4pt;width:35.45pt;height:17.55pt;z-index:251682304;mso-position-horizontal-relative:text;mso-position-vertical-relative:text"/>
              </w:pict>
            </w:r>
            <w:r>
              <w:pict>
                <v:shape id="_x0000_i1147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pict>
                <v:shape id="_x0000_i1148" type="#_x0000_t75" style="width:43.5pt;height:55.5pt">
                  <v:imagedata r:id="rId14" o:title="MC900358777[1]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49" type="#_x0000_t75" style="width:35.25pt;height:48pt">
                  <v:imagedata r:id="rId15" o:title="Om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50" type="#_x0000_t75" style="width:53.25pt;height:40.5pt">
                  <v:imagedata r:id="rId16" o:title="Opa 1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pict>
                <v:shape id="_x0000_i1151" type="#_x0000_t75" style="width:60.75pt;height:48pt">
                  <v:imagedata r:id="rId17" o:title="Großeltern"/>
                </v:shape>
              </w:pict>
            </w:r>
          </w:p>
        </w:tc>
      </w:tr>
      <w:tr w:rsidR="00FB105F" w:rsidRPr="002C63A6" w:rsidTr="00851281">
        <w:trPr>
          <w:trHeight w:hRule="exact" w:val="1134"/>
        </w:trPr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88" type="#_x0000_t66" style="position:absolute;left:0;text-align:left;margin-left:22.15pt;margin-top:25.5pt;width:23.45pt;height:12.1pt;z-index:251681280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52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90" type="#_x0000_t13" style="position:absolute;left:0;text-align:left;margin-left:18.6pt;margin-top:25.85pt;width:30.4pt;height:14pt;z-index:251683328;mso-position-horizontal-relative:text;mso-position-vertical-relative:text"/>
              </w:pict>
            </w:r>
            <w:r>
              <w:rPr>
                <w:lang w:val="de-DE"/>
              </w:rPr>
              <w:pict>
                <v:shape id="_x0000_i1153" type="#_x0000_t75" style="width:71.25pt;height:48.75pt">
                  <v:imagedata r:id="rId18" o:title="MC900355415[1]"/>
                </v:shape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5F" w:rsidRPr="002C63A6" w:rsidRDefault="009C402A" w:rsidP="00851281">
            <w:pPr>
              <w:jc w:val="center"/>
              <w:rPr>
                <w:lang w:val="de-DE"/>
              </w:rPr>
            </w:pPr>
            <w:r>
              <w:rPr>
                <w:noProof/>
              </w:rPr>
              <w:pict>
                <v:shape id="_x0000_s1392" type="#_x0000_t67" style="position:absolute;left:0;text-align:left;margin-left:36.6pt;margin-top:2.1pt;width:12.75pt;height:23.75pt;z-index:251685376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391" type="#_x0000_t67" style="position:absolute;left:0;text-align:left;margin-left:16.2pt;margin-top:2.8pt;width:12.75pt;height:23.75pt;z-index:251684352;mso-position-horizontal-relative:text;mso-position-vertical-relative:text">
                  <v:textbox style="layout-flow:vertical-ideographic"/>
                </v:shape>
              </w:pict>
            </w:r>
            <w:r>
              <w:rPr>
                <w:lang w:val="de-DE"/>
              </w:rPr>
              <w:pict>
                <v:shape id="_x0000_i1154" type="#_x0000_t75" style="width:71.25pt;height:48.75pt">
                  <v:imagedata r:id="rId18" o:title="MC900355415[1]"/>
                </v:shape>
              </w:pict>
            </w:r>
          </w:p>
        </w:tc>
      </w:tr>
    </w:tbl>
    <w:p w:rsidR="005A3B11" w:rsidRDefault="005A3B11" w:rsidP="0063748E">
      <w:pPr>
        <w:rPr>
          <w:sz w:val="2"/>
          <w:szCs w:val="2"/>
          <w:lang w:val="de-DE"/>
        </w:rPr>
      </w:pPr>
    </w:p>
    <w:p w:rsidR="005A3B11" w:rsidRDefault="005A3B11" w:rsidP="005A3B11">
      <w:pPr>
        <w:pStyle w:val="Titre1"/>
        <w:spacing w:before="0"/>
      </w:pPr>
      <w:r>
        <w:rPr>
          <w:sz w:val="2"/>
          <w:szCs w:val="2"/>
        </w:rPr>
        <w:br w:type="page"/>
      </w:r>
      <w:r>
        <w:lastRenderedPageBreak/>
        <w:t xml:space="preserve">Begleiter: Die </w:t>
      </w:r>
      <w:proofErr w:type="spellStart"/>
      <w:r>
        <w:t>Famlilie</w:t>
      </w:r>
      <w:proofErr w:type="spellEnd"/>
      <w:r>
        <w:t xml:space="preserve"> A</w:t>
      </w:r>
    </w:p>
    <w:p w:rsidR="005A3B11" w:rsidRDefault="009C402A" w:rsidP="005A3B11">
      <w:pPr>
        <w:rPr>
          <w:lang w:val="de-DE"/>
        </w:rPr>
      </w:pPr>
      <w:r>
        <w:rPr>
          <w:lang w:val="de-DE"/>
        </w:rPr>
        <w:pict>
          <v:shape id="Image 59" o:spid="_x0000_s1519" type="#_x0000_t75" style="position:absolute;left:0;text-align:left;margin-left:295.75pt;margin-top:-36.85pt;width:54pt;height:51.45pt;z-index:251695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38" o:title=""/>
          </v:shape>
        </w:pict>
      </w:r>
    </w:p>
    <w:p w:rsidR="005A3B11" w:rsidRDefault="005A3B11" w:rsidP="005A3B11">
      <w:pPr>
        <w:rPr>
          <w:lang w:val="de-DE"/>
        </w:rPr>
      </w:pPr>
      <w:r>
        <w:rPr>
          <w:lang w:val="de-DE"/>
        </w:rPr>
        <w:t>Male die Kästchen mit der richtigen Farbe</w:t>
      </w:r>
    </w:p>
    <w:p w:rsidR="00252518" w:rsidRDefault="005A3B11" w:rsidP="00252518">
      <w:pPr>
        <w:rPr>
          <w:lang w:val="de-DE"/>
        </w:rPr>
      </w:pPr>
      <w:r>
        <w:rPr>
          <w:lang w:val="de-DE"/>
        </w:rPr>
        <w:t>der = blau</w:t>
      </w:r>
      <w:r w:rsidR="00252518">
        <w:rPr>
          <w:lang w:val="de-DE"/>
        </w:rPr>
        <w:tab/>
      </w:r>
      <w:r w:rsidR="00252518">
        <w:rPr>
          <w:lang w:val="de-DE"/>
        </w:rPr>
        <w:tab/>
        <w:t>die = rot</w:t>
      </w:r>
      <w:r>
        <w:rPr>
          <w:lang w:val="de-DE"/>
        </w:rPr>
        <w:tab/>
        <w:t>das = grün</w:t>
      </w:r>
      <w:r w:rsidR="00252518">
        <w:rPr>
          <w:lang w:val="de-DE"/>
        </w:rPr>
        <w:tab/>
        <w:t>die = gelb (plural)</w:t>
      </w:r>
    </w:p>
    <w:p w:rsidR="005A3B11" w:rsidRDefault="005A3B11" w:rsidP="005A3B11">
      <w:pPr>
        <w:rPr>
          <w:lang w:val="de-DE"/>
        </w:rPr>
      </w:pPr>
    </w:p>
    <w:p w:rsidR="005A3B11" w:rsidRDefault="005A3B11" w:rsidP="005A3B11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2"/>
      </w:tblGrid>
      <w:tr w:rsidR="005A3B11" w:rsidRPr="005A3B11" w:rsidTr="005A3B11">
        <w:trPr>
          <w:trHeight w:hRule="exact" w:val="1985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55" type="#_x0000_t75" style="width:53.25pt;height:50.25pt">
                  <v:imagedata r:id="rId8" o:title="Mutter 2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noProof/>
                <w:sz w:val="24"/>
              </w:rPr>
            </w:pPr>
            <w:r w:rsidRPr="005A3B11">
              <w:rPr>
                <w:sz w:val="24"/>
              </w:rPr>
              <w:object w:dxaOrig="690" w:dyaOrig="870">
                <v:shape id="_x0000_i1156" type="#_x0000_t75" style="width:34.5pt;height:43.5pt" o:ole="">
                  <v:imagedata r:id="rId10" o:title=""/>
                </v:shape>
                <o:OLEObject Type="Embed" ProgID="PBrush" ShapeID="_x0000_i1156" DrawAspect="Content" ObjectID="_1617222103" r:id="rId39"/>
              </w:object>
            </w:r>
            <w:r w:rsidRPr="005A3B11">
              <w:rPr>
                <w:sz w:val="24"/>
              </w:rPr>
              <w:t xml:space="preserve"> </w:t>
            </w:r>
            <w:r w:rsidRPr="005A3B11">
              <w:rPr>
                <w:sz w:val="24"/>
              </w:rPr>
              <w:object w:dxaOrig="690" w:dyaOrig="645">
                <v:shape id="_x0000_i1157" type="#_x0000_t75" style="width:34.5pt;height:31.5pt" o:ole="">
                  <v:imagedata r:id="rId12" o:title=""/>
                </v:shape>
                <o:OLEObject Type="Embed" ProgID="PBrush" ShapeID="_x0000_i1157" DrawAspect="Content" ObjectID="_1617222104" r:id="rId40"/>
              </w:obje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58" type="#_x0000_t75" style="width:86.25pt;height:59.25pt">
                  <v:imagedata r:id="rId41" o:title="Onkel"/>
                </v:shape>
              </w:pic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lang w:val="de-DE"/>
              </w:rPr>
              <w:pict>
                <v:shape id="_x0000_i1159" type="#_x0000_t75" style="width:60.75pt;height:48pt">
                  <v:imagedata r:id="rId17" o:title="Großeltern"/>
                </v:shape>
              </w:pict>
            </w:r>
          </w:p>
        </w:tc>
      </w:tr>
      <w:tr w:rsidR="005A3B11" w:rsidRPr="005A3B11" w:rsidTr="005A3B11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Mutter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Eltern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Onkel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Großeltern</w:t>
            </w:r>
          </w:p>
        </w:tc>
      </w:tr>
      <w:tr w:rsidR="005A3B11" w:rsidRPr="005A3B11" w:rsidTr="005A3B11">
        <w:trPr>
          <w:trHeight w:hRule="exact" w:val="1985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60" type="#_x0000_t75" style="width:61.5pt;height:78pt">
                  <v:imagedata r:id="rId42" o:title="Bruder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noProof/>
                <w:sz w:val="24"/>
              </w:rPr>
            </w:pPr>
            <w:r>
              <w:rPr>
                <w:lang w:val="de-DE"/>
              </w:rPr>
              <w:pict>
                <v:shape id="_x0000_i1161" type="#_x0000_t75" style="width:42.75pt;height:39.75pt">
                  <v:imagedata r:id="rId9" o:title="Vater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62" type="#_x0000_t75" style="width:74.25pt;height:87.75pt">
                  <v:imagedata r:id="rId43" o:title="Schwester"/>
                </v:shape>
              </w:pic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lang w:val="de-DE"/>
              </w:rPr>
              <w:pict>
                <v:shape id="_x0000_i1163" type="#_x0000_t75" style="width:53.25pt;height:40.5pt">
                  <v:imagedata r:id="rId16" o:title="Opa 1"/>
                </v:shape>
              </w:pict>
            </w:r>
          </w:p>
        </w:tc>
      </w:tr>
      <w:tr w:rsidR="005A3B11" w:rsidRPr="005A3B11" w:rsidTr="005A3B11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Bruder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Vater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Schwester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Opa</w:t>
            </w:r>
          </w:p>
        </w:tc>
      </w:tr>
      <w:tr w:rsidR="005A3B11" w:rsidRPr="005A3B11" w:rsidTr="005A3B11">
        <w:trPr>
          <w:trHeight w:hRule="exact" w:val="1985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64" type="#_x0000_t75" style="width:86.25pt;height:59.25pt">
                  <v:imagedata r:id="rId44" o:title="Cousine Cousin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noProof/>
                <w:sz w:val="24"/>
              </w:rPr>
            </w:pPr>
            <w:r>
              <w:pict>
                <v:shape id="_x0000_i1165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noProof/>
                <w:sz w:val="24"/>
              </w:rPr>
              <w:pict>
                <v:shape id="_x0000_i1166" type="#_x0000_t75" style="width:87pt;height:59.25pt">
                  <v:imagedata r:id="rId45" o:title="Tante"/>
                </v:shape>
              </w:pic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lang w:val="de-DE"/>
              </w:rPr>
              <w:pict>
                <v:shape id="_x0000_i1167" type="#_x0000_t75" style="width:43.5pt;height:57pt">
                  <v:imagedata r:id="rId15" o:title="Oma 1"/>
                </v:shape>
              </w:pict>
            </w:r>
          </w:p>
        </w:tc>
      </w:tr>
      <w:tr w:rsidR="005A3B11" w:rsidRPr="005A3B11" w:rsidTr="005A3B11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Default="005A3B11">
            <w:pPr>
              <w:jc w:val="center"/>
              <w:rPr>
                <w:rFonts w:ascii="Tahoma" w:hAnsi="Tahoma" w:cs="Tahoma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>
              <w:rPr>
                <w:rFonts w:ascii="Tahoma" w:hAnsi="Tahoma" w:cs="Tahoma"/>
                <w:lang w:val="de-DE"/>
              </w:rPr>
              <w:t>Cousine/</w:t>
            </w:r>
          </w:p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>
              <w:rPr>
                <w:sz w:val="24"/>
                <w:lang w:val="de-DE"/>
              </w:rPr>
              <w:t xml:space="preserve"> </w:t>
            </w:r>
            <w:r>
              <w:rPr>
                <w:rFonts w:ascii="Tahoma" w:hAnsi="Tahoma" w:cs="Tahoma"/>
                <w:lang w:val="de-DE"/>
              </w:rPr>
              <w:t>Cousin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Geschwister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Tante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Oma</w:t>
            </w:r>
          </w:p>
        </w:tc>
      </w:tr>
    </w:tbl>
    <w:p w:rsidR="005A3B11" w:rsidRDefault="009C402A" w:rsidP="005A3B11">
      <w:pPr>
        <w:pStyle w:val="Titre1"/>
        <w:spacing w:before="0"/>
      </w:pPr>
      <w:r>
        <w:rPr>
          <w:u w:val="none"/>
        </w:rPr>
        <w:pict>
          <v:shape id="Image 88" o:spid="_x0000_s1520" type="#_x0000_t75" style="position:absolute;left:0;text-align:left;margin-left:705.75pt;margin-top:-466.9pt;width:54pt;height:51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8" o:title=""/>
          </v:shape>
        </w:pict>
      </w:r>
      <w:r w:rsidR="005A3B11">
        <w:rPr>
          <w:rFonts w:ascii="Script Ecole 2" w:hAnsi="Script Ecole 2"/>
        </w:rPr>
        <w:br w:type="column"/>
      </w:r>
      <w:r w:rsidR="005A3B11">
        <w:t xml:space="preserve">Begleiter: Die </w:t>
      </w:r>
      <w:proofErr w:type="spellStart"/>
      <w:r w:rsidR="005A3B11">
        <w:t>Famlilie</w:t>
      </w:r>
      <w:proofErr w:type="spellEnd"/>
      <w:r w:rsidR="005A3B11">
        <w:t xml:space="preserve"> B</w:t>
      </w:r>
    </w:p>
    <w:p w:rsidR="005A3B11" w:rsidRDefault="005A3B11" w:rsidP="005A3B11">
      <w:pPr>
        <w:rPr>
          <w:lang w:val="de-DE"/>
        </w:rPr>
      </w:pPr>
    </w:p>
    <w:p w:rsidR="005A3B11" w:rsidRDefault="005A3B11" w:rsidP="005A3B11">
      <w:pPr>
        <w:rPr>
          <w:lang w:val="de-DE"/>
        </w:rPr>
      </w:pPr>
      <w:r>
        <w:rPr>
          <w:lang w:val="de-DE"/>
        </w:rPr>
        <w:t>Male die Kästchen mit der richtigen Farbe</w:t>
      </w:r>
    </w:p>
    <w:p w:rsidR="00252518" w:rsidRDefault="00252518" w:rsidP="00252518">
      <w:pPr>
        <w:rPr>
          <w:lang w:val="de-DE"/>
        </w:rPr>
      </w:pPr>
      <w:r>
        <w:rPr>
          <w:lang w:val="de-DE"/>
        </w:rPr>
        <w:t>der = blau</w:t>
      </w:r>
      <w:r>
        <w:rPr>
          <w:lang w:val="de-DE"/>
        </w:rPr>
        <w:tab/>
      </w:r>
      <w:r w:rsidR="005A3B11">
        <w:rPr>
          <w:lang w:val="de-DE"/>
        </w:rPr>
        <w:t>die = rot</w:t>
      </w:r>
      <w:r w:rsidR="005A3B11">
        <w:rPr>
          <w:lang w:val="de-DE"/>
        </w:rPr>
        <w:tab/>
      </w:r>
      <w:r w:rsidR="005A3B11">
        <w:rPr>
          <w:lang w:val="de-DE"/>
        </w:rPr>
        <w:tab/>
        <w:t>das = grün</w:t>
      </w:r>
      <w:r>
        <w:rPr>
          <w:lang w:val="de-DE"/>
        </w:rPr>
        <w:tab/>
        <w:t>die = gelb (plural)</w:t>
      </w:r>
    </w:p>
    <w:p w:rsidR="005A3B11" w:rsidRDefault="005A3B11" w:rsidP="005A3B11">
      <w:pPr>
        <w:rPr>
          <w:lang w:val="de-DE"/>
        </w:rPr>
      </w:pPr>
    </w:p>
    <w:p w:rsidR="005A3B11" w:rsidRDefault="005A3B11" w:rsidP="005A3B11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2"/>
      </w:tblGrid>
      <w:tr w:rsidR="005A3B11" w:rsidRPr="005A3B11" w:rsidTr="005A3B11">
        <w:trPr>
          <w:trHeight w:hRule="exact" w:val="1985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68" type="#_x0000_t75" style="width:48.75pt;height:64.5pt">
                  <v:imagedata r:id="rId15" o:title="Oma 1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pict>
                <v:shape id="_x0000_i1169" type="#_x0000_t75" style="width:87pt;height:59.25pt">
                  <v:imagedata r:id="rId45" o:title="Tante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</w:rPr>
              <w:pict>
                <v:shape id="_x0000_i1170" type="#_x0000_t75" style="width:43.5pt;height:55.5pt">
                  <v:imagedata r:id="rId14" o:title="MC900358777[1]"/>
                </v:shape>
              </w:pic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71" type="#_x0000_t75" style="width:42.75pt;height:39.75pt">
                  <v:imagedata r:id="rId9" o:title="Vater"/>
                </v:shape>
              </w:pict>
            </w:r>
          </w:p>
        </w:tc>
      </w:tr>
      <w:tr w:rsidR="005A3B11" w:rsidRPr="005A3B11" w:rsidTr="005A3B11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Oma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Tante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Geschwister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Vater</w:t>
            </w:r>
          </w:p>
        </w:tc>
      </w:tr>
      <w:tr w:rsidR="005A3B11" w:rsidRPr="005A3B11" w:rsidTr="005A3B11">
        <w:trPr>
          <w:trHeight w:hRule="exact" w:val="1985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72" type="#_x0000_t75" style="width:61.5pt;height:78pt">
                  <v:imagedata r:id="rId42" o:title="Bruder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noProof/>
                <w:sz w:val="24"/>
              </w:rPr>
            </w:pPr>
            <w:r>
              <w:rPr>
                <w:sz w:val="24"/>
                <w:lang w:val="de-DE"/>
              </w:rPr>
              <w:pict>
                <v:shape id="_x0000_i1173" type="#_x0000_t75" style="width:60.75pt;height:48pt">
                  <v:imagedata r:id="rId17" o:title="Großeltern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74" type="#_x0000_t75" style="width:86.25pt;height:59.25pt">
                  <v:imagedata r:id="rId44" o:title="Cousine Cousin"/>
                </v:shape>
              </w:pic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75" type="#_x0000_t75" style="width:53.25pt;height:40.5pt">
                  <v:imagedata r:id="rId16" o:title="Opa 1"/>
                </v:shape>
              </w:pict>
            </w:r>
          </w:p>
        </w:tc>
      </w:tr>
      <w:tr w:rsidR="005A3B11" w:rsidRPr="005A3B11" w:rsidTr="005A3B11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Bruder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Großeltern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Default="005A3B11" w:rsidP="005A3B11">
            <w:pPr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sz w:val="24"/>
                <w:lang w:val="de-DE"/>
              </w:rPr>
              <w:sym w:font="Wingdings 2" w:char="F035"/>
            </w:r>
            <w:r>
              <w:rPr>
                <w:rFonts w:ascii="Tahoma" w:hAnsi="Tahoma" w:cs="Tahoma"/>
                <w:lang w:val="de-DE"/>
              </w:rPr>
              <w:t xml:space="preserve"> Cousine/</w:t>
            </w:r>
          </w:p>
          <w:p w:rsidR="005A3B11" w:rsidRPr="005A3B11" w:rsidRDefault="005A3B11" w:rsidP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>
              <w:rPr>
                <w:sz w:val="24"/>
                <w:lang w:val="de-DE"/>
              </w:rPr>
              <w:t xml:space="preserve"> </w:t>
            </w:r>
            <w:r>
              <w:rPr>
                <w:rFonts w:ascii="Tahoma" w:hAnsi="Tahoma" w:cs="Tahoma"/>
                <w:lang w:val="de-DE"/>
              </w:rPr>
              <w:t>Cousin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Opa</w:t>
            </w:r>
          </w:p>
        </w:tc>
      </w:tr>
      <w:tr w:rsidR="005A3B11" w:rsidRPr="005A3B11" w:rsidTr="005A3B11">
        <w:trPr>
          <w:trHeight w:hRule="exact" w:val="1985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76" type="#_x0000_t75" style="width:74.25pt;height:87.75pt">
                  <v:imagedata r:id="rId43" o:title="Schwester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noProof/>
                <w:sz w:val="24"/>
              </w:rPr>
            </w:pPr>
            <w:r>
              <w:rPr>
                <w:sz w:val="24"/>
                <w:lang w:val="de-DE"/>
              </w:rPr>
              <w:pict>
                <v:shape id="_x0000_i1177" type="#_x0000_t75" style="width:86.25pt;height:59.25pt">
                  <v:imagedata r:id="rId41" o:title="Onkel"/>
                </v:shape>
              </w:pic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</w:rPr>
              <w:object w:dxaOrig="690" w:dyaOrig="870">
                <v:shape id="_x0000_i1178" type="#_x0000_t75" style="width:34.5pt;height:43.5pt" o:ole="">
                  <v:imagedata r:id="rId10" o:title=""/>
                </v:shape>
                <o:OLEObject Type="Embed" ProgID="PBrush" ShapeID="_x0000_i1178" DrawAspect="Content" ObjectID="_1617222105" r:id="rId46"/>
              </w:object>
            </w:r>
            <w:r w:rsidRPr="005A3B11">
              <w:rPr>
                <w:sz w:val="24"/>
              </w:rPr>
              <w:object w:dxaOrig="690" w:dyaOrig="645">
                <v:shape id="_x0000_i1179" type="#_x0000_t75" style="width:34.5pt;height:31.5pt" o:ole="">
                  <v:imagedata r:id="rId12" o:title=""/>
                </v:shape>
                <o:OLEObject Type="Embed" ProgID="PBrush" ShapeID="_x0000_i1179" DrawAspect="Content" ObjectID="_1617222106" r:id="rId47"/>
              </w:objec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9C402A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pict>
                <v:shape id="_x0000_i1180" type="#_x0000_t75" style="width:53.25pt;height:50.25pt">
                  <v:imagedata r:id="rId8" o:title="Mutter 2"/>
                </v:shape>
              </w:pict>
            </w:r>
          </w:p>
        </w:tc>
      </w:tr>
      <w:tr w:rsidR="005A3B11" w:rsidRPr="005A3B11" w:rsidTr="005A3B11"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Schwester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Onkel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 w:rsidP="00252518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="00252518">
              <w:rPr>
                <w:rFonts w:ascii="Script Ecole 2" w:hAnsi="Script Ecole 2"/>
                <w:sz w:val="24"/>
                <w:lang w:val="de-DE"/>
              </w:rPr>
              <w:t>Eltern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11" w:rsidRPr="005A3B11" w:rsidRDefault="005A3B11">
            <w:pPr>
              <w:jc w:val="center"/>
              <w:rPr>
                <w:sz w:val="24"/>
                <w:lang w:val="de-DE"/>
              </w:rPr>
            </w:pPr>
            <w:r w:rsidRPr="005A3B11">
              <w:rPr>
                <w:sz w:val="24"/>
                <w:lang w:val="de-DE"/>
              </w:rPr>
              <w:sym w:font="Wingdings 2" w:char="F035"/>
            </w:r>
            <w:r w:rsidRPr="005A3B11">
              <w:rPr>
                <w:sz w:val="24"/>
                <w:lang w:val="de-DE"/>
              </w:rPr>
              <w:t xml:space="preserve"> </w:t>
            </w:r>
            <w:r w:rsidRPr="005A3B11">
              <w:rPr>
                <w:rFonts w:ascii="Tahoma" w:hAnsi="Tahoma" w:cs="Tahoma"/>
                <w:sz w:val="24"/>
                <w:lang w:val="de-DE"/>
              </w:rPr>
              <w:t>Mutter</w:t>
            </w:r>
          </w:p>
        </w:tc>
      </w:tr>
    </w:tbl>
    <w:p w:rsidR="005A3B11" w:rsidRDefault="005A3B11" w:rsidP="005A3B11">
      <w:pPr>
        <w:rPr>
          <w:rFonts w:ascii="Script Ecole 2" w:hAnsi="Script Ecole 2"/>
          <w:lang w:val="de-DE"/>
        </w:rPr>
      </w:pPr>
    </w:p>
    <w:p w:rsidR="00FB105F" w:rsidRPr="00FB105F" w:rsidRDefault="00FB105F" w:rsidP="0063748E">
      <w:pPr>
        <w:rPr>
          <w:sz w:val="2"/>
          <w:szCs w:val="2"/>
          <w:lang w:val="de-DE"/>
        </w:rPr>
      </w:pPr>
    </w:p>
    <w:sectPr w:rsidR="00FB105F" w:rsidRPr="00FB105F" w:rsidSect="00611A25">
      <w:pgSz w:w="16838" w:h="11906" w:orient="landscape"/>
      <w:pgMar w:top="851" w:right="851" w:bottom="851" w:left="851" w:header="709" w:footer="73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00E" w:rsidRDefault="000F600E" w:rsidP="002C63A6">
      <w:r>
        <w:separator/>
      </w:r>
    </w:p>
  </w:endnote>
  <w:endnote w:type="continuationSeparator" w:id="0">
    <w:p w:rsidR="000F600E" w:rsidRDefault="000F600E" w:rsidP="002C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Cahier xp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A6" w:rsidRDefault="002C63A6">
    <w:pPr>
      <w:pStyle w:val="Pieddepage"/>
    </w:pPr>
    <w:r w:rsidRPr="002C63A6">
      <w:t>http://ressourcesclassesbilingues.eklablog.com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00E" w:rsidRDefault="000F600E" w:rsidP="002C63A6">
      <w:r>
        <w:separator/>
      </w:r>
    </w:p>
  </w:footnote>
  <w:footnote w:type="continuationSeparator" w:id="0">
    <w:p w:rsidR="000F600E" w:rsidRDefault="000F600E" w:rsidP="002C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C69BD"/>
    <w:rsid w:val="00066903"/>
    <w:rsid w:val="000F600E"/>
    <w:rsid w:val="00222301"/>
    <w:rsid w:val="00252518"/>
    <w:rsid w:val="002674B5"/>
    <w:rsid w:val="00286802"/>
    <w:rsid w:val="002C63A6"/>
    <w:rsid w:val="002E21E6"/>
    <w:rsid w:val="00373105"/>
    <w:rsid w:val="003A4A76"/>
    <w:rsid w:val="004B729B"/>
    <w:rsid w:val="00572395"/>
    <w:rsid w:val="005A3B11"/>
    <w:rsid w:val="00611A25"/>
    <w:rsid w:val="0063748E"/>
    <w:rsid w:val="0065562B"/>
    <w:rsid w:val="006C7733"/>
    <w:rsid w:val="007C112D"/>
    <w:rsid w:val="0081798B"/>
    <w:rsid w:val="009C402A"/>
    <w:rsid w:val="00A16E13"/>
    <w:rsid w:val="00B8085E"/>
    <w:rsid w:val="00B875B8"/>
    <w:rsid w:val="00BC69BD"/>
    <w:rsid w:val="00C27531"/>
    <w:rsid w:val="00CB7ED2"/>
    <w:rsid w:val="00D256B0"/>
    <w:rsid w:val="00D83E71"/>
    <w:rsid w:val="00E57A7F"/>
    <w:rsid w:val="00F45E3C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7"/>
    <o:shapelayout v:ext="edit">
      <o:idmap v:ext="edit" data="1"/>
    </o:shapelayout>
  </w:shapeDefaults>
  <w:decimalSymbol w:val=","/>
  <w:listSeparator w:val=";"/>
  <w14:docId w14:val="5350A5D3"/>
  <w15:docId w15:val="{44E1C945-6553-4466-8AAF-A68E6B6D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B11"/>
    <w:pPr>
      <w:jc w:val="both"/>
    </w:pPr>
    <w:rPr>
      <w:rFonts w:ascii="Comic Sans MS" w:hAnsi="Comic Sans MS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jc w:val="center"/>
      <w:outlineLvl w:val="0"/>
    </w:pPr>
    <w:rPr>
      <w:rFonts w:ascii="Arial" w:hAnsi="Arial" w:cs="Arial"/>
      <w:bCs/>
      <w:i/>
      <w:smallCaps/>
      <w:kern w:val="32"/>
      <w:sz w:val="28"/>
      <w:szCs w:val="32"/>
      <w:u w:val="dash"/>
      <w:lang w:val="de-DE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Arial" w:hAnsi="Arial" w:cs="Arial"/>
      <w:bCs/>
      <w:i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ursive">
    <w:name w:val="Cursive"/>
    <w:basedOn w:val="Normal"/>
    <w:next w:val="Normal"/>
    <w:pPr>
      <w:jc w:val="center"/>
    </w:pPr>
    <w:rPr>
      <w:rFonts w:ascii="DuCahier xp" w:hAnsi="DuCahier xp"/>
      <w:sz w:val="48"/>
      <w:lang w:val="de-DE"/>
    </w:rPr>
  </w:style>
  <w:style w:type="table" w:styleId="Grilledutableau">
    <w:name w:val="Table Grid"/>
    <w:basedOn w:val="TableauNormal"/>
    <w:uiPriority w:val="59"/>
    <w:rsid w:val="0061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63748E"/>
    <w:rPr>
      <w:rFonts w:ascii="Arial" w:hAnsi="Arial" w:cs="Arial"/>
      <w:bCs/>
      <w:i/>
      <w:smallCaps/>
      <w:kern w:val="32"/>
      <w:sz w:val="28"/>
      <w:szCs w:val="32"/>
      <w:u w:val="dash"/>
      <w:lang w:val="de-DE"/>
    </w:rPr>
  </w:style>
  <w:style w:type="paragraph" w:styleId="En-tte">
    <w:name w:val="header"/>
    <w:basedOn w:val="Normal"/>
    <w:link w:val="En-tteCar"/>
    <w:uiPriority w:val="99"/>
    <w:unhideWhenUsed/>
    <w:rsid w:val="002C63A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C63A6"/>
    <w:rPr>
      <w:rFonts w:ascii="Comic Sans MS" w:hAnsi="Comic Sans MS"/>
      <w:sz w:val="2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C63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C63A6"/>
    <w:rPr>
      <w:rFonts w:ascii="Comic Sans MS" w:hAnsi="Comic Sans MS"/>
      <w:sz w:val="2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3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6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oleObject" Target="embeddings/oleObject17.bin"/><Relationship Id="rId42" Type="http://schemas.openxmlformats.org/officeDocument/2006/relationships/image" Target="media/image13.png"/><Relationship Id="rId47" Type="http://schemas.openxmlformats.org/officeDocument/2006/relationships/oleObject" Target="embeddings/oleObject24.bin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1.png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4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\AppData\Roaming\Microsoft\Templates\Dictionnaire%20en%20im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00B24-4618-4A9E-8145-F7F362E2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Dictionnaire en image</Template>
  <TotalTime>43</TotalTime>
  <Pages>6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Vorname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</dc:title>
  <dc:creator>SUTER Martine</dc:creator>
  <cp:lastModifiedBy>Suter Martine</cp:lastModifiedBy>
  <cp:revision>11</cp:revision>
  <cp:lastPrinted>2019-04-01T08:50:00Z</cp:lastPrinted>
  <dcterms:created xsi:type="dcterms:W3CDTF">2012-01-12T21:17:00Z</dcterms:created>
  <dcterms:modified xsi:type="dcterms:W3CDTF">2019-04-19T21:34:00Z</dcterms:modified>
</cp:coreProperties>
</file>