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2B" w:rsidRPr="00CB7ED2" w:rsidRDefault="00F975FA">
      <w:pPr>
        <w:rPr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-38735</wp:posOffset>
            </wp:positionV>
            <wp:extent cx="800100" cy="710565"/>
            <wp:effectExtent l="0" t="0" r="0" b="0"/>
            <wp:wrapNone/>
            <wp:docPr id="516" name="Image 5" descr="lesen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en 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62B" w:rsidRPr="00CB7ED2">
        <w:rPr>
          <w:lang w:val="de-DE"/>
        </w:rPr>
        <w:t>Vorname..................................................................</w:t>
      </w:r>
    </w:p>
    <w:p w:rsidR="0065562B" w:rsidRPr="00CB7ED2" w:rsidRDefault="0065562B">
      <w:pPr>
        <w:rPr>
          <w:lang w:val="de-DE"/>
        </w:rPr>
      </w:pPr>
    </w:p>
    <w:p w:rsidR="0065562B" w:rsidRPr="00CB7ED2" w:rsidRDefault="0065562B">
      <w:pPr>
        <w:pStyle w:val="Titre1"/>
      </w:pPr>
      <w:r w:rsidRPr="00CB7ED2">
        <w:t>Mein Bilderwörterbuch:</w:t>
      </w:r>
      <w:r w:rsidR="00CB7ED2">
        <w:t xml:space="preserve"> meine Familie</w:t>
      </w:r>
    </w:p>
    <w:p w:rsidR="0065562B" w:rsidRPr="00CB7ED2" w:rsidRDefault="0065562B">
      <w:pPr>
        <w:rPr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5562B" w:rsidRPr="00CB7ED2">
        <w:trPr>
          <w:trHeight w:val="2268"/>
          <w:jc w:val="center"/>
        </w:trPr>
        <w:tc>
          <w:tcPr>
            <w:tcW w:w="3070" w:type="dxa"/>
            <w:vAlign w:val="center"/>
          </w:tcPr>
          <w:p w:rsidR="0065562B" w:rsidRPr="00CB7ED2" w:rsidRDefault="00F975FA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E8C3CB7" wp14:editId="25020AD4">
                  <wp:extent cx="1183640" cy="1125855"/>
                  <wp:effectExtent l="0" t="0" r="0" b="0"/>
                  <wp:docPr id="1" name="Image 1" descr="Mutt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tt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vAlign w:val="center"/>
          </w:tcPr>
          <w:p w:rsidR="0065562B" w:rsidRPr="00CB7ED2" w:rsidRDefault="00F975FA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A663264" wp14:editId="1DA81C31">
                  <wp:extent cx="1251585" cy="1183640"/>
                  <wp:effectExtent l="0" t="0" r="5715" b="0"/>
                  <wp:docPr id="2" name="Image 2" descr="V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vAlign w:val="center"/>
          </w:tcPr>
          <w:p w:rsidR="0065562B" w:rsidRPr="00CB7ED2" w:rsidRDefault="00CB7ED2" w:rsidP="00CB7ED2">
            <w:pPr>
              <w:jc w:val="center"/>
              <w:rPr>
                <w:lang w:val="de-DE"/>
              </w:rPr>
            </w:pPr>
            <w:r>
              <w:object w:dxaOrig="3405" w:dyaOrig="4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9" type="#_x0000_t75" style="width:62.15pt;height:79.6pt" o:ole="">
                  <v:imagedata r:id="rId11" o:title=""/>
                </v:shape>
                <o:OLEObject Type="Embed" ProgID="PBrush" ShapeID="_x0000_i1269" DrawAspect="Content" ObjectID="_1614673001" r:id="rId12"/>
              </w:object>
            </w:r>
            <w:r>
              <w:object w:dxaOrig="5280" w:dyaOrig="4920">
                <v:shape id="_x0000_i1270" type="#_x0000_t75" style="width:75.05pt;height:69.75pt" o:ole="">
                  <v:imagedata r:id="rId13" o:title=""/>
                </v:shape>
                <o:OLEObject Type="Embed" ProgID="PBrush" ShapeID="_x0000_i1270" DrawAspect="Content" ObjectID="_1614673002" r:id="rId14"/>
              </w:object>
            </w:r>
          </w:p>
        </w:tc>
      </w:tr>
      <w:tr w:rsidR="0065562B" w:rsidRPr="00CB7ED2">
        <w:trPr>
          <w:trHeight w:val="851"/>
          <w:jc w:val="center"/>
        </w:trPr>
        <w:tc>
          <w:tcPr>
            <w:tcW w:w="3070" w:type="dxa"/>
            <w:vAlign w:val="center"/>
          </w:tcPr>
          <w:p w:rsidR="0065562B" w:rsidRPr="00CB7ED2" w:rsidRDefault="00D256B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BC69BD" w:rsidRPr="00D256B0">
              <w:rPr>
                <w:rFonts w:ascii="Tahoma" w:hAnsi="Tahoma" w:cs="Tahoma"/>
                <w:sz w:val="24"/>
                <w:lang w:val="de-DE"/>
              </w:rPr>
              <w:t>die Mutter</w:t>
            </w:r>
          </w:p>
          <w:p w:rsidR="0065562B" w:rsidRPr="00CB7ED2" w:rsidRDefault="007C112D">
            <w:pPr>
              <w:jc w:val="center"/>
              <w:rPr>
                <w:rFonts w:ascii="DuCahier xp" w:hAnsi="DuCahier xp"/>
                <w:sz w:val="48"/>
                <w:lang w:val="de-DE"/>
              </w:rPr>
            </w:pPr>
            <w:r w:rsidRPr="00CB7ED2">
              <w:rPr>
                <w:rFonts w:ascii="DuCahier xp" w:hAnsi="DuCahier xp"/>
                <w:sz w:val="48"/>
                <w:lang w:val="de-DE"/>
              </w:rPr>
              <w:t>die Mü</w:t>
            </w:r>
            <w:r w:rsidR="00BC69BD" w:rsidRPr="00CB7ED2">
              <w:rPr>
                <w:rFonts w:ascii="DuCahier xp" w:hAnsi="DuCahier xp"/>
                <w:sz w:val="48"/>
                <w:lang w:val="de-DE"/>
              </w:rPr>
              <w:t>tter</w:t>
            </w:r>
          </w:p>
        </w:tc>
        <w:tc>
          <w:tcPr>
            <w:tcW w:w="3070" w:type="dxa"/>
            <w:vAlign w:val="center"/>
          </w:tcPr>
          <w:p w:rsidR="007C112D" w:rsidRPr="00D256B0" w:rsidRDefault="00D256B0" w:rsidP="007C112D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der Vater</w:t>
            </w:r>
          </w:p>
          <w:p w:rsidR="0065562B" w:rsidRPr="00CB7ED2" w:rsidRDefault="007C112D" w:rsidP="007C112D">
            <w:pPr>
              <w:jc w:val="center"/>
              <w:rPr>
                <w:rFonts w:ascii="DuCahier xp" w:hAnsi="DuCahier xp"/>
                <w:sz w:val="48"/>
                <w:lang w:val="de-DE"/>
              </w:rPr>
            </w:pPr>
            <w:r w:rsidRPr="00CB7ED2">
              <w:rPr>
                <w:rFonts w:ascii="DuCahier xp" w:hAnsi="DuCahier xp"/>
                <w:sz w:val="48"/>
                <w:lang w:val="de-DE"/>
              </w:rPr>
              <w:t>die Väter</w:t>
            </w:r>
          </w:p>
        </w:tc>
        <w:tc>
          <w:tcPr>
            <w:tcW w:w="3070" w:type="dxa"/>
            <w:vAlign w:val="center"/>
          </w:tcPr>
          <w:p w:rsidR="0065562B" w:rsidRPr="00D256B0" w:rsidRDefault="00D256B0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die Eltern</w:t>
            </w:r>
          </w:p>
          <w:p w:rsidR="0065562B" w:rsidRPr="00CB7ED2" w:rsidRDefault="007C112D">
            <w:pPr>
              <w:pStyle w:val="Cursive"/>
            </w:pPr>
            <w:r w:rsidRPr="00CB7ED2">
              <w:t>nur Plural</w:t>
            </w:r>
          </w:p>
        </w:tc>
      </w:tr>
      <w:tr w:rsidR="0065562B" w:rsidRPr="00CB7ED2" w:rsidTr="007C112D">
        <w:trPr>
          <w:trHeight w:val="2268"/>
          <w:jc w:val="center"/>
        </w:trPr>
        <w:tc>
          <w:tcPr>
            <w:tcW w:w="3070" w:type="dxa"/>
            <w:vAlign w:val="center"/>
          </w:tcPr>
          <w:p w:rsidR="0065562B" w:rsidRPr="00CB7ED2" w:rsidRDefault="00F975FA" w:rsidP="007C112D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54E52ED" wp14:editId="38D020BF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549910</wp:posOffset>
                      </wp:positionV>
                      <wp:extent cx="518160" cy="243840"/>
                      <wp:effectExtent l="46990" t="64135" r="34925" b="92075"/>
                      <wp:wrapNone/>
                      <wp:docPr id="515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24384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3125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75" o:spid="_x0000_s1026" type="#_x0000_t66" style="position:absolute;margin-left:80.2pt;margin-top:43.3pt;width:40.8pt;height:19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" fillcolor="black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3850047" wp14:editId="406862CF">
                  <wp:extent cx="1222375" cy="1617345"/>
                  <wp:effectExtent l="0" t="0" r="0" b="1905"/>
                  <wp:docPr id="5" name="Image 5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vAlign w:val="center"/>
          </w:tcPr>
          <w:p w:rsidR="0065562B" w:rsidRPr="00CB7ED2" w:rsidRDefault="00F975FA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FA36FD2" wp14:editId="3C05B636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57785</wp:posOffset>
                      </wp:positionV>
                      <wp:extent cx="574040" cy="259080"/>
                      <wp:effectExtent l="22225" t="67310" r="60960" b="92710"/>
                      <wp:wrapNone/>
                      <wp:docPr id="514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" cy="2590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92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74" o:spid="_x0000_s1026" type="#_x0000_t13" style="position:absolute;margin-left:31pt;margin-top:4.55pt;width:45.2pt;height:20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" fillcolor="black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22C1740" wp14:editId="3084BFBA">
                  <wp:extent cx="1222375" cy="1617345"/>
                  <wp:effectExtent l="0" t="0" r="0" b="1905"/>
                  <wp:docPr id="6" name="Image 6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vAlign w:val="center"/>
          </w:tcPr>
          <w:p w:rsidR="0065562B" w:rsidRPr="00CB7ED2" w:rsidRDefault="00F975FA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FBC155D" wp14:editId="1D8C85FA">
                  <wp:extent cx="1222375" cy="1617345"/>
                  <wp:effectExtent l="0" t="0" r="0" b="1905"/>
                  <wp:docPr id="7" name="Image 7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62B" w:rsidRPr="00CB7ED2">
        <w:trPr>
          <w:trHeight w:val="851"/>
          <w:jc w:val="center"/>
        </w:trPr>
        <w:tc>
          <w:tcPr>
            <w:tcW w:w="3070" w:type="dxa"/>
            <w:vAlign w:val="center"/>
          </w:tcPr>
          <w:p w:rsidR="007C112D" w:rsidRPr="00CB7ED2" w:rsidRDefault="00D256B0" w:rsidP="007C11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die Schwester</w:t>
            </w:r>
          </w:p>
          <w:p w:rsidR="0065562B" w:rsidRPr="00CB7ED2" w:rsidRDefault="007C112D" w:rsidP="007C112D">
            <w:pPr>
              <w:pStyle w:val="Cursive"/>
            </w:pPr>
            <w:r w:rsidRPr="00CB7ED2">
              <w:t>die Schwester</w:t>
            </w:r>
            <w:r w:rsidR="00373105" w:rsidRPr="00CB7ED2">
              <w:t>n</w:t>
            </w:r>
          </w:p>
        </w:tc>
        <w:tc>
          <w:tcPr>
            <w:tcW w:w="3070" w:type="dxa"/>
            <w:vAlign w:val="center"/>
          </w:tcPr>
          <w:p w:rsidR="0065562B" w:rsidRPr="00CB7ED2" w:rsidRDefault="00D256B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t xml:space="preserve"> 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der Bruder</w:t>
            </w:r>
          </w:p>
          <w:p w:rsidR="0065562B" w:rsidRPr="00CB7ED2" w:rsidRDefault="00373105" w:rsidP="003A4A76">
            <w:pPr>
              <w:pStyle w:val="Cursive"/>
            </w:pPr>
            <w:r w:rsidRPr="00CB7ED2">
              <w:t>d</w:t>
            </w:r>
            <w:r w:rsidR="003A4A76">
              <w:t>ie</w:t>
            </w:r>
            <w:r w:rsidRPr="00CB7ED2">
              <w:t xml:space="preserve"> Brü</w:t>
            </w:r>
            <w:r w:rsidR="007C112D" w:rsidRPr="00CB7ED2">
              <w:t>der</w:t>
            </w:r>
          </w:p>
        </w:tc>
        <w:tc>
          <w:tcPr>
            <w:tcW w:w="3070" w:type="dxa"/>
            <w:vAlign w:val="center"/>
          </w:tcPr>
          <w:p w:rsidR="0065562B" w:rsidRPr="00CB7ED2" w:rsidRDefault="00D256B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</w:t>
            </w:r>
            <w:r w:rsidR="00373105" w:rsidRPr="00D256B0">
              <w:rPr>
                <w:rFonts w:ascii="Tahoma" w:hAnsi="Tahoma" w:cs="Tahoma"/>
                <w:sz w:val="24"/>
                <w:lang w:val="de-DE"/>
              </w:rPr>
              <w:t>ie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 xml:space="preserve"> </w:t>
            </w:r>
            <w:r w:rsidR="00373105" w:rsidRPr="00D256B0">
              <w:rPr>
                <w:rFonts w:ascii="Tahoma" w:hAnsi="Tahoma" w:cs="Tahoma"/>
                <w:sz w:val="24"/>
                <w:lang w:val="de-DE"/>
              </w:rPr>
              <w:t>Geschwister</w:t>
            </w:r>
          </w:p>
          <w:p w:rsidR="0065562B" w:rsidRPr="00CB7ED2" w:rsidRDefault="00373105">
            <w:pPr>
              <w:pStyle w:val="Cursive"/>
            </w:pPr>
            <w:r w:rsidRPr="00CB7ED2">
              <w:t>nur Plural</w:t>
            </w:r>
          </w:p>
        </w:tc>
      </w:tr>
      <w:tr w:rsidR="0065562B" w:rsidRPr="00CB7ED2">
        <w:trPr>
          <w:trHeight w:val="2268"/>
          <w:jc w:val="center"/>
        </w:trPr>
        <w:tc>
          <w:tcPr>
            <w:tcW w:w="3070" w:type="dxa"/>
            <w:vAlign w:val="center"/>
          </w:tcPr>
          <w:p w:rsidR="0065562B" w:rsidRPr="00CB7ED2" w:rsidRDefault="00F975FA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2FC7E98" wp14:editId="1B915E98">
                  <wp:extent cx="904875" cy="1193800"/>
                  <wp:effectExtent l="0" t="0" r="9525" b="6350"/>
                  <wp:docPr id="8" name="Image 8" descr="Om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m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vAlign w:val="center"/>
          </w:tcPr>
          <w:p w:rsidR="0065562B" w:rsidRPr="00CB7ED2" w:rsidRDefault="00F975FA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2E6AABC" wp14:editId="5630CD01">
                  <wp:extent cx="1183640" cy="875665"/>
                  <wp:effectExtent l="0" t="0" r="0" b="635"/>
                  <wp:docPr id="9" name="Image 9" descr="Op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p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vAlign w:val="center"/>
          </w:tcPr>
          <w:p w:rsidR="0065562B" w:rsidRPr="00CB7ED2" w:rsidRDefault="00F975FA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29358FFB" wp14:editId="06E16A40">
                  <wp:extent cx="1222375" cy="991235"/>
                  <wp:effectExtent l="0" t="0" r="0" b="0"/>
                  <wp:docPr id="10" name="Image 10" descr="Großel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roßel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62B" w:rsidRPr="00CB7ED2">
        <w:trPr>
          <w:trHeight w:val="851"/>
          <w:jc w:val="center"/>
        </w:trPr>
        <w:tc>
          <w:tcPr>
            <w:tcW w:w="3070" w:type="dxa"/>
            <w:vAlign w:val="center"/>
          </w:tcPr>
          <w:p w:rsidR="00373105" w:rsidRPr="00D256B0" w:rsidRDefault="00D256B0" w:rsidP="00373105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373105" w:rsidRPr="00D256B0">
              <w:rPr>
                <w:rFonts w:ascii="Tahoma" w:hAnsi="Tahoma" w:cs="Tahoma"/>
                <w:sz w:val="24"/>
                <w:lang w:val="de-DE"/>
              </w:rPr>
              <w:t>die Oma</w:t>
            </w:r>
          </w:p>
          <w:p w:rsidR="0065562B" w:rsidRPr="00CB7ED2" w:rsidRDefault="00373105" w:rsidP="00373105">
            <w:pPr>
              <w:pStyle w:val="Cursive"/>
            </w:pPr>
            <w:r w:rsidRPr="00CB7ED2">
              <w:t>die Oma</w:t>
            </w:r>
          </w:p>
        </w:tc>
        <w:tc>
          <w:tcPr>
            <w:tcW w:w="3070" w:type="dxa"/>
            <w:vAlign w:val="center"/>
          </w:tcPr>
          <w:p w:rsidR="007C112D" w:rsidRPr="00D256B0" w:rsidRDefault="00D256B0" w:rsidP="007C112D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der Opa</w:t>
            </w:r>
          </w:p>
          <w:p w:rsidR="0065562B" w:rsidRPr="00CB7ED2" w:rsidRDefault="007C112D" w:rsidP="003A4A76">
            <w:pPr>
              <w:pStyle w:val="Cursive"/>
            </w:pPr>
            <w:r w:rsidRPr="00CB7ED2">
              <w:t>d</w:t>
            </w:r>
            <w:r w:rsidR="003A4A76">
              <w:t>ie</w:t>
            </w:r>
            <w:r w:rsidRPr="00CB7ED2">
              <w:t xml:space="preserve"> Opa</w:t>
            </w:r>
          </w:p>
        </w:tc>
        <w:tc>
          <w:tcPr>
            <w:tcW w:w="3070" w:type="dxa"/>
            <w:vAlign w:val="center"/>
          </w:tcPr>
          <w:p w:rsidR="0065562B" w:rsidRPr="00D256B0" w:rsidRDefault="00D256B0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373105" w:rsidRPr="00D256B0">
              <w:rPr>
                <w:rFonts w:ascii="Tahoma" w:hAnsi="Tahoma" w:cs="Tahoma"/>
                <w:sz w:val="24"/>
                <w:lang w:val="de-DE"/>
              </w:rPr>
              <w:t>die Großeltern</w:t>
            </w:r>
          </w:p>
          <w:p w:rsidR="0065562B" w:rsidRPr="00CB7ED2" w:rsidRDefault="00373105">
            <w:pPr>
              <w:pStyle w:val="Cursive"/>
            </w:pPr>
            <w:r w:rsidRPr="00CB7ED2">
              <w:t>nur Plural</w:t>
            </w:r>
          </w:p>
        </w:tc>
      </w:tr>
      <w:tr w:rsidR="0065562B" w:rsidRPr="00CB7ED2">
        <w:trPr>
          <w:trHeight w:val="2268"/>
          <w:jc w:val="center"/>
        </w:trPr>
        <w:tc>
          <w:tcPr>
            <w:tcW w:w="3070" w:type="dxa"/>
            <w:vAlign w:val="center"/>
          </w:tcPr>
          <w:p w:rsidR="0065562B" w:rsidRPr="00CB7ED2" w:rsidRDefault="00F975FA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0B5D977" wp14:editId="2B647742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466090</wp:posOffset>
                      </wp:positionV>
                      <wp:extent cx="411480" cy="228600"/>
                      <wp:effectExtent l="46990" t="75565" r="36830" b="95885"/>
                      <wp:wrapNone/>
                      <wp:docPr id="513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0" o:spid="_x0000_s1026" type="#_x0000_t66" style="position:absolute;margin-left:41.2pt;margin-top:36.7pt;width:32.4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" fillcolor="black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83FEE53" wp14:editId="57A6CDB4">
                  <wp:extent cx="1771015" cy="1212850"/>
                  <wp:effectExtent l="0" t="0" r="635" b="6350"/>
                  <wp:docPr id="11" name="Image 11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vAlign w:val="center"/>
          </w:tcPr>
          <w:p w:rsidR="0065562B" w:rsidRPr="00CB7ED2" w:rsidRDefault="00F975FA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52E4D48" wp14:editId="4C57834B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534035</wp:posOffset>
                      </wp:positionV>
                      <wp:extent cx="467360" cy="259715"/>
                      <wp:effectExtent l="26035" t="76835" r="59055" b="101600"/>
                      <wp:wrapNone/>
                      <wp:docPr id="512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360" cy="2597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988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1" o:spid="_x0000_s1026" type="#_x0000_t13" style="position:absolute;margin-left:65.8pt;margin-top:42.05pt;width:36.8pt;height:20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" fillcolor="black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454C0AB" wp14:editId="52703397">
                  <wp:extent cx="1771015" cy="1212850"/>
                  <wp:effectExtent l="0" t="0" r="635" b="6350"/>
                  <wp:docPr id="12" name="Image 12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vAlign w:val="center"/>
          </w:tcPr>
          <w:p w:rsidR="0065562B" w:rsidRPr="00CB7ED2" w:rsidRDefault="00F975FA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5780F08" wp14:editId="59E5845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130175</wp:posOffset>
                      </wp:positionV>
                      <wp:extent cx="281305" cy="417830"/>
                      <wp:effectExtent l="80010" t="25400" r="95885" b="71120"/>
                      <wp:wrapNone/>
                      <wp:docPr id="159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4178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7133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73" o:spid="_x0000_s1026" type="#_x0000_t67" style="position:absolute;margin-left:76.05pt;margin-top:10.25pt;width:22.15pt;height:32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" fillcolor="black" strokecolor="#f2f2f2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511EC2B" wp14:editId="2B9E182C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138430</wp:posOffset>
                      </wp:positionV>
                      <wp:extent cx="281305" cy="417830"/>
                      <wp:effectExtent l="85090" t="24130" r="90805" b="72390"/>
                      <wp:wrapNone/>
                      <wp:docPr id="158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4178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7133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2" o:spid="_x0000_s1026" type="#_x0000_t67" style="position:absolute;margin-left:36.7pt;margin-top:10.9pt;width:22.15pt;height:32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" fillcolor="black" strokecolor="#f2f2f2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B120EB2" wp14:editId="2ECAC424">
                  <wp:extent cx="1771015" cy="1212850"/>
                  <wp:effectExtent l="0" t="0" r="635" b="6350"/>
                  <wp:docPr id="13" name="Image 13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62B" w:rsidRPr="00E576F2">
        <w:trPr>
          <w:trHeight w:val="851"/>
          <w:jc w:val="center"/>
        </w:trPr>
        <w:tc>
          <w:tcPr>
            <w:tcW w:w="3070" w:type="dxa"/>
            <w:vAlign w:val="center"/>
          </w:tcPr>
          <w:p w:rsidR="00066903" w:rsidRPr="00D256B0" w:rsidRDefault="00D256B0" w:rsidP="00066903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066903" w:rsidRPr="00D256B0">
              <w:rPr>
                <w:rFonts w:ascii="Tahoma" w:hAnsi="Tahoma" w:cs="Tahoma"/>
                <w:sz w:val="24"/>
                <w:lang w:val="de-DE"/>
              </w:rPr>
              <w:t>die Tante</w:t>
            </w:r>
          </w:p>
          <w:p w:rsidR="0065562B" w:rsidRPr="00CB7ED2" w:rsidRDefault="00066903" w:rsidP="00066903">
            <w:pPr>
              <w:pStyle w:val="Cursive"/>
            </w:pPr>
            <w:r w:rsidRPr="00CB7ED2">
              <w:t>die Tanten</w:t>
            </w:r>
          </w:p>
        </w:tc>
        <w:tc>
          <w:tcPr>
            <w:tcW w:w="3070" w:type="dxa"/>
            <w:vAlign w:val="center"/>
          </w:tcPr>
          <w:p w:rsidR="00066903" w:rsidRPr="00D256B0" w:rsidRDefault="00D256B0" w:rsidP="00066903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066903" w:rsidRPr="00D256B0">
              <w:rPr>
                <w:rFonts w:ascii="Tahoma" w:hAnsi="Tahoma" w:cs="Tahoma"/>
                <w:sz w:val="24"/>
                <w:lang w:val="de-DE"/>
              </w:rPr>
              <w:t>der Onkel</w:t>
            </w:r>
          </w:p>
          <w:p w:rsidR="0065562B" w:rsidRPr="00CB7ED2" w:rsidRDefault="00066903" w:rsidP="00066903">
            <w:pPr>
              <w:pStyle w:val="Cursive"/>
            </w:pPr>
            <w:r>
              <w:t>die Onkel</w:t>
            </w:r>
          </w:p>
        </w:tc>
        <w:tc>
          <w:tcPr>
            <w:tcW w:w="3070" w:type="dxa"/>
            <w:vAlign w:val="center"/>
          </w:tcPr>
          <w:p w:rsidR="0065562B" w:rsidRPr="00D256B0" w:rsidRDefault="00D256B0">
            <w:pPr>
              <w:jc w:val="center"/>
              <w:rPr>
                <w:rFonts w:ascii="Tahoma" w:hAnsi="Tahoma" w:cs="Tahoma"/>
                <w:lang w:val="de-DE"/>
              </w:rPr>
            </w:pPr>
            <w:r w:rsidRPr="00D256B0">
              <w:rPr>
                <w:sz w:val="20"/>
                <w:lang w:val="de-DE"/>
              </w:rPr>
              <w:sym w:font="Wingdings 2" w:char="F035"/>
            </w:r>
            <w:r w:rsidRPr="00D256B0">
              <w:rPr>
                <w:sz w:val="20"/>
                <w:lang w:val="de-DE"/>
              </w:rPr>
              <w:t xml:space="preserve"> </w:t>
            </w:r>
            <w:r w:rsidR="005A3B11">
              <w:rPr>
                <w:rFonts w:ascii="Tahoma" w:hAnsi="Tahoma" w:cs="Tahoma"/>
                <w:lang w:val="de-DE"/>
              </w:rPr>
              <w:t xml:space="preserve">die Cousine / </w:t>
            </w:r>
            <w:r w:rsidR="005A3B11">
              <w:rPr>
                <w:sz w:val="20"/>
                <w:lang w:val="de-DE"/>
              </w:rPr>
              <w:sym w:font="Wingdings 2" w:char="F035"/>
            </w:r>
            <w:r w:rsidR="005A3B11">
              <w:rPr>
                <w:sz w:val="20"/>
                <w:lang w:val="de-DE"/>
              </w:rPr>
              <w:t xml:space="preserve"> </w:t>
            </w:r>
            <w:r w:rsidR="005A3B11">
              <w:rPr>
                <w:rFonts w:ascii="Tahoma" w:hAnsi="Tahoma" w:cs="Tahoma"/>
                <w:lang w:val="de-DE"/>
              </w:rPr>
              <w:t>der Cousin</w:t>
            </w:r>
          </w:p>
          <w:p w:rsidR="0065562B" w:rsidRPr="00CB7ED2" w:rsidRDefault="00222301" w:rsidP="004B729B">
            <w:pPr>
              <w:pStyle w:val="Cursive"/>
              <w:rPr>
                <w:sz w:val="36"/>
                <w:szCs w:val="36"/>
              </w:rPr>
            </w:pPr>
            <w:r w:rsidRPr="00CB7ED2">
              <w:rPr>
                <w:sz w:val="36"/>
                <w:szCs w:val="36"/>
              </w:rPr>
              <w:t>die Kusinen</w:t>
            </w:r>
            <w:r w:rsidR="00CB7ED2" w:rsidRPr="00CB7ED2">
              <w:rPr>
                <w:sz w:val="36"/>
                <w:szCs w:val="36"/>
              </w:rPr>
              <w:t>/</w:t>
            </w:r>
            <w:r w:rsidR="004B729B">
              <w:rPr>
                <w:sz w:val="36"/>
                <w:szCs w:val="36"/>
              </w:rPr>
              <w:t>die Vettern</w:t>
            </w:r>
          </w:p>
        </w:tc>
      </w:tr>
    </w:tbl>
    <w:p w:rsidR="00611A25" w:rsidRDefault="00611A25" w:rsidP="00E576F2">
      <w:pPr>
        <w:rPr>
          <w:lang w:val="de-DE"/>
        </w:rPr>
        <w:sectPr w:rsidR="00611A25">
          <w:footerReference w:type="default" r:id="rId20"/>
          <w:pgSz w:w="11906" w:h="16838"/>
          <w:pgMar w:top="851" w:right="851" w:bottom="851" w:left="851" w:header="709" w:footer="737" w:gutter="0"/>
          <w:cols w:space="708"/>
          <w:docGrid w:linePitch="360"/>
        </w:sectPr>
      </w:pPr>
      <w:r>
        <w:rPr>
          <w:lang w:val="de-DE"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B105F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br w:type="page"/>
            </w:r>
            <w:r w:rsidR="00F975FA">
              <w:rPr>
                <w:noProof/>
              </w:rPr>
              <w:drawing>
                <wp:inline distT="0" distB="0" distL="0" distR="0" wp14:anchorId="422FA7BD" wp14:editId="3942E117">
                  <wp:extent cx="673735" cy="635000"/>
                  <wp:effectExtent l="0" t="0" r="0" b="0"/>
                  <wp:docPr id="79" name="Image 79" descr="Mutt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Mutt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5C20A9E" wp14:editId="101E3262">
                  <wp:extent cx="539115" cy="509905"/>
                  <wp:effectExtent l="0" t="0" r="0" b="4445"/>
                  <wp:docPr id="80" name="Image 80" descr="V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V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B105F" w:rsidP="00851281">
            <w:pPr>
              <w:jc w:val="center"/>
              <w:rPr>
                <w:lang w:val="de-DE"/>
              </w:rPr>
            </w:pPr>
            <w:r>
              <w:object w:dxaOrig="1260" w:dyaOrig="1590">
                <v:shape id="_x0000_i1257" type="#_x0000_t75" style="width:34.85pt;height:43.2pt" o:ole="">
                  <v:imagedata r:id="rId11" o:title=""/>
                </v:shape>
                <o:OLEObject Type="Embed" ProgID="PBrush" ShapeID="_x0000_i1257" DrawAspect="Content" ObjectID="_1614673003" r:id="rId23"/>
              </w:object>
            </w:r>
            <w:r>
              <w:object w:dxaOrig="1515" w:dyaOrig="1410">
                <v:shape id="_x0000_i1258" type="#_x0000_t75" style="width:34.85pt;height:31.85pt" o:ole="">
                  <v:imagedata r:id="rId13" o:title=""/>
                </v:shape>
                <o:OLEObject Type="Embed" ProgID="PBrush" ShapeID="_x0000_i1258" DrawAspect="Content" ObjectID="_1614673004" r:id="rId24"/>
              </w:obje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093AF4" wp14:editId="7427823F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370840</wp:posOffset>
                      </wp:positionV>
                      <wp:extent cx="297815" cy="153670"/>
                      <wp:effectExtent l="15240" t="18415" r="10795" b="18415"/>
                      <wp:wrapNone/>
                      <wp:docPr id="493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84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5" o:spid="_x0000_s1026" type="#_x0000_t66" style="position:absolute;margin-left:40.2pt;margin-top:29.2pt;width:23.45pt;height:1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ABCA266" wp14:editId="21AEF21B">
                  <wp:extent cx="548640" cy="702945"/>
                  <wp:effectExtent l="0" t="0" r="3810" b="1905"/>
                  <wp:docPr id="83" name="Image 83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F8AC17C" wp14:editId="192D9D6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373380</wp:posOffset>
                      </wp:positionV>
                      <wp:extent cx="450215" cy="222885"/>
                      <wp:effectExtent l="6350" t="20955" r="19685" b="22860"/>
                      <wp:wrapNone/>
                      <wp:docPr id="492" name="AutoShap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2228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4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7" o:spid="_x0000_s1026" type="#_x0000_t13" style="position:absolute;margin-left:-.25pt;margin-top:29.4pt;width:35.45pt;height: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5FCF6E1" wp14:editId="5497C385">
                  <wp:extent cx="548640" cy="702945"/>
                  <wp:effectExtent l="0" t="0" r="3810" b="1905"/>
                  <wp:docPr id="84" name="Image 84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D349E7B" wp14:editId="46B0B45E">
                  <wp:extent cx="548640" cy="702945"/>
                  <wp:effectExtent l="0" t="0" r="3810" b="1905"/>
                  <wp:docPr id="85" name="Image 85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35451C3" wp14:editId="14D17F62">
                  <wp:extent cx="452120" cy="606425"/>
                  <wp:effectExtent l="0" t="0" r="5080" b="3175"/>
                  <wp:docPr id="86" name="Image 86" descr="Om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Om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4108866" wp14:editId="494D9AEE">
                  <wp:extent cx="673735" cy="509905"/>
                  <wp:effectExtent l="0" t="0" r="0" b="4445"/>
                  <wp:docPr id="87" name="Image 87" descr="Op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Op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13D6930" wp14:editId="6BF93046">
                  <wp:extent cx="770255" cy="606425"/>
                  <wp:effectExtent l="0" t="0" r="0" b="3175"/>
                  <wp:docPr id="88" name="Image 88" descr="Großel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Großel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C3CABD" wp14:editId="57456F2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323850</wp:posOffset>
                      </wp:positionV>
                      <wp:extent cx="297815" cy="153670"/>
                      <wp:effectExtent l="14605" t="19050" r="11430" b="17780"/>
                      <wp:wrapNone/>
                      <wp:docPr id="491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84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6" o:spid="_x0000_s1026" type="#_x0000_t66" style="position:absolute;margin-left:22.15pt;margin-top:25.5pt;width:23.45pt;height:12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DC70C3C" wp14:editId="782D0913">
                  <wp:extent cx="904875" cy="615950"/>
                  <wp:effectExtent l="0" t="0" r="9525" b="0"/>
                  <wp:docPr id="89" name="Image 89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C20F57" wp14:editId="19D37CF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328295</wp:posOffset>
                      </wp:positionV>
                      <wp:extent cx="386080" cy="177800"/>
                      <wp:effectExtent l="7620" t="23495" r="15875" b="8255"/>
                      <wp:wrapNone/>
                      <wp:docPr id="490" name="AutoShap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" cy="177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4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8" o:spid="_x0000_s1026" type="#_x0000_t13" style="position:absolute;margin-left:18.6pt;margin-top:25.85pt;width:30.4pt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16DA2B0" wp14:editId="4607120E">
                  <wp:extent cx="904875" cy="615950"/>
                  <wp:effectExtent l="0" t="0" r="9525" b="0"/>
                  <wp:docPr id="90" name="Image 90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84C6DF1" wp14:editId="47227BA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26670</wp:posOffset>
                      </wp:positionV>
                      <wp:extent cx="161925" cy="301625"/>
                      <wp:effectExtent l="17145" t="7620" r="20955" b="5080"/>
                      <wp:wrapNone/>
                      <wp:docPr id="489" name="AutoShap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01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0" o:spid="_x0000_s1026" type="#_x0000_t67" style="position:absolute;margin-left:36.6pt;margin-top:2.1pt;width:12.75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EDE1D4" wp14:editId="10FD2BA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35560</wp:posOffset>
                      </wp:positionV>
                      <wp:extent cx="161925" cy="301625"/>
                      <wp:effectExtent l="24765" t="6985" r="22860" b="15240"/>
                      <wp:wrapNone/>
                      <wp:docPr id="488" name="AutoShap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01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9" o:spid="_x0000_s1026" type="#_x0000_t67" style="position:absolute;margin-left:16.2pt;margin-top:2.8pt;width:12.75pt;height:2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B816563" wp14:editId="0E1B6321">
                  <wp:extent cx="904875" cy="615950"/>
                  <wp:effectExtent l="0" t="0" r="9525" b="0"/>
                  <wp:docPr id="91" name="Image 91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48E" w:rsidRDefault="0063748E" w:rsidP="0063748E">
      <w:pPr>
        <w:rPr>
          <w:lang w:val="de-DE"/>
        </w:rPr>
      </w:pPr>
    </w:p>
    <w:p w:rsidR="00FB105F" w:rsidRDefault="00FB105F" w:rsidP="0063748E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848EC24" wp14:editId="5097FF1D">
                  <wp:extent cx="673735" cy="635000"/>
                  <wp:effectExtent l="0" t="0" r="0" b="0"/>
                  <wp:docPr id="92" name="Image 92" descr="Mutt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Mutt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222D3CC" wp14:editId="3D243843">
                  <wp:extent cx="539115" cy="509905"/>
                  <wp:effectExtent l="0" t="0" r="0" b="4445"/>
                  <wp:docPr id="93" name="Image 93" descr="V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V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B105F" w:rsidP="00851281">
            <w:pPr>
              <w:jc w:val="center"/>
              <w:rPr>
                <w:lang w:val="de-DE"/>
              </w:rPr>
            </w:pPr>
            <w:r>
              <w:object w:dxaOrig="1260" w:dyaOrig="1590">
                <v:shape id="_x0000_i1259" type="#_x0000_t75" style="width:34.85pt;height:43.2pt" o:ole="">
                  <v:imagedata r:id="rId11" o:title=""/>
                </v:shape>
                <o:OLEObject Type="Embed" ProgID="PBrush" ShapeID="_x0000_i1259" DrawAspect="Content" ObjectID="_1614673005" r:id="rId28"/>
              </w:object>
            </w:r>
            <w:r>
              <w:object w:dxaOrig="1515" w:dyaOrig="1410">
                <v:shape id="_x0000_i1260" type="#_x0000_t75" style="width:34.85pt;height:31.85pt" o:ole="">
                  <v:imagedata r:id="rId13" o:title=""/>
                </v:shape>
                <o:OLEObject Type="Embed" ProgID="PBrush" ShapeID="_x0000_i1260" DrawAspect="Content" ObjectID="_1614673006" r:id="rId29"/>
              </w:obje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18F459F" wp14:editId="606EB216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370840</wp:posOffset>
                      </wp:positionV>
                      <wp:extent cx="297815" cy="153670"/>
                      <wp:effectExtent l="15240" t="18415" r="10795" b="18415"/>
                      <wp:wrapNone/>
                      <wp:docPr id="487" name="AutoShap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84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1" o:spid="_x0000_s1026" type="#_x0000_t66" style="position:absolute;margin-left:40.2pt;margin-top:29.2pt;width:23.45pt;height:1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1B2E138" wp14:editId="1676D20D">
                  <wp:extent cx="548640" cy="702945"/>
                  <wp:effectExtent l="0" t="0" r="3810" b="1905"/>
                  <wp:docPr id="96" name="Image 96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764F2BE" wp14:editId="26C161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373380</wp:posOffset>
                      </wp:positionV>
                      <wp:extent cx="450215" cy="222885"/>
                      <wp:effectExtent l="6350" t="20955" r="19685" b="22860"/>
                      <wp:wrapNone/>
                      <wp:docPr id="486" name="AutoShap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2228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4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3" o:spid="_x0000_s1026" type="#_x0000_t13" style="position:absolute;margin-left:-.25pt;margin-top:29.4pt;width:35.45pt;height:17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3D1DC33" wp14:editId="04F96B7F">
                  <wp:extent cx="548640" cy="702945"/>
                  <wp:effectExtent l="0" t="0" r="3810" b="1905"/>
                  <wp:docPr id="97" name="Image 97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F9D87E1" wp14:editId="0972AB0B">
                  <wp:extent cx="548640" cy="702945"/>
                  <wp:effectExtent l="0" t="0" r="3810" b="1905"/>
                  <wp:docPr id="98" name="Image 98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F18727B" wp14:editId="37EC95FA">
                  <wp:extent cx="452120" cy="606425"/>
                  <wp:effectExtent l="0" t="0" r="5080" b="3175"/>
                  <wp:docPr id="99" name="Image 99" descr="Om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Om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A4261A1" wp14:editId="2FA80DBE">
                  <wp:extent cx="673735" cy="509905"/>
                  <wp:effectExtent l="0" t="0" r="0" b="4445"/>
                  <wp:docPr id="100" name="Image 100" descr="Op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Op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D240AF6" wp14:editId="4AC57082">
                  <wp:extent cx="770255" cy="606425"/>
                  <wp:effectExtent l="0" t="0" r="0" b="3175"/>
                  <wp:docPr id="101" name="Image 101" descr="Großel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Großel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37A0FB5" wp14:editId="4CB95C7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323850</wp:posOffset>
                      </wp:positionV>
                      <wp:extent cx="297815" cy="153670"/>
                      <wp:effectExtent l="14605" t="19050" r="11430" b="17780"/>
                      <wp:wrapNone/>
                      <wp:docPr id="485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84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2" o:spid="_x0000_s1026" type="#_x0000_t66" style="position:absolute;margin-left:22.15pt;margin-top:25.5pt;width:23.45pt;height:12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E1DD0B1" wp14:editId="58DC19B9">
                  <wp:extent cx="904875" cy="615950"/>
                  <wp:effectExtent l="0" t="0" r="9525" b="0"/>
                  <wp:docPr id="102" name="Image 102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ED3BEFA" wp14:editId="6C523E7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328295</wp:posOffset>
                      </wp:positionV>
                      <wp:extent cx="386080" cy="177800"/>
                      <wp:effectExtent l="7620" t="23495" r="15875" b="8255"/>
                      <wp:wrapNone/>
                      <wp:docPr id="484" name="AutoShap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" cy="177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4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4" o:spid="_x0000_s1026" type="#_x0000_t13" style="position:absolute;margin-left:18.6pt;margin-top:25.85pt;width:30.4pt;height:1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A32ECD7" wp14:editId="7EB4C1F4">
                  <wp:extent cx="904875" cy="615950"/>
                  <wp:effectExtent l="0" t="0" r="9525" b="0"/>
                  <wp:docPr id="103" name="Image 103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781A346" wp14:editId="4361BB60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26670</wp:posOffset>
                      </wp:positionV>
                      <wp:extent cx="161925" cy="301625"/>
                      <wp:effectExtent l="17145" t="7620" r="20955" b="5080"/>
                      <wp:wrapNone/>
                      <wp:docPr id="483" name="AutoShap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01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6" o:spid="_x0000_s1026" type="#_x0000_t67" style="position:absolute;margin-left:36.6pt;margin-top:2.1pt;width:12.7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75E30F6" wp14:editId="1389141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35560</wp:posOffset>
                      </wp:positionV>
                      <wp:extent cx="161925" cy="301625"/>
                      <wp:effectExtent l="24765" t="6985" r="22860" b="15240"/>
                      <wp:wrapNone/>
                      <wp:docPr id="482" name="AutoShap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01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5" o:spid="_x0000_s1026" type="#_x0000_t67" style="position:absolute;margin-left:16.2pt;margin-top:2.8pt;width:12.75pt;height:2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CD4EEE8" wp14:editId="5FDDFC5E">
                  <wp:extent cx="904875" cy="615950"/>
                  <wp:effectExtent l="0" t="0" r="9525" b="0"/>
                  <wp:docPr id="104" name="Image 104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05F" w:rsidRPr="002C63A6" w:rsidTr="00FB105F">
        <w:trPr>
          <w:trHeight w:hRule="exact"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975F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22783EE" wp14:editId="20FD1CE0">
                  <wp:extent cx="673735" cy="635000"/>
                  <wp:effectExtent l="0" t="0" r="0" b="0"/>
                  <wp:docPr id="105" name="Image 105" descr="Mutt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Mutt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975F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4987EE" wp14:editId="04F0850A">
                  <wp:extent cx="539115" cy="509905"/>
                  <wp:effectExtent l="0" t="0" r="0" b="4445"/>
                  <wp:docPr id="106" name="Image 106" descr="V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V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B105F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object w:dxaOrig="1260" w:dyaOrig="1590">
                <v:shape id="_x0000_i1261" type="#_x0000_t75" style="width:34.85pt;height:43.2pt" o:ole="">
                  <v:imagedata r:id="rId11" o:title=""/>
                </v:shape>
                <o:OLEObject Type="Embed" ProgID="PBrush" ShapeID="_x0000_i1261" DrawAspect="Content" ObjectID="_1614673007" r:id="rId30"/>
              </w:object>
            </w:r>
            <w:r>
              <w:rPr>
                <w:noProof/>
              </w:rPr>
              <w:object w:dxaOrig="1515" w:dyaOrig="1410">
                <v:shape id="_x0000_i1262" type="#_x0000_t75" style="width:34.85pt;height:31.85pt" o:ole="">
                  <v:imagedata r:id="rId13" o:title=""/>
                </v:shape>
                <o:OLEObject Type="Embed" ProgID="PBrush" ShapeID="_x0000_i1262" DrawAspect="Content" ObjectID="_1614673008" r:id="rId31"/>
              </w:object>
            </w:r>
          </w:p>
        </w:tc>
      </w:tr>
      <w:tr w:rsidR="00FB105F" w:rsidRPr="002C63A6" w:rsidTr="00FB105F">
        <w:trPr>
          <w:trHeight w:hRule="exact"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975F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A2C805D" wp14:editId="38453E50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370840</wp:posOffset>
                      </wp:positionV>
                      <wp:extent cx="297815" cy="153670"/>
                      <wp:effectExtent l="15240" t="18415" r="10795" b="18415"/>
                      <wp:wrapNone/>
                      <wp:docPr id="481" name="AutoShap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84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7" o:spid="_x0000_s1026" type="#_x0000_t66" style="position:absolute;margin-left:40.2pt;margin-top:29.2pt;width:23.45pt;height:12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3744453" wp14:editId="2E6E0603">
                  <wp:extent cx="548640" cy="702945"/>
                  <wp:effectExtent l="0" t="0" r="3810" b="1905"/>
                  <wp:docPr id="109" name="Image 109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975F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DE95D1B" wp14:editId="0CA5C1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373380</wp:posOffset>
                      </wp:positionV>
                      <wp:extent cx="450215" cy="222885"/>
                      <wp:effectExtent l="6350" t="20955" r="19685" b="22860"/>
                      <wp:wrapNone/>
                      <wp:docPr id="480" name="AutoShap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2228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4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9" o:spid="_x0000_s1026" type="#_x0000_t13" style="position:absolute;margin-left:-.25pt;margin-top:29.4pt;width:35.45pt;height:17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E012742" wp14:editId="1D4BE18D">
                  <wp:extent cx="548640" cy="702945"/>
                  <wp:effectExtent l="0" t="0" r="3810" b="1905"/>
                  <wp:docPr id="110" name="Image 110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975F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189825" wp14:editId="61918693">
                  <wp:extent cx="548640" cy="702945"/>
                  <wp:effectExtent l="0" t="0" r="3810" b="1905"/>
                  <wp:docPr id="111" name="Image 111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05F" w:rsidRPr="002C63A6" w:rsidTr="00FB105F">
        <w:trPr>
          <w:trHeight w:hRule="exact"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975F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E4AC05" wp14:editId="2DA7F48A">
                  <wp:extent cx="452120" cy="606425"/>
                  <wp:effectExtent l="0" t="0" r="5080" b="3175"/>
                  <wp:docPr id="112" name="Image 112" descr="Om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Om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975F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5D18DE" wp14:editId="518FC21B">
                  <wp:extent cx="673735" cy="509905"/>
                  <wp:effectExtent l="0" t="0" r="0" b="4445"/>
                  <wp:docPr id="113" name="Image 113" descr="Op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Op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975F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166E43" wp14:editId="5E90BBC2">
                  <wp:extent cx="770255" cy="606425"/>
                  <wp:effectExtent l="0" t="0" r="0" b="3175"/>
                  <wp:docPr id="114" name="Image 114" descr="Großel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Großel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05F" w:rsidRPr="002C63A6" w:rsidTr="00FB105F">
        <w:trPr>
          <w:trHeight w:hRule="exact"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975F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17FDCE3" wp14:editId="5149E16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323850</wp:posOffset>
                      </wp:positionV>
                      <wp:extent cx="297815" cy="153670"/>
                      <wp:effectExtent l="14605" t="19050" r="11430" b="17780"/>
                      <wp:wrapNone/>
                      <wp:docPr id="56" name="Auto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84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8" o:spid="_x0000_s1026" type="#_x0000_t66" style="position:absolute;margin-left:22.15pt;margin-top:25.5pt;width:23.45pt;height:12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A583C41" wp14:editId="460C4050">
                  <wp:extent cx="904875" cy="615950"/>
                  <wp:effectExtent l="0" t="0" r="9525" b="0"/>
                  <wp:docPr id="115" name="Image 115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975F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F0C0777" wp14:editId="6B87483B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328295</wp:posOffset>
                      </wp:positionV>
                      <wp:extent cx="386080" cy="177800"/>
                      <wp:effectExtent l="7620" t="23495" r="15875" b="8255"/>
                      <wp:wrapNone/>
                      <wp:docPr id="55" name="AutoShap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" cy="177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4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0" o:spid="_x0000_s1026" type="#_x0000_t13" style="position:absolute;margin-left:18.6pt;margin-top:25.85pt;width:30.4pt;height:1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FEADDC5" wp14:editId="304A9C6B">
                  <wp:extent cx="904875" cy="615950"/>
                  <wp:effectExtent l="0" t="0" r="9525" b="0"/>
                  <wp:docPr id="116" name="Image 116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975F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95F8425" wp14:editId="205D6007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26670</wp:posOffset>
                      </wp:positionV>
                      <wp:extent cx="161925" cy="301625"/>
                      <wp:effectExtent l="17145" t="7620" r="20955" b="5080"/>
                      <wp:wrapNone/>
                      <wp:docPr id="43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01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2" o:spid="_x0000_s1026" type="#_x0000_t67" style="position:absolute;margin-left:36.6pt;margin-top:2.1pt;width:12.75pt;height:23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939A531" wp14:editId="73830890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35560</wp:posOffset>
                      </wp:positionV>
                      <wp:extent cx="161925" cy="301625"/>
                      <wp:effectExtent l="24765" t="6985" r="22860" b="15240"/>
                      <wp:wrapNone/>
                      <wp:docPr id="42" name="AutoShap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01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1" o:spid="_x0000_s1026" type="#_x0000_t67" style="position:absolute;margin-left:16.2pt;margin-top:2.8pt;width:12.75pt;height:23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4EC6C42" wp14:editId="7D01E1AF">
                  <wp:extent cx="904875" cy="615950"/>
                  <wp:effectExtent l="0" t="0" r="9525" b="0"/>
                  <wp:docPr id="117" name="Image 117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5F" w:rsidRDefault="00FB105F" w:rsidP="0063748E">
      <w:pPr>
        <w:rPr>
          <w:lang w:val="de-DE"/>
        </w:rPr>
      </w:pPr>
    </w:p>
    <w:p w:rsidR="00FB105F" w:rsidRDefault="00FB105F" w:rsidP="0063748E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C3C023D" wp14:editId="352ECE2E">
                  <wp:extent cx="673735" cy="635000"/>
                  <wp:effectExtent l="0" t="0" r="0" b="0"/>
                  <wp:docPr id="118" name="Image 118" descr="Mutt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Mutt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FA88364" wp14:editId="5EC57482">
                  <wp:extent cx="539115" cy="509905"/>
                  <wp:effectExtent l="0" t="0" r="0" b="4445"/>
                  <wp:docPr id="119" name="Image 119" descr="V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V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B105F" w:rsidP="00851281">
            <w:pPr>
              <w:jc w:val="center"/>
              <w:rPr>
                <w:lang w:val="de-DE"/>
              </w:rPr>
            </w:pPr>
            <w:r>
              <w:object w:dxaOrig="1260" w:dyaOrig="1590">
                <v:shape id="_x0000_i1263" type="#_x0000_t75" style="width:34.85pt;height:43.2pt" o:ole="">
                  <v:imagedata r:id="rId11" o:title=""/>
                </v:shape>
                <o:OLEObject Type="Embed" ProgID="PBrush" ShapeID="_x0000_i1263" DrawAspect="Content" ObjectID="_1614673009" r:id="rId32"/>
              </w:object>
            </w:r>
            <w:r>
              <w:object w:dxaOrig="1515" w:dyaOrig="1410">
                <v:shape id="_x0000_i1264" type="#_x0000_t75" style="width:34.85pt;height:31.85pt" o:ole="">
                  <v:imagedata r:id="rId13" o:title=""/>
                </v:shape>
                <o:OLEObject Type="Embed" ProgID="PBrush" ShapeID="_x0000_i1264" DrawAspect="Content" ObjectID="_1614673010" r:id="rId33"/>
              </w:obje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8138F9E" wp14:editId="01798BE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370840</wp:posOffset>
                      </wp:positionV>
                      <wp:extent cx="297815" cy="153670"/>
                      <wp:effectExtent l="15240" t="18415" r="10795" b="18415"/>
                      <wp:wrapNone/>
                      <wp:docPr id="30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84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3" o:spid="_x0000_s1026" type="#_x0000_t66" style="position:absolute;margin-left:40.2pt;margin-top:29.2pt;width:23.45pt;height:12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EF9A950" wp14:editId="3AE12DF7">
                  <wp:extent cx="548640" cy="702945"/>
                  <wp:effectExtent l="0" t="0" r="3810" b="1905"/>
                  <wp:docPr id="122" name="Image 122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BAD4225" wp14:editId="70CF6C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373380</wp:posOffset>
                      </wp:positionV>
                      <wp:extent cx="450215" cy="222885"/>
                      <wp:effectExtent l="6350" t="20955" r="19685" b="22860"/>
                      <wp:wrapNone/>
                      <wp:docPr id="29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2228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4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" o:spid="_x0000_s1026" type="#_x0000_t13" style="position:absolute;margin-left:-.25pt;margin-top:29.4pt;width:35.45pt;height:17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08C879F" wp14:editId="0A3BD8AC">
                  <wp:extent cx="548640" cy="702945"/>
                  <wp:effectExtent l="0" t="0" r="3810" b="1905"/>
                  <wp:docPr id="123" name="Image 123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4F40644" wp14:editId="10A138FF">
                  <wp:extent cx="548640" cy="702945"/>
                  <wp:effectExtent l="0" t="0" r="3810" b="1905"/>
                  <wp:docPr id="124" name="Image 124" descr="MC9003587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MC9003587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4143D65" wp14:editId="67840C5A">
                  <wp:extent cx="452120" cy="606425"/>
                  <wp:effectExtent l="0" t="0" r="5080" b="3175"/>
                  <wp:docPr id="125" name="Image 125" descr="Om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Om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FDACF88" wp14:editId="18587165">
                  <wp:extent cx="673735" cy="509905"/>
                  <wp:effectExtent l="0" t="0" r="0" b="4445"/>
                  <wp:docPr id="126" name="Image 126" descr="Op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Op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402F321" wp14:editId="5035FEBF">
                  <wp:extent cx="770255" cy="606425"/>
                  <wp:effectExtent l="0" t="0" r="0" b="3175"/>
                  <wp:docPr id="127" name="Image 127" descr="Großel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Großel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27AC359" wp14:editId="7AA4FEA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323850</wp:posOffset>
                      </wp:positionV>
                      <wp:extent cx="297815" cy="153670"/>
                      <wp:effectExtent l="14605" t="19050" r="11430" b="17780"/>
                      <wp:wrapNone/>
                      <wp:docPr id="17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84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4" o:spid="_x0000_s1026" type="#_x0000_t66" style="position:absolute;margin-left:22.15pt;margin-top:25.5pt;width:23.45pt;height:12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C94367" wp14:editId="122B82E3">
                  <wp:extent cx="904875" cy="615950"/>
                  <wp:effectExtent l="0" t="0" r="9525" b="0"/>
                  <wp:docPr id="128" name="Image 128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A490859" wp14:editId="4ED1F58E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328295</wp:posOffset>
                      </wp:positionV>
                      <wp:extent cx="386080" cy="177800"/>
                      <wp:effectExtent l="7620" t="23495" r="15875" b="8255"/>
                      <wp:wrapNone/>
                      <wp:docPr id="16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" cy="177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4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6" o:spid="_x0000_s1026" type="#_x0000_t13" style="position:absolute;margin-left:18.6pt;margin-top:25.85pt;width:30.4pt;height:1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C61D67" wp14:editId="3662E9EF">
                  <wp:extent cx="904875" cy="615950"/>
                  <wp:effectExtent l="0" t="0" r="9525" b="0"/>
                  <wp:docPr id="129" name="Image 129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975F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BB556C9" wp14:editId="46CF122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26670</wp:posOffset>
                      </wp:positionV>
                      <wp:extent cx="161925" cy="301625"/>
                      <wp:effectExtent l="17145" t="7620" r="20955" b="5080"/>
                      <wp:wrapNone/>
                      <wp:docPr id="4" name="AutoShap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01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8" o:spid="_x0000_s1026" type="#_x0000_t67" style="position:absolute;margin-left:36.6pt;margin-top:2.1pt;width:12.75pt;height:23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0F7E6F7" wp14:editId="11645D30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35560</wp:posOffset>
                      </wp:positionV>
                      <wp:extent cx="161925" cy="301625"/>
                      <wp:effectExtent l="24765" t="6985" r="22860" b="15240"/>
                      <wp:wrapNone/>
                      <wp:docPr id="3" name="AutoShap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01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7" o:spid="_x0000_s1026" type="#_x0000_t67" style="position:absolute;margin-left:16.2pt;margin-top:2.8pt;width:12.75pt;height:23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257AA8A" wp14:editId="08366181">
                  <wp:extent cx="904875" cy="615950"/>
                  <wp:effectExtent l="0" t="0" r="9525" b="0"/>
                  <wp:docPr id="130" name="Image 130" descr="MC9003554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MC9003554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B11" w:rsidRDefault="005A3B11" w:rsidP="0063748E">
      <w:pPr>
        <w:rPr>
          <w:sz w:val="2"/>
          <w:szCs w:val="2"/>
          <w:lang w:val="de-DE"/>
        </w:rPr>
      </w:pPr>
    </w:p>
    <w:p w:rsidR="00FB105F" w:rsidRPr="00FB105F" w:rsidRDefault="00FB105F" w:rsidP="0063748E">
      <w:pPr>
        <w:rPr>
          <w:sz w:val="2"/>
          <w:szCs w:val="2"/>
          <w:lang w:val="de-DE"/>
        </w:rPr>
      </w:pPr>
    </w:p>
    <w:sectPr w:rsidR="00FB105F" w:rsidRPr="00FB105F" w:rsidSect="00611A25">
      <w:pgSz w:w="16838" w:h="11906" w:orient="landscape"/>
      <w:pgMar w:top="851" w:right="851" w:bottom="851" w:left="851" w:header="709" w:footer="73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0E" w:rsidRDefault="000F600E" w:rsidP="002C63A6">
      <w:r>
        <w:separator/>
      </w:r>
    </w:p>
  </w:endnote>
  <w:endnote w:type="continuationSeparator" w:id="0">
    <w:p w:rsidR="000F600E" w:rsidRDefault="000F600E" w:rsidP="002C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uCahier xp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A6" w:rsidRDefault="002C63A6">
    <w:pPr>
      <w:pStyle w:val="Pieddepage"/>
    </w:pPr>
    <w:r w:rsidRPr="002C63A6">
      <w:t>http://ressourcesclassesbilingues.eklablog.com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0E" w:rsidRDefault="000F600E" w:rsidP="002C63A6">
      <w:r>
        <w:separator/>
      </w:r>
    </w:p>
  </w:footnote>
  <w:footnote w:type="continuationSeparator" w:id="0">
    <w:p w:rsidR="000F600E" w:rsidRDefault="000F600E" w:rsidP="002C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BD"/>
    <w:rsid w:val="00066903"/>
    <w:rsid w:val="000F600E"/>
    <w:rsid w:val="00222301"/>
    <w:rsid w:val="002674B5"/>
    <w:rsid w:val="00286802"/>
    <w:rsid w:val="002C63A6"/>
    <w:rsid w:val="002E21E6"/>
    <w:rsid w:val="00373105"/>
    <w:rsid w:val="003A4A76"/>
    <w:rsid w:val="004B729B"/>
    <w:rsid w:val="00572395"/>
    <w:rsid w:val="005A3B11"/>
    <w:rsid w:val="00611A25"/>
    <w:rsid w:val="0063748E"/>
    <w:rsid w:val="0065562B"/>
    <w:rsid w:val="007C112D"/>
    <w:rsid w:val="0081798B"/>
    <w:rsid w:val="00A16E13"/>
    <w:rsid w:val="00B8085E"/>
    <w:rsid w:val="00B875B8"/>
    <w:rsid w:val="00BC69BD"/>
    <w:rsid w:val="00C27531"/>
    <w:rsid w:val="00CB7ED2"/>
    <w:rsid w:val="00D256B0"/>
    <w:rsid w:val="00D83E71"/>
    <w:rsid w:val="00E576F2"/>
    <w:rsid w:val="00E57A7F"/>
    <w:rsid w:val="00F45E3C"/>
    <w:rsid w:val="00F975FA"/>
    <w:rsid w:val="00F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11"/>
    <w:pPr>
      <w:jc w:val="both"/>
    </w:pPr>
    <w:rPr>
      <w:rFonts w:ascii="Comic Sans MS" w:hAnsi="Comic Sans MS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jc w:val="center"/>
      <w:outlineLvl w:val="0"/>
    </w:pPr>
    <w:rPr>
      <w:rFonts w:ascii="Arial" w:hAnsi="Arial" w:cs="Arial"/>
      <w:bCs/>
      <w:i/>
      <w:smallCaps/>
      <w:kern w:val="32"/>
      <w:sz w:val="28"/>
      <w:szCs w:val="32"/>
      <w:u w:val="dash"/>
      <w:lang w:val="de-DE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ascii="Arial" w:hAnsi="Arial" w:cs="Arial"/>
      <w:bCs/>
      <w:i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ursive">
    <w:name w:val="Cursive"/>
    <w:basedOn w:val="Normal"/>
    <w:next w:val="Normal"/>
    <w:pPr>
      <w:jc w:val="center"/>
    </w:pPr>
    <w:rPr>
      <w:rFonts w:ascii="DuCahier xp" w:hAnsi="DuCahier xp"/>
      <w:sz w:val="48"/>
      <w:lang w:val="de-DE"/>
    </w:rPr>
  </w:style>
  <w:style w:type="table" w:styleId="Grilledutableau">
    <w:name w:val="Table Grid"/>
    <w:basedOn w:val="TableauNormal"/>
    <w:uiPriority w:val="59"/>
    <w:rsid w:val="0061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63748E"/>
    <w:rPr>
      <w:rFonts w:ascii="Arial" w:hAnsi="Arial" w:cs="Arial"/>
      <w:bCs/>
      <w:i/>
      <w:smallCaps/>
      <w:kern w:val="32"/>
      <w:sz w:val="28"/>
      <w:szCs w:val="32"/>
      <w:u w:val="dash"/>
      <w:lang w:val="de-DE"/>
    </w:rPr>
  </w:style>
  <w:style w:type="paragraph" w:styleId="En-tte">
    <w:name w:val="header"/>
    <w:basedOn w:val="Normal"/>
    <w:link w:val="En-tteCar"/>
    <w:uiPriority w:val="99"/>
    <w:unhideWhenUsed/>
    <w:rsid w:val="002C63A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C63A6"/>
    <w:rPr>
      <w:rFonts w:ascii="Comic Sans MS" w:hAnsi="Comic Sans MS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C63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C63A6"/>
    <w:rPr>
      <w:rFonts w:ascii="Comic Sans MS" w:hAnsi="Comic Sans MS"/>
      <w:sz w:val="2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6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6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11"/>
    <w:pPr>
      <w:jc w:val="both"/>
    </w:pPr>
    <w:rPr>
      <w:rFonts w:ascii="Comic Sans MS" w:hAnsi="Comic Sans MS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jc w:val="center"/>
      <w:outlineLvl w:val="0"/>
    </w:pPr>
    <w:rPr>
      <w:rFonts w:ascii="Arial" w:hAnsi="Arial" w:cs="Arial"/>
      <w:bCs/>
      <w:i/>
      <w:smallCaps/>
      <w:kern w:val="32"/>
      <w:sz w:val="28"/>
      <w:szCs w:val="32"/>
      <w:u w:val="dash"/>
      <w:lang w:val="de-DE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ascii="Arial" w:hAnsi="Arial" w:cs="Arial"/>
      <w:bCs/>
      <w:i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ursive">
    <w:name w:val="Cursive"/>
    <w:basedOn w:val="Normal"/>
    <w:next w:val="Normal"/>
    <w:pPr>
      <w:jc w:val="center"/>
    </w:pPr>
    <w:rPr>
      <w:rFonts w:ascii="DuCahier xp" w:hAnsi="DuCahier xp"/>
      <w:sz w:val="48"/>
      <w:lang w:val="de-DE"/>
    </w:rPr>
  </w:style>
  <w:style w:type="table" w:styleId="Grilledutableau">
    <w:name w:val="Table Grid"/>
    <w:basedOn w:val="TableauNormal"/>
    <w:uiPriority w:val="59"/>
    <w:rsid w:val="0061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63748E"/>
    <w:rPr>
      <w:rFonts w:ascii="Arial" w:hAnsi="Arial" w:cs="Arial"/>
      <w:bCs/>
      <w:i/>
      <w:smallCaps/>
      <w:kern w:val="32"/>
      <w:sz w:val="28"/>
      <w:szCs w:val="32"/>
      <w:u w:val="dash"/>
      <w:lang w:val="de-DE"/>
    </w:rPr>
  </w:style>
  <w:style w:type="paragraph" w:styleId="En-tte">
    <w:name w:val="header"/>
    <w:basedOn w:val="Normal"/>
    <w:link w:val="En-tteCar"/>
    <w:uiPriority w:val="99"/>
    <w:unhideWhenUsed/>
    <w:rsid w:val="002C63A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C63A6"/>
    <w:rPr>
      <w:rFonts w:ascii="Comic Sans MS" w:hAnsi="Comic Sans MS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C63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C63A6"/>
    <w:rPr>
      <w:rFonts w:ascii="Comic Sans MS" w:hAnsi="Comic Sans MS"/>
      <w:sz w:val="2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6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6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oleObject" Target="embeddings/oleObject7.bin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\AppData\Roaming\Microsoft\Templates\Dictionnaire%20en%20im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0D56-7A24-4F18-B738-9BBF1632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Dictionnaire en image</Template>
  <TotalTime>3</TotalTime>
  <Pages>2</Pages>
  <Words>69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Vorname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</dc:title>
  <dc:creator>SUTER Martine</dc:creator>
  <cp:lastModifiedBy>Standard</cp:lastModifiedBy>
  <cp:revision>3</cp:revision>
  <cp:lastPrinted>2019-03-21T10:29:00Z</cp:lastPrinted>
  <dcterms:created xsi:type="dcterms:W3CDTF">2019-03-21T10:27:00Z</dcterms:created>
  <dcterms:modified xsi:type="dcterms:W3CDTF">2019-03-21T10:29:00Z</dcterms:modified>
</cp:coreProperties>
</file>