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B9" w:rsidRDefault="00E673B9">
      <w:r w:rsidRPr="00D24D59">
        <w:rPr>
          <w:i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5F6AC9" wp14:editId="5E90898B">
                <wp:simplePos x="0" y="0"/>
                <wp:positionH relativeFrom="column">
                  <wp:posOffset>-320675</wp:posOffset>
                </wp:positionH>
                <wp:positionV relativeFrom="paragraph">
                  <wp:posOffset>-242548</wp:posOffset>
                </wp:positionV>
                <wp:extent cx="6495415" cy="742315"/>
                <wp:effectExtent l="57150" t="38100" r="76835" b="76835"/>
                <wp:wrapNone/>
                <wp:docPr id="586" name="Groupe 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5415" cy="742315"/>
                          <a:chOff x="0" y="0"/>
                          <a:chExt cx="6495415" cy="742315"/>
                        </a:xfrm>
                      </wpg:grpSpPr>
                      <wpg:grpSp>
                        <wpg:cNvPr id="587" name="Groupe 587"/>
                        <wpg:cNvGrpSpPr/>
                        <wpg:grpSpPr>
                          <a:xfrm>
                            <a:off x="0" y="0"/>
                            <a:ext cx="6495415" cy="723265"/>
                            <a:chOff x="0" y="0"/>
                            <a:chExt cx="7397086" cy="723331"/>
                          </a:xfrm>
                        </wpg:grpSpPr>
                        <wpg:grpSp>
                          <wpg:cNvPr id="588" name="Groupe 588"/>
                          <wpg:cNvGrpSpPr/>
                          <wpg:grpSpPr>
                            <a:xfrm>
                              <a:off x="0" y="0"/>
                              <a:ext cx="7397086" cy="723331"/>
                              <a:chOff x="0" y="0"/>
                              <a:chExt cx="7397086" cy="723331"/>
                            </a:xfrm>
                          </wpg:grpSpPr>
                          <wps:wsp>
                            <wps:cNvPr id="589" name="Rectangle à coins arrondis 589"/>
                            <wps:cNvSpPr/>
                            <wps:spPr>
                              <a:xfrm>
                                <a:off x="0" y="0"/>
                                <a:ext cx="7397086" cy="723331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0" name="Zone de texte 590"/>
                            <wps:cNvSpPr txBox="1"/>
                            <wps:spPr>
                              <a:xfrm>
                                <a:off x="5909480" y="68238"/>
                                <a:ext cx="1431840" cy="61408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82DE3" w:rsidRPr="00482B24" w:rsidRDefault="00E673B9" w:rsidP="00482DE3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  <w:t>Musique</w:t>
                                  </w:r>
                                </w:p>
                                <w:p w:rsidR="00482DE3" w:rsidRPr="00482B24" w:rsidRDefault="00482DE3" w:rsidP="00482DE3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482B2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  <w:t>Fiche élève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91" name="Rectangle 591"/>
                          <wps:cNvSpPr/>
                          <wps:spPr>
                            <a:xfrm>
                              <a:off x="204716" y="0"/>
                              <a:ext cx="1269242" cy="7229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82DE3" w:rsidRPr="00482B24" w:rsidRDefault="00482DE3" w:rsidP="00482DE3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482B2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CM1</w:t>
                                </w:r>
                                <w:r w:rsidR="00E673B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-CM2</w:t>
                                </w:r>
                              </w:p>
                              <w:p w:rsidR="00482DE3" w:rsidRPr="00482B24" w:rsidRDefault="00482DE3" w:rsidP="00482DE3">
                                <w:pPr>
                                  <w:spacing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 w:rsidRPr="00482B2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</w:rPr>
                                  <w:t>Période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2" name="Rectangle à coins arrondis 592"/>
                        <wps:cNvSpPr/>
                        <wps:spPr>
                          <a:xfrm>
                            <a:off x="1457326" y="19050"/>
                            <a:ext cx="3876674" cy="72326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673B9" w:rsidRPr="00E673B9" w:rsidRDefault="00E673B9" w:rsidP="00E673B9">
                              <w:pPr>
                                <w:spacing w:after="0"/>
                                <w:jc w:val="center"/>
                                <w:rPr>
                                  <w:rFonts w:ascii="Cursive standard" w:hAnsi="Cursive standard"/>
                                  <w:b/>
                                  <w:color w:val="000000" w:themeColor="text1"/>
                                  <w:sz w:val="36"/>
                                  <w:u w:val="single"/>
                                </w:rPr>
                              </w:pPr>
                              <w:r w:rsidRPr="00E673B9">
                                <w:rPr>
                                  <w:rFonts w:ascii="Cursive standard" w:hAnsi="Cursive standard"/>
                                  <w:b/>
                                  <w:color w:val="000000" w:themeColor="text1"/>
                                  <w:sz w:val="36"/>
                                  <w:u w:val="single"/>
                                </w:rPr>
                                <w:t>On écrit sur les murs (Kids United)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86" o:spid="_x0000_s1026" style="position:absolute;margin-left:-25.25pt;margin-top:-19.1pt;width:511.45pt;height:58.45pt;z-index:251659264" coordsize="64954,7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">
                <v:group id="Groupe 587" o:spid="_x0000_s1027" style="position:absolute;width:64954;height:7232" coordsize="73970,7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group id="Groupe 588" o:spid="_x0000_s1028" style="position:absolute;width:73970;height:7233" coordsize="73970,7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roundrect id="Rectangle à coins arrondis 589" o:spid="_x0000_s1029" style="position:absolute;width:73970;height:7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64cIA&#10;AADcAAAADwAAAGRycy9kb3ducmV2LnhtbESPQYvCMBSE7wv+h/AEb2uqothqlF1hxaO6q+dH82yr&#10;zUtJslr/vREEj8PMfMPMl62pxZWcrywrGPQTEMS51RUXCv5+fz6nIHxA1lhbJgV38rBcdD7mmGl7&#10;4x1d96EQEcI+QwVlCE0mpc9LMuj7tiGO3sk6gyFKV0jt8BbhppbDJJlIgxXHhRIbWpWUX/b/RoHb&#10;rb9Hl3DY2jStBxWejuetNkr1uu3XDESgNrzDr/ZGKxhPU3ieiU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OfrhwgAAANwAAAAPAAAAAAAAAAAAAAAAAJgCAABkcnMvZG93&#10;bnJldi54bWxQSwUGAAAAAAQABAD1AAAAhwMAAAAA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</v:round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590" o:spid="_x0000_s1030" type="#_x0000_t202" style="position:absolute;left:59094;top:682;width:14319;height:6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zncMA&#10;AADcAAAADwAAAGRycy9kb3ducmV2LnhtbERPy4rCMBTdD/gP4Q64G9MRFK2mRQqiDLrwsXF3ba5t&#10;sbmpTdTOfP1kIbg8nPc87UwtHtS6yrKC70EEgji3uuJCwfGw/JqAcB5ZY22ZFPySgzTpfcwx1vbJ&#10;O3rsfSFCCLsYFZTeN7GULi/JoBvYhjhwF9sa9AG2hdQtPkO4qeUwisbSYMWhocSGspLy6/5uFPxk&#10;yy3uzkMz+auz1eayaG7H00ip/me3mIHw1Pm3+OVeawWjaZgfzoQj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EzncMAAADcAAAADwAAAAAAAAAAAAAAAACYAgAAZHJzL2Rv&#10;d25yZXYueG1sUEsFBgAAAAAEAAQA9QAAAIgDAAAAAA==&#10;" filled="f" stroked="f" strokeweight=".5pt">
                      <v:textbox>
                        <w:txbxContent>
                          <w:p w:rsidR="00482DE3" w:rsidRPr="00482B24" w:rsidRDefault="00E673B9" w:rsidP="00482DE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Musique</w:t>
                            </w:r>
                          </w:p>
                          <w:p w:rsidR="00482DE3" w:rsidRPr="00482B24" w:rsidRDefault="00482DE3" w:rsidP="00482DE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82B2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Fiche élève</w:t>
                            </w:r>
                          </w:p>
                        </w:txbxContent>
                      </v:textbox>
                    </v:shape>
                  </v:group>
                  <v:rect id="Rectangle 591" o:spid="_x0000_s1031" style="position:absolute;left:2047;width:12692;height:72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5psUA&#10;AADcAAAADwAAAGRycy9kb3ducmV2LnhtbESPQWvCQBSE7wX/w/IKvTWbSBUb3UgQW+qxRijentnX&#10;JG32bchuY/z3bkHwOMzMN8xqPZpWDNS7xrKCJIpBEJdWN1wpOBRvzwsQziNrbC2Tggs5WGeThxWm&#10;2p75k4a9r0SAsEtRQe19l0rpypoMush2xMH7tr1BH2RfSd3jOcBNK6dxPJcGGw4LNXa0qan83f8Z&#10;Be407IpLl3/9HF15yrdsipfdu1JPj2O+BOFp9Pfwrf2hFcxeE/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7mmxQAAANwAAAAPAAAAAAAAAAAAAAAAAJgCAABkcnMv&#10;ZG93bnJldi54bWxQSwUGAAAAAAQABAD1AAAAigMAAAAA&#10;" filled="f" stroked="f" strokeweight="2pt">
                    <v:textbox>
                      <w:txbxContent>
                        <w:p w:rsidR="00482DE3" w:rsidRPr="00482B24" w:rsidRDefault="00482DE3" w:rsidP="00482DE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482B2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CM1</w:t>
                          </w:r>
                          <w:r w:rsidR="00E673B9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-CM2</w:t>
                          </w:r>
                        </w:p>
                        <w:p w:rsidR="00482DE3" w:rsidRPr="00482B24" w:rsidRDefault="00482DE3" w:rsidP="00482DE3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</w:pPr>
                          <w:r w:rsidRPr="00482B2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</w:rPr>
                            <w:t>Période 1</w:t>
                          </w:r>
                        </w:p>
                      </w:txbxContent>
                    </v:textbox>
                  </v:rect>
                </v:group>
                <v:roundrect id="Rectangle à coins arrondis 592" o:spid="_x0000_s1032" style="position:absolute;left:14573;top:190;width:38767;height:72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1MsYA&#10;AADcAAAADwAAAGRycy9kb3ducmV2LnhtbESPQWvCQBSE74X+h+UVvIhutDRodBNsQdqTUPXg8ZF9&#10;JiHZtyG7MdFf3y0Uehxm5htmm42mETfqXGVZwWIegSDOra64UHA+7WcrEM4ja2wsk4I7OcjS56ct&#10;JtoO/E23oy9EgLBLUEHpfZtI6fKSDLq5bYmDd7WdQR9kV0jd4RDgppHLKIqlwYrDQoktfZSU18fe&#10;KGgP75d6avvP+LXW/fU0PTzQ9UpNXsbdBoSn0f+H/9pfWsHbegm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01MsYAAADcAAAADwAAAAAAAAAAAAAAAACYAgAAZHJz&#10;L2Rvd25yZXYueG1sUEsFBgAAAAAEAAQA9QAAAIsDAAAAAA==&#10;" fillcolor="#f2f2f2 [3052]" strokecolor="black [3213]" strokeweight="2pt">
                  <v:textbox>
                    <w:txbxContent>
                      <w:p w:rsidR="00E673B9" w:rsidRPr="00E673B9" w:rsidRDefault="00E673B9" w:rsidP="00E673B9">
                        <w:pPr>
                          <w:spacing w:after="0"/>
                          <w:jc w:val="center"/>
                          <w:rPr>
                            <w:rFonts w:ascii="Cursive standard" w:hAnsi="Cursive standard"/>
                            <w:b/>
                            <w:color w:val="000000" w:themeColor="text1"/>
                            <w:sz w:val="36"/>
                            <w:u w:val="single"/>
                          </w:rPr>
                        </w:pPr>
                        <w:r w:rsidRPr="00E673B9">
                          <w:rPr>
                            <w:rFonts w:ascii="Cursive standard" w:hAnsi="Cursive standard"/>
                            <w:b/>
                            <w:color w:val="000000" w:themeColor="text1"/>
                            <w:sz w:val="36"/>
                            <w:u w:val="single"/>
                          </w:rPr>
                          <w:t>On écrit sur les murs (Kids United)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673B9" w:rsidRDefault="00E673B9" w:rsidP="00E673B9">
      <w:pPr>
        <w:spacing w:after="0"/>
      </w:pPr>
    </w:p>
    <w:p w:rsidR="00754BC9" w:rsidRDefault="00754BC9" w:rsidP="00E673B9">
      <w:pPr>
        <w:spacing w:after="0"/>
      </w:pPr>
    </w:p>
    <w:p w:rsidR="00E673B9" w:rsidRDefault="00E673B9" w:rsidP="00E673B9">
      <w:pPr>
        <w:spacing w:after="0"/>
      </w:pPr>
      <w:r>
        <w:t>On écrit sur les murs le nom de ceux qu'on aime</w:t>
      </w:r>
    </w:p>
    <w:p w:rsidR="00E673B9" w:rsidRDefault="00E673B9" w:rsidP="00E673B9">
      <w:pPr>
        <w:spacing w:after="0"/>
      </w:pPr>
      <w:r>
        <w:t>Des messages pour les jours à venir</w:t>
      </w:r>
    </w:p>
    <w:p w:rsidR="00E673B9" w:rsidRDefault="00E673B9" w:rsidP="00E673B9">
      <w:pPr>
        <w:spacing w:after="0"/>
      </w:pPr>
      <w:r>
        <w:t>On écrit sur les murs à l'encre de nos veines</w:t>
      </w:r>
    </w:p>
    <w:p w:rsidR="00E673B9" w:rsidRDefault="00E673B9" w:rsidP="00E673B9">
      <w:pPr>
        <w:spacing w:after="0"/>
      </w:pPr>
      <w:r>
        <w:t>On dessine tout c'que l'on voudrait dire</w:t>
      </w: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  <w:r>
        <w:t>Partout, autour de nous</w:t>
      </w:r>
    </w:p>
    <w:p w:rsidR="00E673B9" w:rsidRDefault="00E673B9" w:rsidP="00E673B9">
      <w:pPr>
        <w:spacing w:after="0"/>
      </w:pPr>
      <w:r>
        <w:t>Y a des signes d'espoir dans les regards</w:t>
      </w:r>
    </w:p>
    <w:p w:rsidR="00E673B9" w:rsidRDefault="00E673B9" w:rsidP="00E673B9">
      <w:pPr>
        <w:spacing w:after="0"/>
      </w:pPr>
      <w:r>
        <w:t xml:space="preserve">Donnons </w:t>
      </w:r>
      <w:proofErr w:type="gramStart"/>
      <w:r>
        <w:t>leur écrits</w:t>
      </w:r>
      <w:proofErr w:type="gramEnd"/>
    </w:p>
    <w:p w:rsidR="00E673B9" w:rsidRDefault="00E673B9" w:rsidP="00E673B9">
      <w:pPr>
        <w:spacing w:after="0"/>
      </w:pPr>
      <w:r>
        <w:t>Car dans la nuit</w:t>
      </w:r>
    </w:p>
    <w:p w:rsidR="00E673B9" w:rsidRDefault="00E673B9" w:rsidP="00E673B9">
      <w:pPr>
        <w:spacing w:after="0"/>
      </w:pPr>
      <w:r>
        <w:t>Tout s'efface</w:t>
      </w:r>
    </w:p>
    <w:p w:rsidR="00E673B9" w:rsidRDefault="00E673B9" w:rsidP="00E673B9">
      <w:pPr>
        <w:spacing w:after="0"/>
      </w:pPr>
      <w:r>
        <w:t>Même leurs traces</w:t>
      </w: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  <w:r>
        <w:t>On écrit sur les murs le nom de ceux qu'on aime</w:t>
      </w:r>
    </w:p>
    <w:p w:rsidR="00E673B9" w:rsidRDefault="00E673B9" w:rsidP="00E673B9">
      <w:pPr>
        <w:spacing w:after="0"/>
      </w:pPr>
      <w:r>
        <w:t>Des messages pour les jours à venir</w:t>
      </w:r>
    </w:p>
    <w:p w:rsidR="00E673B9" w:rsidRDefault="00E673B9" w:rsidP="00E673B9">
      <w:pPr>
        <w:spacing w:after="0"/>
      </w:pPr>
      <w:r>
        <w:t>On écrit sur les murs à l'encre de nos veines</w:t>
      </w:r>
    </w:p>
    <w:p w:rsidR="00E673B9" w:rsidRDefault="00E673B9" w:rsidP="00E673B9">
      <w:pPr>
        <w:spacing w:after="0"/>
      </w:pPr>
      <w:r>
        <w:t>On dessine tout c'que l'on voudrait dire</w:t>
      </w:r>
    </w:p>
    <w:p w:rsidR="00E673B9" w:rsidRDefault="00E673B9" w:rsidP="00E673B9">
      <w:pPr>
        <w:spacing w:after="0"/>
      </w:pPr>
      <w:r>
        <w:t>On écrit sur les murs la force de nos rêves</w:t>
      </w:r>
    </w:p>
    <w:p w:rsidR="00E673B9" w:rsidRDefault="00E673B9" w:rsidP="00E673B9">
      <w:pPr>
        <w:spacing w:after="0"/>
      </w:pPr>
      <w:r>
        <w:t>Nos espoirs, en forme de graffitis</w:t>
      </w:r>
    </w:p>
    <w:p w:rsidR="00E673B9" w:rsidRDefault="00E673B9" w:rsidP="00E673B9">
      <w:pPr>
        <w:spacing w:after="0"/>
      </w:pPr>
      <w:r>
        <w:t>On écrit sur les murs pour que l'amour se lève</w:t>
      </w:r>
    </w:p>
    <w:p w:rsidR="00E673B9" w:rsidRDefault="00E673B9" w:rsidP="00E673B9">
      <w:pPr>
        <w:spacing w:after="0"/>
      </w:pPr>
      <w:r>
        <w:t>Un beau jour, sur le monde endormi</w:t>
      </w: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  <w:r>
        <w:t>Des mots, seulement gravés</w:t>
      </w:r>
    </w:p>
    <w:p w:rsidR="00E673B9" w:rsidRDefault="00E673B9" w:rsidP="00E673B9">
      <w:pPr>
        <w:spacing w:after="0"/>
      </w:pPr>
      <w:r>
        <w:t>Pour ne pas oublier, pour tout changer</w:t>
      </w:r>
    </w:p>
    <w:p w:rsidR="00E673B9" w:rsidRDefault="00E673B9" w:rsidP="00E673B9">
      <w:pPr>
        <w:spacing w:after="0"/>
      </w:pPr>
      <w:r>
        <w:t>Mélangeons demain, dans un refrain</w:t>
      </w:r>
    </w:p>
    <w:p w:rsidR="00E673B9" w:rsidRDefault="00E673B9" w:rsidP="00E673B9">
      <w:pPr>
        <w:spacing w:after="0"/>
      </w:pPr>
      <w:r>
        <w:t>Nos visages</w:t>
      </w:r>
    </w:p>
    <w:p w:rsidR="00E673B9" w:rsidRDefault="00E673B9" w:rsidP="00E673B9">
      <w:pPr>
        <w:spacing w:after="0"/>
      </w:pPr>
      <w:r>
        <w:t>Métissage</w:t>
      </w: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  <w:r>
        <w:t>On écrit sur les murs le nom de ceux qu'on aime</w:t>
      </w:r>
    </w:p>
    <w:p w:rsidR="00E673B9" w:rsidRDefault="00E673B9" w:rsidP="00E673B9">
      <w:pPr>
        <w:spacing w:after="0"/>
      </w:pPr>
      <w:r>
        <w:t>Des messages pour les jours à venir</w:t>
      </w:r>
    </w:p>
    <w:p w:rsidR="00E673B9" w:rsidRDefault="00E673B9" w:rsidP="00E673B9">
      <w:pPr>
        <w:spacing w:after="0"/>
      </w:pPr>
      <w:r>
        <w:t>On écrit sur les murs à l'encre de nos veines</w:t>
      </w:r>
    </w:p>
    <w:p w:rsidR="00E673B9" w:rsidRDefault="00E673B9" w:rsidP="00E673B9">
      <w:pPr>
        <w:spacing w:after="0"/>
      </w:pPr>
      <w:r>
        <w:t>On dessine tout c'que l'on voudrait dire</w:t>
      </w:r>
    </w:p>
    <w:p w:rsidR="00E673B9" w:rsidRDefault="00E673B9" w:rsidP="00E673B9">
      <w:pPr>
        <w:spacing w:after="0"/>
      </w:pPr>
      <w:r>
        <w:t>On écrit sur les murs la force de nos rêves</w:t>
      </w:r>
    </w:p>
    <w:p w:rsidR="00E673B9" w:rsidRDefault="00E673B9" w:rsidP="00E673B9">
      <w:pPr>
        <w:spacing w:after="0"/>
      </w:pPr>
      <w:r>
        <w:t>Nos espoirs, en forme de graffitis</w:t>
      </w:r>
    </w:p>
    <w:p w:rsidR="00E673B9" w:rsidRDefault="00E673B9" w:rsidP="00E673B9">
      <w:pPr>
        <w:spacing w:after="0"/>
      </w:pPr>
      <w:r>
        <w:t>On écrit sur les murs pour que l'amour se lève</w:t>
      </w:r>
    </w:p>
    <w:p w:rsidR="00E673B9" w:rsidRDefault="00E673B9" w:rsidP="00E673B9">
      <w:pPr>
        <w:spacing w:after="0"/>
      </w:pPr>
      <w:r>
        <w:t>Un beau jour, sur le monde endormi</w:t>
      </w: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  <w:r>
        <w:t>On écrit sur les murs le nom de ceux qu'on aime</w:t>
      </w:r>
    </w:p>
    <w:p w:rsidR="00E673B9" w:rsidRDefault="00E673B9" w:rsidP="00E673B9">
      <w:pPr>
        <w:spacing w:after="0"/>
      </w:pPr>
      <w:r>
        <w:t>Des messages, pour les jours à venir</w:t>
      </w:r>
    </w:p>
    <w:p w:rsidR="00E673B9" w:rsidRDefault="00E673B9" w:rsidP="00E673B9">
      <w:pPr>
        <w:spacing w:after="0"/>
      </w:pPr>
      <w:r>
        <w:t>On écrit sur les murs à l'encre de nos veines</w:t>
      </w:r>
    </w:p>
    <w:p w:rsidR="00E673B9" w:rsidRDefault="00E673B9" w:rsidP="00E673B9">
      <w:pPr>
        <w:spacing w:after="0"/>
      </w:pPr>
      <w:r>
        <w:t>On dessine, tout c'que l'on voudrait dire</w:t>
      </w:r>
    </w:p>
    <w:p w:rsidR="00E673B9" w:rsidRDefault="00E673B9" w:rsidP="00E673B9">
      <w:pPr>
        <w:spacing w:after="0"/>
      </w:pPr>
    </w:p>
    <w:p w:rsidR="00E673B9" w:rsidRDefault="00E673B9" w:rsidP="00E673B9">
      <w:pPr>
        <w:spacing w:after="0"/>
      </w:pPr>
      <w:r>
        <w:t>On écrit sur les murs le nom de ceux qu'on aime</w:t>
      </w:r>
    </w:p>
    <w:p w:rsidR="00E673B9" w:rsidRDefault="00E673B9" w:rsidP="00E673B9">
      <w:pPr>
        <w:spacing w:after="0"/>
      </w:pPr>
      <w:r>
        <w:t>Des messages, pour les jours à venir</w:t>
      </w:r>
    </w:p>
    <w:p w:rsidR="00E673B9" w:rsidRDefault="00E673B9" w:rsidP="00E673B9">
      <w:pPr>
        <w:spacing w:after="0"/>
      </w:pPr>
      <w:r>
        <w:t>On écrit sur les murs à l'encre de nos veines</w:t>
      </w:r>
    </w:p>
    <w:p w:rsidR="00E673B9" w:rsidRDefault="00E673B9" w:rsidP="00E673B9">
      <w:pPr>
        <w:spacing w:after="0"/>
      </w:pPr>
      <w:r>
        <w:t>On dessine, tout c'que l'on voudrait dire</w:t>
      </w:r>
    </w:p>
    <w:p w:rsidR="00E673B9" w:rsidRDefault="00E673B9" w:rsidP="00E673B9">
      <w:pPr>
        <w:spacing w:after="0"/>
      </w:pPr>
      <w:r>
        <w:t>On écrit sur les murs la force de nos rêves</w:t>
      </w:r>
    </w:p>
    <w:p w:rsidR="00E673B9" w:rsidRDefault="00E673B9" w:rsidP="00E673B9">
      <w:pPr>
        <w:spacing w:after="0"/>
      </w:pPr>
      <w:r>
        <w:t>Nos espoirs, en forme de graffitis</w:t>
      </w:r>
    </w:p>
    <w:p w:rsidR="00E673B9" w:rsidRDefault="00E673B9" w:rsidP="00E673B9">
      <w:pPr>
        <w:spacing w:after="0"/>
      </w:pPr>
      <w:r>
        <w:t>On écrit sur les murs pour que l'amour se lève</w:t>
      </w:r>
    </w:p>
    <w:p w:rsidR="00E673B9" w:rsidRDefault="00E673B9" w:rsidP="00E673B9">
      <w:pPr>
        <w:spacing w:after="0"/>
      </w:pPr>
      <w:r>
        <w:t>Un beau jour, sur le monde endormi</w:t>
      </w:r>
    </w:p>
    <w:p w:rsidR="00374225" w:rsidRDefault="00E673B9" w:rsidP="00E673B9">
      <w:pPr>
        <w:spacing w:after="0"/>
      </w:pPr>
      <w:r>
        <w:t>Un beau jour, sur le monde endormi</w:t>
      </w:r>
    </w:p>
    <w:sectPr w:rsidR="00374225" w:rsidSect="00E673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41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44" w:rsidRDefault="00EC6044" w:rsidP="00754BC9">
      <w:pPr>
        <w:spacing w:after="0" w:line="240" w:lineRule="auto"/>
      </w:pPr>
      <w:r>
        <w:separator/>
      </w:r>
    </w:p>
  </w:endnote>
  <w:endnote w:type="continuationSeparator" w:id="0">
    <w:p w:rsidR="00EC6044" w:rsidRDefault="00EC6044" w:rsidP="0075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54BC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54BC9" w:rsidP="00754BC9">
    <w:pPr>
      <w:pStyle w:val="Pieddepage"/>
      <w:jc w:val="center"/>
    </w:pPr>
    <w:r>
      <w:t xml:space="preserve">Téléchargé sur </w:t>
    </w:r>
    <w:hyperlink r:id="rId1" w:history="1">
      <w:r w:rsidRPr="00265B8C">
        <w:rPr>
          <w:rStyle w:val="Lienhypertexte"/>
        </w:rPr>
        <w:t>http://pilina.eklablog.com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54B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44" w:rsidRDefault="00EC6044" w:rsidP="00754BC9">
      <w:pPr>
        <w:spacing w:after="0" w:line="240" w:lineRule="auto"/>
      </w:pPr>
      <w:r>
        <w:separator/>
      </w:r>
    </w:p>
  </w:footnote>
  <w:footnote w:type="continuationSeparator" w:id="0">
    <w:p w:rsidR="00EC6044" w:rsidRDefault="00EC6044" w:rsidP="0075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54B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54BC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C9" w:rsidRDefault="00754BC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B9"/>
    <w:rsid w:val="00374225"/>
    <w:rsid w:val="00482DE3"/>
    <w:rsid w:val="00754BC9"/>
    <w:rsid w:val="00E673B9"/>
    <w:rsid w:val="00EC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BC9"/>
  </w:style>
  <w:style w:type="paragraph" w:styleId="Pieddepage">
    <w:name w:val="footer"/>
    <w:basedOn w:val="Normal"/>
    <w:link w:val="PieddepageCar"/>
    <w:uiPriority w:val="99"/>
    <w:unhideWhenUsed/>
    <w:rsid w:val="0075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BC9"/>
  </w:style>
  <w:style w:type="character" w:styleId="Lienhypertexte">
    <w:name w:val="Hyperlink"/>
    <w:basedOn w:val="Policepardfaut"/>
    <w:uiPriority w:val="99"/>
    <w:unhideWhenUsed/>
    <w:rsid w:val="00754B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BC9"/>
  </w:style>
  <w:style w:type="paragraph" w:styleId="Pieddepage">
    <w:name w:val="footer"/>
    <w:basedOn w:val="Normal"/>
    <w:link w:val="PieddepageCar"/>
    <w:uiPriority w:val="99"/>
    <w:unhideWhenUsed/>
    <w:rsid w:val="00754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BC9"/>
  </w:style>
  <w:style w:type="character" w:styleId="Lienhypertexte">
    <w:name w:val="Hyperlink"/>
    <w:basedOn w:val="Policepardfaut"/>
    <w:uiPriority w:val="99"/>
    <w:unhideWhenUsed/>
    <w:rsid w:val="00754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pilina.eklablo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&#233;lanie\Desktop\CM1-CM2\Mod&#232;le%20portrai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portrait.dotm</Template>
  <TotalTime>6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Delaplace</dc:creator>
  <cp:lastModifiedBy>Mélanie Delaplace</cp:lastModifiedBy>
  <cp:revision>2</cp:revision>
  <cp:lastPrinted>2015-10-14T19:28:00Z</cp:lastPrinted>
  <dcterms:created xsi:type="dcterms:W3CDTF">2015-10-14T19:21:00Z</dcterms:created>
  <dcterms:modified xsi:type="dcterms:W3CDTF">2015-10-14T19:28:00Z</dcterms:modified>
</cp:coreProperties>
</file>