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B3" w:rsidRDefault="00943BB3">
      <w:pPr>
        <w:pBdr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pacing w:after="424"/>
        <w:ind w:left="-96"/>
      </w:pPr>
      <w:r>
        <w:rPr>
          <w:b/>
          <w:sz w:val="52"/>
        </w:rPr>
        <w:t xml:space="preserve">                                   CHAMPIONNAT ORSAY</w:t>
      </w:r>
    </w:p>
    <w:p w:rsidR="00943BB3" w:rsidRDefault="00943BB3">
      <w:pPr>
        <w:pStyle w:val="Heading1"/>
        <w:tabs>
          <w:tab w:val="center" w:pos="2438"/>
          <w:tab w:val="center" w:pos="8284"/>
        </w:tabs>
        <w:ind w:left="0" w:firstLine="0"/>
      </w:pPr>
      <w:r>
        <w:rPr>
          <w:b w:val="0"/>
          <w:sz w:val="22"/>
        </w:rPr>
        <w:tab/>
      </w:r>
      <w:r>
        <w:t>EQUIPE</w:t>
      </w:r>
      <w:r>
        <w:tab/>
        <w:t xml:space="preserve">                                     ADRESSE et Tél. CAPITAINE</w:t>
      </w:r>
    </w:p>
    <w:p w:rsidR="00943BB3" w:rsidRDefault="00943BB3">
      <w:pPr>
        <w:spacing w:after="407"/>
        <w:ind w:left="-192" w:right="-429"/>
      </w:pPr>
    </w:p>
    <w:p w:rsidR="00943BB3" w:rsidRDefault="00943BB3">
      <w:pPr>
        <w:pStyle w:val="Heading1"/>
        <w:tabs>
          <w:tab w:val="center" w:pos="3315"/>
          <w:tab w:val="center" w:pos="7351"/>
          <w:tab w:val="center" w:pos="11534"/>
        </w:tabs>
        <w:ind w:left="-15" w:firstLine="0"/>
      </w:pPr>
      <w:r>
        <w:t>JOUEUR</w:t>
      </w:r>
      <w:r>
        <w:tab/>
        <w:t>NOM</w:t>
      </w:r>
      <w:r>
        <w:tab/>
        <w:t>PRENOM</w:t>
      </w:r>
      <w:r>
        <w:tab/>
        <w:t>N° LICENCE</w:t>
      </w:r>
    </w:p>
    <w:bookmarkStart w:id="0" w:name="_GoBack"/>
    <w:p w:rsidR="00943BB3" w:rsidRDefault="00943BB3">
      <w:pPr>
        <w:spacing w:after="0"/>
        <w:ind w:left="401"/>
      </w:pPr>
      <w:r>
        <w:rPr>
          <w:noProof/>
        </w:rPr>
      </w:r>
      <w:r>
        <w:rPr>
          <w:noProof/>
        </w:rPr>
        <w:pict>
          <v:group id="Group 752" o:spid="_x0000_s1026" style="width:653pt;height:284.6pt;mso-position-horizontal-relative:char;mso-position-vertical-relative:line" coordsize="82933,36142">
            <v:rect id="Rectangle 10" o:spid="_x0000_s1027" style="position:absolute;top:491;width:1202;height:2415" filled="f" stroked="f">
              <v:textbox inset="0,0,0,0">
                <w:txbxContent>
                  <w:p w:rsidR="00943BB3" w:rsidRDefault="00943BB3">
                    <w:r>
                      <w:rPr>
                        <w:b/>
                        <w:sz w:val="28"/>
                      </w:rPr>
                      <w:t>1</w:t>
                    </w:r>
                  </w:p>
                </w:txbxContent>
              </v:textbox>
            </v:rect>
            <v:rect id="Rectangle 11" o:spid="_x0000_s1028" style="position:absolute;top:5276;width:1202;height:2415" filled="f" stroked="f">
              <v:textbox inset="0,0,0,0">
                <w:txbxContent>
                  <w:p w:rsidR="00943BB3" w:rsidRDefault="00943BB3">
                    <w:r>
                      <w:rPr>
                        <w:b/>
                        <w:sz w:val="28"/>
                      </w:rPr>
                      <w:t>2</w:t>
                    </w:r>
                  </w:p>
                </w:txbxContent>
              </v:textbox>
            </v:rect>
            <v:rect id="Rectangle 12" o:spid="_x0000_s1029" style="position:absolute;top:10064;width:1202;height:2415" filled="f" stroked="f">
              <v:textbox inset="0,0,0,0">
                <w:txbxContent>
                  <w:p w:rsidR="00943BB3" w:rsidRDefault="00943BB3">
                    <w:r>
                      <w:rPr>
                        <w:b/>
                        <w:sz w:val="28"/>
                      </w:rPr>
                      <w:t>3</w:t>
                    </w:r>
                  </w:p>
                </w:txbxContent>
              </v:textbox>
            </v:rect>
            <v:rect id="Rectangle 13" o:spid="_x0000_s1030" style="position:absolute;top:14850;width:1202;height:2415" filled="f" stroked="f">
              <v:textbox inset="0,0,0,0">
                <w:txbxContent>
                  <w:p w:rsidR="00943BB3" w:rsidRDefault="00943BB3">
                    <w:r>
                      <w:rPr>
                        <w:b/>
                        <w:sz w:val="28"/>
                      </w:rPr>
                      <w:t>4</w:t>
                    </w:r>
                  </w:p>
                </w:txbxContent>
              </v:textbox>
            </v:rect>
            <v:rect id="Rectangle 14" o:spid="_x0000_s1031" style="position:absolute;top:19635;width:1202;height:2415" filled="f" stroked="f">
              <v:textbox inset="0,0,0,0">
                <w:txbxContent>
                  <w:p w:rsidR="00943BB3" w:rsidRDefault="00943BB3">
                    <w:r>
                      <w:rPr>
                        <w:b/>
                        <w:sz w:val="28"/>
                      </w:rPr>
                      <w:t>5</w:t>
                    </w:r>
                  </w:p>
                </w:txbxContent>
              </v:textbox>
            </v:rect>
            <v:rect id="Rectangle 15" o:spid="_x0000_s1032" style="position:absolute;top:24424;width:1202;height:2415" filled="f" stroked="f">
              <v:textbox inset="0,0,0,0">
                <w:txbxContent>
                  <w:p w:rsidR="00943BB3" w:rsidRDefault="00943BB3">
                    <w:r>
                      <w:rPr>
                        <w:b/>
                        <w:sz w:val="28"/>
                      </w:rPr>
                      <w:t>6</w:t>
                    </w:r>
                  </w:p>
                </w:txbxContent>
              </v:textbox>
            </v:rect>
            <v:rect id="Rectangle 16" o:spid="_x0000_s1033" style="position:absolute;top:29210;width:1202;height:2415" filled="f" stroked="f">
              <v:textbox inset="0,0,0,0">
                <w:txbxContent>
                  <w:p w:rsidR="00943BB3" w:rsidRDefault="00943BB3">
                    <w:r>
                      <w:rPr>
                        <w:b/>
                        <w:sz w:val="28"/>
                      </w:rPr>
                      <w:t>7</w:t>
                    </w:r>
                  </w:p>
                </w:txbxContent>
              </v:textbox>
            </v:rect>
            <v:rect id="Rectangle 17" o:spid="_x0000_s1034" style="position:absolute;top:33994;width:1202;height:2415" filled="f" stroked="f">
              <v:textbox inset="0,0,0,0">
                <w:txbxContent>
                  <w:p w:rsidR="00943BB3" w:rsidRDefault="00943BB3">
                    <w:r>
                      <w:rPr>
                        <w:b/>
                        <w:sz w:val="28"/>
                      </w:rPr>
                      <w:t>8</w:t>
                    </w:r>
                  </w:p>
                </w:txbxContent>
              </v:textbox>
            </v:rect>
            <v:shape id="Shape 975" o:spid="_x0000_s1035" style="position:absolute;left:7620;width:21906;height:243" coordsize="2190623,24384" path="m,l2190623,r,24384l,24384,,e" fillcolor="black" stroked="f" strokeweight="0">
              <v:stroke opacity="0" miterlimit="10" joinstyle="miter"/>
            </v:shape>
            <v:shape id="Shape 976" o:spid="_x0000_s1036" style="position:absolute;left:32589;width:23228;height:243" coordsize="2322830,24384" path="m,l2322830,r,24384l,24384,,e" fillcolor="black" stroked="f" strokeweight="0">
              <v:stroke opacity="0" miterlimit="10" joinstyle="miter"/>
            </v:shape>
            <v:shape id="Shape 977" o:spid="_x0000_s1037" style="position:absolute;left:7620;top:2392;width:21906;height:243" coordsize="2190623,24384" path="m,l2190623,r,24384l,24384,,e" fillcolor="black" stroked="f" strokeweight="0">
              <v:stroke opacity="0" miterlimit="10" joinstyle="miter"/>
            </v:shape>
            <v:shape id="Shape 978" o:spid="_x0000_s1038" style="position:absolute;left:32589;top:2392;width:23228;height:243" coordsize="2322830,24384" path="m,l2322830,r,24384l,24384,,e" fillcolor="black" stroked="f" strokeweight="0">
              <v:stroke opacity="0" miterlimit="10" joinstyle="miter"/>
            </v:shape>
            <v:shape id="Shape 979" o:spid="_x0000_s1039" style="position:absolute;left:7376;width:243;height:2636" coordsize="24384,263652" path="m,l24384,r,263652l,263652,,e" fillcolor="black" stroked="f" strokeweight="0">
              <v:stroke opacity="0" miterlimit="10" joinstyle="miter"/>
            </v:shape>
            <v:shape id="Shape 980" o:spid="_x0000_s1040" style="position:absolute;left:29278;top:243;width:246;height:2392" coordsize="24689,239268" path="m,l24689,r,239268l,239268,,e" fillcolor="black" stroked="f" strokeweight="0">
              <v:stroke opacity="0" miterlimit="10" joinstyle="miter"/>
            </v:shape>
            <v:shape id="Shape 981" o:spid="_x0000_s1041" style="position:absolute;left:7620;top:4785;width:21906;height:243" coordsize="2190623,24384" path="m,l2190623,r,24384l,24384,,e" fillcolor="black" stroked="f" strokeweight="0">
              <v:stroke opacity="0" miterlimit="10" joinstyle="miter"/>
            </v:shape>
            <v:shape id="Shape 982" o:spid="_x0000_s1042" style="position:absolute;left:32345;width:243;height:2636" coordsize="24384,263652" path="m,l24384,r,263652l,263652,,e" fillcolor="black" stroked="f" strokeweight="0">
              <v:stroke opacity="0" miterlimit="10" joinstyle="miter"/>
            </v:shape>
            <v:shape id="Shape 983" o:spid="_x0000_s1043" style="position:absolute;left:55573;top:243;width:243;height:2392" coordsize="24384,239268" path="m,l24384,r,239268l,239268,,e" fillcolor="black" stroked="f" strokeweight="0">
              <v:stroke opacity="0" miterlimit="10" joinstyle="miter"/>
            </v:shape>
            <v:shape id="Shape 984" o:spid="_x0000_s1044" style="position:absolute;left:32589;top:4785;width:23228;height:243" coordsize="2322830,24384" path="m,l2322830,r,24384l,24384,,e" fillcolor="black" stroked="f" strokeweight="0">
              <v:stroke opacity="0" miterlimit="10" joinstyle="miter"/>
            </v:shape>
            <v:shape id="Shape 985" o:spid="_x0000_s1045" style="position:absolute;left:58332;width:243;height:2636" coordsize="24384,263652" path="m,l24384,r,263652l,263652,,e" fillcolor="black" stroked="f" strokeweight="0">
              <v:stroke opacity="0" miterlimit="10" joinstyle="miter"/>
            </v:shape>
            <v:shape id="Shape 986" o:spid="_x0000_s1046" style="position:absolute;left:82689;top:243;width:243;height:2392" coordsize="24384,239268" path="m,l24384,r,239268l,239268,,e" fillcolor="black" stroked="f" strokeweight="0">
              <v:stroke opacity="0" miterlimit="10" joinstyle="miter"/>
            </v:shape>
            <v:shape id="Shape 987" o:spid="_x0000_s1047" style="position:absolute;left:7620;top:7178;width:21906;height:243" coordsize="2190623,24384" path="m,l2190623,r,24384l,24384,,e" fillcolor="black" stroked="f" strokeweight="0">
              <v:stroke opacity="0" miterlimit="10" joinstyle="miter"/>
            </v:shape>
            <v:shape id="Shape 988" o:spid="_x0000_s1048" style="position:absolute;left:32589;top:7178;width:23228;height:243" coordsize="2322830,24384" path="m,l2322830,r,24384l,24384,,e" fillcolor="black" stroked="f" strokeweight="0">
              <v:stroke opacity="0" miterlimit="10" joinstyle="miter"/>
            </v:shape>
            <v:shape id="Shape 989" o:spid="_x0000_s1049" style="position:absolute;left:7376;top:4785;width:243;height:2636" coordsize="24384,263652" path="m,l24384,r,263652l,263652,,e" fillcolor="black" stroked="f" strokeweight="0">
              <v:stroke opacity="0" miterlimit="10" joinstyle="miter"/>
            </v:shape>
            <v:shape id="Shape 990" o:spid="_x0000_s1050" style="position:absolute;left:29278;top:5029;width:246;height:2392" coordsize="24689,239268" path="m,l24689,r,239268l,239268,,e" fillcolor="black" stroked="f" strokeweight="0">
              <v:stroke opacity="0" miterlimit="10" joinstyle="miter"/>
            </v:shape>
            <v:shape id="Shape 991" o:spid="_x0000_s1051" style="position:absolute;left:7620;top:9570;width:21906;height:246" coordsize="2190623,24689" path="m,l2190623,r,24689l,24689,,e" fillcolor="black" stroked="f" strokeweight="0">
              <v:stroke opacity="0" miterlimit="10" joinstyle="miter"/>
            </v:shape>
            <v:shape id="Shape 992" o:spid="_x0000_s1052" style="position:absolute;left:32345;top:4785;width:243;height:2636" coordsize="24384,263652" path="m,l24384,r,263652l,263652,,e" fillcolor="black" stroked="f" strokeweight="0">
              <v:stroke opacity="0" miterlimit="10" joinstyle="miter"/>
            </v:shape>
            <v:shape id="Shape 993" o:spid="_x0000_s1053" style="position:absolute;left:55573;top:5029;width:243;height:2392" coordsize="24384,239268" path="m,l24384,r,239268l,239268,,e" fillcolor="black" stroked="f" strokeweight="0">
              <v:stroke opacity="0" miterlimit="10" joinstyle="miter"/>
            </v:shape>
            <v:shape id="Shape 994" o:spid="_x0000_s1054" style="position:absolute;left:32589;top:9570;width:23228;height:246" coordsize="2322830,24689" path="m,l2322830,r,24689l,24689,,e" fillcolor="black" stroked="f" strokeweight="0">
              <v:stroke opacity="0" miterlimit="10" joinstyle="miter"/>
            </v:shape>
            <v:shape id="Shape 995" o:spid="_x0000_s1055" style="position:absolute;left:58332;top:4785;width:243;height:2636" coordsize="24384,263652" path="m,l24384,r,263652l,263652,,e" fillcolor="black" stroked="f" strokeweight="0">
              <v:stroke opacity="0" miterlimit="10" joinstyle="miter"/>
            </v:shape>
            <v:shape id="Shape 996" o:spid="_x0000_s1056" style="position:absolute;left:82689;top:5029;width:243;height:2392" coordsize="24384,239268" path="m,l24384,r,239268l,239268,,e" fillcolor="black" stroked="f" strokeweight="0">
              <v:stroke opacity="0" miterlimit="10" joinstyle="miter"/>
            </v:shape>
            <v:shape id="Shape 997" o:spid="_x0000_s1057" style="position:absolute;left:7620;top:11965;width:21906;height:243" coordsize="2190623,24384" path="m,l2190623,r,24384l,24384,,e" fillcolor="black" stroked="f" strokeweight="0">
              <v:stroke opacity="0" miterlimit="10" joinstyle="miter"/>
            </v:shape>
            <v:shape id="Shape 998" o:spid="_x0000_s1058" style="position:absolute;left:32589;top:11965;width:23228;height:243" coordsize="2322830,24384" path="m,l2322830,r,24384l,24384,,e" fillcolor="black" stroked="f" strokeweight="0">
              <v:stroke opacity="0" miterlimit="10" joinstyle="miter"/>
            </v:shape>
            <v:shape id="Shape 999" o:spid="_x0000_s1059" style="position:absolute;left:7376;top:9570;width:243;height:2639" coordsize="24384,263957" path="m,l24384,r,263957l,263957,,e" fillcolor="black" stroked="f" strokeweight="0">
              <v:stroke opacity="0" miterlimit="10" joinstyle="miter"/>
            </v:shape>
            <v:shape id="Shape 1000" o:spid="_x0000_s1060" style="position:absolute;left:29278;top:9817;width:246;height:2392" coordsize="24689,239268" path="m,l24689,r,239268l,239268,,e" fillcolor="black" stroked="f" strokeweight="0">
              <v:stroke opacity="0" miterlimit="10" joinstyle="miter"/>
            </v:shape>
            <v:shape id="Shape 1001" o:spid="_x0000_s1061" style="position:absolute;left:7620;top:14358;width:21906;height:243" coordsize="2190623,24384" path="m,l2190623,r,24384l,24384,,e" fillcolor="black" stroked="f" strokeweight="0">
              <v:stroke opacity="0" miterlimit="10" joinstyle="miter"/>
            </v:shape>
            <v:shape id="Shape 1002" o:spid="_x0000_s1062" style="position:absolute;left:32345;top:9570;width:243;height:2639" coordsize="24384,263957" path="m,l24384,r,263957l,263957,,e" fillcolor="black" stroked="f" strokeweight="0">
              <v:stroke opacity="0" miterlimit="10" joinstyle="miter"/>
            </v:shape>
            <v:shape id="Shape 1003" o:spid="_x0000_s1063" style="position:absolute;left:55573;top:9817;width:243;height:2392" coordsize="24384,239268" path="m,l24384,r,239268l,239268,,e" fillcolor="black" stroked="f" strokeweight="0">
              <v:stroke opacity="0" miterlimit="10" joinstyle="miter"/>
            </v:shape>
            <v:shape id="Shape 1004" o:spid="_x0000_s1064" style="position:absolute;left:32589;top:14358;width:23228;height:243" coordsize="2322830,24384" path="m,l2322830,r,24384l,24384,,e" fillcolor="black" stroked="f" strokeweight="0">
              <v:stroke opacity="0" miterlimit="10" joinstyle="miter"/>
            </v:shape>
            <v:shape id="Shape 1005" o:spid="_x0000_s1065" style="position:absolute;left:58332;top:9570;width:243;height:2639" coordsize="24384,263957" path="m,l24384,r,263957l,263957,,e" fillcolor="black" stroked="f" strokeweight="0">
              <v:stroke opacity="0" miterlimit="10" joinstyle="miter"/>
            </v:shape>
            <v:shape id="Shape 1006" o:spid="_x0000_s1066" style="position:absolute;left:82689;top:9817;width:243;height:2392" coordsize="24384,239268" path="m,l24384,r,239268l,239268,,e" fillcolor="black" stroked="f" strokeweight="0">
              <v:stroke opacity="0" miterlimit="10" joinstyle="miter"/>
            </v:shape>
            <v:shape id="Shape 1007" o:spid="_x0000_s1067" style="position:absolute;left:7620;top:16751;width:21906;height:243" coordsize="2190623,24384" path="m,l2190623,r,24384l,24384,,e" fillcolor="black" stroked="f" strokeweight="0">
              <v:stroke opacity="0" miterlimit="10" joinstyle="miter"/>
            </v:shape>
            <v:shape id="Shape 1008" o:spid="_x0000_s1068" style="position:absolute;left:32589;top:16751;width:23228;height:243" coordsize="2322830,24384" path="m,l2322830,r,24384l,24384,,e" fillcolor="black" stroked="f" strokeweight="0">
              <v:stroke opacity="0" miterlimit="10" joinstyle="miter"/>
            </v:shape>
            <v:shape id="Shape 1009" o:spid="_x0000_s1069" style="position:absolute;left:7376;top:14358;width:243;height:2636" coordsize="24384,263652" path="m,l24384,r,263652l,263652,,e" fillcolor="black" stroked="f" strokeweight="0">
              <v:stroke opacity="0" miterlimit="10" joinstyle="miter"/>
            </v:shape>
            <v:shape id="Shape 1010" o:spid="_x0000_s1070" style="position:absolute;left:29278;top:14602;width:246;height:2392" coordsize="24689,239268" path="m,l24689,r,239268l,239268,,e" fillcolor="black" stroked="f" strokeweight="0">
              <v:stroke opacity="0" miterlimit="10" joinstyle="miter"/>
            </v:shape>
            <v:shape id="Shape 1011" o:spid="_x0000_s1071" style="position:absolute;left:7620;top:19143;width:21906;height:243" coordsize="2190623,24384" path="m,l2190623,r,24384l,24384,,e" fillcolor="black" stroked="f" strokeweight="0">
              <v:stroke opacity="0" miterlimit="10" joinstyle="miter"/>
            </v:shape>
            <v:shape id="Shape 1012" o:spid="_x0000_s1072" style="position:absolute;left:32345;top:14358;width:243;height:2636" coordsize="24384,263652" path="m,l24384,r,263652l,263652,,e" fillcolor="black" stroked="f" strokeweight="0">
              <v:stroke opacity="0" miterlimit="10" joinstyle="miter"/>
            </v:shape>
            <v:shape id="Shape 1013" o:spid="_x0000_s1073" style="position:absolute;left:55573;top:14602;width:243;height:2392" coordsize="24384,239268" path="m,l24384,r,239268l,239268,,e" fillcolor="black" stroked="f" strokeweight="0">
              <v:stroke opacity="0" miterlimit="10" joinstyle="miter"/>
            </v:shape>
            <v:shape id="Shape 1014" o:spid="_x0000_s1074" style="position:absolute;left:32589;top:19143;width:23228;height:243" coordsize="2322830,24384" path="m,l2322830,r,24384l,24384,,e" fillcolor="black" stroked="f" strokeweight="0">
              <v:stroke opacity="0" miterlimit="10" joinstyle="miter"/>
            </v:shape>
            <v:shape id="Shape 1015" o:spid="_x0000_s1075" style="position:absolute;left:58332;top:14358;width:243;height:2636" coordsize="24384,263652" path="m,l24384,r,263652l,263652,,e" fillcolor="black" stroked="f" strokeweight="0">
              <v:stroke opacity="0" miterlimit="10" joinstyle="miter"/>
            </v:shape>
            <v:shape id="Shape 1016" o:spid="_x0000_s1076" style="position:absolute;left:82689;top:14602;width:243;height:2392" coordsize="24384,239268" path="m,l24384,r,239268l,239268,,e" fillcolor="black" stroked="f" strokeweight="0">
              <v:stroke opacity="0" miterlimit="10" joinstyle="miter"/>
            </v:shape>
            <v:shape id="Shape 1017" o:spid="_x0000_s1077" style="position:absolute;left:7620;top:21536;width:21906;height:243" coordsize="2190623,24384" path="m,l2190623,r,24384l,24384,,e" fillcolor="black" stroked="f" strokeweight="0">
              <v:stroke opacity="0" miterlimit="10" joinstyle="miter"/>
            </v:shape>
            <v:shape id="Shape 1018" o:spid="_x0000_s1078" style="position:absolute;left:32589;top:21536;width:23228;height:243" coordsize="2322830,24384" path="m,l2322830,r,24384l,24384,,e" fillcolor="black" stroked="f" strokeweight="0">
              <v:stroke opacity="0" miterlimit="10" joinstyle="miter"/>
            </v:shape>
            <v:shape id="Shape 1019" o:spid="_x0000_s1079" style="position:absolute;left:7376;top:19143;width:243;height:2636" coordsize="24384,263652" path="m,l24384,r,263652l,263652,,e" fillcolor="black" stroked="f" strokeweight="0">
              <v:stroke opacity="0" miterlimit="10" joinstyle="miter"/>
            </v:shape>
            <v:shape id="Shape 1020" o:spid="_x0000_s1080" style="position:absolute;left:29278;top:19387;width:246;height:2392" coordsize="24689,239268" path="m,l24689,r,239268l,239268,,e" fillcolor="black" stroked="f" strokeweight="0">
              <v:stroke opacity="0" miterlimit="10" joinstyle="miter"/>
            </v:shape>
            <v:shape id="Shape 1021" o:spid="_x0000_s1081" style="position:absolute;left:7620;top:23933;width:21906;height:243" coordsize="2190623,24384" path="m,l2190623,r,24384l,24384,,e" fillcolor="black" stroked="f" strokeweight="0">
              <v:stroke opacity="0" miterlimit="10" joinstyle="miter"/>
            </v:shape>
            <v:shape id="Shape 1022" o:spid="_x0000_s1082" style="position:absolute;left:32345;top:19143;width:243;height:2636" coordsize="24384,263652" path="m,l24384,r,263652l,263652,,e" fillcolor="black" stroked="f" strokeweight="0">
              <v:stroke opacity="0" miterlimit="10" joinstyle="miter"/>
            </v:shape>
            <v:shape id="Shape 1023" o:spid="_x0000_s1083" style="position:absolute;left:55573;top:19387;width:243;height:2392" coordsize="24384,239268" path="m,l24384,r,239268l,239268,,e" fillcolor="black" stroked="f" strokeweight="0">
              <v:stroke opacity="0" miterlimit="10" joinstyle="miter"/>
            </v:shape>
            <v:shape id="Shape 1024" o:spid="_x0000_s1084" style="position:absolute;left:32589;top:23933;width:23228;height:243" coordsize="2322830,24384" path="m,l2322830,r,24384l,24384,,e" fillcolor="black" stroked="f" strokeweight="0">
              <v:stroke opacity="0" miterlimit="10" joinstyle="miter"/>
            </v:shape>
            <v:shape id="Shape 1025" o:spid="_x0000_s1085" style="position:absolute;left:58332;top:19143;width:243;height:2636" coordsize="24384,263652" path="m,l24384,r,263652l,263652,,e" fillcolor="black" stroked="f" strokeweight="0">
              <v:stroke opacity="0" miterlimit="10" joinstyle="miter"/>
            </v:shape>
            <v:shape id="Shape 1026" o:spid="_x0000_s1086" style="position:absolute;left:82689;top:19387;width:243;height:2392" coordsize="24384,239268" path="m,l24384,r,239268l,239268,,e" fillcolor="black" stroked="f" strokeweight="0">
              <v:stroke opacity="0" miterlimit="10" joinstyle="miter"/>
            </v:shape>
            <v:shape id="Shape 1027" o:spid="_x0000_s1087" style="position:absolute;left:7620;top:26325;width:21906;height:243" coordsize="2190623,24384" path="m,l2190623,r,24384l,24384,,e" fillcolor="black" stroked="f" strokeweight="0">
              <v:stroke opacity="0" miterlimit="10" joinstyle="miter"/>
            </v:shape>
            <v:shape id="Shape 1028" o:spid="_x0000_s1088" style="position:absolute;left:32589;top:26325;width:23228;height:243" coordsize="2322830,24384" path="m,l2322830,r,24384l,24384,,e" fillcolor="black" stroked="f" strokeweight="0">
              <v:stroke opacity="0" miterlimit="10" joinstyle="miter"/>
            </v:shape>
            <v:shape id="Shape 1029" o:spid="_x0000_s1089" style="position:absolute;left:7376;top:23933;width:243;height:2636" coordsize="24384,263652" path="m,l24384,r,263652l,263652,,e" fillcolor="black" stroked="f" strokeweight="0">
              <v:stroke opacity="0" miterlimit="10" joinstyle="miter"/>
            </v:shape>
            <v:shape id="Shape 1030" o:spid="_x0000_s1090" style="position:absolute;left:29278;top:24176;width:246;height:2392" coordsize="24689,239268" path="m,l24689,r,239268l,239268,,e" fillcolor="black" stroked="f" strokeweight="0">
              <v:stroke opacity="0" miterlimit="10" joinstyle="miter"/>
            </v:shape>
            <v:shape id="Shape 1031" o:spid="_x0000_s1091" style="position:absolute;left:7620;top:28718;width:21906;height:243" coordsize="2190623,24384" path="m,l2190623,r,24384l,24384,,e" fillcolor="black" stroked="f" strokeweight="0">
              <v:stroke opacity="0" miterlimit="10" joinstyle="miter"/>
            </v:shape>
            <v:shape id="Shape 1032" o:spid="_x0000_s1092" style="position:absolute;left:32345;top:23933;width:243;height:2636" coordsize="24384,263652" path="m,l24384,r,263652l,263652,,e" fillcolor="black" stroked="f" strokeweight="0">
              <v:stroke opacity="0" miterlimit="10" joinstyle="miter"/>
            </v:shape>
            <v:shape id="Shape 1033" o:spid="_x0000_s1093" style="position:absolute;left:55573;top:24176;width:243;height:2392" coordsize="24384,239268" path="m,l24384,r,239268l,239268,,e" fillcolor="black" stroked="f" strokeweight="0">
              <v:stroke opacity="0" miterlimit="10" joinstyle="miter"/>
            </v:shape>
            <v:shape id="Shape 1034" o:spid="_x0000_s1094" style="position:absolute;left:32589;top:28718;width:23228;height:243" coordsize="2322830,24384" path="m,l2322830,r,24384l,24384,,e" fillcolor="black" stroked="f" strokeweight="0">
              <v:stroke opacity="0" miterlimit="10" joinstyle="miter"/>
            </v:shape>
            <v:shape id="Shape 1035" o:spid="_x0000_s1095" style="position:absolute;left:58332;top:23933;width:243;height:2636" coordsize="24384,263652" path="m,l24384,r,263652l,263652,,e" fillcolor="black" stroked="f" strokeweight="0">
              <v:stroke opacity="0" miterlimit="10" joinstyle="miter"/>
            </v:shape>
            <v:shape id="Shape 1036" o:spid="_x0000_s1096" style="position:absolute;left:82689;top:24176;width:243;height:2392" coordsize="24384,239268" path="m,l24384,r,239268l,239268,,e" fillcolor="black" stroked="f" strokeweight="0">
              <v:stroke opacity="0" miterlimit="10" joinstyle="miter"/>
            </v:shape>
            <v:shape id="Shape 1037" o:spid="_x0000_s1097" style="position:absolute;left:7620;top:31111;width:21906;height:243" coordsize="2190623,24384" path="m,l2190623,r,24384l,24384,,e" fillcolor="black" stroked="f" strokeweight="0">
              <v:stroke opacity="0" miterlimit="10" joinstyle="miter"/>
            </v:shape>
            <v:shape id="Shape 1038" o:spid="_x0000_s1098" style="position:absolute;left:32589;top:31111;width:23228;height:243" coordsize="2322830,24384" path="m,l2322830,r,24384l,24384,,e" fillcolor="black" stroked="f" strokeweight="0">
              <v:stroke opacity="0" miterlimit="10" joinstyle="miter"/>
            </v:shape>
            <v:shape id="Shape 1039" o:spid="_x0000_s1099" style="position:absolute;left:7376;top:28718;width:243;height:2636" coordsize="24384,263652" path="m,l24384,r,263652l,263652,,e" fillcolor="black" stroked="f" strokeweight="0">
              <v:stroke opacity="0" miterlimit="10" joinstyle="miter"/>
            </v:shape>
            <v:shape id="Shape 1040" o:spid="_x0000_s1100" style="position:absolute;left:29278;top:28962;width:246;height:2392" coordsize="24689,239268" path="m,l24689,r,239268l,239268,,e" fillcolor="black" stroked="f" strokeweight="0">
              <v:stroke opacity="0" miterlimit="10" joinstyle="miter"/>
            </v:shape>
            <v:shape id="Shape 1041" o:spid="_x0000_s1101" style="position:absolute;left:7620;top:33503;width:21906;height:243" coordsize="2190623,24384" path="m,l2190623,r,24384l,24384,,e" fillcolor="black" stroked="f" strokeweight="0">
              <v:stroke opacity="0" miterlimit="10" joinstyle="miter"/>
            </v:shape>
            <v:shape id="Shape 1042" o:spid="_x0000_s1102" style="position:absolute;left:32345;top:28718;width:243;height:2636" coordsize="24384,263652" path="m,l24384,r,263652l,263652,,e" fillcolor="black" stroked="f" strokeweight="0">
              <v:stroke opacity="0" miterlimit="10" joinstyle="miter"/>
            </v:shape>
            <v:shape id="Shape 1043" o:spid="_x0000_s1103" style="position:absolute;left:55573;top:28962;width:243;height:2392" coordsize="24384,239268" path="m,l24384,r,239268l,239268,,e" fillcolor="black" stroked="f" strokeweight="0">
              <v:stroke opacity="0" miterlimit="10" joinstyle="miter"/>
            </v:shape>
            <v:shape id="Shape 1044" o:spid="_x0000_s1104" style="position:absolute;left:32589;top:33503;width:23228;height:243" coordsize="2322830,24384" path="m,l2322830,r,24384l,24384,,e" fillcolor="black" stroked="f" strokeweight="0">
              <v:stroke opacity="0" miterlimit="10" joinstyle="miter"/>
            </v:shape>
            <v:shape id="Shape 1045" o:spid="_x0000_s1105" style="position:absolute;left:58332;top:28718;width:243;height:2636" coordsize="24384,263652" path="m,l24384,r,263652l,263652,,e" fillcolor="black" stroked="f" strokeweight="0">
              <v:stroke opacity="0" miterlimit="10" joinstyle="miter"/>
            </v:shape>
            <v:shape id="Shape 1046" o:spid="_x0000_s1106" style="position:absolute;left:82689;top:28962;width:243;height:2392" coordsize="24384,239268" path="m,l24384,r,239268l,239268,,e" fillcolor="black" stroked="f" strokeweight="0">
              <v:stroke opacity="0" miterlimit="10" joinstyle="miter"/>
            </v:shape>
            <v:shape id="Shape 1047" o:spid="_x0000_s1107" style="position:absolute;left:7620;top:35899;width:21906;height:243" coordsize="2190623,24384" path="m,l2190623,r,24384l,24384,,e" fillcolor="black" stroked="f" strokeweight="0">
              <v:stroke opacity="0" miterlimit="10" joinstyle="miter"/>
            </v:shape>
            <v:shape id="Shape 1048" o:spid="_x0000_s1108" style="position:absolute;left:32589;top:35899;width:23228;height:243" coordsize="2322830,24384" path="m,l2322830,r,24384l,24384,,e" fillcolor="black" stroked="f" strokeweight="0">
              <v:stroke opacity="0" miterlimit="10" joinstyle="miter"/>
            </v:shape>
            <v:shape id="Shape 1049" o:spid="_x0000_s1109" style="position:absolute;left:29278;top:33747;width:246;height:2395" coordsize="24689,239573" path="m,l24689,r,239573l,239573,,e" fillcolor="black" stroked="f" strokeweight="0">
              <v:stroke opacity="0" miterlimit="10" joinstyle="miter"/>
            </v:shape>
            <v:shape id="Shape 1050" o:spid="_x0000_s1110" style="position:absolute;left:32345;top:33503;width:243;height:2639" coordsize="24384,263957" path="m,l24384,r,263957l,263957,,e" fillcolor="black" stroked="f" strokeweight="0">
              <v:stroke opacity="0" miterlimit="10" joinstyle="miter"/>
            </v:shape>
            <v:shape id="Shape 1051" o:spid="_x0000_s1111" style="position:absolute;left:7376;top:33503;width:243;height:2639" coordsize="24384,263957" path="m,l24384,r,263957l,263957,,e" fillcolor="black" stroked="f" strokeweight="0">
              <v:stroke opacity="0" miterlimit="10" joinstyle="miter"/>
            </v:shape>
            <v:shape id="Shape 1052" o:spid="_x0000_s1112" style="position:absolute;left:55573;top:33747;width:243;height:2395" coordsize="24384,239573" path="m,l24384,r,239573l,239573,,e" fillcolor="black" stroked="f" strokeweight="0">
              <v:stroke opacity="0" miterlimit="10" joinstyle="miter"/>
            </v:shape>
            <v:shape id="Shape 1053" o:spid="_x0000_s1113" style="position:absolute;left:58332;top:33503;width:243;height:2639" coordsize="24384,263957" path="m,l24384,r,263957l,263957,,e" fillcolor="black" stroked="f" strokeweight="0">
              <v:stroke opacity="0" miterlimit="10" joinstyle="miter"/>
            </v:shape>
            <v:shape id="Shape 1054" o:spid="_x0000_s1114" style="position:absolute;left:82689;top:33747;width:243;height:2395" coordsize="24384,239573" path="m,l24384,r,239573l,239573,,e" fillcolor="black" stroked="f" strokeweight="0">
              <v:stroke opacity="0" miterlimit="10" joinstyle="miter"/>
            </v:shape>
            <v:shape id="Shape 1055" o:spid="_x0000_s1115" style="position:absolute;left:58576;width:24356;height:243" coordsize="2435606,24384" path="m,l2435606,r,24384l,24384,,e" fillcolor="black" stroked="f" strokeweight="0">
              <v:stroke opacity="0" miterlimit="10" joinstyle="miter"/>
            </v:shape>
            <v:shape id="Shape 1056" o:spid="_x0000_s1116" style="position:absolute;left:58576;top:2392;width:24356;height:243" coordsize="2435606,24384" path="m,l2435606,r,24384l,24384,,e" fillcolor="black" stroked="f" strokeweight="0">
              <v:stroke opacity="0" miterlimit="10" joinstyle="miter"/>
            </v:shape>
            <v:shape id="Shape 1057" o:spid="_x0000_s1117" style="position:absolute;left:58576;top:4785;width:24356;height:243" coordsize="2435606,24384" path="m,l2435606,r,24384l,24384,,e" fillcolor="black" stroked="f" strokeweight="0">
              <v:stroke opacity="0" miterlimit="10" joinstyle="miter"/>
            </v:shape>
            <v:shape id="Shape 1058" o:spid="_x0000_s1118" style="position:absolute;left:58576;top:7178;width:24356;height:243" coordsize="2435606,24384" path="m,l2435606,r,24384l,24384,,e" fillcolor="black" stroked="f" strokeweight="0">
              <v:stroke opacity="0" miterlimit="10" joinstyle="miter"/>
            </v:shape>
            <v:shape id="Shape 1059" o:spid="_x0000_s1119" style="position:absolute;left:58576;top:9570;width:24356;height:246" coordsize="2435606,24689" path="m,l2435606,r,24689l,24689,,e" fillcolor="black" stroked="f" strokeweight="0">
              <v:stroke opacity="0" miterlimit="10" joinstyle="miter"/>
            </v:shape>
            <v:shape id="Shape 1060" o:spid="_x0000_s1120" style="position:absolute;left:58576;top:11965;width:24356;height:243" coordsize="2435606,24384" path="m,l2435606,r,24384l,24384,,e" fillcolor="black" stroked="f" strokeweight="0">
              <v:stroke opacity="0" miterlimit="10" joinstyle="miter"/>
            </v:shape>
            <v:shape id="Shape 1061" o:spid="_x0000_s1121" style="position:absolute;left:58576;top:14358;width:24356;height:243" coordsize="2435606,24384" path="m,l2435606,r,24384l,24384,,e" fillcolor="black" stroked="f" strokeweight="0">
              <v:stroke opacity="0" miterlimit="10" joinstyle="miter"/>
            </v:shape>
            <v:shape id="Shape 1062" o:spid="_x0000_s1122" style="position:absolute;left:58576;top:16751;width:24356;height:243" coordsize="2435606,24384" path="m,l2435606,r,24384l,24384,,e" fillcolor="black" stroked="f" strokeweight="0">
              <v:stroke opacity="0" miterlimit="10" joinstyle="miter"/>
            </v:shape>
            <v:shape id="Shape 1063" o:spid="_x0000_s1123" style="position:absolute;left:58576;top:19143;width:24356;height:243" coordsize="2435606,24384" path="m,l2435606,r,24384l,24384,,e" fillcolor="black" stroked="f" strokeweight="0">
              <v:stroke opacity="0" miterlimit="10" joinstyle="miter"/>
            </v:shape>
            <v:shape id="Shape 1064" o:spid="_x0000_s1124" style="position:absolute;left:58576;top:21536;width:24356;height:243" coordsize="2435606,24384" path="m,l2435606,r,24384l,24384,,e" fillcolor="black" stroked="f" strokeweight="0">
              <v:stroke opacity="0" miterlimit="10" joinstyle="miter"/>
            </v:shape>
            <v:shape id="Shape 1065" o:spid="_x0000_s1125" style="position:absolute;left:58576;top:23933;width:24356;height:243" coordsize="2435606,24384" path="m,l2435606,r,24384l,24384,,e" fillcolor="black" stroked="f" strokeweight="0">
              <v:stroke opacity="0" miterlimit="10" joinstyle="miter"/>
            </v:shape>
            <v:shape id="Shape 1066" o:spid="_x0000_s1126" style="position:absolute;left:58576;top:26325;width:24356;height:243" coordsize="2435606,24384" path="m,l2435606,r,24384l,24384,,e" fillcolor="black" stroked="f" strokeweight="0">
              <v:stroke opacity="0" miterlimit="10" joinstyle="miter"/>
            </v:shape>
            <v:shape id="Shape 1067" o:spid="_x0000_s1127" style="position:absolute;left:58576;top:28718;width:24356;height:243" coordsize="2435606,24384" path="m,l2435606,r,24384l,24384,,e" fillcolor="black" stroked="f" strokeweight="0">
              <v:stroke opacity="0" miterlimit="10" joinstyle="miter"/>
            </v:shape>
            <v:shape id="Shape 1068" o:spid="_x0000_s1128" style="position:absolute;left:58576;top:31111;width:24356;height:243" coordsize="2435606,24384" path="m,l2435606,r,24384l,24384,,e" fillcolor="black" stroked="f" strokeweight="0">
              <v:stroke opacity="0" miterlimit="10" joinstyle="miter"/>
            </v:shape>
            <v:shape id="Shape 1069" o:spid="_x0000_s1129" style="position:absolute;left:58576;top:33503;width:24356;height:243" coordsize="2435606,24384" path="m,l2435606,r,24384l,24384,,e" fillcolor="black" stroked="f" strokeweight="0">
              <v:stroke opacity="0" miterlimit="10" joinstyle="miter"/>
            </v:shape>
            <v:shape id="Shape 1070" o:spid="_x0000_s1130" style="position:absolute;left:58576;top:35899;width:24356;height:243" coordsize="2435606,24384" path="m,l2435606,r,24384l,24384,,e" fillcolor="black" stroked="f" strokeweight="0">
              <v:stroke opacity="0" miterlimit="10" joinstyle="miter"/>
            </v:shape>
            <w10:anchorlock/>
          </v:group>
        </w:pict>
      </w:r>
      <w:bookmarkEnd w:id="0"/>
    </w:p>
    <w:sectPr w:rsidR="00943BB3" w:rsidSect="006E426E">
      <w:pgSz w:w="16838" w:h="11906" w:orient="landscape"/>
      <w:pgMar w:top="1440" w:right="1440" w:bottom="1440" w:left="11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70E"/>
    <w:rsid w:val="002B170E"/>
    <w:rsid w:val="002C0A95"/>
    <w:rsid w:val="005841A5"/>
    <w:rsid w:val="00601083"/>
    <w:rsid w:val="00614709"/>
    <w:rsid w:val="006E426E"/>
    <w:rsid w:val="00711A78"/>
    <w:rsid w:val="0094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6E"/>
    <w:pPr>
      <w:spacing w:after="160" w:line="259" w:lineRule="auto"/>
    </w:pPr>
    <w:rPr>
      <w:rFonts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426E"/>
    <w:pPr>
      <w:keepNext/>
      <w:keepLines/>
      <w:spacing w:after="0"/>
      <w:ind w:left="2012" w:hanging="10"/>
      <w:outlineLvl w:val="0"/>
    </w:pPr>
    <w:rPr>
      <w:rFonts w:cs="Times New Roman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26E"/>
    <w:rPr>
      <w:rFonts w:ascii="Calibri" w:eastAsia="Times New Roman" w:hAnsi="Calibri"/>
      <w:b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</Words>
  <Characters>155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CHAMPIONNAT ORSAY</dc:title>
  <dc:subject/>
  <dc:creator>Jacques MAZAUD</dc:creator>
  <cp:keywords/>
  <dc:description/>
  <cp:lastModifiedBy>Jean-Marc BIGOT</cp:lastModifiedBy>
  <cp:revision>2</cp:revision>
  <dcterms:created xsi:type="dcterms:W3CDTF">2017-08-21T14:23:00Z</dcterms:created>
  <dcterms:modified xsi:type="dcterms:W3CDTF">2017-08-21T14:23:00Z</dcterms:modified>
</cp:coreProperties>
</file>