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65" w:rsidRDefault="000B3D1D" w:rsidP="00D97C65">
      <w:pPr>
        <w:ind w:left="284"/>
        <w:rPr>
          <w:rFonts w:ascii="Geometr231 BT" w:hAnsi="Geometr231 BT"/>
          <w:b/>
          <w:sz w:val="28"/>
        </w:rPr>
      </w:pPr>
      <w:r>
        <w:rPr>
          <w:rFonts w:ascii="Pere Castor" w:hAnsi="Pere Castor"/>
          <w:b/>
          <w:noProof/>
          <w:lang w:eastAsia="fr-F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329565</wp:posOffset>
            </wp:positionV>
            <wp:extent cx="447675" cy="457200"/>
            <wp:effectExtent l="19050" t="0" r="9525" b="0"/>
            <wp:wrapNone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4B1D">
        <w:rPr>
          <w:rFonts w:ascii="Pere Castor" w:hAnsi="Pere Castor"/>
          <w:b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244.15pt;margin-top:29.15pt;width:72.85pt;height:33pt;z-index:251681792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0D4B1D" w:rsidRPr="00222C79" w:rsidRDefault="000D4B1D" w:rsidP="000D4B1D">
                  <w:pPr>
                    <w:spacing w:after="0"/>
                    <w:jc w:val="center"/>
                    <w:rPr>
                      <w:rFonts w:ascii="Pere Castor" w:hAnsi="Pere Castor"/>
                      <w:sz w:val="36"/>
                    </w:rPr>
                  </w:pPr>
                  <w:r>
                    <w:rPr>
                      <w:rFonts w:ascii="Pere Castor" w:hAnsi="Pere Castor"/>
                      <w:sz w:val="36"/>
                    </w:rPr>
                    <w:t>Gaëtan</w:t>
                  </w:r>
                </w:p>
              </w:txbxContent>
            </v:textbox>
          </v:shape>
        </w:pict>
      </w:r>
      <w:r w:rsidR="00222C79">
        <w:rPr>
          <w:rFonts w:ascii="Pere Castor" w:hAnsi="Pere Castor"/>
          <w:b/>
          <w:noProof/>
          <w:lang w:eastAsia="fr-FR"/>
        </w:rPr>
        <w:pict>
          <v:shape id="_x0000_s1042" type="#_x0000_t202" style="position:absolute;left:0;text-align:left;margin-left:437.15pt;margin-top:28.3pt;width:72.85pt;height:28.15pt;z-index:251671552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222C79" w:rsidRPr="00222C79" w:rsidRDefault="00222C79" w:rsidP="00222C79">
                  <w:pPr>
                    <w:spacing w:after="0"/>
                    <w:jc w:val="center"/>
                    <w:rPr>
                      <w:rFonts w:ascii="Script cole" w:hAnsi="Script cole"/>
                      <w:sz w:val="24"/>
                    </w:rPr>
                  </w:pPr>
                  <w:r>
                    <w:rPr>
                      <w:rFonts w:ascii="Script cole" w:hAnsi="Script cole"/>
                      <w:sz w:val="24"/>
                    </w:rPr>
                    <w:t>Mattéo</w:t>
                  </w:r>
                </w:p>
              </w:txbxContent>
            </v:textbox>
          </v:shape>
        </w:pict>
      </w:r>
      <w:r w:rsidR="00607675" w:rsidRPr="00222C79">
        <w:rPr>
          <w:b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.75pt;margin-top:13.95pt;width:9.25pt;height:78124.15pt;flip:x;z-index:-251654144;mso-position-horizontal-relative:text;mso-position-vertical-relative:text" o:connectortype="straight" strokecolor="#7f7f7f [1612]" strokeweight=".5pt">
            <v:stroke dashstyle="1 1" endcap="round"/>
          </v:shape>
        </w:pict>
      </w:r>
      <w:r w:rsidR="00607675" w:rsidRPr="00222C79">
        <w:rPr>
          <w:b/>
          <w:noProof/>
          <w:lang w:eastAsia="fr-FR"/>
        </w:rPr>
        <w:pict>
          <v:group id="_x0000_s1029" style="position:absolute;left:0;text-align:left;margin-left:-1.9pt;margin-top:-2.9pt;width:236.15pt;height:24.7pt;z-index:251661312;mso-position-horizontal-relative:text;mso-position-vertical-relative:text" coordorigin="936,4255" coordsize="4723,494">
            <v:roundrect id="_x0000_s1030" style="position:absolute;left:936;top:4255;width:489;height:494;v-text-anchor:middle" arcsize="10923f" fillcolor="#f2f2f2 [3052]" strokecolor="#7f7f7f [1612]" strokeweight="1pt">
              <v:textbox style="mso-next-textbox:#_x0000_s1030" inset=",0,,0">
                <w:txbxContent>
                  <w:p w:rsidR="004F5F1C" w:rsidRPr="00DC2480" w:rsidRDefault="004F5F1C" w:rsidP="004F5F1C">
                    <w:pPr>
                      <w:snapToGrid w:val="0"/>
                      <w:spacing w:after="0"/>
                      <w:ind w:left="-142" w:right="-210"/>
                      <w:rPr>
                        <w:rFonts w:ascii="Champagne &amp; Limousines" w:hAnsi="Champagne &amp; Limousines"/>
                        <w:b/>
                        <w:sz w:val="28"/>
                      </w:rPr>
                    </w:pPr>
                    <w:r>
                      <w:rPr>
                        <w:rFonts w:ascii="Script cole" w:hAnsi="Script cole"/>
                        <w:b/>
                        <w:sz w:val="28"/>
                      </w:rPr>
                      <w:t xml:space="preserve"> </w:t>
                    </w:r>
                    <w:r w:rsidRPr="00DC2480">
                      <w:rPr>
                        <w:rFonts w:ascii="Script cole" w:hAnsi="Script cole"/>
                        <w:b/>
                        <w:sz w:val="14"/>
                      </w:rPr>
                      <w:t xml:space="preserve"> </w:t>
                    </w:r>
                    <w:r>
                      <w:rPr>
                        <w:rFonts w:ascii="Script cole" w:hAnsi="Script cole"/>
                        <w:b/>
                        <w:sz w:val="14"/>
                      </w:rPr>
                      <w:t xml:space="preserve"> </w:t>
                    </w:r>
                    <w:r>
                      <w:rPr>
                        <w:rFonts w:ascii="Champagne &amp; Limousines" w:hAnsi="Champagne &amp; Limousines"/>
                        <w:b/>
                        <w:sz w:val="28"/>
                      </w:rPr>
                      <w:t>1</w:t>
                    </w:r>
                  </w:p>
                </w:txbxContent>
              </v:textbox>
            </v:roundrect>
            <v:shape id="_x0000_s1031" type="#_x0000_t32" style="position:absolute;left:1214;top:4749;width:4445;height:0" o:connectortype="straight" strokecolor="#7f7f7f [1612]"/>
          </v:group>
        </w:pict>
      </w:r>
      <w:r w:rsidR="00D97C65" w:rsidRPr="00222C79">
        <w:rPr>
          <w:b/>
        </w:rPr>
        <w:tab/>
      </w:r>
      <w:r w:rsidR="00222C79">
        <w:rPr>
          <w:rFonts w:ascii="Pere Castor" w:hAnsi="Pere Castor"/>
          <w:b/>
          <w:sz w:val="32"/>
        </w:rPr>
        <w:t>Colorie</w:t>
      </w:r>
      <w:r w:rsidR="00222C79" w:rsidRPr="00222C79">
        <w:rPr>
          <w:rFonts w:ascii="Pere Castor" w:hAnsi="Pere Castor"/>
          <w:b/>
          <w:sz w:val="32"/>
        </w:rPr>
        <w:t xml:space="preserve"> </w:t>
      </w:r>
      <w:r w:rsidR="00222C79" w:rsidRPr="00222C79">
        <w:rPr>
          <w:rFonts w:ascii="Geometr231 BT" w:hAnsi="Geometr231 BT"/>
          <w:b/>
          <w:sz w:val="28"/>
        </w:rPr>
        <w:t>ton prénom</w:t>
      </w:r>
      <w:r w:rsidR="00D97C65" w:rsidRPr="00222C79">
        <w:rPr>
          <w:rFonts w:ascii="Geometr231 BT" w:hAnsi="Geometr231 BT"/>
          <w:b/>
          <w:sz w:val="28"/>
        </w:rPr>
        <w:t>.</w:t>
      </w:r>
    </w:p>
    <w:p w:rsidR="00222C79" w:rsidRDefault="00222C79" w:rsidP="00D97C65">
      <w:pPr>
        <w:ind w:left="284"/>
        <w:rPr>
          <w:rFonts w:ascii="Pere Castor" w:hAnsi="Pere Castor"/>
          <w:b/>
        </w:rPr>
      </w:pPr>
      <w:r>
        <w:rPr>
          <w:rFonts w:ascii="Pere Castor" w:hAnsi="Pere Castor"/>
          <w:b/>
          <w:noProof/>
          <w:lang w:eastAsia="fr-FR"/>
        </w:rPr>
        <w:pict>
          <v:shape id="_x0000_s1041" type="#_x0000_t202" style="position:absolute;left:0;text-align:left;margin-left:2in;margin-top:137.2pt;width:72.85pt;height:28.15pt;z-index:251670528;mso-height-percent:200;mso-height-percent:200;mso-width-relative:margin;mso-height-relative:margin">
            <v:textbox style="mso-fit-shape-to-text:t">
              <w:txbxContent>
                <w:p w:rsidR="00222C79" w:rsidRPr="00222C79" w:rsidRDefault="00222C79" w:rsidP="00222C79">
                  <w:pPr>
                    <w:spacing w:after="0"/>
                    <w:jc w:val="center"/>
                    <w:rPr>
                      <w:rFonts w:ascii="Script cole" w:hAnsi="Script cole"/>
                      <w:sz w:val="24"/>
                    </w:rPr>
                  </w:pPr>
                  <w:r>
                    <w:rPr>
                      <w:rFonts w:ascii="Script cole" w:hAnsi="Script cole"/>
                      <w:sz w:val="24"/>
                    </w:rPr>
                    <w:t>Maxime</w:t>
                  </w:r>
                </w:p>
              </w:txbxContent>
            </v:textbox>
          </v:shape>
        </w:pict>
      </w:r>
      <w:r>
        <w:rPr>
          <w:rFonts w:ascii="Pere Castor" w:hAnsi="Pere Castor"/>
          <w:b/>
          <w:noProof/>
          <w:lang w:eastAsia="fr-FR"/>
        </w:rPr>
        <w:pict>
          <v:shape id="_x0000_s1045" type="#_x0000_t202" style="position:absolute;left:0;text-align:left;margin-left:272.35pt;margin-top:132.3pt;width:72.85pt;height:33pt;z-index:251674624;mso-height-percent:200;mso-height-percent:200;mso-width-relative:margin;mso-height-relative:margin">
            <v:textbox style="mso-fit-shape-to-text:t">
              <w:txbxContent>
                <w:p w:rsidR="00222C79" w:rsidRPr="00222C79" w:rsidRDefault="00222C79" w:rsidP="00222C79">
                  <w:pPr>
                    <w:spacing w:after="0"/>
                    <w:jc w:val="center"/>
                    <w:rPr>
                      <w:rFonts w:ascii="Pere Castor" w:hAnsi="Pere Castor"/>
                      <w:sz w:val="36"/>
                    </w:rPr>
                  </w:pPr>
                  <w:r>
                    <w:rPr>
                      <w:rFonts w:ascii="Pere Castor" w:hAnsi="Pere Castor"/>
                      <w:sz w:val="36"/>
                    </w:rPr>
                    <w:t>Mattéo</w:t>
                  </w:r>
                </w:p>
              </w:txbxContent>
            </v:textbox>
          </v:shape>
        </w:pict>
      </w:r>
      <w:r>
        <w:rPr>
          <w:rFonts w:ascii="Pere Castor" w:hAnsi="Pere Castor"/>
          <w:b/>
          <w:noProof/>
          <w:lang w:eastAsia="fr-FR"/>
        </w:rPr>
        <w:pict>
          <v:shape id="_x0000_s1047" type="#_x0000_t202" style="position:absolute;left:0;text-align:left;margin-left:31.8pt;margin-top:123.7pt;width:72.85pt;height:33pt;z-index:251676672;mso-height-percent:200;mso-height-percent:200;mso-width-relative:margin;mso-height-relative:margin">
            <v:textbox style="mso-fit-shape-to-text:t">
              <w:txbxContent>
                <w:p w:rsidR="00222C79" w:rsidRPr="00222C79" w:rsidRDefault="00222C79" w:rsidP="00222C79">
                  <w:pPr>
                    <w:spacing w:after="0"/>
                    <w:jc w:val="center"/>
                    <w:rPr>
                      <w:rFonts w:ascii="Pere Castor" w:hAnsi="Pere Castor"/>
                      <w:sz w:val="36"/>
                    </w:rPr>
                  </w:pPr>
                  <w:r>
                    <w:rPr>
                      <w:rFonts w:ascii="Pere Castor" w:hAnsi="Pere Castor"/>
                      <w:sz w:val="36"/>
                    </w:rPr>
                    <w:t>Honoré</w:t>
                  </w:r>
                </w:p>
              </w:txbxContent>
            </v:textbox>
          </v:shape>
        </w:pict>
      </w:r>
      <w:r>
        <w:rPr>
          <w:rFonts w:ascii="Pere Castor" w:hAnsi="Pere Castor"/>
          <w:b/>
          <w:noProof/>
          <w:lang w:eastAsia="fr-FR"/>
        </w:rPr>
        <w:pict>
          <v:shape id="_x0000_s1035" type="#_x0000_t202" style="position:absolute;left:0;text-align:left;margin-left:389.85pt;margin-top:38.1pt;width:72.85pt;height:33pt;z-index:251665408;mso-height-percent:200;mso-height-percent:200;mso-width-relative:margin;mso-height-relative:margin">
            <v:textbox style="mso-fit-shape-to-text:t">
              <w:txbxContent>
                <w:p w:rsidR="00222C79" w:rsidRPr="00222C79" w:rsidRDefault="00222C79" w:rsidP="00222C79">
                  <w:pPr>
                    <w:spacing w:after="0"/>
                    <w:jc w:val="center"/>
                    <w:rPr>
                      <w:rFonts w:ascii="Pere Castor" w:hAnsi="Pere Castor"/>
                      <w:sz w:val="36"/>
                    </w:rPr>
                  </w:pPr>
                  <w:r w:rsidRPr="00222C79">
                    <w:rPr>
                      <w:rFonts w:ascii="Pere Castor" w:hAnsi="Pere Castor"/>
                      <w:sz w:val="36"/>
                    </w:rPr>
                    <w:t>Gauthier</w:t>
                  </w:r>
                </w:p>
              </w:txbxContent>
            </v:textbox>
          </v:shape>
        </w:pict>
      </w:r>
      <w:r>
        <w:rPr>
          <w:rFonts w:ascii="Pere Castor" w:hAnsi="Pere Castor"/>
          <w:b/>
          <w:noProof/>
          <w:lang w:eastAsia="fr-FR"/>
        </w:rPr>
        <w:pict>
          <v:shape id="_x0000_s1040" type="#_x0000_t202" style="position:absolute;left:0;text-align:left;margin-left:153.9pt;margin-top:37.2pt;width:72.85pt;height:28.15pt;z-index:251669504;mso-height-percent:200;mso-height-percent:200;mso-width-relative:margin;mso-height-relative:margin">
            <v:textbox style="mso-fit-shape-to-text:t">
              <w:txbxContent>
                <w:p w:rsidR="00222C79" w:rsidRPr="00222C79" w:rsidRDefault="00222C79" w:rsidP="00222C79">
                  <w:pPr>
                    <w:spacing w:after="0"/>
                    <w:jc w:val="center"/>
                    <w:rPr>
                      <w:rFonts w:ascii="Script cole" w:hAnsi="Script cole"/>
                      <w:sz w:val="24"/>
                    </w:rPr>
                  </w:pPr>
                  <w:r>
                    <w:rPr>
                      <w:rFonts w:ascii="Script cole" w:hAnsi="Script cole"/>
                      <w:sz w:val="24"/>
                    </w:rPr>
                    <w:t>Honoré</w:t>
                  </w:r>
                </w:p>
              </w:txbxContent>
            </v:textbox>
          </v:shape>
        </w:pict>
      </w:r>
      <w:r>
        <w:rPr>
          <w:rFonts w:ascii="Pere Castor" w:hAnsi="Pere Castor"/>
          <w:b/>
          <w:noProof/>
          <w:lang w:eastAsia="fr-FR"/>
        </w:rPr>
        <w:pict>
          <v:shape id="_x0000_s1038" type="#_x0000_t202" style="position:absolute;left:0;text-align:left;margin-left:271.9pt;margin-top:42.5pt;width:72.85pt;height:28.15pt;z-index:251667456;mso-height-percent:200;mso-height-percent:200;mso-width-relative:margin;mso-height-relative:margin">
            <v:textbox style="mso-fit-shape-to-text:t">
              <w:txbxContent>
                <w:p w:rsidR="00222C79" w:rsidRPr="00222C79" w:rsidRDefault="00222C79" w:rsidP="00222C79">
                  <w:pPr>
                    <w:spacing w:after="0"/>
                    <w:jc w:val="center"/>
                    <w:rPr>
                      <w:rFonts w:ascii="Script cole" w:hAnsi="Script cole"/>
                      <w:sz w:val="24"/>
                    </w:rPr>
                  </w:pPr>
                  <w:r>
                    <w:rPr>
                      <w:rFonts w:ascii="Script cole" w:hAnsi="Script cole"/>
                      <w:sz w:val="24"/>
                    </w:rPr>
                    <w:t>Lola</w:t>
                  </w:r>
                </w:p>
              </w:txbxContent>
            </v:textbox>
          </v:shape>
        </w:pict>
      </w:r>
      <w:r>
        <w:rPr>
          <w:rFonts w:ascii="Pere Castor" w:hAnsi="Pere Castor"/>
          <w:b/>
          <w:noProof/>
          <w:lang w:eastAsia="fr-FR"/>
        </w:rPr>
        <w:pict>
          <v:shape id="_x0000_s1046" type="#_x0000_t202" style="position:absolute;left:0;text-align:left;margin-left:177.55pt;margin-top:77.55pt;width:72.85pt;height:33pt;z-index:251675648;mso-height-percent:200;mso-height-percent:200;mso-width-relative:margin;mso-height-relative:margin">
            <v:textbox style="mso-fit-shape-to-text:t">
              <w:txbxContent>
                <w:p w:rsidR="00222C79" w:rsidRPr="00222C79" w:rsidRDefault="00222C79" w:rsidP="00222C79">
                  <w:pPr>
                    <w:spacing w:after="0"/>
                    <w:jc w:val="center"/>
                    <w:rPr>
                      <w:rFonts w:ascii="Pere Castor" w:hAnsi="Pere Castor"/>
                      <w:sz w:val="36"/>
                    </w:rPr>
                  </w:pPr>
                  <w:proofErr w:type="spellStart"/>
                  <w:r>
                    <w:rPr>
                      <w:rFonts w:ascii="Pere Castor" w:hAnsi="Pere Castor"/>
                      <w:sz w:val="36"/>
                    </w:rPr>
                    <w:t>Timéo</w:t>
                  </w:r>
                  <w:proofErr w:type="spellEnd"/>
                </w:p>
              </w:txbxContent>
            </v:textbox>
          </v:shape>
        </w:pict>
      </w:r>
      <w:r>
        <w:rPr>
          <w:rFonts w:ascii="Pere Castor" w:hAnsi="Pere Castor"/>
          <w:b/>
          <w:noProof/>
          <w:lang w:eastAsia="fr-FR"/>
        </w:rPr>
        <w:pict>
          <v:shape id="_x0000_s1044" type="#_x0000_t202" style="position:absolute;left:0;text-align:left;margin-left:37.9pt;margin-top:70.65pt;width:72.85pt;height:33pt;z-index:251673600;mso-height-percent:200;mso-height-percent:200;mso-width-relative:margin;mso-height-relative:margin">
            <v:textbox style="mso-fit-shape-to-text:t">
              <w:txbxContent>
                <w:p w:rsidR="00222C79" w:rsidRPr="00222C79" w:rsidRDefault="00222C79" w:rsidP="00222C79">
                  <w:pPr>
                    <w:spacing w:after="0"/>
                    <w:jc w:val="center"/>
                    <w:rPr>
                      <w:rFonts w:ascii="Pere Castor" w:hAnsi="Pere Castor"/>
                      <w:sz w:val="36"/>
                    </w:rPr>
                  </w:pPr>
                  <w:proofErr w:type="spellStart"/>
                  <w:r>
                    <w:rPr>
                      <w:rFonts w:ascii="Pere Castor" w:hAnsi="Pere Castor"/>
                      <w:sz w:val="36"/>
                    </w:rPr>
                    <w:t>Noëlie</w:t>
                  </w:r>
                  <w:proofErr w:type="spellEnd"/>
                </w:p>
              </w:txbxContent>
            </v:textbox>
          </v:shape>
        </w:pict>
      </w:r>
      <w:r>
        <w:rPr>
          <w:rFonts w:ascii="Pere Castor" w:hAnsi="Pere Castor"/>
          <w:b/>
          <w:noProof/>
          <w:lang w:eastAsia="fr-FR"/>
        </w:rPr>
        <w:pict>
          <v:shape id="_x0000_s1043" type="#_x0000_t202" style="position:absolute;left:0;text-align:left;margin-left:443.25pt;margin-top:85.9pt;width:72.85pt;height:33pt;z-index:251672576;mso-height-percent:200;mso-height-percent:200;mso-width-relative:margin;mso-height-relative:margin">
            <v:textbox style="mso-fit-shape-to-text:t">
              <w:txbxContent>
                <w:p w:rsidR="00222C79" w:rsidRPr="00222C79" w:rsidRDefault="00222C79" w:rsidP="00222C79">
                  <w:pPr>
                    <w:spacing w:after="0"/>
                    <w:jc w:val="center"/>
                    <w:rPr>
                      <w:rFonts w:ascii="Pere Castor" w:hAnsi="Pere Castor"/>
                      <w:sz w:val="36"/>
                    </w:rPr>
                  </w:pPr>
                  <w:r>
                    <w:rPr>
                      <w:rFonts w:ascii="Pere Castor" w:hAnsi="Pere Castor"/>
                      <w:sz w:val="36"/>
                    </w:rPr>
                    <w:t>Lola</w:t>
                  </w:r>
                </w:p>
              </w:txbxContent>
            </v:textbox>
          </v:shape>
        </w:pict>
      </w:r>
      <w:r>
        <w:rPr>
          <w:rFonts w:ascii="Pere Castor" w:hAnsi="Pere Castor"/>
          <w:b/>
          <w:noProof/>
          <w:lang w:eastAsia="fr-FR"/>
        </w:rPr>
        <w:pict>
          <v:shape id="_x0000_s1039" type="#_x0000_t202" style="position:absolute;left:0;text-align:left;margin-left:316.55pt;margin-top:90.3pt;width:72.85pt;height:28.15pt;z-index:251668480;mso-height-percent:200;mso-height-percent:200;mso-width-relative:margin;mso-height-relative:margin">
            <v:textbox style="mso-fit-shape-to-text:t">
              <w:txbxContent>
                <w:p w:rsidR="00222C79" w:rsidRPr="00222C79" w:rsidRDefault="00222C79" w:rsidP="00222C79">
                  <w:pPr>
                    <w:spacing w:after="0"/>
                    <w:jc w:val="center"/>
                    <w:rPr>
                      <w:rFonts w:ascii="Script cole" w:hAnsi="Script cole"/>
                      <w:sz w:val="24"/>
                    </w:rPr>
                  </w:pPr>
                  <w:proofErr w:type="spellStart"/>
                  <w:r>
                    <w:rPr>
                      <w:rFonts w:ascii="Script cole" w:hAnsi="Script cole"/>
                      <w:sz w:val="24"/>
                    </w:rPr>
                    <w:t>Timéo</w:t>
                  </w:r>
                  <w:proofErr w:type="spellEnd"/>
                </w:p>
              </w:txbxContent>
            </v:textbox>
          </v:shape>
        </w:pict>
      </w:r>
      <w:r w:rsidRPr="00222C79">
        <w:rPr>
          <w:rFonts w:ascii="Pere Castor" w:hAnsi="Pere Castor"/>
          <w:b/>
          <w:noProof/>
        </w:rPr>
        <w:pict>
          <v:shape id="_x0000_s1034" type="#_x0000_t202" style="position:absolute;left:0;text-align:left;margin-left:54.35pt;margin-top:8.6pt;width:72.85pt;height:28.15pt;z-index:251664384;mso-height-percent:200;mso-height-percent:200;mso-width-relative:margin;mso-height-relative:margin">
            <v:textbox style="mso-fit-shape-to-text:t">
              <w:txbxContent>
                <w:p w:rsidR="00222C79" w:rsidRPr="00222C79" w:rsidRDefault="00222C79" w:rsidP="00222C79">
                  <w:pPr>
                    <w:spacing w:after="0"/>
                    <w:jc w:val="center"/>
                    <w:rPr>
                      <w:rFonts w:ascii="Script cole" w:hAnsi="Script cole"/>
                      <w:sz w:val="24"/>
                    </w:rPr>
                  </w:pPr>
                  <w:r w:rsidRPr="00222C79">
                    <w:rPr>
                      <w:rFonts w:ascii="Script cole" w:hAnsi="Script cole"/>
                      <w:sz w:val="24"/>
                    </w:rPr>
                    <w:t>Gauthier</w:t>
                  </w:r>
                </w:p>
              </w:txbxContent>
            </v:textbox>
          </v:shape>
        </w:pict>
      </w:r>
    </w:p>
    <w:p w:rsidR="00222C79" w:rsidRDefault="00222C79" w:rsidP="00D97C65">
      <w:pPr>
        <w:ind w:left="284"/>
        <w:rPr>
          <w:rFonts w:ascii="Pere Castor" w:hAnsi="Pere Castor"/>
          <w:b/>
        </w:rPr>
      </w:pPr>
    </w:p>
    <w:p w:rsidR="00222C79" w:rsidRDefault="00222C79" w:rsidP="00D97C65">
      <w:pPr>
        <w:ind w:left="284"/>
        <w:rPr>
          <w:rFonts w:ascii="Pere Castor" w:hAnsi="Pere Castor"/>
          <w:b/>
        </w:rPr>
      </w:pPr>
    </w:p>
    <w:p w:rsidR="00222C79" w:rsidRDefault="00222C79" w:rsidP="00D97C65">
      <w:pPr>
        <w:ind w:left="284"/>
        <w:rPr>
          <w:rFonts w:ascii="Pere Castor" w:hAnsi="Pere Castor"/>
          <w:b/>
        </w:rPr>
      </w:pPr>
    </w:p>
    <w:p w:rsidR="00222C79" w:rsidRDefault="00222C79" w:rsidP="00D97C65">
      <w:pPr>
        <w:ind w:left="284"/>
        <w:rPr>
          <w:rFonts w:ascii="Pere Castor" w:hAnsi="Pere Castor"/>
          <w:b/>
        </w:rPr>
      </w:pPr>
    </w:p>
    <w:p w:rsidR="00222C79" w:rsidRDefault="00222C79" w:rsidP="00D97C65">
      <w:pPr>
        <w:ind w:left="284"/>
        <w:rPr>
          <w:rFonts w:ascii="Pere Castor" w:hAnsi="Pere Castor"/>
          <w:b/>
        </w:rPr>
      </w:pPr>
      <w:r>
        <w:rPr>
          <w:rFonts w:ascii="Pere Castor" w:hAnsi="Pere Castor"/>
          <w:b/>
          <w:noProof/>
          <w:lang w:eastAsia="fr-FR"/>
        </w:rPr>
        <w:pict>
          <v:shape id="_x0000_s1037" type="#_x0000_t202" style="position:absolute;left:0;text-align:left;margin-left:395.1pt;margin-top:11.05pt;width:72.85pt;height:28.15pt;z-index:251666432;mso-height-percent:200;mso-height-percent:200;mso-width-relative:margin;mso-height-relative:margin">
            <v:textbox style="mso-fit-shape-to-text:t">
              <w:txbxContent>
                <w:p w:rsidR="00222C79" w:rsidRPr="00222C79" w:rsidRDefault="00222C79" w:rsidP="00222C79">
                  <w:pPr>
                    <w:spacing w:after="0"/>
                    <w:jc w:val="center"/>
                    <w:rPr>
                      <w:rFonts w:ascii="Script cole" w:hAnsi="Script cole"/>
                      <w:sz w:val="24"/>
                    </w:rPr>
                  </w:pPr>
                  <w:proofErr w:type="spellStart"/>
                  <w:r>
                    <w:rPr>
                      <w:rFonts w:ascii="Script cole" w:hAnsi="Script cole"/>
                      <w:sz w:val="24"/>
                    </w:rPr>
                    <w:t>Noëlie</w:t>
                  </w:r>
                  <w:proofErr w:type="spellEnd"/>
                </w:p>
              </w:txbxContent>
            </v:textbox>
          </v:shape>
        </w:pict>
      </w:r>
    </w:p>
    <w:p w:rsidR="00222C79" w:rsidRDefault="00222C79" w:rsidP="00D97C65">
      <w:pPr>
        <w:ind w:left="284"/>
        <w:rPr>
          <w:rFonts w:ascii="Pere Castor" w:hAnsi="Pere Castor"/>
          <w:b/>
        </w:rPr>
      </w:pPr>
    </w:p>
    <w:p w:rsidR="00222C79" w:rsidRDefault="000D4B1D" w:rsidP="00D97C65">
      <w:pPr>
        <w:ind w:left="284"/>
        <w:rPr>
          <w:rFonts w:ascii="Pere Castor" w:hAnsi="Pere Castor"/>
          <w:b/>
        </w:rPr>
      </w:pPr>
      <w:r>
        <w:rPr>
          <w:rFonts w:ascii="Pere Castor" w:hAnsi="Pere Castor"/>
          <w:b/>
          <w:noProof/>
          <w:lang w:eastAsia="fr-FR"/>
        </w:rPr>
        <w:pict>
          <v:shape id="_x0000_s1048" type="#_x0000_t202" style="position:absolute;left:0;text-align:left;margin-left:59.95pt;margin-top:5.7pt;width:72.85pt;height:33pt;z-index:251677696;mso-height-percent:200;mso-height-percent:200;mso-width-relative:margin;mso-height-relative:margin">
            <v:textbox style="mso-fit-shape-to-text:t">
              <w:txbxContent>
                <w:p w:rsidR="00222C79" w:rsidRPr="00222C79" w:rsidRDefault="00222C79" w:rsidP="00222C79">
                  <w:pPr>
                    <w:spacing w:after="0"/>
                    <w:jc w:val="center"/>
                    <w:rPr>
                      <w:rFonts w:ascii="Pere Castor" w:hAnsi="Pere Castor"/>
                      <w:sz w:val="36"/>
                    </w:rPr>
                  </w:pPr>
                  <w:r>
                    <w:rPr>
                      <w:rFonts w:ascii="Pere Castor" w:hAnsi="Pere Castor"/>
                      <w:sz w:val="36"/>
                    </w:rPr>
                    <w:t>Maxime</w:t>
                  </w:r>
                </w:p>
              </w:txbxContent>
            </v:textbox>
          </v:shape>
        </w:pict>
      </w:r>
      <w:r>
        <w:rPr>
          <w:rFonts w:ascii="Pere Castor" w:hAnsi="Pere Castor"/>
          <w:b/>
          <w:noProof/>
          <w:lang w:eastAsia="fr-FR"/>
        </w:rPr>
        <w:pict>
          <v:shape id="_x0000_s1058" type="#_x0000_t202" style="position:absolute;left:0;text-align:left;margin-left:191.2pt;margin-top:10.15pt;width:72.85pt;height:33pt;z-index:251684864;mso-height-percent:200;mso-height-percent:200;mso-width-relative:margin;mso-height-relative:margin">
            <v:textbox style="mso-fit-shape-to-text:t">
              <w:txbxContent>
                <w:p w:rsidR="000D4B1D" w:rsidRPr="000D4B1D" w:rsidRDefault="000D4B1D" w:rsidP="000D4B1D">
                  <w:pPr>
                    <w:spacing w:after="0"/>
                    <w:jc w:val="center"/>
                    <w:rPr>
                      <w:rFonts w:ascii="Script cole" w:hAnsi="Script cole"/>
                      <w:sz w:val="24"/>
                    </w:rPr>
                  </w:pPr>
                  <w:r>
                    <w:rPr>
                      <w:rFonts w:ascii="Script cole" w:hAnsi="Script cole"/>
                      <w:sz w:val="24"/>
                    </w:rPr>
                    <w:t>Lucas</w:t>
                  </w:r>
                </w:p>
              </w:txbxContent>
            </v:textbox>
          </v:shape>
        </w:pict>
      </w:r>
      <w:r>
        <w:rPr>
          <w:rFonts w:ascii="Pere Castor" w:hAnsi="Pere Castor"/>
          <w:b/>
          <w:noProof/>
          <w:lang w:eastAsia="fr-FR"/>
        </w:rPr>
        <w:pict>
          <v:shape id="_x0000_s1057" type="#_x0000_t202" style="position:absolute;left:0;text-align:left;margin-left:345.15pt;margin-top:9.8pt;width:72.85pt;height:33pt;z-index:251683840;mso-height-percent:200;mso-height-percent:200;mso-width-relative:margin;mso-height-relative:margin">
            <v:textbox style="mso-fit-shape-to-text:t">
              <w:txbxContent>
                <w:p w:rsidR="000D4B1D" w:rsidRPr="00222C79" w:rsidRDefault="000D4B1D" w:rsidP="000D4B1D">
                  <w:pPr>
                    <w:spacing w:after="0"/>
                    <w:jc w:val="center"/>
                    <w:rPr>
                      <w:rFonts w:ascii="Pere Castor" w:hAnsi="Pere Castor"/>
                      <w:sz w:val="36"/>
                    </w:rPr>
                  </w:pPr>
                  <w:r>
                    <w:rPr>
                      <w:rFonts w:ascii="Pere Castor" w:hAnsi="Pere Castor"/>
                      <w:sz w:val="36"/>
                    </w:rPr>
                    <w:t>Thomas</w:t>
                  </w:r>
                </w:p>
              </w:txbxContent>
            </v:textbox>
          </v:shape>
        </w:pict>
      </w:r>
    </w:p>
    <w:p w:rsidR="000D4B1D" w:rsidRDefault="000D4B1D" w:rsidP="00D97C65">
      <w:pPr>
        <w:ind w:left="284"/>
        <w:rPr>
          <w:rFonts w:ascii="Pere Castor" w:hAnsi="Pere Castor"/>
          <w:b/>
        </w:rPr>
      </w:pPr>
    </w:p>
    <w:p w:rsidR="000D4B1D" w:rsidRDefault="000D4B1D" w:rsidP="000D4B1D">
      <w:pPr>
        <w:rPr>
          <w:rFonts w:ascii="Pere Castor" w:hAnsi="Pere Castor"/>
          <w:b/>
        </w:rPr>
      </w:pPr>
    </w:p>
    <w:p w:rsidR="00222C79" w:rsidRDefault="000B3D1D" w:rsidP="00222C79">
      <w:pPr>
        <w:ind w:left="284"/>
        <w:rPr>
          <w:rFonts w:ascii="Geometr231 BT" w:hAnsi="Geometr231 BT"/>
          <w:b/>
          <w:sz w:val="28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332740</wp:posOffset>
            </wp:positionV>
            <wp:extent cx="447675" cy="457200"/>
            <wp:effectExtent l="1905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C79" w:rsidRPr="00222C79">
        <w:rPr>
          <w:b/>
          <w:noProof/>
          <w:lang w:eastAsia="fr-FR"/>
        </w:rPr>
        <w:pict>
          <v:shape id="_x0000_s1052" type="#_x0000_t32" style="position:absolute;left:0;text-align:left;margin-left:2.75pt;margin-top:13.95pt;width:9.25pt;height:78124.15pt;flip:x;z-index:-251635712;mso-position-horizontal-relative:text;mso-position-vertical-relative:text" o:connectortype="straight" strokecolor="#7f7f7f [1612]" strokeweight=".5pt">
            <v:stroke dashstyle="1 1" endcap="round"/>
          </v:shape>
        </w:pict>
      </w:r>
      <w:r w:rsidR="00222C79" w:rsidRPr="00222C79">
        <w:rPr>
          <w:b/>
          <w:noProof/>
          <w:lang w:eastAsia="fr-FR"/>
        </w:rPr>
        <w:pict>
          <v:group id="_x0000_s1049" style="position:absolute;left:0;text-align:left;margin-left:-1.9pt;margin-top:-2.9pt;width:236.15pt;height:24.7pt;z-index:251679744;mso-position-horizontal-relative:text;mso-position-vertical-relative:text" coordorigin="936,4255" coordsize="4723,494">
            <v:roundrect id="_x0000_s1050" style="position:absolute;left:936;top:4255;width:489;height:494;v-text-anchor:middle" arcsize="10923f" fillcolor="#f2f2f2 [3052]" strokecolor="#7f7f7f [1612]" strokeweight="1pt">
              <v:textbox style="mso-next-textbox:#_x0000_s1050" inset=",0,,0">
                <w:txbxContent>
                  <w:p w:rsidR="00222C79" w:rsidRPr="00DC2480" w:rsidRDefault="00222C79" w:rsidP="00222C79">
                    <w:pPr>
                      <w:snapToGrid w:val="0"/>
                      <w:spacing w:after="0"/>
                      <w:ind w:left="-142" w:right="-210"/>
                      <w:rPr>
                        <w:rFonts w:ascii="Champagne &amp; Limousines" w:hAnsi="Champagne &amp; Limousines"/>
                        <w:b/>
                        <w:sz w:val="28"/>
                      </w:rPr>
                    </w:pPr>
                    <w:r>
                      <w:rPr>
                        <w:rFonts w:ascii="Script cole" w:hAnsi="Script cole"/>
                        <w:b/>
                        <w:sz w:val="28"/>
                      </w:rPr>
                      <w:t xml:space="preserve"> </w:t>
                    </w:r>
                    <w:r w:rsidRPr="00DC2480">
                      <w:rPr>
                        <w:rFonts w:ascii="Script cole" w:hAnsi="Script cole"/>
                        <w:b/>
                        <w:sz w:val="14"/>
                      </w:rPr>
                      <w:t xml:space="preserve"> </w:t>
                    </w:r>
                    <w:r>
                      <w:rPr>
                        <w:rFonts w:ascii="Script cole" w:hAnsi="Script cole"/>
                        <w:b/>
                        <w:sz w:val="14"/>
                      </w:rPr>
                      <w:t xml:space="preserve"> </w:t>
                    </w:r>
                    <w:r>
                      <w:rPr>
                        <w:rFonts w:ascii="Champagne &amp; Limousines" w:hAnsi="Champagne &amp; Limousines"/>
                        <w:b/>
                        <w:sz w:val="28"/>
                      </w:rPr>
                      <w:t>2</w:t>
                    </w:r>
                  </w:p>
                </w:txbxContent>
              </v:textbox>
            </v:roundrect>
            <v:shape id="_x0000_s1051" type="#_x0000_t32" style="position:absolute;left:1214;top:4749;width:4445;height:0" o:connectortype="straight" strokecolor="#7f7f7f [1612]"/>
          </v:group>
        </w:pict>
      </w:r>
      <w:r w:rsidR="00222C79" w:rsidRPr="00222C79">
        <w:rPr>
          <w:b/>
        </w:rPr>
        <w:tab/>
      </w:r>
      <w:r w:rsidR="00222C79">
        <w:rPr>
          <w:rFonts w:ascii="Pere Castor" w:hAnsi="Pere Castor"/>
          <w:b/>
          <w:sz w:val="32"/>
        </w:rPr>
        <w:t>Colorie</w:t>
      </w:r>
      <w:r w:rsidR="00222C79" w:rsidRPr="00222C79">
        <w:rPr>
          <w:rFonts w:ascii="Pere Castor" w:hAnsi="Pere Castor"/>
          <w:b/>
          <w:sz w:val="32"/>
        </w:rPr>
        <w:t xml:space="preserve"> </w:t>
      </w:r>
      <w:r w:rsidR="000D4B1D">
        <w:rPr>
          <w:rFonts w:ascii="Geometr231 BT" w:hAnsi="Geometr231 BT"/>
          <w:b/>
          <w:sz w:val="28"/>
        </w:rPr>
        <w:t>tous l</w:t>
      </w:r>
      <w:r w:rsidR="00222C79">
        <w:rPr>
          <w:rFonts w:ascii="Geometr231 BT" w:hAnsi="Geometr231 BT"/>
          <w:b/>
          <w:sz w:val="28"/>
        </w:rPr>
        <w:t>es</w:t>
      </w:r>
      <w:r w:rsidR="00222C79" w:rsidRPr="00222C79">
        <w:rPr>
          <w:rFonts w:ascii="Geometr231 BT" w:hAnsi="Geometr231 BT"/>
          <w:b/>
          <w:sz w:val="28"/>
        </w:rPr>
        <w:t xml:space="preserve"> prénom</w:t>
      </w:r>
      <w:r w:rsidR="00222C79">
        <w:rPr>
          <w:rFonts w:ascii="Geometr231 BT" w:hAnsi="Geometr231 BT"/>
          <w:b/>
          <w:sz w:val="28"/>
        </w:rPr>
        <w:t>s de la classe</w:t>
      </w:r>
      <w:r w:rsidR="00222C79" w:rsidRPr="00222C79">
        <w:rPr>
          <w:rFonts w:ascii="Geometr231 BT" w:hAnsi="Geometr231 BT"/>
          <w:b/>
          <w:sz w:val="28"/>
        </w:rPr>
        <w:t>.</w:t>
      </w:r>
    </w:p>
    <w:p w:rsidR="00222C79" w:rsidRDefault="000D4B1D" w:rsidP="00D97C65">
      <w:pPr>
        <w:ind w:left="284"/>
        <w:rPr>
          <w:rFonts w:ascii="Pere Castor" w:hAnsi="Pere Castor"/>
          <w:b/>
        </w:rPr>
      </w:pPr>
      <w:r>
        <w:rPr>
          <w:rFonts w:ascii="Pere Castor" w:hAnsi="Pere Castor"/>
          <w:b/>
          <w:noProof/>
          <w:lang w:eastAsia="fr-FR"/>
        </w:rPr>
        <w:pict>
          <v:shape id="_x0000_s1061" type="#_x0000_t202" style="position:absolute;left:0;text-align:left;margin-left:389.85pt;margin-top:1.75pt;width:72.85pt;height:33pt;z-index:251687936;mso-height-percent:200;mso-height-percent:200;mso-width-relative:margin;mso-height-relative:margin">
            <v:textbox style="mso-fit-shape-to-text:t">
              <w:txbxContent>
                <w:p w:rsidR="000D4B1D" w:rsidRPr="00222C79" w:rsidRDefault="000D4B1D" w:rsidP="000D4B1D">
                  <w:pPr>
                    <w:spacing w:after="0"/>
                    <w:jc w:val="center"/>
                    <w:rPr>
                      <w:rFonts w:ascii="Pere Castor" w:hAnsi="Pere Castor"/>
                      <w:sz w:val="36"/>
                    </w:rPr>
                  </w:pPr>
                  <w:r>
                    <w:rPr>
                      <w:rFonts w:ascii="Pere Castor" w:hAnsi="Pere Castor"/>
                      <w:sz w:val="36"/>
                    </w:rPr>
                    <w:t>Maxime</w:t>
                  </w:r>
                </w:p>
              </w:txbxContent>
            </v:textbox>
          </v:shape>
        </w:pict>
      </w:r>
      <w:r>
        <w:rPr>
          <w:rFonts w:ascii="Pere Castor" w:hAnsi="Pere Castor"/>
          <w:b/>
          <w:noProof/>
          <w:lang w:eastAsia="fr-FR"/>
        </w:rPr>
        <w:pict>
          <v:shape id="_x0000_s1064" type="#_x0000_t202" style="position:absolute;left:0;text-align:left;margin-left:166.35pt;margin-top:14.75pt;width:72.85pt;height:33pt;z-index:251691008;mso-height-percent:200;mso-height-percent:200;mso-width-relative:margin;mso-height-relative:margin">
            <v:textbox style="mso-fit-shape-to-text:t">
              <w:txbxContent>
                <w:p w:rsidR="000D4B1D" w:rsidRPr="00222C79" w:rsidRDefault="000D4B1D" w:rsidP="000D4B1D">
                  <w:pPr>
                    <w:spacing w:after="0"/>
                    <w:jc w:val="center"/>
                    <w:rPr>
                      <w:rFonts w:ascii="Pere Castor" w:hAnsi="Pere Castor"/>
                      <w:sz w:val="36"/>
                    </w:rPr>
                  </w:pPr>
                  <w:r>
                    <w:rPr>
                      <w:rFonts w:ascii="Pere Castor" w:hAnsi="Pere Castor"/>
                      <w:sz w:val="36"/>
                    </w:rPr>
                    <w:t>Lola</w:t>
                  </w:r>
                </w:p>
              </w:txbxContent>
            </v:textbox>
          </v:shape>
        </w:pict>
      </w:r>
      <w:r>
        <w:rPr>
          <w:rFonts w:ascii="Pere Castor" w:hAnsi="Pere Castor"/>
          <w:b/>
          <w:noProof/>
          <w:lang w:eastAsia="fr-FR"/>
        </w:rPr>
        <w:pict>
          <v:shape id="_x0000_s1056" type="#_x0000_t202" style="position:absolute;left:0;text-align:left;margin-left:54.8pt;margin-top:8.8pt;width:72.85pt;height:33pt;z-index:251682816;mso-height-percent:200;mso-height-percent:200;mso-width-relative:margin;mso-height-relative:margin">
            <v:textbox style="mso-fit-shape-to-text:t">
              <w:txbxContent>
                <w:p w:rsidR="000D4B1D" w:rsidRPr="00222C79" w:rsidRDefault="000D4B1D" w:rsidP="000D4B1D">
                  <w:pPr>
                    <w:spacing w:after="0"/>
                    <w:jc w:val="center"/>
                    <w:rPr>
                      <w:rFonts w:ascii="Pere Castor" w:hAnsi="Pere Castor"/>
                      <w:sz w:val="36"/>
                    </w:rPr>
                  </w:pPr>
                  <w:r>
                    <w:rPr>
                      <w:rFonts w:ascii="Pere Castor" w:hAnsi="Pere Castor"/>
                      <w:sz w:val="36"/>
                    </w:rPr>
                    <w:t>Honoré</w:t>
                  </w:r>
                </w:p>
              </w:txbxContent>
            </v:textbox>
          </v:shape>
        </w:pict>
      </w:r>
      <w:r>
        <w:rPr>
          <w:rFonts w:ascii="Pere Castor" w:hAnsi="Pere Castor"/>
          <w:b/>
          <w:noProof/>
          <w:lang w:eastAsia="fr-FR"/>
        </w:rPr>
        <w:pict>
          <v:shape id="_x0000_s1060" type="#_x0000_t202" style="position:absolute;left:0;text-align:left;margin-left:258.25pt;margin-top:1.3pt;width:72.85pt;height:33pt;z-index:251686912;mso-height-percent:200;mso-height-percent:200;mso-width-relative:margin;mso-height-relative:margin">
            <v:textbox style="mso-fit-shape-to-text:t">
              <w:txbxContent>
                <w:p w:rsidR="000D4B1D" w:rsidRPr="00222C79" w:rsidRDefault="000D4B1D" w:rsidP="000D4B1D">
                  <w:pPr>
                    <w:spacing w:after="0"/>
                    <w:jc w:val="center"/>
                    <w:rPr>
                      <w:rFonts w:ascii="Pere Castor" w:hAnsi="Pere Castor"/>
                      <w:sz w:val="36"/>
                    </w:rPr>
                  </w:pPr>
                  <w:r>
                    <w:rPr>
                      <w:rFonts w:ascii="Pere Castor" w:hAnsi="Pere Castor"/>
                      <w:sz w:val="36"/>
                    </w:rPr>
                    <w:t>Lucas</w:t>
                  </w:r>
                </w:p>
              </w:txbxContent>
            </v:textbox>
          </v:shape>
        </w:pict>
      </w:r>
    </w:p>
    <w:p w:rsidR="000D4B1D" w:rsidRDefault="000D4B1D" w:rsidP="00D97C65">
      <w:pPr>
        <w:ind w:left="284"/>
        <w:rPr>
          <w:rFonts w:ascii="Pere Castor" w:hAnsi="Pere Castor"/>
          <w:b/>
        </w:rPr>
      </w:pPr>
      <w:r>
        <w:rPr>
          <w:rFonts w:ascii="Pere Castor" w:hAnsi="Pere Castor"/>
          <w:b/>
          <w:noProof/>
          <w:lang w:eastAsia="fr-FR"/>
        </w:rPr>
        <w:pict>
          <v:shape id="_x0000_s1066" type="#_x0000_t202" style="position:absolute;left:0;text-align:left;margin-left:349.3pt;margin-top:118.95pt;width:72.85pt;height:33pt;z-index:251693056;mso-height-percent:200;mso-height-percent:200;mso-width-relative:margin;mso-height-relative:margin">
            <v:textbox style="mso-fit-shape-to-text:t">
              <w:txbxContent>
                <w:p w:rsidR="000D4B1D" w:rsidRPr="00222C79" w:rsidRDefault="000D4B1D" w:rsidP="000D4B1D">
                  <w:pPr>
                    <w:spacing w:after="0"/>
                    <w:jc w:val="center"/>
                    <w:rPr>
                      <w:rFonts w:ascii="Pere Castor" w:hAnsi="Pere Castor"/>
                      <w:sz w:val="36"/>
                    </w:rPr>
                  </w:pPr>
                  <w:r>
                    <w:rPr>
                      <w:rFonts w:ascii="Pere Castor" w:hAnsi="Pere Castor"/>
                      <w:sz w:val="36"/>
                    </w:rPr>
                    <w:t>Jonas</w:t>
                  </w:r>
                </w:p>
              </w:txbxContent>
            </v:textbox>
          </v:shape>
        </w:pict>
      </w:r>
      <w:r>
        <w:rPr>
          <w:rFonts w:ascii="Pere Castor" w:hAnsi="Pere Castor"/>
          <w:b/>
          <w:noProof/>
          <w:lang w:eastAsia="fr-FR"/>
        </w:rPr>
        <w:pict>
          <v:shape id="_x0000_s1073" type="#_x0000_t202" style="position:absolute;left:0;text-align:left;margin-left:368.9pt;margin-top:63.45pt;width:72.85pt;height:33pt;z-index:251700224;mso-height-percent:200;mso-height-percent:200;mso-width-relative:margin;mso-height-relative:margin">
            <v:textbox style="mso-fit-shape-to-text:t">
              <w:txbxContent>
                <w:p w:rsidR="000D4B1D" w:rsidRPr="00222C79" w:rsidRDefault="000D4B1D" w:rsidP="000D4B1D">
                  <w:pPr>
                    <w:spacing w:after="0"/>
                    <w:jc w:val="center"/>
                    <w:rPr>
                      <w:rFonts w:ascii="Pere Castor" w:hAnsi="Pere Castor"/>
                      <w:sz w:val="36"/>
                    </w:rPr>
                  </w:pPr>
                  <w:r>
                    <w:rPr>
                      <w:rFonts w:ascii="Pere Castor" w:hAnsi="Pere Castor"/>
                      <w:sz w:val="36"/>
                    </w:rPr>
                    <w:t>Noémie</w:t>
                  </w:r>
                </w:p>
              </w:txbxContent>
            </v:textbox>
          </v:shape>
        </w:pict>
      </w:r>
      <w:r>
        <w:rPr>
          <w:rFonts w:ascii="Pere Castor" w:hAnsi="Pere Castor"/>
          <w:b/>
          <w:noProof/>
          <w:lang w:eastAsia="fr-FR"/>
        </w:rPr>
        <w:pict>
          <v:shape id="_x0000_s1067" type="#_x0000_t202" style="position:absolute;left:0;text-align:left;margin-left:434.45pt;margin-top:19.15pt;width:72.85pt;height:33pt;z-index:251694080;mso-height-percent:200;mso-height-percent:200;mso-width-relative:margin;mso-height-relative:margin">
            <v:textbox style="mso-fit-shape-to-text:t">
              <w:txbxContent>
                <w:p w:rsidR="000D4B1D" w:rsidRPr="00222C79" w:rsidRDefault="000D4B1D" w:rsidP="000D4B1D">
                  <w:pPr>
                    <w:spacing w:after="0"/>
                    <w:jc w:val="center"/>
                    <w:rPr>
                      <w:rFonts w:ascii="Pere Castor" w:hAnsi="Pere Castor"/>
                      <w:sz w:val="36"/>
                    </w:rPr>
                  </w:pPr>
                  <w:r>
                    <w:rPr>
                      <w:rFonts w:ascii="Pere Castor" w:hAnsi="Pere Castor"/>
                      <w:sz w:val="36"/>
                    </w:rPr>
                    <w:t>Gauthier</w:t>
                  </w:r>
                </w:p>
              </w:txbxContent>
            </v:textbox>
          </v:shape>
        </w:pict>
      </w:r>
      <w:r>
        <w:rPr>
          <w:rFonts w:ascii="Pere Castor" w:hAnsi="Pere Castor"/>
          <w:b/>
          <w:noProof/>
          <w:lang w:eastAsia="fr-FR"/>
        </w:rPr>
        <w:pict>
          <v:shape id="_x0000_s1074" type="#_x0000_t202" style="position:absolute;left:0;text-align:left;margin-left:213.65pt;margin-top:128.95pt;width:72.85pt;height:33pt;z-index:251701248;mso-height-percent:200;mso-height-percent:200;mso-width-relative:margin;mso-height-relative:margin">
            <v:textbox style="mso-fit-shape-to-text:t">
              <w:txbxContent>
                <w:p w:rsidR="000D4B1D" w:rsidRPr="00222C79" w:rsidRDefault="000D4B1D" w:rsidP="000D4B1D">
                  <w:pPr>
                    <w:spacing w:after="0"/>
                    <w:jc w:val="center"/>
                    <w:rPr>
                      <w:rFonts w:ascii="Pere Castor" w:hAnsi="Pere Castor"/>
                      <w:sz w:val="36"/>
                    </w:rPr>
                  </w:pPr>
                  <w:r>
                    <w:rPr>
                      <w:rFonts w:ascii="Pere Castor" w:hAnsi="Pere Castor"/>
                      <w:sz w:val="36"/>
                    </w:rPr>
                    <w:t>Honoré</w:t>
                  </w:r>
                </w:p>
              </w:txbxContent>
            </v:textbox>
          </v:shape>
        </w:pict>
      </w:r>
      <w:r>
        <w:rPr>
          <w:rFonts w:ascii="Pere Castor" w:hAnsi="Pere Castor"/>
          <w:b/>
          <w:noProof/>
          <w:lang w:eastAsia="fr-FR"/>
        </w:rPr>
        <w:pict>
          <v:shape id="_x0000_s1072" type="#_x0000_t202" style="position:absolute;left:0;text-align:left;margin-left:115.35pt;margin-top:118.55pt;width:72.85pt;height:33pt;z-index:251699200;mso-height-percent:200;mso-height-percent:200;mso-width-relative:margin;mso-height-relative:margin">
            <v:textbox style="mso-fit-shape-to-text:t">
              <w:txbxContent>
                <w:p w:rsidR="000D4B1D" w:rsidRPr="00222C79" w:rsidRDefault="000D4B1D" w:rsidP="000D4B1D">
                  <w:pPr>
                    <w:spacing w:after="0"/>
                    <w:jc w:val="center"/>
                    <w:rPr>
                      <w:rFonts w:ascii="Pere Castor" w:hAnsi="Pere Castor"/>
                      <w:sz w:val="36"/>
                    </w:rPr>
                  </w:pPr>
                  <w:r>
                    <w:rPr>
                      <w:rFonts w:ascii="Pere Castor" w:hAnsi="Pere Castor"/>
                      <w:sz w:val="36"/>
                    </w:rPr>
                    <w:t>Swann</w:t>
                  </w:r>
                </w:p>
              </w:txbxContent>
            </v:textbox>
          </v:shape>
        </w:pict>
      </w:r>
      <w:r>
        <w:rPr>
          <w:rFonts w:ascii="Pere Castor" w:hAnsi="Pere Castor"/>
          <w:b/>
          <w:noProof/>
          <w:lang w:eastAsia="fr-FR"/>
        </w:rPr>
        <w:pict>
          <v:shape id="_x0000_s1071" type="#_x0000_t202" style="position:absolute;left:0;text-align:left;margin-left:456.95pt;margin-top:85.55pt;width:72.85pt;height:33pt;z-index:251698176;mso-height-percent:200;mso-height-percent:200;mso-width-relative:margin;mso-height-relative:margin">
            <v:textbox style="mso-fit-shape-to-text:t">
              <w:txbxContent>
                <w:p w:rsidR="000D4B1D" w:rsidRPr="00222C79" w:rsidRDefault="000D4B1D" w:rsidP="000D4B1D">
                  <w:pPr>
                    <w:spacing w:after="0"/>
                    <w:jc w:val="center"/>
                    <w:rPr>
                      <w:rFonts w:ascii="Pere Castor" w:hAnsi="Pere Castor"/>
                      <w:sz w:val="36"/>
                    </w:rPr>
                  </w:pPr>
                  <w:proofErr w:type="spellStart"/>
                  <w:r>
                    <w:rPr>
                      <w:rFonts w:ascii="Pere Castor" w:hAnsi="Pere Castor"/>
                      <w:sz w:val="36"/>
                    </w:rPr>
                    <w:t>Noëlie</w:t>
                  </w:r>
                  <w:proofErr w:type="spellEnd"/>
                </w:p>
              </w:txbxContent>
            </v:textbox>
          </v:shape>
        </w:pict>
      </w:r>
      <w:r>
        <w:rPr>
          <w:rFonts w:ascii="Pere Castor" w:hAnsi="Pere Castor"/>
          <w:b/>
          <w:noProof/>
          <w:lang w:eastAsia="fr-FR"/>
        </w:rPr>
        <w:pict>
          <v:shape id="_x0000_s1070" type="#_x0000_t202" style="position:absolute;left:0;text-align:left;margin-left:22.55pt;margin-top:102.75pt;width:72.85pt;height:33pt;z-index:251697152;mso-height-percent:200;mso-height-percent:200;mso-width-relative:margin;mso-height-relative:margin">
            <v:textbox style="mso-fit-shape-to-text:t">
              <w:txbxContent>
                <w:p w:rsidR="000D4B1D" w:rsidRPr="00222C79" w:rsidRDefault="000D4B1D" w:rsidP="000D4B1D">
                  <w:pPr>
                    <w:spacing w:after="0"/>
                    <w:jc w:val="center"/>
                    <w:rPr>
                      <w:rFonts w:ascii="Pere Castor" w:hAnsi="Pere Castor"/>
                      <w:sz w:val="36"/>
                    </w:rPr>
                  </w:pPr>
                  <w:proofErr w:type="spellStart"/>
                  <w:r>
                    <w:rPr>
                      <w:rFonts w:ascii="Pere Castor" w:hAnsi="Pere Castor"/>
                      <w:sz w:val="36"/>
                    </w:rPr>
                    <w:t>Timéo</w:t>
                  </w:r>
                  <w:proofErr w:type="spellEnd"/>
                </w:p>
              </w:txbxContent>
            </v:textbox>
          </v:shape>
        </w:pict>
      </w:r>
      <w:r>
        <w:rPr>
          <w:rFonts w:ascii="Pere Castor" w:hAnsi="Pere Castor"/>
          <w:b/>
          <w:noProof/>
          <w:lang w:eastAsia="fr-FR"/>
        </w:rPr>
        <w:pict>
          <v:shape id="_x0000_s1069" type="#_x0000_t202" style="position:absolute;left:0;text-align:left;margin-left:262.85pt;margin-top:85.15pt;width:72.85pt;height:33pt;z-index:251696128;mso-height-percent:200;mso-height-percent:200;mso-width-relative:margin;mso-height-relative:margin">
            <v:textbox style="mso-fit-shape-to-text:t">
              <w:txbxContent>
                <w:p w:rsidR="000D4B1D" w:rsidRPr="00222C79" w:rsidRDefault="000D4B1D" w:rsidP="000D4B1D">
                  <w:pPr>
                    <w:spacing w:after="0"/>
                    <w:jc w:val="center"/>
                    <w:rPr>
                      <w:rFonts w:ascii="Pere Castor" w:hAnsi="Pere Castor"/>
                      <w:sz w:val="36"/>
                    </w:rPr>
                  </w:pPr>
                  <w:r>
                    <w:rPr>
                      <w:rFonts w:ascii="Pere Castor" w:hAnsi="Pere Castor"/>
                      <w:sz w:val="36"/>
                    </w:rPr>
                    <w:t>Valentin</w:t>
                  </w:r>
                </w:p>
              </w:txbxContent>
            </v:textbox>
          </v:shape>
        </w:pict>
      </w:r>
      <w:r>
        <w:rPr>
          <w:rFonts w:ascii="Pere Castor" w:hAnsi="Pere Castor"/>
          <w:b/>
          <w:noProof/>
          <w:lang w:eastAsia="fr-FR"/>
        </w:rPr>
        <w:pict>
          <v:shape id="_x0000_s1068" type="#_x0000_t202" style="position:absolute;left:0;text-align:left;margin-left:131.85pt;margin-top:75.05pt;width:72.85pt;height:33pt;z-index:251695104;mso-height-percent:200;mso-height-percent:200;mso-width-relative:margin;mso-height-relative:margin">
            <v:textbox style="mso-fit-shape-to-text:t">
              <w:txbxContent>
                <w:p w:rsidR="000D4B1D" w:rsidRPr="00222C79" w:rsidRDefault="000D4B1D" w:rsidP="000D4B1D">
                  <w:pPr>
                    <w:spacing w:after="0"/>
                    <w:jc w:val="center"/>
                    <w:rPr>
                      <w:rFonts w:ascii="Pere Castor" w:hAnsi="Pere Castor"/>
                      <w:sz w:val="36"/>
                    </w:rPr>
                  </w:pPr>
                  <w:r>
                    <w:rPr>
                      <w:rFonts w:ascii="Pere Castor" w:hAnsi="Pere Castor"/>
                      <w:sz w:val="36"/>
                    </w:rPr>
                    <w:t>Gaëtan</w:t>
                  </w:r>
                </w:p>
              </w:txbxContent>
            </v:textbox>
          </v:shape>
        </w:pict>
      </w:r>
      <w:r>
        <w:rPr>
          <w:rFonts w:ascii="Pere Castor" w:hAnsi="Pere Castor"/>
          <w:b/>
          <w:noProof/>
          <w:lang w:eastAsia="fr-FR"/>
        </w:rPr>
        <w:pict>
          <v:shape id="_x0000_s1065" type="#_x0000_t202" style="position:absolute;left:0;text-align:left;margin-left:304.75pt;margin-top:16.85pt;width:72.85pt;height:33pt;z-index:251692032;mso-height-percent:200;mso-height-percent:200;mso-width-relative:margin;mso-height-relative:margin">
            <v:textbox style="mso-fit-shape-to-text:t">
              <w:txbxContent>
                <w:p w:rsidR="000D4B1D" w:rsidRPr="00222C79" w:rsidRDefault="000D4B1D" w:rsidP="000D4B1D">
                  <w:pPr>
                    <w:spacing w:after="0"/>
                    <w:jc w:val="center"/>
                    <w:rPr>
                      <w:rFonts w:ascii="Pere Castor" w:hAnsi="Pere Castor"/>
                      <w:sz w:val="36"/>
                    </w:rPr>
                  </w:pPr>
                  <w:r>
                    <w:rPr>
                      <w:rFonts w:ascii="Pere Castor" w:hAnsi="Pere Castor"/>
                      <w:sz w:val="36"/>
                    </w:rPr>
                    <w:t>Juliette</w:t>
                  </w:r>
                </w:p>
              </w:txbxContent>
            </v:textbox>
          </v:shape>
        </w:pict>
      </w:r>
      <w:r>
        <w:rPr>
          <w:rFonts w:ascii="Pere Castor" w:hAnsi="Pere Castor"/>
          <w:b/>
          <w:noProof/>
          <w:lang w:eastAsia="fr-FR"/>
        </w:rPr>
        <w:pict>
          <v:shape id="_x0000_s1063" type="#_x0000_t202" style="position:absolute;left:0;text-align:left;margin-left:122.95pt;margin-top:30.05pt;width:72.85pt;height:33pt;z-index:251689984;mso-height-percent:200;mso-height-percent:200;mso-width-relative:margin;mso-height-relative:margin">
            <v:textbox style="mso-fit-shape-to-text:t">
              <w:txbxContent>
                <w:p w:rsidR="000D4B1D" w:rsidRPr="00222C79" w:rsidRDefault="000D4B1D" w:rsidP="000D4B1D">
                  <w:pPr>
                    <w:spacing w:after="0"/>
                    <w:jc w:val="center"/>
                    <w:rPr>
                      <w:rFonts w:ascii="Pere Castor" w:hAnsi="Pere Castor"/>
                      <w:sz w:val="36"/>
                    </w:rPr>
                  </w:pPr>
                  <w:r>
                    <w:rPr>
                      <w:rFonts w:ascii="Pere Castor" w:hAnsi="Pere Castor"/>
                      <w:sz w:val="36"/>
                    </w:rPr>
                    <w:t>Mattéo</w:t>
                  </w:r>
                </w:p>
              </w:txbxContent>
            </v:textbox>
          </v:shape>
        </w:pict>
      </w:r>
      <w:r>
        <w:rPr>
          <w:rFonts w:ascii="Pere Castor" w:hAnsi="Pere Castor"/>
          <w:b/>
          <w:noProof/>
          <w:lang w:eastAsia="fr-FR"/>
        </w:rPr>
        <w:pict>
          <v:shape id="_x0000_s1062" type="#_x0000_t202" style="position:absolute;left:0;text-align:left;margin-left:36.35pt;margin-top:51.75pt;width:72.85pt;height:33pt;z-index:251688960;mso-height-percent:200;mso-height-percent:200;mso-width-relative:margin;mso-height-relative:margin">
            <v:textbox style="mso-fit-shape-to-text:t">
              <w:txbxContent>
                <w:p w:rsidR="000D4B1D" w:rsidRPr="00222C79" w:rsidRDefault="000D4B1D" w:rsidP="000D4B1D">
                  <w:pPr>
                    <w:spacing w:after="0"/>
                    <w:jc w:val="center"/>
                    <w:rPr>
                      <w:rFonts w:ascii="Pere Castor" w:hAnsi="Pere Castor"/>
                      <w:sz w:val="36"/>
                    </w:rPr>
                  </w:pPr>
                  <w:r>
                    <w:rPr>
                      <w:rFonts w:ascii="Pere Castor" w:hAnsi="Pere Castor"/>
                      <w:sz w:val="36"/>
                    </w:rPr>
                    <w:t>Thomas</w:t>
                  </w:r>
                </w:p>
              </w:txbxContent>
            </v:textbox>
          </v:shape>
        </w:pict>
      </w:r>
      <w:r>
        <w:rPr>
          <w:rFonts w:ascii="Pere Castor" w:hAnsi="Pere Castor"/>
          <w:b/>
          <w:noProof/>
          <w:lang w:eastAsia="fr-FR"/>
        </w:rPr>
        <w:pict>
          <v:shape id="_x0000_s1059" type="#_x0000_t202" style="position:absolute;left:0;text-align:left;margin-left:213.25pt;margin-top:41.25pt;width:72.85pt;height:33pt;z-index:251685888;mso-height-percent:200;mso-height-percent:200;mso-width-relative:margin;mso-height-relative:margin">
            <v:textbox style="mso-fit-shape-to-text:t">
              <w:txbxContent>
                <w:p w:rsidR="000D4B1D" w:rsidRPr="00222C79" w:rsidRDefault="000D4B1D" w:rsidP="000D4B1D">
                  <w:pPr>
                    <w:spacing w:after="0"/>
                    <w:jc w:val="center"/>
                    <w:rPr>
                      <w:rFonts w:ascii="Pere Castor" w:hAnsi="Pere Castor"/>
                      <w:sz w:val="36"/>
                    </w:rPr>
                  </w:pPr>
                  <w:r>
                    <w:rPr>
                      <w:rFonts w:ascii="Pere Castor" w:hAnsi="Pere Castor"/>
                      <w:sz w:val="36"/>
                    </w:rPr>
                    <w:t>Sandro</w:t>
                  </w:r>
                </w:p>
              </w:txbxContent>
            </v:textbox>
          </v:shape>
        </w:pict>
      </w:r>
    </w:p>
    <w:p w:rsidR="000D4B1D" w:rsidRDefault="000D4B1D" w:rsidP="00D97C65">
      <w:pPr>
        <w:ind w:left="284"/>
        <w:rPr>
          <w:rFonts w:ascii="Pere Castor" w:hAnsi="Pere Castor"/>
          <w:b/>
        </w:rPr>
      </w:pPr>
    </w:p>
    <w:p w:rsidR="000D4B1D" w:rsidRDefault="000D4B1D" w:rsidP="00D97C65">
      <w:pPr>
        <w:ind w:left="284"/>
        <w:rPr>
          <w:rFonts w:ascii="Pere Castor" w:hAnsi="Pere Castor"/>
          <w:b/>
        </w:rPr>
      </w:pPr>
    </w:p>
    <w:p w:rsidR="000D4B1D" w:rsidRDefault="000D4B1D" w:rsidP="00D97C65">
      <w:pPr>
        <w:ind w:left="284"/>
        <w:rPr>
          <w:rFonts w:ascii="Pere Castor" w:hAnsi="Pere Castor"/>
          <w:b/>
        </w:rPr>
      </w:pPr>
    </w:p>
    <w:p w:rsidR="000D4B1D" w:rsidRDefault="000D4B1D" w:rsidP="00D97C65">
      <w:pPr>
        <w:ind w:left="284"/>
        <w:rPr>
          <w:rFonts w:ascii="Pere Castor" w:hAnsi="Pere Castor"/>
          <w:b/>
        </w:rPr>
      </w:pPr>
    </w:p>
    <w:p w:rsidR="000D4B1D" w:rsidRDefault="000D4B1D" w:rsidP="00D97C65">
      <w:pPr>
        <w:ind w:left="284"/>
        <w:rPr>
          <w:rFonts w:ascii="Pere Castor" w:hAnsi="Pere Castor"/>
          <w:b/>
        </w:rPr>
      </w:pPr>
    </w:p>
    <w:p w:rsidR="000D4B1D" w:rsidRDefault="000D4B1D" w:rsidP="00D97C65">
      <w:pPr>
        <w:ind w:left="284"/>
        <w:rPr>
          <w:rFonts w:ascii="Pere Castor" w:hAnsi="Pere Castor"/>
          <w:b/>
        </w:rPr>
      </w:pPr>
    </w:p>
    <w:p w:rsidR="000B3D1D" w:rsidRDefault="000B3D1D" w:rsidP="00D97C65">
      <w:pPr>
        <w:ind w:left="284"/>
        <w:rPr>
          <w:rFonts w:ascii="Pere Castor" w:hAnsi="Pere Castor"/>
          <w:b/>
        </w:rPr>
      </w:pPr>
    </w:p>
    <w:p w:rsidR="000D4B1D" w:rsidRDefault="000B3D1D" w:rsidP="000D4B1D">
      <w:pPr>
        <w:ind w:left="284"/>
        <w:rPr>
          <w:rFonts w:ascii="Geometr231 BT" w:hAnsi="Geometr231 BT"/>
          <w:b/>
          <w:sz w:val="28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314325</wp:posOffset>
            </wp:positionV>
            <wp:extent cx="447675" cy="457200"/>
            <wp:effectExtent l="19050" t="0" r="9525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4B1D" w:rsidRPr="00222C79">
        <w:rPr>
          <w:b/>
          <w:noProof/>
          <w:lang w:eastAsia="fr-FR"/>
        </w:rPr>
        <w:pict>
          <v:shape id="_x0000_s1078" type="#_x0000_t32" style="position:absolute;left:0;text-align:left;margin-left:2.75pt;margin-top:13.95pt;width:9.25pt;height:78124.15pt;flip:x;z-index:-251612160;mso-position-horizontal-relative:text;mso-position-vertical-relative:text" o:connectortype="straight" strokecolor="#7f7f7f [1612]" strokeweight=".5pt">
            <v:stroke dashstyle="1 1" endcap="round"/>
          </v:shape>
        </w:pict>
      </w:r>
      <w:r w:rsidR="000D4B1D" w:rsidRPr="00222C79">
        <w:rPr>
          <w:b/>
          <w:noProof/>
          <w:lang w:eastAsia="fr-FR"/>
        </w:rPr>
        <w:pict>
          <v:group id="_x0000_s1075" style="position:absolute;left:0;text-align:left;margin-left:-1.9pt;margin-top:-2.9pt;width:236.15pt;height:24.7pt;z-index:251703296;mso-position-horizontal-relative:text;mso-position-vertical-relative:text" coordorigin="936,4255" coordsize="4723,494">
            <v:roundrect id="_x0000_s1076" style="position:absolute;left:936;top:4255;width:489;height:494;v-text-anchor:middle" arcsize="10923f" fillcolor="#f2f2f2 [3052]" strokecolor="#7f7f7f [1612]" strokeweight="1pt">
              <v:textbox style="mso-next-textbox:#_x0000_s1076" inset=",0,,0">
                <w:txbxContent>
                  <w:p w:rsidR="000D4B1D" w:rsidRPr="00DC2480" w:rsidRDefault="000D4B1D" w:rsidP="000D4B1D">
                    <w:pPr>
                      <w:snapToGrid w:val="0"/>
                      <w:spacing w:after="0"/>
                      <w:ind w:left="-142" w:right="-210"/>
                      <w:rPr>
                        <w:rFonts w:ascii="Champagne &amp; Limousines" w:hAnsi="Champagne &amp; Limousines"/>
                        <w:b/>
                        <w:sz w:val="28"/>
                      </w:rPr>
                    </w:pPr>
                    <w:r>
                      <w:rPr>
                        <w:rFonts w:ascii="Script cole" w:hAnsi="Script cole"/>
                        <w:b/>
                        <w:sz w:val="28"/>
                      </w:rPr>
                      <w:t xml:space="preserve"> </w:t>
                    </w:r>
                    <w:r w:rsidRPr="00DC2480">
                      <w:rPr>
                        <w:rFonts w:ascii="Script cole" w:hAnsi="Script cole"/>
                        <w:b/>
                        <w:sz w:val="14"/>
                      </w:rPr>
                      <w:t xml:space="preserve"> </w:t>
                    </w:r>
                    <w:r>
                      <w:rPr>
                        <w:rFonts w:ascii="Script cole" w:hAnsi="Script cole"/>
                        <w:b/>
                        <w:sz w:val="14"/>
                      </w:rPr>
                      <w:t xml:space="preserve"> </w:t>
                    </w:r>
                    <w:r>
                      <w:rPr>
                        <w:rFonts w:ascii="Champagne &amp; Limousines" w:hAnsi="Champagne &amp; Limousines"/>
                        <w:b/>
                        <w:sz w:val="28"/>
                      </w:rPr>
                      <w:t>3</w:t>
                    </w:r>
                  </w:p>
                </w:txbxContent>
              </v:textbox>
            </v:roundrect>
            <v:shape id="_x0000_s1077" type="#_x0000_t32" style="position:absolute;left:1214;top:4749;width:4445;height:0" o:connectortype="straight" strokecolor="#7f7f7f [1612]"/>
          </v:group>
        </w:pict>
      </w:r>
      <w:r w:rsidR="000D4B1D" w:rsidRPr="00222C79">
        <w:rPr>
          <w:b/>
        </w:rPr>
        <w:tab/>
      </w:r>
      <w:r w:rsidR="000D4B1D">
        <w:rPr>
          <w:rFonts w:ascii="Pere Castor" w:hAnsi="Pere Castor"/>
          <w:b/>
          <w:sz w:val="32"/>
        </w:rPr>
        <w:t>Colorie</w:t>
      </w:r>
      <w:r w:rsidR="000D4B1D" w:rsidRPr="00222C79">
        <w:rPr>
          <w:rFonts w:ascii="Pere Castor" w:hAnsi="Pere Castor"/>
          <w:b/>
          <w:sz w:val="32"/>
        </w:rPr>
        <w:t xml:space="preserve"> </w:t>
      </w:r>
      <w:r w:rsidR="000D4B1D">
        <w:rPr>
          <w:rFonts w:ascii="Geometr231 BT" w:hAnsi="Geometr231 BT"/>
          <w:b/>
          <w:sz w:val="28"/>
        </w:rPr>
        <w:t>les lettres de ton prénom.</w:t>
      </w:r>
      <w:r w:rsidRPr="000B3D1D">
        <w:rPr>
          <w:rFonts w:ascii="Pere Castor" w:hAnsi="Pere Castor"/>
          <w:b/>
          <w:noProof/>
          <w:lang w:eastAsia="fr-FR"/>
        </w:rPr>
        <w:t xml:space="preserve"> </w:t>
      </w:r>
    </w:p>
    <w:p w:rsidR="000D4B1D" w:rsidRDefault="000D4B1D" w:rsidP="000B3D1D">
      <w:pPr>
        <w:spacing w:after="0"/>
        <w:ind w:left="284"/>
        <w:rPr>
          <w:rFonts w:ascii="Geometr231 BT" w:hAnsi="Geometr231 BT"/>
          <w:sz w:val="28"/>
        </w:rPr>
      </w:pPr>
      <w:r w:rsidRPr="000D4B1D">
        <w:rPr>
          <w:rFonts w:ascii="Geometr231 BT" w:hAnsi="Geometr231 BT"/>
          <w:sz w:val="28"/>
        </w:rPr>
        <w:t xml:space="preserve">Je m’appelle : </w:t>
      </w:r>
      <w:r>
        <w:rPr>
          <w:rFonts w:ascii="Geometr231 BT" w:hAnsi="Geometr231 BT"/>
          <w:sz w:val="28"/>
        </w:rPr>
        <w:t>__________________________</w:t>
      </w:r>
    </w:p>
    <w:p w:rsidR="000B3D1D" w:rsidRDefault="000B3D1D" w:rsidP="000B3D1D">
      <w:pPr>
        <w:spacing w:after="0"/>
        <w:ind w:left="284"/>
        <w:rPr>
          <w:rFonts w:ascii="Geometr231 BT" w:hAnsi="Geometr231 BT"/>
          <w:sz w:val="28"/>
        </w:rPr>
      </w:pPr>
    </w:p>
    <w:tbl>
      <w:tblPr>
        <w:tblStyle w:val="Grilledutableau"/>
        <w:tblW w:w="4522" w:type="pct"/>
        <w:jc w:val="center"/>
        <w:tblInd w:w="2473" w:type="dxa"/>
        <w:tblLook w:val="04A0"/>
      </w:tblPr>
      <w:tblGrid>
        <w:gridCol w:w="743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34"/>
      </w:tblGrid>
      <w:tr w:rsidR="000B3D1D" w:rsidTr="000B3D1D">
        <w:trPr>
          <w:jc w:val="center"/>
        </w:trPr>
        <w:tc>
          <w:tcPr>
            <w:tcW w:w="385" w:type="pct"/>
            <w:vAlign w:val="center"/>
          </w:tcPr>
          <w:p w:rsidR="000D4B1D" w:rsidRPr="00424137" w:rsidRDefault="000D4B1D" w:rsidP="006D40C0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A</w:t>
            </w:r>
          </w:p>
        </w:tc>
        <w:tc>
          <w:tcPr>
            <w:tcW w:w="385" w:type="pct"/>
            <w:vAlign w:val="center"/>
          </w:tcPr>
          <w:p w:rsidR="000D4B1D" w:rsidRPr="00424137" w:rsidRDefault="000D4B1D" w:rsidP="006D40C0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B</w:t>
            </w:r>
          </w:p>
        </w:tc>
        <w:tc>
          <w:tcPr>
            <w:tcW w:w="385" w:type="pct"/>
            <w:vAlign w:val="center"/>
          </w:tcPr>
          <w:p w:rsidR="000D4B1D" w:rsidRPr="00424137" w:rsidRDefault="000D4B1D" w:rsidP="006D40C0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C</w:t>
            </w:r>
          </w:p>
        </w:tc>
        <w:tc>
          <w:tcPr>
            <w:tcW w:w="385" w:type="pct"/>
            <w:vAlign w:val="center"/>
          </w:tcPr>
          <w:p w:rsidR="000D4B1D" w:rsidRPr="00424137" w:rsidRDefault="000D4B1D" w:rsidP="006D40C0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D</w:t>
            </w:r>
          </w:p>
        </w:tc>
        <w:tc>
          <w:tcPr>
            <w:tcW w:w="385" w:type="pct"/>
            <w:vAlign w:val="center"/>
          </w:tcPr>
          <w:p w:rsidR="000D4B1D" w:rsidRPr="00424137" w:rsidRDefault="000D4B1D" w:rsidP="006D40C0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E</w:t>
            </w:r>
          </w:p>
        </w:tc>
        <w:tc>
          <w:tcPr>
            <w:tcW w:w="385" w:type="pct"/>
            <w:vAlign w:val="center"/>
          </w:tcPr>
          <w:p w:rsidR="000D4B1D" w:rsidRPr="00424137" w:rsidRDefault="000D4B1D" w:rsidP="006D40C0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F</w:t>
            </w:r>
          </w:p>
        </w:tc>
        <w:tc>
          <w:tcPr>
            <w:tcW w:w="385" w:type="pct"/>
            <w:vAlign w:val="center"/>
          </w:tcPr>
          <w:p w:rsidR="000D4B1D" w:rsidRPr="00424137" w:rsidRDefault="000D4B1D" w:rsidP="006D40C0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G</w:t>
            </w:r>
          </w:p>
        </w:tc>
        <w:tc>
          <w:tcPr>
            <w:tcW w:w="385" w:type="pct"/>
            <w:vAlign w:val="center"/>
          </w:tcPr>
          <w:p w:rsidR="000D4B1D" w:rsidRPr="00424137" w:rsidRDefault="000D4B1D" w:rsidP="006D40C0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H</w:t>
            </w:r>
          </w:p>
        </w:tc>
        <w:tc>
          <w:tcPr>
            <w:tcW w:w="385" w:type="pct"/>
            <w:vAlign w:val="center"/>
          </w:tcPr>
          <w:p w:rsidR="000D4B1D" w:rsidRPr="00424137" w:rsidRDefault="000D4B1D" w:rsidP="006D40C0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I</w:t>
            </w:r>
          </w:p>
        </w:tc>
        <w:tc>
          <w:tcPr>
            <w:tcW w:w="385" w:type="pct"/>
            <w:vAlign w:val="center"/>
          </w:tcPr>
          <w:p w:rsidR="000D4B1D" w:rsidRPr="00424137" w:rsidRDefault="000D4B1D" w:rsidP="006D40C0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J</w:t>
            </w:r>
          </w:p>
        </w:tc>
        <w:tc>
          <w:tcPr>
            <w:tcW w:w="385" w:type="pct"/>
            <w:vAlign w:val="center"/>
          </w:tcPr>
          <w:p w:rsidR="000D4B1D" w:rsidRPr="00424137" w:rsidRDefault="000D4B1D" w:rsidP="006D40C0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K</w:t>
            </w:r>
          </w:p>
        </w:tc>
        <w:tc>
          <w:tcPr>
            <w:tcW w:w="385" w:type="pct"/>
            <w:vAlign w:val="center"/>
          </w:tcPr>
          <w:p w:rsidR="000D4B1D" w:rsidRPr="00424137" w:rsidRDefault="000D4B1D" w:rsidP="006D40C0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L</w:t>
            </w:r>
          </w:p>
        </w:tc>
        <w:tc>
          <w:tcPr>
            <w:tcW w:w="385" w:type="pct"/>
            <w:vAlign w:val="center"/>
          </w:tcPr>
          <w:p w:rsidR="000D4B1D" w:rsidRPr="00424137" w:rsidRDefault="000D4B1D" w:rsidP="006D40C0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M</w:t>
            </w:r>
          </w:p>
        </w:tc>
      </w:tr>
      <w:tr w:rsidR="000B3D1D" w:rsidTr="000B3D1D">
        <w:trPr>
          <w:jc w:val="center"/>
        </w:trPr>
        <w:tc>
          <w:tcPr>
            <w:tcW w:w="385" w:type="pct"/>
            <w:vAlign w:val="center"/>
          </w:tcPr>
          <w:p w:rsidR="000D4B1D" w:rsidRPr="00424137" w:rsidRDefault="000D4B1D" w:rsidP="006D40C0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N</w:t>
            </w:r>
          </w:p>
        </w:tc>
        <w:tc>
          <w:tcPr>
            <w:tcW w:w="385" w:type="pct"/>
            <w:vAlign w:val="center"/>
          </w:tcPr>
          <w:p w:rsidR="000D4B1D" w:rsidRPr="00424137" w:rsidRDefault="000D4B1D" w:rsidP="006D40C0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O</w:t>
            </w:r>
          </w:p>
        </w:tc>
        <w:tc>
          <w:tcPr>
            <w:tcW w:w="385" w:type="pct"/>
            <w:vAlign w:val="center"/>
          </w:tcPr>
          <w:p w:rsidR="000D4B1D" w:rsidRPr="00424137" w:rsidRDefault="000D4B1D" w:rsidP="006D40C0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P</w:t>
            </w:r>
          </w:p>
        </w:tc>
        <w:tc>
          <w:tcPr>
            <w:tcW w:w="385" w:type="pct"/>
            <w:vAlign w:val="center"/>
          </w:tcPr>
          <w:p w:rsidR="000D4B1D" w:rsidRPr="00424137" w:rsidRDefault="000D4B1D" w:rsidP="006D40C0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Q</w:t>
            </w:r>
          </w:p>
        </w:tc>
        <w:tc>
          <w:tcPr>
            <w:tcW w:w="385" w:type="pct"/>
            <w:vAlign w:val="center"/>
          </w:tcPr>
          <w:p w:rsidR="000D4B1D" w:rsidRPr="00424137" w:rsidRDefault="000D4B1D" w:rsidP="006D40C0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R</w:t>
            </w:r>
          </w:p>
        </w:tc>
        <w:tc>
          <w:tcPr>
            <w:tcW w:w="385" w:type="pct"/>
            <w:vAlign w:val="center"/>
          </w:tcPr>
          <w:p w:rsidR="000D4B1D" w:rsidRPr="00424137" w:rsidRDefault="000D4B1D" w:rsidP="006D40C0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S</w:t>
            </w:r>
          </w:p>
        </w:tc>
        <w:tc>
          <w:tcPr>
            <w:tcW w:w="385" w:type="pct"/>
            <w:vAlign w:val="center"/>
          </w:tcPr>
          <w:p w:rsidR="000D4B1D" w:rsidRPr="00424137" w:rsidRDefault="000D4B1D" w:rsidP="006D40C0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T</w:t>
            </w:r>
          </w:p>
        </w:tc>
        <w:tc>
          <w:tcPr>
            <w:tcW w:w="385" w:type="pct"/>
            <w:vAlign w:val="center"/>
          </w:tcPr>
          <w:p w:rsidR="000D4B1D" w:rsidRPr="00424137" w:rsidRDefault="000D4B1D" w:rsidP="006D40C0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U</w:t>
            </w:r>
          </w:p>
        </w:tc>
        <w:tc>
          <w:tcPr>
            <w:tcW w:w="385" w:type="pct"/>
            <w:vAlign w:val="center"/>
          </w:tcPr>
          <w:p w:rsidR="000D4B1D" w:rsidRPr="00424137" w:rsidRDefault="000D4B1D" w:rsidP="006D40C0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V</w:t>
            </w:r>
          </w:p>
        </w:tc>
        <w:tc>
          <w:tcPr>
            <w:tcW w:w="385" w:type="pct"/>
            <w:vAlign w:val="center"/>
          </w:tcPr>
          <w:p w:rsidR="000D4B1D" w:rsidRPr="00424137" w:rsidRDefault="000D4B1D" w:rsidP="006D40C0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W</w:t>
            </w:r>
          </w:p>
        </w:tc>
        <w:tc>
          <w:tcPr>
            <w:tcW w:w="385" w:type="pct"/>
            <w:vAlign w:val="center"/>
          </w:tcPr>
          <w:p w:rsidR="000D4B1D" w:rsidRPr="00424137" w:rsidRDefault="000D4B1D" w:rsidP="006D40C0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X</w:t>
            </w:r>
          </w:p>
        </w:tc>
        <w:tc>
          <w:tcPr>
            <w:tcW w:w="385" w:type="pct"/>
            <w:vAlign w:val="center"/>
          </w:tcPr>
          <w:p w:rsidR="000D4B1D" w:rsidRPr="00424137" w:rsidRDefault="000D4B1D" w:rsidP="006D40C0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Y</w:t>
            </w:r>
          </w:p>
        </w:tc>
        <w:tc>
          <w:tcPr>
            <w:tcW w:w="385" w:type="pct"/>
            <w:vAlign w:val="center"/>
          </w:tcPr>
          <w:p w:rsidR="000D4B1D" w:rsidRPr="00424137" w:rsidRDefault="000D4B1D" w:rsidP="006D40C0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Z</w:t>
            </w:r>
          </w:p>
        </w:tc>
      </w:tr>
    </w:tbl>
    <w:p w:rsidR="000D4B1D" w:rsidRPr="000D4B1D" w:rsidRDefault="000D4B1D" w:rsidP="00D97C65">
      <w:pPr>
        <w:ind w:left="284"/>
        <w:rPr>
          <w:rFonts w:ascii="Geometr231 BT" w:hAnsi="Geometr231 BT"/>
          <w:sz w:val="28"/>
        </w:rPr>
      </w:pPr>
    </w:p>
    <w:p w:rsidR="00222C79" w:rsidRPr="00222C79" w:rsidRDefault="00222C79" w:rsidP="00D97C65">
      <w:pPr>
        <w:ind w:left="284"/>
        <w:rPr>
          <w:rFonts w:ascii="Pere Castor" w:hAnsi="Pere Castor"/>
          <w:b/>
        </w:rPr>
      </w:pPr>
    </w:p>
    <w:sectPr w:rsidR="00222C79" w:rsidRPr="00222C79" w:rsidSect="00D97C65">
      <w:headerReference w:type="default" r:id="rId7"/>
      <w:pgSz w:w="11906" w:h="16838"/>
      <w:pgMar w:top="209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C60" w:rsidRDefault="00523C60" w:rsidP="004F5F1C">
      <w:pPr>
        <w:spacing w:after="0" w:line="240" w:lineRule="auto"/>
      </w:pPr>
      <w:r>
        <w:separator/>
      </w:r>
    </w:p>
  </w:endnote>
  <w:endnote w:type="continuationSeparator" w:id="0">
    <w:p w:rsidR="00523C60" w:rsidRDefault="00523C60" w:rsidP="004F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231 BT"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hampagne &amp; Limousines">
    <w:panose1 w:val="020B0202020202020204"/>
    <w:charset w:val="00"/>
    <w:family w:val="swiss"/>
    <w:pitch w:val="variable"/>
    <w:sig w:usb0="A00000A7" w:usb1="50000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GosmickSans">
    <w:panose1 w:val="02000606020000020004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C60" w:rsidRDefault="00523C60" w:rsidP="004F5F1C">
      <w:pPr>
        <w:spacing w:after="0" w:line="240" w:lineRule="auto"/>
      </w:pPr>
      <w:r>
        <w:separator/>
      </w:r>
    </w:p>
  </w:footnote>
  <w:footnote w:type="continuationSeparator" w:id="0">
    <w:p w:rsidR="00523C60" w:rsidRDefault="00523C60" w:rsidP="004F5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F1C" w:rsidRDefault="00222C79">
    <w:pPr>
      <w:pStyle w:val="En-tte"/>
    </w:pPr>
    <w:r>
      <w:rPr>
        <w:noProof/>
        <w:lang w:eastAsia="fr-FR"/>
      </w:rPr>
      <w:pict>
        <v:group id="_x0000_s2071" style="position:absolute;margin-left:-21.5pt;margin-top:-21.8pt;width:566.3pt;height:107.15pt;z-index:252007424" coordorigin="290,272" coordsize="11326,2143">
          <v:group id="_x0000_s2069" style="position:absolute;left:290;top:272;width:11326;height:2143" coordorigin="290,272" coordsize="11326,2143" o:regroupid="1">
            <v:rect id="_x0000_s2050" style="position:absolute;left:315;top:1440;width:11301;height:975" o:regroupid="2" stroked="f">
              <v:textbox style="mso-next-textbox:#_x0000_s2050">
                <w:txbxContent>
                  <w:p w:rsidR="004F5F1C" w:rsidRPr="009F7951" w:rsidRDefault="004F5F1C" w:rsidP="00D97C65">
                    <w:pPr>
                      <w:spacing w:after="0" w:line="360" w:lineRule="auto"/>
                      <w:rPr>
                        <w:rFonts w:ascii="Comic Sans MS" w:hAnsi="Comic Sans MS"/>
                        <w:color w:val="262626" w:themeColor="text1" w:themeTint="D9"/>
                      </w:rPr>
                    </w:pPr>
                    <w:r w:rsidRPr="009F7951">
                      <w:rPr>
                        <w:rFonts w:ascii="Comic Sans MS" w:hAnsi="Comic Sans MS"/>
                        <w:color w:val="262626" w:themeColor="text1" w:themeTint="D9"/>
                      </w:rPr>
                      <w:t>Prénom : …………………………………………………………</w:t>
                    </w:r>
                    <w:r w:rsidR="00D97C65">
                      <w:rPr>
                        <w:rFonts w:ascii="Comic Sans MS" w:hAnsi="Comic Sans MS"/>
                        <w:color w:val="262626" w:themeColor="text1" w:themeTint="D9"/>
                      </w:rPr>
                      <w:tab/>
                    </w:r>
                    <w:r w:rsidR="00D97C65">
                      <w:rPr>
                        <w:rFonts w:ascii="Comic Sans MS" w:hAnsi="Comic Sans MS"/>
                        <w:color w:val="262626" w:themeColor="text1" w:themeTint="D9"/>
                      </w:rPr>
                      <w:tab/>
                      <w:t>Date : ……………</w:t>
                    </w:r>
                    <w:r w:rsidRPr="009F7951">
                      <w:rPr>
                        <w:rFonts w:ascii="Comic Sans MS" w:hAnsi="Comic Sans MS"/>
                        <w:color w:val="262626" w:themeColor="text1" w:themeTint="D9"/>
                      </w:rPr>
                      <w:t>…………………………</w:t>
                    </w:r>
                  </w:p>
                  <w:p w:rsidR="004F5F1C" w:rsidRDefault="004F5F1C" w:rsidP="00D97C65">
                    <w:pPr>
                      <w:jc w:val="center"/>
                    </w:pPr>
                  </w:p>
                </w:txbxContent>
              </v:textbox>
            </v:rect>
            <v:group id="_x0000_s2068" style="position:absolute;left:290;top:272;width:11325;height:1125" coordorigin="290,272" coordsize="11325,1125" o:regroupid="2">
              <v:oval id="_x0000_s2052" style="position:absolute;left:435;top:410;width:848;height:816;mso-position-horizontal-relative:margin" o:regroupid="3" filled="f" strokecolor="#7f7f7f [1612]"/>
              <v:roundrect id="_x0000_s2053" style="position:absolute;left:290;top:272;width:11325;height:1125;mso-position-horizontal:center;mso-position-horizontal-relative:margin;v-text-anchor:middle" arcsize="10923f" o:regroupid="3" filled="f" strokecolor="gray [1629]" strokeweight="1.5pt">
                <v:textbox style="mso-next-textbox:#_x0000_s2053">
                  <w:txbxContent>
                    <w:p w:rsidR="004F5F1C" w:rsidRPr="00222C79" w:rsidRDefault="00222C79" w:rsidP="00D97C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F7F7F" w:themeColor="text1" w:themeTint="80"/>
                          <w:sz w:val="32"/>
                        </w:rPr>
                      </w:pPr>
                      <w:r w:rsidRPr="00222C79">
                        <w:rPr>
                          <w:rFonts w:ascii="Agent Orange" w:hAnsi="Agent Orange" w:cs="Agent Orange"/>
                          <w:b/>
                          <w:color w:val="7F7F7F" w:themeColor="text1" w:themeTint="80"/>
                          <w:sz w:val="32"/>
                        </w:rPr>
                        <w:t xml:space="preserve">Les </w:t>
                      </w:r>
                      <w:proofErr w:type="spellStart"/>
                      <w:r w:rsidRPr="00222C79">
                        <w:rPr>
                          <w:rFonts w:ascii="Agent Orange" w:hAnsi="Agent Orange" w:cs="Agent Orange"/>
                          <w:b/>
                          <w:color w:val="7F7F7F" w:themeColor="text1" w:themeTint="80"/>
                          <w:sz w:val="32"/>
                        </w:rPr>
                        <w:t>prenoms</w:t>
                      </w:r>
                      <w:proofErr w:type="spellEnd"/>
                      <w:r w:rsidRPr="00222C79">
                        <w:rPr>
                          <w:rFonts w:ascii="Agent Orange" w:hAnsi="Agent Orange" w:cs="Agent Orange"/>
                          <w:b/>
                          <w:color w:val="7F7F7F" w:themeColor="text1" w:themeTint="80"/>
                          <w:sz w:val="32"/>
                        </w:rPr>
                        <w:t xml:space="preserve"> de la classe</w:t>
                      </w:r>
                    </w:p>
                  </w:txbxContent>
                </v:textbox>
              </v:roundrect>
            </v:group>
          </v:group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2058" type="#_x0000_t8" style="position:absolute;left:9423;top:960;width:2030;height:814;mso-width-relative:margin;mso-height-relative:margin;v-text-anchor:middle" o:regroupid="1" adj="2816" strokecolor="gray [1629]">
            <v:shadow on="t"/>
            <v:textbox style="mso-next-textbox:#_x0000_s2058" inset=".5mm,.3mm,.5mm,.3mm">
              <w:txbxContent>
                <w:p w:rsidR="00D97C65" w:rsidRPr="000D7F58" w:rsidRDefault="00D97C65" w:rsidP="00D97C65">
                  <w:pPr>
                    <w:spacing w:after="0" w:line="240" w:lineRule="auto"/>
                    <w:jc w:val="center"/>
                    <w:rPr>
                      <w:rFonts w:ascii="GosmickSans" w:hAnsi="GosmickSans"/>
                      <w:b/>
                      <w:color w:val="7F7F7F" w:themeColor="text1" w:themeTint="80"/>
                      <w:sz w:val="32"/>
                      <w:szCs w:val="32"/>
                    </w:rPr>
                  </w:pPr>
                  <w:r w:rsidRPr="000D7F58">
                    <w:rPr>
                      <w:rFonts w:ascii="GosmickSans" w:hAnsi="GosmickSans"/>
                      <w:b/>
                      <w:color w:val="7F7F7F" w:themeColor="text1" w:themeTint="80"/>
                      <w:sz w:val="32"/>
                      <w:szCs w:val="32"/>
                    </w:rPr>
                    <w:t>Fiche n°1</w:t>
                  </w:r>
                </w:p>
              </w:txbxContent>
            </v:textbox>
          </v:shape>
        </v:group>
      </w:pict>
    </w:r>
    <w:r>
      <w:rPr>
        <w:noProof/>
        <w:lang w:eastAsia="fr-FR"/>
      </w:rPr>
      <w:drawing>
        <wp:anchor distT="0" distB="0" distL="114300" distR="114300" simplePos="0" relativeHeight="252000256" behindDoc="1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-135255</wp:posOffset>
          </wp:positionV>
          <wp:extent cx="495300" cy="381000"/>
          <wp:effectExtent l="19050" t="0" r="0" b="0"/>
          <wp:wrapNone/>
          <wp:docPr id="19" name="il_fi" descr="http://www.educol.net/coloriage-lecture-dl55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educol.net/coloriage-lecture-dl551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 l="9714"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>
      <o:colormenu v:ext="edit" fillcolor="none" strokecolor="none [1629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4B1D"/>
    <w:rsid w:val="00000697"/>
    <w:rsid w:val="0000132C"/>
    <w:rsid w:val="0000180E"/>
    <w:rsid w:val="00001E12"/>
    <w:rsid w:val="00004C1A"/>
    <w:rsid w:val="000055E5"/>
    <w:rsid w:val="000057B2"/>
    <w:rsid w:val="000059B3"/>
    <w:rsid w:val="00006597"/>
    <w:rsid w:val="0000727C"/>
    <w:rsid w:val="00007C9C"/>
    <w:rsid w:val="00010DA8"/>
    <w:rsid w:val="00013334"/>
    <w:rsid w:val="0001356A"/>
    <w:rsid w:val="00013F3E"/>
    <w:rsid w:val="00014139"/>
    <w:rsid w:val="00014529"/>
    <w:rsid w:val="00014A6A"/>
    <w:rsid w:val="00015DF8"/>
    <w:rsid w:val="00015F70"/>
    <w:rsid w:val="0001707A"/>
    <w:rsid w:val="0001757F"/>
    <w:rsid w:val="00020DEA"/>
    <w:rsid w:val="0002129A"/>
    <w:rsid w:val="000224D6"/>
    <w:rsid w:val="000228E8"/>
    <w:rsid w:val="00022F8E"/>
    <w:rsid w:val="000235A3"/>
    <w:rsid w:val="000260F1"/>
    <w:rsid w:val="00026FDF"/>
    <w:rsid w:val="00027C1D"/>
    <w:rsid w:val="00027FD0"/>
    <w:rsid w:val="000307D4"/>
    <w:rsid w:val="00032B9D"/>
    <w:rsid w:val="00033EDD"/>
    <w:rsid w:val="00035BC5"/>
    <w:rsid w:val="00037121"/>
    <w:rsid w:val="0003753E"/>
    <w:rsid w:val="0003781D"/>
    <w:rsid w:val="00037B6C"/>
    <w:rsid w:val="00040DE0"/>
    <w:rsid w:val="00040E65"/>
    <w:rsid w:val="00042734"/>
    <w:rsid w:val="00042C87"/>
    <w:rsid w:val="000453DA"/>
    <w:rsid w:val="00045E1B"/>
    <w:rsid w:val="00046DBD"/>
    <w:rsid w:val="00047B24"/>
    <w:rsid w:val="00050FA0"/>
    <w:rsid w:val="0005139A"/>
    <w:rsid w:val="0005140C"/>
    <w:rsid w:val="0005395C"/>
    <w:rsid w:val="00054A69"/>
    <w:rsid w:val="000550CD"/>
    <w:rsid w:val="0005679B"/>
    <w:rsid w:val="00056E69"/>
    <w:rsid w:val="00057DA4"/>
    <w:rsid w:val="0006044A"/>
    <w:rsid w:val="000626BE"/>
    <w:rsid w:val="000639B4"/>
    <w:rsid w:val="00063C6F"/>
    <w:rsid w:val="00063C73"/>
    <w:rsid w:val="00064446"/>
    <w:rsid w:val="00064ED1"/>
    <w:rsid w:val="000651DF"/>
    <w:rsid w:val="00066678"/>
    <w:rsid w:val="000668BE"/>
    <w:rsid w:val="000676F5"/>
    <w:rsid w:val="00071402"/>
    <w:rsid w:val="0007163E"/>
    <w:rsid w:val="000729A1"/>
    <w:rsid w:val="00073AE8"/>
    <w:rsid w:val="00073DF3"/>
    <w:rsid w:val="00074C7A"/>
    <w:rsid w:val="00074D16"/>
    <w:rsid w:val="00074F51"/>
    <w:rsid w:val="0007512F"/>
    <w:rsid w:val="000755C8"/>
    <w:rsid w:val="00075DC0"/>
    <w:rsid w:val="00076F98"/>
    <w:rsid w:val="00077851"/>
    <w:rsid w:val="00077981"/>
    <w:rsid w:val="0008278D"/>
    <w:rsid w:val="00082A49"/>
    <w:rsid w:val="00083279"/>
    <w:rsid w:val="0008342E"/>
    <w:rsid w:val="000834F5"/>
    <w:rsid w:val="00083AB0"/>
    <w:rsid w:val="0008441D"/>
    <w:rsid w:val="00087270"/>
    <w:rsid w:val="00087A70"/>
    <w:rsid w:val="00087C98"/>
    <w:rsid w:val="00091592"/>
    <w:rsid w:val="0009257C"/>
    <w:rsid w:val="00093243"/>
    <w:rsid w:val="00093E70"/>
    <w:rsid w:val="000953C2"/>
    <w:rsid w:val="0009720D"/>
    <w:rsid w:val="000975F7"/>
    <w:rsid w:val="000A0CF2"/>
    <w:rsid w:val="000A18A8"/>
    <w:rsid w:val="000A216F"/>
    <w:rsid w:val="000A3C00"/>
    <w:rsid w:val="000A4576"/>
    <w:rsid w:val="000A4D6E"/>
    <w:rsid w:val="000A6004"/>
    <w:rsid w:val="000A764A"/>
    <w:rsid w:val="000A78C3"/>
    <w:rsid w:val="000B1BA1"/>
    <w:rsid w:val="000B2BE0"/>
    <w:rsid w:val="000B3C7D"/>
    <w:rsid w:val="000B3D1D"/>
    <w:rsid w:val="000B4C95"/>
    <w:rsid w:val="000B5C4F"/>
    <w:rsid w:val="000B734D"/>
    <w:rsid w:val="000C0A22"/>
    <w:rsid w:val="000C1B48"/>
    <w:rsid w:val="000C4794"/>
    <w:rsid w:val="000C4F13"/>
    <w:rsid w:val="000C537C"/>
    <w:rsid w:val="000C563C"/>
    <w:rsid w:val="000C60CB"/>
    <w:rsid w:val="000C6171"/>
    <w:rsid w:val="000C6E7D"/>
    <w:rsid w:val="000C7E35"/>
    <w:rsid w:val="000D011F"/>
    <w:rsid w:val="000D1E05"/>
    <w:rsid w:val="000D1E2C"/>
    <w:rsid w:val="000D251A"/>
    <w:rsid w:val="000D2BE7"/>
    <w:rsid w:val="000D4B1D"/>
    <w:rsid w:val="000D51AB"/>
    <w:rsid w:val="000D7AA6"/>
    <w:rsid w:val="000D7F58"/>
    <w:rsid w:val="000E0B67"/>
    <w:rsid w:val="000E1C84"/>
    <w:rsid w:val="000E296A"/>
    <w:rsid w:val="000E3AE9"/>
    <w:rsid w:val="000E3E22"/>
    <w:rsid w:val="000E4EED"/>
    <w:rsid w:val="000E5916"/>
    <w:rsid w:val="000E6403"/>
    <w:rsid w:val="000E6F93"/>
    <w:rsid w:val="000E78C5"/>
    <w:rsid w:val="000F03BB"/>
    <w:rsid w:val="000F0BFF"/>
    <w:rsid w:val="000F12B9"/>
    <w:rsid w:val="000F2C3B"/>
    <w:rsid w:val="000F33F2"/>
    <w:rsid w:val="000F3F84"/>
    <w:rsid w:val="000F513D"/>
    <w:rsid w:val="000F6A3B"/>
    <w:rsid w:val="000F6F0A"/>
    <w:rsid w:val="001007ED"/>
    <w:rsid w:val="001027BB"/>
    <w:rsid w:val="0010283C"/>
    <w:rsid w:val="00102D22"/>
    <w:rsid w:val="001033CB"/>
    <w:rsid w:val="00103CD2"/>
    <w:rsid w:val="00104844"/>
    <w:rsid w:val="00105FBF"/>
    <w:rsid w:val="001070C9"/>
    <w:rsid w:val="00112ADA"/>
    <w:rsid w:val="001131EB"/>
    <w:rsid w:val="001169A1"/>
    <w:rsid w:val="00117B0F"/>
    <w:rsid w:val="00121736"/>
    <w:rsid w:val="00122B97"/>
    <w:rsid w:val="0012348B"/>
    <w:rsid w:val="001237B7"/>
    <w:rsid w:val="001237EF"/>
    <w:rsid w:val="00124FD8"/>
    <w:rsid w:val="00125C3E"/>
    <w:rsid w:val="00125E50"/>
    <w:rsid w:val="00127FF0"/>
    <w:rsid w:val="001307BC"/>
    <w:rsid w:val="001313B1"/>
    <w:rsid w:val="001333E3"/>
    <w:rsid w:val="001339B8"/>
    <w:rsid w:val="00134470"/>
    <w:rsid w:val="00134D74"/>
    <w:rsid w:val="0013589F"/>
    <w:rsid w:val="00135920"/>
    <w:rsid w:val="00136164"/>
    <w:rsid w:val="00137172"/>
    <w:rsid w:val="0014044C"/>
    <w:rsid w:val="00141818"/>
    <w:rsid w:val="00141BDF"/>
    <w:rsid w:val="00142204"/>
    <w:rsid w:val="00142B5B"/>
    <w:rsid w:val="00142F00"/>
    <w:rsid w:val="0014352C"/>
    <w:rsid w:val="00145262"/>
    <w:rsid w:val="00145D13"/>
    <w:rsid w:val="0014682A"/>
    <w:rsid w:val="00146F02"/>
    <w:rsid w:val="00150D16"/>
    <w:rsid w:val="001529F8"/>
    <w:rsid w:val="00152E74"/>
    <w:rsid w:val="00152E96"/>
    <w:rsid w:val="00153655"/>
    <w:rsid w:val="00153A35"/>
    <w:rsid w:val="001549F8"/>
    <w:rsid w:val="00156059"/>
    <w:rsid w:val="0016024A"/>
    <w:rsid w:val="001603D1"/>
    <w:rsid w:val="00160459"/>
    <w:rsid w:val="00164037"/>
    <w:rsid w:val="00164EE9"/>
    <w:rsid w:val="00165DD5"/>
    <w:rsid w:val="001666E4"/>
    <w:rsid w:val="001675E7"/>
    <w:rsid w:val="001676C8"/>
    <w:rsid w:val="0017203D"/>
    <w:rsid w:val="0017431A"/>
    <w:rsid w:val="00174BEF"/>
    <w:rsid w:val="00175A8A"/>
    <w:rsid w:val="00176BFE"/>
    <w:rsid w:val="00177C65"/>
    <w:rsid w:val="00181C96"/>
    <w:rsid w:val="001824A2"/>
    <w:rsid w:val="001828F0"/>
    <w:rsid w:val="00183BDA"/>
    <w:rsid w:val="001845E4"/>
    <w:rsid w:val="00184B4B"/>
    <w:rsid w:val="0018502B"/>
    <w:rsid w:val="00185A5F"/>
    <w:rsid w:val="00185C35"/>
    <w:rsid w:val="00186302"/>
    <w:rsid w:val="001868C4"/>
    <w:rsid w:val="001872D0"/>
    <w:rsid w:val="00187470"/>
    <w:rsid w:val="00187BDA"/>
    <w:rsid w:val="00190548"/>
    <w:rsid w:val="001920C3"/>
    <w:rsid w:val="00192924"/>
    <w:rsid w:val="0019302D"/>
    <w:rsid w:val="00193B44"/>
    <w:rsid w:val="00196FC0"/>
    <w:rsid w:val="001A1127"/>
    <w:rsid w:val="001A22A7"/>
    <w:rsid w:val="001A23B8"/>
    <w:rsid w:val="001A280A"/>
    <w:rsid w:val="001A282C"/>
    <w:rsid w:val="001A450C"/>
    <w:rsid w:val="001A48D1"/>
    <w:rsid w:val="001A5858"/>
    <w:rsid w:val="001A63B0"/>
    <w:rsid w:val="001A63F2"/>
    <w:rsid w:val="001A7C69"/>
    <w:rsid w:val="001B37F9"/>
    <w:rsid w:val="001B5836"/>
    <w:rsid w:val="001B5DB1"/>
    <w:rsid w:val="001B68D4"/>
    <w:rsid w:val="001B6A9D"/>
    <w:rsid w:val="001C019D"/>
    <w:rsid w:val="001C093F"/>
    <w:rsid w:val="001C0D2B"/>
    <w:rsid w:val="001C1DAE"/>
    <w:rsid w:val="001C2AC8"/>
    <w:rsid w:val="001C3D54"/>
    <w:rsid w:val="001C4213"/>
    <w:rsid w:val="001C436A"/>
    <w:rsid w:val="001C4D5F"/>
    <w:rsid w:val="001C5DFC"/>
    <w:rsid w:val="001C755A"/>
    <w:rsid w:val="001C7DE2"/>
    <w:rsid w:val="001D1423"/>
    <w:rsid w:val="001D1698"/>
    <w:rsid w:val="001D1A4D"/>
    <w:rsid w:val="001D1C7D"/>
    <w:rsid w:val="001D2442"/>
    <w:rsid w:val="001D26E6"/>
    <w:rsid w:val="001D3809"/>
    <w:rsid w:val="001D3847"/>
    <w:rsid w:val="001D3FD5"/>
    <w:rsid w:val="001D4249"/>
    <w:rsid w:val="001D4318"/>
    <w:rsid w:val="001D5375"/>
    <w:rsid w:val="001D5B32"/>
    <w:rsid w:val="001D632D"/>
    <w:rsid w:val="001D64AB"/>
    <w:rsid w:val="001D71D7"/>
    <w:rsid w:val="001D7B0E"/>
    <w:rsid w:val="001D7C4F"/>
    <w:rsid w:val="001E0F1A"/>
    <w:rsid w:val="001E1539"/>
    <w:rsid w:val="001E16DA"/>
    <w:rsid w:val="001E204C"/>
    <w:rsid w:val="001E3A52"/>
    <w:rsid w:val="001E4038"/>
    <w:rsid w:val="001E41A1"/>
    <w:rsid w:val="001E4C23"/>
    <w:rsid w:val="001E4FC8"/>
    <w:rsid w:val="001E6349"/>
    <w:rsid w:val="001E67FD"/>
    <w:rsid w:val="001E7FD6"/>
    <w:rsid w:val="001F0030"/>
    <w:rsid w:val="001F00F2"/>
    <w:rsid w:val="001F02C0"/>
    <w:rsid w:val="001F0F32"/>
    <w:rsid w:val="001F2869"/>
    <w:rsid w:val="001F5BF1"/>
    <w:rsid w:val="001F70F0"/>
    <w:rsid w:val="001F75A7"/>
    <w:rsid w:val="001F78C1"/>
    <w:rsid w:val="001F7D81"/>
    <w:rsid w:val="00200C3B"/>
    <w:rsid w:val="00201E65"/>
    <w:rsid w:val="00203FFD"/>
    <w:rsid w:val="0020561D"/>
    <w:rsid w:val="002058C3"/>
    <w:rsid w:val="00207BCD"/>
    <w:rsid w:val="00207F1B"/>
    <w:rsid w:val="00211C1B"/>
    <w:rsid w:val="00211D0E"/>
    <w:rsid w:val="00212939"/>
    <w:rsid w:val="00212A9E"/>
    <w:rsid w:val="00214C85"/>
    <w:rsid w:val="00216166"/>
    <w:rsid w:val="0021682A"/>
    <w:rsid w:val="00217562"/>
    <w:rsid w:val="00217721"/>
    <w:rsid w:val="00217B12"/>
    <w:rsid w:val="00220F57"/>
    <w:rsid w:val="002215C1"/>
    <w:rsid w:val="00221FFD"/>
    <w:rsid w:val="00222C79"/>
    <w:rsid w:val="00223D5B"/>
    <w:rsid w:val="00224A27"/>
    <w:rsid w:val="00225039"/>
    <w:rsid w:val="00226637"/>
    <w:rsid w:val="00226873"/>
    <w:rsid w:val="00227EAE"/>
    <w:rsid w:val="00231148"/>
    <w:rsid w:val="00231B5B"/>
    <w:rsid w:val="00232AEC"/>
    <w:rsid w:val="002332F2"/>
    <w:rsid w:val="0023333C"/>
    <w:rsid w:val="0023342D"/>
    <w:rsid w:val="00234A59"/>
    <w:rsid w:val="00236485"/>
    <w:rsid w:val="00236A67"/>
    <w:rsid w:val="00236CD1"/>
    <w:rsid w:val="00240D10"/>
    <w:rsid w:val="00240DB5"/>
    <w:rsid w:val="00242C79"/>
    <w:rsid w:val="002431C8"/>
    <w:rsid w:val="00243E3D"/>
    <w:rsid w:val="00244C8A"/>
    <w:rsid w:val="002451E7"/>
    <w:rsid w:val="00245CFB"/>
    <w:rsid w:val="00246F0D"/>
    <w:rsid w:val="00247D97"/>
    <w:rsid w:val="0025155C"/>
    <w:rsid w:val="00253AA3"/>
    <w:rsid w:val="00254549"/>
    <w:rsid w:val="00255B76"/>
    <w:rsid w:val="00255E27"/>
    <w:rsid w:val="00256200"/>
    <w:rsid w:val="00256240"/>
    <w:rsid w:val="0025698E"/>
    <w:rsid w:val="00257CA1"/>
    <w:rsid w:val="0026006D"/>
    <w:rsid w:val="002602D4"/>
    <w:rsid w:val="002613CB"/>
    <w:rsid w:val="002625DE"/>
    <w:rsid w:val="002628C7"/>
    <w:rsid w:val="002629D5"/>
    <w:rsid w:val="00262B95"/>
    <w:rsid w:val="00263170"/>
    <w:rsid w:val="002655D7"/>
    <w:rsid w:val="002663EE"/>
    <w:rsid w:val="002667A1"/>
    <w:rsid w:val="002709AC"/>
    <w:rsid w:val="00270D16"/>
    <w:rsid w:val="002714F5"/>
    <w:rsid w:val="002717EB"/>
    <w:rsid w:val="00271C57"/>
    <w:rsid w:val="00271E1B"/>
    <w:rsid w:val="00272B45"/>
    <w:rsid w:val="0027346B"/>
    <w:rsid w:val="0027469E"/>
    <w:rsid w:val="0027575E"/>
    <w:rsid w:val="0027607B"/>
    <w:rsid w:val="002804F3"/>
    <w:rsid w:val="00281D42"/>
    <w:rsid w:val="00282D0C"/>
    <w:rsid w:val="0028456D"/>
    <w:rsid w:val="00285ABC"/>
    <w:rsid w:val="002861F5"/>
    <w:rsid w:val="002877E4"/>
    <w:rsid w:val="00287967"/>
    <w:rsid w:val="00287EE3"/>
    <w:rsid w:val="002905FD"/>
    <w:rsid w:val="00290DAF"/>
    <w:rsid w:val="00291AAB"/>
    <w:rsid w:val="00292617"/>
    <w:rsid w:val="0029391B"/>
    <w:rsid w:val="00294503"/>
    <w:rsid w:val="00294AE8"/>
    <w:rsid w:val="002957CF"/>
    <w:rsid w:val="00295C18"/>
    <w:rsid w:val="00295C2F"/>
    <w:rsid w:val="00295E5E"/>
    <w:rsid w:val="00296A41"/>
    <w:rsid w:val="002A060D"/>
    <w:rsid w:val="002A0C6F"/>
    <w:rsid w:val="002A1534"/>
    <w:rsid w:val="002A217B"/>
    <w:rsid w:val="002A2E56"/>
    <w:rsid w:val="002A2FF5"/>
    <w:rsid w:val="002A3C49"/>
    <w:rsid w:val="002A4EB3"/>
    <w:rsid w:val="002A64E3"/>
    <w:rsid w:val="002A694A"/>
    <w:rsid w:val="002A694E"/>
    <w:rsid w:val="002A745D"/>
    <w:rsid w:val="002B0D9F"/>
    <w:rsid w:val="002B2538"/>
    <w:rsid w:val="002B4D1C"/>
    <w:rsid w:val="002B60A6"/>
    <w:rsid w:val="002B64C9"/>
    <w:rsid w:val="002C1034"/>
    <w:rsid w:val="002C1B66"/>
    <w:rsid w:val="002C2836"/>
    <w:rsid w:val="002C2944"/>
    <w:rsid w:val="002C735A"/>
    <w:rsid w:val="002D1255"/>
    <w:rsid w:val="002D2BDC"/>
    <w:rsid w:val="002D3410"/>
    <w:rsid w:val="002D3C4F"/>
    <w:rsid w:val="002D3FDF"/>
    <w:rsid w:val="002D5FE2"/>
    <w:rsid w:val="002D659D"/>
    <w:rsid w:val="002D736A"/>
    <w:rsid w:val="002E0E55"/>
    <w:rsid w:val="002E1E7A"/>
    <w:rsid w:val="002E326A"/>
    <w:rsid w:val="002E3350"/>
    <w:rsid w:val="002E3EA6"/>
    <w:rsid w:val="002E748E"/>
    <w:rsid w:val="002E7C24"/>
    <w:rsid w:val="002E7E23"/>
    <w:rsid w:val="002F00AA"/>
    <w:rsid w:val="002F15A1"/>
    <w:rsid w:val="002F2490"/>
    <w:rsid w:val="002F2B73"/>
    <w:rsid w:val="002F3099"/>
    <w:rsid w:val="002F3E0F"/>
    <w:rsid w:val="002F3EAA"/>
    <w:rsid w:val="002F5153"/>
    <w:rsid w:val="002F5C0A"/>
    <w:rsid w:val="002F6C7E"/>
    <w:rsid w:val="002F7B5C"/>
    <w:rsid w:val="00300D86"/>
    <w:rsid w:val="00301023"/>
    <w:rsid w:val="00302E49"/>
    <w:rsid w:val="0030368C"/>
    <w:rsid w:val="003036FF"/>
    <w:rsid w:val="00303EE8"/>
    <w:rsid w:val="003042C7"/>
    <w:rsid w:val="003062AC"/>
    <w:rsid w:val="003067AB"/>
    <w:rsid w:val="00306C40"/>
    <w:rsid w:val="00307709"/>
    <w:rsid w:val="00307A9A"/>
    <w:rsid w:val="00310821"/>
    <w:rsid w:val="00310C88"/>
    <w:rsid w:val="00311332"/>
    <w:rsid w:val="00312DB2"/>
    <w:rsid w:val="00313975"/>
    <w:rsid w:val="00313B3A"/>
    <w:rsid w:val="003141F3"/>
    <w:rsid w:val="003143D0"/>
    <w:rsid w:val="00314562"/>
    <w:rsid w:val="0031499C"/>
    <w:rsid w:val="00315E7B"/>
    <w:rsid w:val="00316F65"/>
    <w:rsid w:val="003175CD"/>
    <w:rsid w:val="003177A5"/>
    <w:rsid w:val="003204AC"/>
    <w:rsid w:val="00320A76"/>
    <w:rsid w:val="00324B22"/>
    <w:rsid w:val="00324F5F"/>
    <w:rsid w:val="0032612F"/>
    <w:rsid w:val="00326B7B"/>
    <w:rsid w:val="003304AA"/>
    <w:rsid w:val="003321C2"/>
    <w:rsid w:val="0033291F"/>
    <w:rsid w:val="00332C89"/>
    <w:rsid w:val="00333350"/>
    <w:rsid w:val="00333589"/>
    <w:rsid w:val="003347A5"/>
    <w:rsid w:val="00334BA0"/>
    <w:rsid w:val="00337008"/>
    <w:rsid w:val="003372F5"/>
    <w:rsid w:val="0033792C"/>
    <w:rsid w:val="00337A3A"/>
    <w:rsid w:val="00337F9C"/>
    <w:rsid w:val="0034143B"/>
    <w:rsid w:val="00341775"/>
    <w:rsid w:val="003417DE"/>
    <w:rsid w:val="003439F4"/>
    <w:rsid w:val="00343C50"/>
    <w:rsid w:val="00343F4A"/>
    <w:rsid w:val="0034467A"/>
    <w:rsid w:val="00344779"/>
    <w:rsid w:val="00344F90"/>
    <w:rsid w:val="003453E2"/>
    <w:rsid w:val="003538B4"/>
    <w:rsid w:val="00353C73"/>
    <w:rsid w:val="00354EE8"/>
    <w:rsid w:val="00356B20"/>
    <w:rsid w:val="00356D96"/>
    <w:rsid w:val="00357689"/>
    <w:rsid w:val="003601D1"/>
    <w:rsid w:val="003616E9"/>
    <w:rsid w:val="0036187A"/>
    <w:rsid w:val="00361F3C"/>
    <w:rsid w:val="00363C74"/>
    <w:rsid w:val="00364816"/>
    <w:rsid w:val="003649D0"/>
    <w:rsid w:val="003651FA"/>
    <w:rsid w:val="0036529C"/>
    <w:rsid w:val="00365FBA"/>
    <w:rsid w:val="00366CC1"/>
    <w:rsid w:val="003678E3"/>
    <w:rsid w:val="0037269F"/>
    <w:rsid w:val="003735CD"/>
    <w:rsid w:val="003738AC"/>
    <w:rsid w:val="00373B46"/>
    <w:rsid w:val="00374EF1"/>
    <w:rsid w:val="0037653F"/>
    <w:rsid w:val="0038152A"/>
    <w:rsid w:val="003818FE"/>
    <w:rsid w:val="00381A90"/>
    <w:rsid w:val="003821E0"/>
    <w:rsid w:val="00382ACE"/>
    <w:rsid w:val="00383A0E"/>
    <w:rsid w:val="00384840"/>
    <w:rsid w:val="003848F2"/>
    <w:rsid w:val="00384A40"/>
    <w:rsid w:val="003852B6"/>
    <w:rsid w:val="00386ABA"/>
    <w:rsid w:val="00386CF7"/>
    <w:rsid w:val="00390879"/>
    <w:rsid w:val="0039173F"/>
    <w:rsid w:val="003917CD"/>
    <w:rsid w:val="00391C7F"/>
    <w:rsid w:val="00392441"/>
    <w:rsid w:val="00393592"/>
    <w:rsid w:val="00393AFE"/>
    <w:rsid w:val="00393E2A"/>
    <w:rsid w:val="00395C81"/>
    <w:rsid w:val="00396CDA"/>
    <w:rsid w:val="003970D8"/>
    <w:rsid w:val="003A0202"/>
    <w:rsid w:val="003A0498"/>
    <w:rsid w:val="003A0844"/>
    <w:rsid w:val="003A12FB"/>
    <w:rsid w:val="003A24E9"/>
    <w:rsid w:val="003A2534"/>
    <w:rsid w:val="003A25E9"/>
    <w:rsid w:val="003A3ADA"/>
    <w:rsid w:val="003A3EB6"/>
    <w:rsid w:val="003A40C0"/>
    <w:rsid w:val="003A7FBC"/>
    <w:rsid w:val="003A7FCB"/>
    <w:rsid w:val="003B07DD"/>
    <w:rsid w:val="003B0A33"/>
    <w:rsid w:val="003B1FE7"/>
    <w:rsid w:val="003B28A7"/>
    <w:rsid w:val="003B2ECD"/>
    <w:rsid w:val="003B455B"/>
    <w:rsid w:val="003B4BEE"/>
    <w:rsid w:val="003B64DA"/>
    <w:rsid w:val="003B66A2"/>
    <w:rsid w:val="003C02D3"/>
    <w:rsid w:val="003C156C"/>
    <w:rsid w:val="003C3273"/>
    <w:rsid w:val="003C357A"/>
    <w:rsid w:val="003C37E3"/>
    <w:rsid w:val="003C3B27"/>
    <w:rsid w:val="003C4374"/>
    <w:rsid w:val="003C4FA7"/>
    <w:rsid w:val="003C76E9"/>
    <w:rsid w:val="003D1E35"/>
    <w:rsid w:val="003D22B9"/>
    <w:rsid w:val="003D2798"/>
    <w:rsid w:val="003D2CBE"/>
    <w:rsid w:val="003D2EEE"/>
    <w:rsid w:val="003D315E"/>
    <w:rsid w:val="003D540E"/>
    <w:rsid w:val="003D5C1F"/>
    <w:rsid w:val="003E0270"/>
    <w:rsid w:val="003E06FF"/>
    <w:rsid w:val="003E1F22"/>
    <w:rsid w:val="003E223A"/>
    <w:rsid w:val="003E3D96"/>
    <w:rsid w:val="003E4542"/>
    <w:rsid w:val="003E5C91"/>
    <w:rsid w:val="003E69A3"/>
    <w:rsid w:val="003E7A06"/>
    <w:rsid w:val="003F0EE5"/>
    <w:rsid w:val="003F158E"/>
    <w:rsid w:val="003F27CC"/>
    <w:rsid w:val="003F2F08"/>
    <w:rsid w:val="003F4556"/>
    <w:rsid w:val="003F5551"/>
    <w:rsid w:val="003F703B"/>
    <w:rsid w:val="003F7760"/>
    <w:rsid w:val="003F7FC5"/>
    <w:rsid w:val="0040088E"/>
    <w:rsid w:val="00400EF4"/>
    <w:rsid w:val="00402038"/>
    <w:rsid w:val="004022E7"/>
    <w:rsid w:val="0040239B"/>
    <w:rsid w:val="00403AE0"/>
    <w:rsid w:val="00405AF2"/>
    <w:rsid w:val="00407CA1"/>
    <w:rsid w:val="0041054A"/>
    <w:rsid w:val="0041371C"/>
    <w:rsid w:val="00414D45"/>
    <w:rsid w:val="00417C66"/>
    <w:rsid w:val="00421B1F"/>
    <w:rsid w:val="00422E2D"/>
    <w:rsid w:val="00426C63"/>
    <w:rsid w:val="004270EC"/>
    <w:rsid w:val="004278EF"/>
    <w:rsid w:val="0043152F"/>
    <w:rsid w:val="004353A9"/>
    <w:rsid w:val="0043674C"/>
    <w:rsid w:val="00436936"/>
    <w:rsid w:val="00436EBF"/>
    <w:rsid w:val="004376D9"/>
    <w:rsid w:val="004407CB"/>
    <w:rsid w:val="0044210A"/>
    <w:rsid w:val="00442377"/>
    <w:rsid w:val="0044265E"/>
    <w:rsid w:val="00443831"/>
    <w:rsid w:val="00443E6E"/>
    <w:rsid w:val="004464CF"/>
    <w:rsid w:val="00447621"/>
    <w:rsid w:val="00447680"/>
    <w:rsid w:val="00450114"/>
    <w:rsid w:val="00452436"/>
    <w:rsid w:val="00452C23"/>
    <w:rsid w:val="00452D17"/>
    <w:rsid w:val="00452F71"/>
    <w:rsid w:val="00453304"/>
    <w:rsid w:val="004533F6"/>
    <w:rsid w:val="00454029"/>
    <w:rsid w:val="0045423A"/>
    <w:rsid w:val="00460B18"/>
    <w:rsid w:val="00460D10"/>
    <w:rsid w:val="00460E96"/>
    <w:rsid w:val="00460EF4"/>
    <w:rsid w:val="00461531"/>
    <w:rsid w:val="00461643"/>
    <w:rsid w:val="004619AB"/>
    <w:rsid w:val="004640CB"/>
    <w:rsid w:val="0046640B"/>
    <w:rsid w:val="00467E6B"/>
    <w:rsid w:val="00470AFC"/>
    <w:rsid w:val="00473036"/>
    <w:rsid w:val="00473DE3"/>
    <w:rsid w:val="004742A7"/>
    <w:rsid w:val="00474CCE"/>
    <w:rsid w:val="004764D1"/>
    <w:rsid w:val="00476F88"/>
    <w:rsid w:val="004802F9"/>
    <w:rsid w:val="0048054F"/>
    <w:rsid w:val="00480EB1"/>
    <w:rsid w:val="004814E8"/>
    <w:rsid w:val="004815BC"/>
    <w:rsid w:val="00481A24"/>
    <w:rsid w:val="00481E0B"/>
    <w:rsid w:val="0048246F"/>
    <w:rsid w:val="00483212"/>
    <w:rsid w:val="004842A5"/>
    <w:rsid w:val="00485BEA"/>
    <w:rsid w:val="00485EB0"/>
    <w:rsid w:val="004879DB"/>
    <w:rsid w:val="00487DB8"/>
    <w:rsid w:val="00487DC2"/>
    <w:rsid w:val="00487E44"/>
    <w:rsid w:val="004900B1"/>
    <w:rsid w:val="00491FAA"/>
    <w:rsid w:val="00492726"/>
    <w:rsid w:val="0049285C"/>
    <w:rsid w:val="00492B68"/>
    <w:rsid w:val="004932F8"/>
    <w:rsid w:val="004935FF"/>
    <w:rsid w:val="00494648"/>
    <w:rsid w:val="004954F0"/>
    <w:rsid w:val="0049556B"/>
    <w:rsid w:val="004955B3"/>
    <w:rsid w:val="00495EE0"/>
    <w:rsid w:val="00496DB1"/>
    <w:rsid w:val="00497EE2"/>
    <w:rsid w:val="004A00DB"/>
    <w:rsid w:val="004A1166"/>
    <w:rsid w:val="004A13A3"/>
    <w:rsid w:val="004A17E9"/>
    <w:rsid w:val="004A1BE5"/>
    <w:rsid w:val="004A38EA"/>
    <w:rsid w:val="004A3A3A"/>
    <w:rsid w:val="004A4F04"/>
    <w:rsid w:val="004A758B"/>
    <w:rsid w:val="004A775B"/>
    <w:rsid w:val="004B024D"/>
    <w:rsid w:val="004B1E05"/>
    <w:rsid w:val="004B1E72"/>
    <w:rsid w:val="004B2009"/>
    <w:rsid w:val="004B21DF"/>
    <w:rsid w:val="004B2B05"/>
    <w:rsid w:val="004B3BC1"/>
    <w:rsid w:val="004B3CDE"/>
    <w:rsid w:val="004B4B74"/>
    <w:rsid w:val="004B57D8"/>
    <w:rsid w:val="004B5A81"/>
    <w:rsid w:val="004B5B35"/>
    <w:rsid w:val="004B6311"/>
    <w:rsid w:val="004C204E"/>
    <w:rsid w:val="004C2E84"/>
    <w:rsid w:val="004C42BE"/>
    <w:rsid w:val="004C524A"/>
    <w:rsid w:val="004C5EA4"/>
    <w:rsid w:val="004C6661"/>
    <w:rsid w:val="004C6E7D"/>
    <w:rsid w:val="004C7A65"/>
    <w:rsid w:val="004D0D7E"/>
    <w:rsid w:val="004D132D"/>
    <w:rsid w:val="004D15F2"/>
    <w:rsid w:val="004D177D"/>
    <w:rsid w:val="004D1E22"/>
    <w:rsid w:val="004D1F67"/>
    <w:rsid w:val="004D2D70"/>
    <w:rsid w:val="004D39FA"/>
    <w:rsid w:val="004D6638"/>
    <w:rsid w:val="004E108F"/>
    <w:rsid w:val="004E23B7"/>
    <w:rsid w:val="004E328E"/>
    <w:rsid w:val="004E41FA"/>
    <w:rsid w:val="004E63AC"/>
    <w:rsid w:val="004E697B"/>
    <w:rsid w:val="004E6F95"/>
    <w:rsid w:val="004E76F1"/>
    <w:rsid w:val="004E7F48"/>
    <w:rsid w:val="004F0C7F"/>
    <w:rsid w:val="004F0D54"/>
    <w:rsid w:val="004F0F72"/>
    <w:rsid w:val="004F1BCA"/>
    <w:rsid w:val="004F2BD2"/>
    <w:rsid w:val="004F4895"/>
    <w:rsid w:val="004F49FC"/>
    <w:rsid w:val="004F5F1C"/>
    <w:rsid w:val="004F6BBC"/>
    <w:rsid w:val="00500B6D"/>
    <w:rsid w:val="0050196E"/>
    <w:rsid w:val="00501B1C"/>
    <w:rsid w:val="00501E79"/>
    <w:rsid w:val="00502BDD"/>
    <w:rsid w:val="005033DC"/>
    <w:rsid w:val="005034D2"/>
    <w:rsid w:val="0050357D"/>
    <w:rsid w:val="00503823"/>
    <w:rsid w:val="0050425F"/>
    <w:rsid w:val="00507D3A"/>
    <w:rsid w:val="00510373"/>
    <w:rsid w:val="00510CC2"/>
    <w:rsid w:val="00511839"/>
    <w:rsid w:val="00512B4B"/>
    <w:rsid w:val="00514387"/>
    <w:rsid w:val="0051464A"/>
    <w:rsid w:val="00514B86"/>
    <w:rsid w:val="005150BC"/>
    <w:rsid w:val="00515834"/>
    <w:rsid w:val="00515ABC"/>
    <w:rsid w:val="00516EC2"/>
    <w:rsid w:val="005175DB"/>
    <w:rsid w:val="00520340"/>
    <w:rsid w:val="00520C48"/>
    <w:rsid w:val="005212C8"/>
    <w:rsid w:val="0052181D"/>
    <w:rsid w:val="005227E2"/>
    <w:rsid w:val="00522B82"/>
    <w:rsid w:val="00523C60"/>
    <w:rsid w:val="00524FF4"/>
    <w:rsid w:val="00526346"/>
    <w:rsid w:val="00526F0B"/>
    <w:rsid w:val="0052771B"/>
    <w:rsid w:val="00530395"/>
    <w:rsid w:val="00530951"/>
    <w:rsid w:val="00530CBB"/>
    <w:rsid w:val="00532315"/>
    <w:rsid w:val="00533123"/>
    <w:rsid w:val="00533EEA"/>
    <w:rsid w:val="00534004"/>
    <w:rsid w:val="005343E1"/>
    <w:rsid w:val="005354A0"/>
    <w:rsid w:val="00537AA6"/>
    <w:rsid w:val="005424AE"/>
    <w:rsid w:val="0054294E"/>
    <w:rsid w:val="00543599"/>
    <w:rsid w:val="00544A6E"/>
    <w:rsid w:val="005459BF"/>
    <w:rsid w:val="00545F8C"/>
    <w:rsid w:val="005471AB"/>
    <w:rsid w:val="005478D3"/>
    <w:rsid w:val="00550CE7"/>
    <w:rsid w:val="00550F0D"/>
    <w:rsid w:val="00552129"/>
    <w:rsid w:val="005530F7"/>
    <w:rsid w:val="00553194"/>
    <w:rsid w:val="005534E0"/>
    <w:rsid w:val="00554000"/>
    <w:rsid w:val="0055472E"/>
    <w:rsid w:val="00554C3F"/>
    <w:rsid w:val="0055577A"/>
    <w:rsid w:val="005563CE"/>
    <w:rsid w:val="0055755D"/>
    <w:rsid w:val="005603EC"/>
    <w:rsid w:val="00560A3E"/>
    <w:rsid w:val="00561869"/>
    <w:rsid w:val="00561B09"/>
    <w:rsid w:val="00561EF3"/>
    <w:rsid w:val="00563C6E"/>
    <w:rsid w:val="00564BFC"/>
    <w:rsid w:val="00565BBF"/>
    <w:rsid w:val="005700FA"/>
    <w:rsid w:val="00570166"/>
    <w:rsid w:val="00570920"/>
    <w:rsid w:val="005727F5"/>
    <w:rsid w:val="00572A4B"/>
    <w:rsid w:val="005732C3"/>
    <w:rsid w:val="005733A5"/>
    <w:rsid w:val="00573C67"/>
    <w:rsid w:val="00574041"/>
    <w:rsid w:val="0057565F"/>
    <w:rsid w:val="0057657E"/>
    <w:rsid w:val="005767DA"/>
    <w:rsid w:val="00576D78"/>
    <w:rsid w:val="00580188"/>
    <w:rsid w:val="00580F93"/>
    <w:rsid w:val="0058241A"/>
    <w:rsid w:val="00584380"/>
    <w:rsid w:val="00584390"/>
    <w:rsid w:val="0058563F"/>
    <w:rsid w:val="00585DB0"/>
    <w:rsid w:val="00585E17"/>
    <w:rsid w:val="00590EFB"/>
    <w:rsid w:val="00591216"/>
    <w:rsid w:val="00591609"/>
    <w:rsid w:val="00592221"/>
    <w:rsid w:val="00593FAA"/>
    <w:rsid w:val="00594CB4"/>
    <w:rsid w:val="00595244"/>
    <w:rsid w:val="0059636B"/>
    <w:rsid w:val="00596398"/>
    <w:rsid w:val="005A0C40"/>
    <w:rsid w:val="005A0FC6"/>
    <w:rsid w:val="005A1467"/>
    <w:rsid w:val="005A174B"/>
    <w:rsid w:val="005A1F22"/>
    <w:rsid w:val="005A1F9F"/>
    <w:rsid w:val="005A2366"/>
    <w:rsid w:val="005A2683"/>
    <w:rsid w:val="005A3371"/>
    <w:rsid w:val="005A3B11"/>
    <w:rsid w:val="005A3C27"/>
    <w:rsid w:val="005A4468"/>
    <w:rsid w:val="005A5780"/>
    <w:rsid w:val="005A7CE6"/>
    <w:rsid w:val="005A7E76"/>
    <w:rsid w:val="005B039D"/>
    <w:rsid w:val="005B123A"/>
    <w:rsid w:val="005B1759"/>
    <w:rsid w:val="005B1EE4"/>
    <w:rsid w:val="005B1EE8"/>
    <w:rsid w:val="005B2188"/>
    <w:rsid w:val="005B2661"/>
    <w:rsid w:val="005B2C8F"/>
    <w:rsid w:val="005B70C4"/>
    <w:rsid w:val="005B7FC1"/>
    <w:rsid w:val="005C017B"/>
    <w:rsid w:val="005C0A79"/>
    <w:rsid w:val="005C0E86"/>
    <w:rsid w:val="005C14FC"/>
    <w:rsid w:val="005C2E0B"/>
    <w:rsid w:val="005C2E34"/>
    <w:rsid w:val="005C2E82"/>
    <w:rsid w:val="005C3572"/>
    <w:rsid w:val="005C4850"/>
    <w:rsid w:val="005C5CEE"/>
    <w:rsid w:val="005C72E8"/>
    <w:rsid w:val="005C7540"/>
    <w:rsid w:val="005C7682"/>
    <w:rsid w:val="005C7DAA"/>
    <w:rsid w:val="005C7ED9"/>
    <w:rsid w:val="005D0701"/>
    <w:rsid w:val="005D12C0"/>
    <w:rsid w:val="005D199E"/>
    <w:rsid w:val="005D239A"/>
    <w:rsid w:val="005D645C"/>
    <w:rsid w:val="005D7831"/>
    <w:rsid w:val="005E1DC9"/>
    <w:rsid w:val="005E26B6"/>
    <w:rsid w:val="005E554E"/>
    <w:rsid w:val="005E63F4"/>
    <w:rsid w:val="005F096F"/>
    <w:rsid w:val="005F09AA"/>
    <w:rsid w:val="005F0E5F"/>
    <w:rsid w:val="005F1AEA"/>
    <w:rsid w:val="005F1CDD"/>
    <w:rsid w:val="005F3569"/>
    <w:rsid w:val="005F39D7"/>
    <w:rsid w:val="005F48F8"/>
    <w:rsid w:val="005F5E7F"/>
    <w:rsid w:val="005F6319"/>
    <w:rsid w:val="005F748C"/>
    <w:rsid w:val="005F7DEE"/>
    <w:rsid w:val="006004D4"/>
    <w:rsid w:val="00601645"/>
    <w:rsid w:val="00601A95"/>
    <w:rsid w:val="00601D93"/>
    <w:rsid w:val="00601ED2"/>
    <w:rsid w:val="0060227A"/>
    <w:rsid w:val="00603F00"/>
    <w:rsid w:val="0060648E"/>
    <w:rsid w:val="00606609"/>
    <w:rsid w:val="00607561"/>
    <w:rsid w:val="00607675"/>
    <w:rsid w:val="00607709"/>
    <w:rsid w:val="00607E08"/>
    <w:rsid w:val="00610915"/>
    <w:rsid w:val="0061192C"/>
    <w:rsid w:val="006122DE"/>
    <w:rsid w:val="00612E76"/>
    <w:rsid w:val="00613422"/>
    <w:rsid w:val="00614497"/>
    <w:rsid w:val="0061544A"/>
    <w:rsid w:val="0061619A"/>
    <w:rsid w:val="00616319"/>
    <w:rsid w:val="00617E7F"/>
    <w:rsid w:val="0062189E"/>
    <w:rsid w:val="0062233C"/>
    <w:rsid w:val="006223F3"/>
    <w:rsid w:val="006225A4"/>
    <w:rsid w:val="00623CE7"/>
    <w:rsid w:val="006251D3"/>
    <w:rsid w:val="00625395"/>
    <w:rsid w:val="00626664"/>
    <w:rsid w:val="006278D1"/>
    <w:rsid w:val="00627A70"/>
    <w:rsid w:val="006306B1"/>
    <w:rsid w:val="00631657"/>
    <w:rsid w:val="00632B1C"/>
    <w:rsid w:val="00633D94"/>
    <w:rsid w:val="00634750"/>
    <w:rsid w:val="00634762"/>
    <w:rsid w:val="00635045"/>
    <w:rsid w:val="00635863"/>
    <w:rsid w:val="00635A46"/>
    <w:rsid w:val="00637100"/>
    <w:rsid w:val="006377CB"/>
    <w:rsid w:val="0063788B"/>
    <w:rsid w:val="0064036D"/>
    <w:rsid w:val="0064106A"/>
    <w:rsid w:val="00641D12"/>
    <w:rsid w:val="00643BDD"/>
    <w:rsid w:val="00644357"/>
    <w:rsid w:val="0064762E"/>
    <w:rsid w:val="0064781D"/>
    <w:rsid w:val="00647E6E"/>
    <w:rsid w:val="00651409"/>
    <w:rsid w:val="006519E1"/>
    <w:rsid w:val="00651E01"/>
    <w:rsid w:val="00653627"/>
    <w:rsid w:val="006544D6"/>
    <w:rsid w:val="0065471E"/>
    <w:rsid w:val="00654D0A"/>
    <w:rsid w:val="00656BBC"/>
    <w:rsid w:val="00657AD3"/>
    <w:rsid w:val="006602C1"/>
    <w:rsid w:val="00660378"/>
    <w:rsid w:val="00660D98"/>
    <w:rsid w:val="00660FB8"/>
    <w:rsid w:val="006617C6"/>
    <w:rsid w:val="00661AAD"/>
    <w:rsid w:val="00662B5B"/>
    <w:rsid w:val="0066305C"/>
    <w:rsid w:val="0066341D"/>
    <w:rsid w:val="00663730"/>
    <w:rsid w:val="00665797"/>
    <w:rsid w:val="00665E47"/>
    <w:rsid w:val="0066632D"/>
    <w:rsid w:val="0067054D"/>
    <w:rsid w:val="00670B6A"/>
    <w:rsid w:val="006722EA"/>
    <w:rsid w:val="00672616"/>
    <w:rsid w:val="00673866"/>
    <w:rsid w:val="00673965"/>
    <w:rsid w:val="00674A8D"/>
    <w:rsid w:val="00674CB6"/>
    <w:rsid w:val="00675279"/>
    <w:rsid w:val="00675384"/>
    <w:rsid w:val="00676493"/>
    <w:rsid w:val="00676541"/>
    <w:rsid w:val="00676EA6"/>
    <w:rsid w:val="00676FC5"/>
    <w:rsid w:val="00677D88"/>
    <w:rsid w:val="00677D97"/>
    <w:rsid w:val="00680F18"/>
    <w:rsid w:val="00682A37"/>
    <w:rsid w:val="0068303D"/>
    <w:rsid w:val="0068315B"/>
    <w:rsid w:val="00685A92"/>
    <w:rsid w:val="00687F4C"/>
    <w:rsid w:val="006917E4"/>
    <w:rsid w:val="00692150"/>
    <w:rsid w:val="00694571"/>
    <w:rsid w:val="00696A0F"/>
    <w:rsid w:val="00696F97"/>
    <w:rsid w:val="0069725A"/>
    <w:rsid w:val="00697686"/>
    <w:rsid w:val="006A09A1"/>
    <w:rsid w:val="006A0AEB"/>
    <w:rsid w:val="006A176B"/>
    <w:rsid w:val="006A4250"/>
    <w:rsid w:val="006A65FD"/>
    <w:rsid w:val="006A6A2D"/>
    <w:rsid w:val="006A71B2"/>
    <w:rsid w:val="006A7715"/>
    <w:rsid w:val="006A7788"/>
    <w:rsid w:val="006B0701"/>
    <w:rsid w:val="006B1EDB"/>
    <w:rsid w:val="006B3399"/>
    <w:rsid w:val="006B7460"/>
    <w:rsid w:val="006C0062"/>
    <w:rsid w:val="006C05AF"/>
    <w:rsid w:val="006C3BD0"/>
    <w:rsid w:val="006C3E70"/>
    <w:rsid w:val="006C4A9B"/>
    <w:rsid w:val="006C4CCD"/>
    <w:rsid w:val="006C5606"/>
    <w:rsid w:val="006C5652"/>
    <w:rsid w:val="006C6AFF"/>
    <w:rsid w:val="006D22A6"/>
    <w:rsid w:val="006D4779"/>
    <w:rsid w:val="006D50C4"/>
    <w:rsid w:val="006D60B2"/>
    <w:rsid w:val="006D6B77"/>
    <w:rsid w:val="006E2ECF"/>
    <w:rsid w:val="006E345B"/>
    <w:rsid w:val="006E3F75"/>
    <w:rsid w:val="006E4374"/>
    <w:rsid w:val="006E517C"/>
    <w:rsid w:val="006E6113"/>
    <w:rsid w:val="006E61C2"/>
    <w:rsid w:val="006E7983"/>
    <w:rsid w:val="006F4A21"/>
    <w:rsid w:val="006F5765"/>
    <w:rsid w:val="006F5F8A"/>
    <w:rsid w:val="006F607F"/>
    <w:rsid w:val="00700006"/>
    <w:rsid w:val="007011D8"/>
    <w:rsid w:val="00702C8B"/>
    <w:rsid w:val="007041F2"/>
    <w:rsid w:val="0070484B"/>
    <w:rsid w:val="00705F13"/>
    <w:rsid w:val="00706D93"/>
    <w:rsid w:val="00706FF0"/>
    <w:rsid w:val="007103C0"/>
    <w:rsid w:val="00710DD1"/>
    <w:rsid w:val="0071319B"/>
    <w:rsid w:val="007137D7"/>
    <w:rsid w:val="00714C66"/>
    <w:rsid w:val="0071505B"/>
    <w:rsid w:val="007165C0"/>
    <w:rsid w:val="007171B3"/>
    <w:rsid w:val="007218C8"/>
    <w:rsid w:val="007226FE"/>
    <w:rsid w:val="00723E86"/>
    <w:rsid w:val="0072482C"/>
    <w:rsid w:val="00725D81"/>
    <w:rsid w:val="00725E24"/>
    <w:rsid w:val="00730074"/>
    <w:rsid w:val="0073078B"/>
    <w:rsid w:val="00730C90"/>
    <w:rsid w:val="00731B70"/>
    <w:rsid w:val="0073280F"/>
    <w:rsid w:val="00732A18"/>
    <w:rsid w:val="00732CF9"/>
    <w:rsid w:val="0073453B"/>
    <w:rsid w:val="00735793"/>
    <w:rsid w:val="007358D5"/>
    <w:rsid w:val="00735975"/>
    <w:rsid w:val="00735B20"/>
    <w:rsid w:val="00736010"/>
    <w:rsid w:val="0073618F"/>
    <w:rsid w:val="00736D71"/>
    <w:rsid w:val="007401FA"/>
    <w:rsid w:val="007435C5"/>
    <w:rsid w:val="007435CD"/>
    <w:rsid w:val="00744AAD"/>
    <w:rsid w:val="0074788B"/>
    <w:rsid w:val="007508D2"/>
    <w:rsid w:val="00750D3D"/>
    <w:rsid w:val="00750F1D"/>
    <w:rsid w:val="00751D88"/>
    <w:rsid w:val="00752BC3"/>
    <w:rsid w:val="00753A63"/>
    <w:rsid w:val="00753D8D"/>
    <w:rsid w:val="007545EC"/>
    <w:rsid w:val="007557D9"/>
    <w:rsid w:val="007561CC"/>
    <w:rsid w:val="00756D28"/>
    <w:rsid w:val="0076005D"/>
    <w:rsid w:val="0076179B"/>
    <w:rsid w:val="00761957"/>
    <w:rsid w:val="00761C3C"/>
    <w:rsid w:val="007634C8"/>
    <w:rsid w:val="00763E45"/>
    <w:rsid w:val="007649C1"/>
    <w:rsid w:val="00765FCC"/>
    <w:rsid w:val="007700E8"/>
    <w:rsid w:val="007702EA"/>
    <w:rsid w:val="00772C1E"/>
    <w:rsid w:val="0077456E"/>
    <w:rsid w:val="00775500"/>
    <w:rsid w:val="0077636C"/>
    <w:rsid w:val="00780794"/>
    <w:rsid w:val="00780D84"/>
    <w:rsid w:val="00781A58"/>
    <w:rsid w:val="00781E28"/>
    <w:rsid w:val="00781F6E"/>
    <w:rsid w:val="00781F74"/>
    <w:rsid w:val="007840C5"/>
    <w:rsid w:val="007840EB"/>
    <w:rsid w:val="00784927"/>
    <w:rsid w:val="00784A41"/>
    <w:rsid w:val="007856A4"/>
    <w:rsid w:val="007859C7"/>
    <w:rsid w:val="00786185"/>
    <w:rsid w:val="007861BA"/>
    <w:rsid w:val="00786EB2"/>
    <w:rsid w:val="007914BE"/>
    <w:rsid w:val="0079157C"/>
    <w:rsid w:val="00791B34"/>
    <w:rsid w:val="00792A04"/>
    <w:rsid w:val="007930C0"/>
    <w:rsid w:val="00793385"/>
    <w:rsid w:val="00794CC9"/>
    <w:rsid w:val="007961FA"/>
    <w:rsid w:val="00796262"/>
    <w:rsid w:val="007973F3"/>
    <w:rsid w:val="007A01C7"/>
    <w:rsid w:val="007A23EE"/>
    <w:rsid w:val="007A26DC"/>
    <w:rsid w:val="007A31D2"/>
    <w:rsid w:val="007A39F7"/>
    <w:rsid w:val="007A3A2C"/>
    <w:rsid w:val="007A3CD0"/>
    <w:rsid w:val="007A464A"/>
    <w:rsid w:val="007A5DF2"/>
    <w:rsid w:val="007A6936"/>
    <w:rsid w:val="007A6E5F"/>
    <w:rsid w:val="007A7C4E"/>
    <w:rsid w:val="007B048D"/>
    <w:rsid w:val="007B0C05"/>
    <w:rsid w:val="007B1656"/>
    <w:rsid w:val="007B2138"/>
    <w:rsid w:val="007B255F"/>
    <w:rsid w:val="007B26F5"/>
    <w:rsid w:val="007B2753"/>
    <w:rsid w:val="007B27B2"/>
    <w:rsid w:val="007B4DB2"/>
    <w:rsid w:val="007B5862"/>
    <w:rsid w:val="007B5CB8"/>
    <w:rsid w:val="007C1705"/>
    <w:rsid w:val="007C347C"/>
    <w:rsid w:val="007C479F"/>
    <w:rsid w:val="007C4DC7"/>
    <w:rsid w:val="007C5AAA"/>
    <w:rsid w:val="007C6482"/>
    <w:rsid w:val="007C6E20"/>
    <w:rsid w:val="007C711D"/>
    <w:rsid w:val="007C7F8A"/>
    <w:rsid w:val="007D1070"/>
    <w:rsid w:val="007D1BD7"/>
    <w:rsid w:val="007D2993"/>
    <w:rsid w:val="007D3058"/>
    <w:rsid w:val="007D3D73"/>
    <w:rsid w:val="007D4852"/>
    <w:rsid w:val="007D4AD4"/>
    <w:rsid w:val="007D72F0"/>
    <w:rsid w:val="007E083E"/>
    <w:rsid w:val="007E1A80"/>
    <w:rsid w:val="007E2D6F"/>
    <w:rsid w:val="007E387E"/>
    <w:rsid w:val="007E3B63"/>
    <w:rsid w:val="007E3BDB"/>
    <w:rsid w:val="007E487C"/>
    <w:rsid w:val="007E5001"/>
    <w:rsid w:val="007E539E"/>
    <w:rsid w:val="007E53EA"/>
    <w:rsid w:val="007E69A7"/>
    <w:rsid w:val="007E6E6A"/>
    <w:rsid w:val="007E71D3"/>
    <w:rsid w:val="007F0475"/>
    <w:rsid w:val="007F3FB3"/>
    <w:rsid w:val="007F62CD"/>
    <w:rsid w:val="007F6433"/>
    <w:rsid w:val="007F73EC"/>
    <w:rsid w:val="007F7E6F"/>
    <w:rsid w:val="0080080E"/>
    <w:rsid w:val="008012A1"/>
    <w:rsid w:val="008024B1"/>
    <w:rsid w:val="008055A1"/>
    <w:rsid w:val="00806DD2"/>
    <w:rsid w:val="008106C8"/>
    <w:rsid w:val="00811233"/>
    <w:rsid w:val="008117C6"/>
    <w:rsid w:val="008128AD"/>
    <w:rsid w:val="00812DB3"/>
    <w:rsid w:val="00814862"/>
    <w:rsid w:val="00815446"/>
    <w:rsid w:val="0081724E"/>
    <w:rsid w:val="008172CD"/>
    <w:rsid w:val="008174E9"/>
    <w:rsid w:val="0082025C"/>
    <w:rsid w:val="008207BA"/>
    <w:rsid w:val="00822A57"/>
    <w:rsid w:val="00822ECE"/>
    <w:rsid w:val="008239B8"/>
    <w:rsid w:val="00824213"/>
    <w:rsid w:val="0082569E"/>
    <w:rsid w:val="00826618"/>
    <w:rsid w:val="00826AE9"/>
    <w:rsid w:val="00827B63"/>
    <w:rsid w:val="00830508"/>
    <w:rsid w:val="008306ED"/>
    <w:rsid w:val="008308D0"/>
    <w:rsid w:val="00830A9B"/>
    <w:rsid w:val="00832817"/>
    <w:rsid w:val="00832BAA"/>
    <w:rsid w:val="00832FAA"/>
    <w:rsid w:val="0083385C"/>
    <w:rsid w:val="00833DF1"/>
    <w:rsid w:val="0083550B"/>
    <w:rsid w:val="00835BE3"/>
    <w:rsid w:val="00835D13"/>
    <w:rsid w:val="0083703F"/>
    <w:rsid w:val="00840761"/>
    <w:rsid w:val="008424AB"/>
    <w:rsid w:val="0084266B"/>
    <w:rsid w:val="00844C09"/>
    <w:rsid w:val="00844C43"/>
    <w:rsid w:val="00845B64"/>
    <w:rsid w:val="0084603C"/>
    <w:rsid w:val="00846224"/>
    <w:rsid w:val="00847241"/>
    <w:rsid w:val="00847E70"/>
    <w:rsid w:val="00850C5C"/>
    <w:rsid w:val="00851694"/>
    <w:rsid w:val="00851D7B"/>
    <w:rsid w:val="008524E3"/>
    <w:rsid w:val="00853666"/>
    <w:rsid w:val="0085366B"/>
    <w:rsid w:val="00854620"/>
    <w:rsid w:val="00854A8C"/>
    <w:rsid w:val="0086033C"/>
    <w:rsid w:val="00863A9D"/>
    <w:rsid w:val="00866540"/>
    <w:rsid w:val="00871617"/>
    <w:rsid w:val="00872201"/>
    <w:rsid w:val="00872AFF"/>
    <w:rsid w:val="00872EFA"/>
    <w:rsid w:val="00874D59"/>
    <w:rsid w:val="00875B05"/>
    <w:rsid w:val="00875BC1"/>
    <w:rsid w:val="00875FAF"/>
    <w:rsid w:val="00876722"/>
    <w:rsid w:val="008805FD"/>
    <w:rsid w:val="00880948"/>
    <w:rsid w:val="00882659"/>
    <w:rsid w:val="0088265A"/>
    <w:rsid w:val="00884178"/>
    <w:rsid w:val="008862F2"/>
    <w:rsid w:val="008901E6"/>
    <w:rsid w:val="0089028B"/>
    <w:rsid w:val="00890538"/>
    <w:rsid w:val="00891CFC"/>
    <w:rsid w:val="00892F00"/>
    <w:rsid w:val="0089367F"/>
    <w:rsid w:val="008974C5"/>
    <w:rsid w:val="00897831"/>
    <w:rsid w:val="00897E49"/>
    <w:rsid w:val="008A196A"/>
    <w:rsid w:val="008A4046"/>
    <w:rsid w:val="008A40CB"/>
    <w:rsid w:val="008A518B"/>
    <w:rsid w:val="008A51FE"/>
    <w:rsid w:val="008A5FBF"/>
    <w:rsid w:val="008A7969"/>
    <w:rsid w:val="008B00CB"/>
    <w:rsid w:val="008B09B1"/>
    <w:rsid w:val="008B0DA5"/>
    <w:rsid w:val="008B0E73"/>
    <w:rsid w:val="008B0EAE"/>
    <w:rsid w:val="008B22BE"/>
    <w:rsid w:val="008B2489"/>
    <w:rsid w:val="008B318E"/>
    <w:rsid w:val="008B3D16"/>
    <w:rsid w:val="008B56BB"/>
    <w:rsid w:val="008B6043"/>
    <w:rsid w:val="008B6174"/>
    <w:rsid w:val="008B75BD"/>
    <w:rsid w:val="008C08D9"/>
    <w:rsid w:val="008C0D24"/>
    <w:rsid w:val="008C0D54"/>
    <w:rsid w:val="008C6CC3"/>
    <w:rsid w:val="008C7FF9"/>
    <w:rsid w:val="008D0E7C"/>
    <w:rsid w:val="008D2D80"/>
    <w:rsid w:val="008D3014"/>
    <w:rsid w:val="008D38C9"/>
    <w:rsid w:val="008D47D5"/>
    <w:rsid w:val="008D4EF6"/>
    <w:rsid w:val="008D5DAF"/>
    <w:rsid w:val="008D64DF"/>
    <w:rsid w:val="008D6BB7"/>
    <w:rsid w:val="008D7007"/>
    <w:rsid w:val="008E083B"/>
    <w:rsid w:val="008E149A"/>
    <w:rsid w:val="008E1D32"/>
    <w:rsid w:val="008E2276"/>
    <w:rsid w:val="008E2BC5"/>
    <w:rsid w:val="008E2D75"/>
    <w:rsid w:val="008E3CF3"/>
    <w:rsid w:val="008E3F20"/>
    <w:rsid w:val="008E4B7C"/>
    <w:rsid w:val="008E4D09"/>
    <w:rsid w:val="008E4ED0"/>
    <w:rsid w:val="008E5868"/>
    <w:rsid w:val="008E5AE2"/>
    <w:rsid w:val="008E7389"/>
    <w:rsid w:val="008F01DC"/>
    <w:rsid w:val="008F0D14"/>
    <w:rsid w:val="008F11DF"/>
    <w:rsid w:val="008F1829"/>
    <w:rsid w:val="008F1932"/>
    <w:rsid w:val="008F27B3"/>
    <w:rsid w:val="008F38DF"/>
    <w:rsid w:val="008F3B12"/>
    <w:rsid w:val="008F58F4"/>
    <w:rsid w:val="008F599E"/>
    <w:rsid w:val="008F626F"/>
    <w:rsid w:val="008F6660"/>
    <w:rsid w:val="0090011A"/>
    <w:rsid w:val="009010F7"/>
    <w:rsid w:val="0090146C"/>
    <w:rsid w:val="00902520"/>
    <w:rsid w:val="009032B8"/>
    <w:rsid w:val="0090431F"/>
    <w:rsid w:val="00905559"/>
    <w:rsid w:val="00905C69"/>
    <w:rsid w:val="00906D11"/>
    <w:rsid w:val="00910F87"/>
    <w:rsid w:val="0091108F"/>
    <w:rsid w:val="00912C93"/>
    <w:rsid w:val="00913264"/>
    <w:rsid w:val="009133C5"/>
    <w:rsid w:val="009134DD"/>
    <w:rsid w:val="00914997"/>
    <w:rsid w:val="00914E4A"/>
    <w:rsid w:val="009156A5"/>
    <w:rsid w:val="00915F8D"/>
    <w:rsid w:val="009166B4"/>
    <w:rsid w:val="00916A6D"/>
    <w:rsid w:val="0091770B"/>
    <w:rsid w:val="009205AB"/>
    <w:rsid w:val="00921AAB"/>
    <w:rsid w:val="0092234E"/>
    <w:rsid w:val="009227AC"/>
    <w:rsid w:val="00923A94"/>
    <w:rsid w:val="00924EAD"/>
    <w:rsid w:val="00924EDA"/>
    <w:rsid w:val="00925512"/>
    <w:rsid w:val="009259E8"/>
    <w:rsid w:val="009266D8"/>
    <w:rsid w:val="00926DA6"/>
    <w:rsid w:val="00927FDB"/>
    <w:rsid w:val="0093110F"/>
    <w:rsid w:val="00931E4D"/>
    <w:rsid w:val="00932E72"/>
    <w:rsid w:val="009333E6"/>
    <w:rsid w:val="009349B1"/>
    <w:rsid w:val="00934FB7"/>
    <w:rsid w:val="0093652E"/>
    <w:rsid w:val="009366E6"/>
    <w:rsid w:val="009374A0"/>
    <w:rsid w:val="00937F02"/>
    <w:rsid w:val="009403EC"/>
    <w:rsid w:val="0094149F"/>
    <w:rsid w:val="00941F69"/>
    <w:rsid w:val="009421D3"/>
    <w:rsid w:val="0094273C"/>
    <w:rsid w:val="00942940"/>
    <w:rsid w:val="009449CE"/>
    <w:rsid w:val="00944F44"/>
    <w:rsid w:val="0094566C"/>
    <w:rsid w:val="0094658E"/>
    <w:rsid w:val="009465F2"/>
    <w:rsid w:val="00946657"/>
    <w:rsid w:val="00946E52"/>
    <w:rsid w:val="0094730F"/>
    <w:rsid w:val="00947375"/>
    <w:rsid w:val="0094744B"/>
    <w:rsid w:val="00947CE8"/>
    <w:rsid w:val="009510DA"/>
    <w:rsid w:val="00953686"/>
    <w:rsid w:val="00955DB6"/>
    <w:rsid w:val="00956C2B"/>
    <w:rsid w:val="00956C31"/>
    <w:rsid w:val="00957DAE"/>
    <w:rsid w:val="00957EBF"/>
    <w:rsid w:val="0096047A"/>
    <w:rsid w:val="00960602"/>
    <w:rsid w:val="00961BFF"/>
    <w:rsid w:val="00962E12"/>
    <w:rsid w:val="00965A3F"/>
    <w:rsid w:val="00966DDC"/>
    <w:rsid w:val="00967651"/>
    <w:rsid w:val="00970A2E"/>
    <w:rsid w:val="0097183E"/>
    <w:rsid w:val="00971BA9"/>
    <w:rsid w:val="00971D99"/>
    <w:rsid w:val="00971E28"/>
    <w:rsid w:val="009730D3"/>
    <w:rsid w:val="0097342B"/>
    <w:rsid w:val="009740E7"/>
    <w:rsid w:val="00974AEE"/>
    <w:rsid w:val="0097611B"/>
    <w:rsid w:val="009762FD"/>
    <w:rsid w:val="00976D14"/>
    <w:rsid w:val="00977A01"/>
    <w:rsid w:val="00980072"/>
    <w:rsid w:val="009833A7"/>
    <w:rsid w:val="00983944"/>
    <w:rsid w:val="009846E8"/>
    <w:rsid w:val="0098486B"/>
    <w:rsid w:val="00984BDB"/>
    <w:rsid w:val="00986086"/>
    <w:rsid w:val="009864C3"/>
    <w:rsid w:val="009864D1"/>
    <w:rsid w:val="00987082"/>
    <w:rsid w:val="009900EB"/>
    <w:rsid w:val="00990CA1"/>
    <w:rsid w:val="00990FD0"/>
    <w:rsid w:val="00992697"/>
    <w:rsid w:val="00992848"/>
    <w:rsid w:val="0099472F"/>
    <w:rsid w:val="00995CD1"/>
    <w:rsid w:val="009960B4"/>
    <w:rsid w:val="00997FD9"/>
    <w:rsid w:val="009A01AD"/>
    <w:rsid w:val="009A0CB0"/>
    <w:rsid w:val="009A1648"/>
    <w:rsid w:val="009A2054"/>
    <w:rsid w:val="009A2EA3"/>
    <w:rsid w:val="009A3409"/>
    <w:rsid w:val="009A4169"/>
    <w:rsid w:val="009A6392"/>
    <w:rsid w:val="009A6DCA"/>
    <w:rsid w:val="009A7691"/>
    <w:rsid w:val="009A77A1"/>
    <w:rsid w:val="009B04A7"/>
    <w:rsid w:val="009B0E4A"/>
    <w:rsid w:val="009B11FB"/>
    <w:rsid w:val="009B195E"/>
    <w:rsid w:val="009B1F5F"/>
    <w:rsid w:val="009B303C"/>
    <w:rsid w:val="009B32E8"/>
    <w:rsid w:val="009B330E"/>
    <w:rsid w:val="009B39E1"/>
    <w:rsid w:val="009B4EDC"/>
    <w:rsid w:val="009B4FD9"/>
    <w:rsid w:val="009B5351"/>
    <w:rsid w:val="009B53AB"/>
    <w:rsid w:val="009B5A99"/>
    <w:rsid w:val="009B646A"/>
    <w:rsid w:val="009B6D35"/>
    <w:rsid w:val="009B703E"/>
    <w:rsid w:val="009C1279"/>
    <w:rsid w:val="009C34D8"/>
    <w:rsid w:val="009C3A35"/>
    <w:rsid w:val="009C44FA"/>
    <w:rsid w:val="009C53B1"/>
    <w:rsid w:val="009C5906"/>
    <w:rsid w:val="009C5D7B"/>
    <w:rsid w:val="009C6A0B"/>
    <w:rsid w:val="009C6E44"/>
    <w:rsid w:val="009D04DA"/>
    <w:rsid w:val="009D3862"/>
    <w:rsid w:val="009D57AC"/>
    <w:rsid w:val="009D57CA"/>
    <w:rsid w:val="009D5AA3"/>
    <w:rsid w:val="009D662E"/>
    <w:rsid w:val="009D6709"/>
    <w:rsid w:val="009D75B3"/>
    <w:rsid w:val="009D7E3C"/>
    <w:rsid w:val="009E0AF2"/>
    <w:rsid w:val="009E323B"/>
    <w:rsid w:val="009E3FEE"/>
    <w:rsid w:val="009E4289"/>
    <w:rsid w:val="009E487E"/>
    <w:rsid w:val="009E4CB7"/>
    <w:rsid w:val="009E4CC3"/>
    <w:rsid w:val="009F0897"/>
    <w:rsid w:val="009F0C3B"/>
    <w:rsid w:val="009F11F3"/>
    <w:rsid w:val="009F1865"/>
    <w:rsid w:val="009F18BE"/>
    <w:rsid w:val="009F1FC0"/>
    <w:rsid w:val="009F229D"/>
    <w:rsid w:val="009F24E7"/>
    <w:rsid w:val="009F3B27"/>
    <w:rsid w:val="009F4131"/>
    <w:rsid w:val="009F4F2D"/>
    <w:rsid w:val="009F578E"/>
    <w:rsid w:val="009F5932"/>
    <w:rsid w:val="009F5AB6"/>
    <w:rsid w:val="00A00272"/>
    <w:rsid w:val="00A00E3D"/>
    <w:rsid w:val="00A00E3F"/>
    <w:rsid w:val="00A02B12"/>
    <w:rsid w:val="00A033FC"/>
    <w:rsid w:val="00A04C56"/>
    <w:rsid w:val="00A04FFC"/>
    <w:rsid w:val="00A05045"/>
    <w:rsid w:val="00A05858"/>
    <w:rsid w:val="00A06161"/>
    <w:rsid w:val="00A076D4"/>
    <w:rsid w:val="00A100A2"/>
    <w:rsid w:val="00A104AE"/>
    <w:rsid w:val="00A10A7E"/>
    <w:rsid w:val="00A12046"/>
    <w:rsid w:val="00A1510C"/>
    <w:rsid w:val="00A161AC"/>
    <w:rsid w:val="00A16837"/>
    <w:rsid w:val="00A17280"/>
    <w:rsid w:val="00A210FD"/>
    <w:rsid w:val="00A23044"/>
    <w:rsid w:val="00A24A41"/>
    <w:rsid w:val="00A24D21"/>
    <w:rsid w:val="00A256BC"/>
    <w:rsid w:val="00A26574"/>
    <w:rsid w:val="00A26A12"/>
    <w:rsid w:val="00A27295"/>
    <w:rsid w:val="00A27460"/>
    <w:rsid w:val="00A301E7"/>
    <w:rsid w:val="00A304A1"/>
    <w:rsid w:val="00A33298"/>
    <w:rsid w:val="00A335D3"/>
    <w:rsid w:val="00A36142"/>
    <w:rsid w:val="00A36346"/>
    <w:rsid w:val="00A40371"/>
    <w:rsid w:val="00A409F5"/>
    <w:rsid w:val="00A40F06"/>
    <w:rsid w:val="00A41DC8"/>
    <w:rsid w:val="00A42C5E"/>
    <w:rsid w:val="00A43DDE"/>
    <w:rsid w:val="00A44FAA"/>
    <w:rsid w:val="00A46875"/>
    <w:rsid w:val="00A5263B"/>
    <w:rsid w:val="00A53F64"/>
    <w:rsid w:val="00A54839"/>
    <w:rsid w:val="00A5499C"/>
    <w:rsid w:val="00A5633D"/>
    <w:rsid w:val="00A5669A"/>
    <w:rsid w:val="00A56F47"/>
    <w:rsid w:val="00A602B6"/>
    <w:rsid w:val="00A616D9"/>
    <w:rsid w:val="00A626EB"/>
    <w:rsid w:val="00A6368C"/>
    <w:rsid w:val="00A6388D"/>
    <w:rsid w:val="00A641EB"/>
    <w:rsid w:val="00A64265"/>
    <w:rsid w:val="00A649FE"/>
    <w:rsid w:val="00A667D2"/>
    <w:rsid w:val="00A679D4"/>
    <w:rsid w:val="00A67A9A"/>
    <w:rsid w:val="00A67C3D"/>
    <w:rsid w:val="00A67CD1"/>
    <w:rsid w:val="00A7011B"/>
    <w:rsid w:val="00A7041B"/>
    <w:rsid w:val="00A70F91"/>
    <w:rsid w:val="00A7111A"/>
    <w:rsid w:val="00A7165F"/>
    <w:rsid w:val="00A71E3C"/>
    <w:rsid w:val="00A731E3"/>
    <w:rsid w:val="00A73B69"/>
    <w:rsid w:val="00A748C8"/>
    <w:rsid w:val="00A74EF4"/>
    <w:rsid w:val="00A7507D"/>
    <w:rsid w:val="00A75A8B"/>
    <w:rsid w:val="00A7645F"/>
    <w:rsid w:val="00A77062"/>
    <w:rsid w:val="00A77C42"/>
    <w:rsid w:val="00A77FA0"/>
    <w:rsid w:val="00A80047"/>
    <w:rsid w:val="00A80DA0"/>
    <w:rsid w:val="00A81B4E"/>
    <w:rsid w:val="00A81B86"/>
    <w:rsid w:val="00A82340"/>
    <w:rsid w:val="00A82418"/>
    <w:rsid w:val="00A84A4A"/>
    <w:rsid w:val="00A8551D"/>
    <w:rsid w:val="00A85980"/>
    <w:rsid w:val="00A86836"/>
    <w:rsid w:val="00A868DE"/>
    <w:rsid w:val="00A9024E"/>
    <w:rsid w:val="00A906D5"/>
    <w:rsid w:val="00A91775"/>
    <w:rsid w:val="00A91B47"/>
    <w:rsid w:val="00A9327F"/>
    <w:rsid w:val="00A9421D"/>
    <w:rsid w:val="00A9470C"/>
    <w:rsid w:val="00A94A53"/>
    <w:rsid w:val="00A94EEB"/>
    <w:rsid w:val="00A950D2"/>
    <w:rsid w:val="00A97004"/>
    <w:rsid w:val="00AA0653"/>
    <w:rsid w:val="00AA0AA5"/>
    <w:rsid w:val="00AA0CE8"/>
    <w:rsid w:val="00AA14ED"/>
    <w:rsid w:val="00AA17E7"/>
    <w:rsid w:val="00AA2119"/>
    <w:rsid w:val="00AA3E0D"/>
    <w:rsid w:val="00AA633C"/>
    <w:rsid w:val="00AA7115"/>
    <w:rsid w:val="00AA761C"/>
    <w:rsid w:val="00AB2BB5"/>
    <w:rsid w:val="00AC0790"/>
    <w:rsid w:val="00AC1818"/>
    <w:rsid w:val="00AC26BE"/>
    <w:rsid w:val="00AC31F7"/>
    <w:rsid w:val="00AC3B97"/>
    <w:rsid w:val="00AC3F12"/>
    <w:rsid w:val="00AD0E28"/>
    <w:rsid w:val="00AD1021"/>
    <w:rsid w:val="00AD1022"/>
    <w:rsid w:val="00AD2DF4"/>
    <w:rsid w:val="00AD319A"/>
    <w:rsid w:val="00AD3B09"/>
    <w:rsid w:val="00AD4DE9"/>
    <w:rsid w:val="00AD5D8C"/>
    <w:rsid w:val="00AD6175"/>
    <w:rsid w:val="00AD76CE"/>
    <w:rsid w:val="00AE0516"/>
    <w:rsid w:val="00AE09D2"/>
    <w:rsid w:val="00AE0F0C"/>
    <w:rsid w:val="00AE11A1"/>
    <w:rsid w:val="00AE1398"/>
    <w:rsid w:val="00AE15E9"/>
    <w:rsid w:val="00AE3143"/>
    <w:rsid w:val="00AE3654"/>
    <w:rsid w:val="00AE38C0"/>
    <w:rsid w:val="00AE3ED3"/>
    <w:rsid w:val="00AE43BB"/>
    <w:rsid w:val="00AE6E54"/>
    <w:rsid w:val="00AF1374"/>
    <w:rsid w:val="00AF2A19"/>
    <w:rsid w:val="00AF2ED2"/>
    <w:rsid w:val="00AF409D"/>
    <w:rsid w:val="00AF419F"/>
    <w:rsid w:val="00AF49D1"/>
    <w:rsid w:val="00AF4E4D"/>
    <w:rsid w:val="00AF558D"/>
    <w:rsid w:val="00AF584A"/>
    <w:rsid w:val="00AF7319"/>
    <w:rsid w:val="00B0009D"/>
    <w:rsid w:val="00B00104"/>
    <w:rsid w:val="00B005F4"/>
    <w:rsid w:val="00B0187A"/>
    <w:rsid w:val="00B03902"/>
    <w:rsid w:val="00B0497A"/>
    <w:rsid w:val="00B05F15"/>
    <w:rsid w:val="00B07A11"/>
    <w:rsid w:val="00B10E3A"/>
    <w:rsid w:val="00B10ECA"/>
    <w:rsid w:val="00B10FB6"/>
    <w:rsid w:val="00B12DD8"/>
    <w:rsid w:val="00B131C5"/>
    <w:rsid w:val="00B14929"/>
    <w:rsid w:val="00B14A7B"/>
    <w:rsid w:val="00B17F5F"/>
    <w:rsid w:val="00B208C8"/>
    <w:rsid w:val="00B2159B"/>
    <w:rsid w:val="00B26C3D"/>
    <w:rsid w:val="00B277C3"/>
    <w:rsid w:val="00B30128"/>
    <w:rsid w:val="00B30D34"/>
    <w:rsid w:val="00B322C7"/>
    <w:rsid w:val="00B32F34"/>
    <w:rsid w:val="00B33330"/>
    <w:rsid w:val="00B338C8"/>
    <w:rsid w:val="00B3532D"/>
    <w:rsid w:val="00B368C9"/>
    <w:rsid w:val="00B36C3E"/>
    <w:rsid w:val="00B37074"/>
    <w:rsid w:val="00B3741E"/>
    <w:rsid w:val="00B405E3"/>
    <w:rsid w:val="00B40BCF"/>
    <w:rsid w:val="00B43176"/>
    <w:rsid w:val="00B43864"/>
    <w:rsid w:val="00B456D0"/>
    <w:rsid w:val="00B465E2"/>
    <w:rsid w:val="00B46C11"/>
    <w:rsid w:val="00B472F3"/>
    <w:rsid w:val="00B501D8"/>
    <w:rsid w:val="00B506D5"/>
    <w:rsid w:val="00B516F1"/>
    <w:rsid w:val="00B52322"/>
    <w:rsid w:val="00B53CA6"/>
    <w:rsid w:val="00B56FAC"/>
    <w:rsid w:val="00B6098B"/>
    <w:rsid w:val="00B60A74"/>
    <w:rsid w:val="00B61254"/>
    <w:rsid w:val="00B6169A"/>
    <w:rsid w:val="00B61CFD"/>
    <w:rsid w:val="00B648F7"/>
    <w:rsid w:val="00B64AB5"/>
    <w:rsid w:val="00B64BBE"/>
    <w:rsid w:val="00B65BE4"/>
    <w:rsid w:val="00B664F5"/>
    <w:rsid w:val="00B674F7"/>
    <w:rsid w:val="00B70F9A"/>
    <w:rsid w:val="00B72385"/>
    <w:rsid w:val="00B727F8"/>
    <w:rsid w:val="00B72F1F"/>
    <w:rsid w:val="00B736AD"/>
    <w:rsid w:val="00B77A66"/>
    <w:rsid w:val="00B80B92"/>
    <w:rsid w:val="00B8175F"/>
    <w:rsid w:val="00B82B1F"/>
    <w:rsid w:val="00B82B5D"/>
    <w:rsid w:val="00B842D3"/>
    <w:rsid w:val="00B842E6"/>
    <w:rsid w:val="00B85144"/>
    <w:rsid w:val="00B86C01"/>
    <w:rsid w:val="00B86DBE"/>
    <w:rsid w:val="00B87D64"/>
    <w:rsid w:val="00B87DCA"/>
    <w:rsid w:val="00B90696"/>
    <w:rsid w:val="00B90A82"/>
    <w:rsid w:val="00B9142A"/>
    <w:rsid w:val="00B916D5"/>
    <w:rsid w:val="00B92318"/>
    <w:rsid w:val="00B9237E"/>
    <w:rsid w:val="00B924B7"/>
    <w:rsid w:val="00B92E43"/>
    <w:rsid w:val="00B92F65"/>
    <w:rsid w:val="00B93970"/>
    <w:rsid w:val="00B93A2E"/>
    <w:rsid w:val="00B93D04"/>
    <w:rsid w:val="00B947C3"/>
    <w:rsid w:val="00B9487C"/>
    <w:rsid w:val="00B95C06"/>
    <w:rsid w:val="00B9604D"/>
    <w:rsid w:val="00B968C2"/>
    <w:rsid w:val="00BA1452"/>
    <w:rsid w:val="00BA15C7"/>
    <w:rsid w:val="00BA1AC1"/>
    <w:rsid w:val="00BA2E96"/>
    <w:rsid w:val="00BA3495"/>
    <w:rsid w:val="00BA362C"/>
    <w:rsid w:val="00BA44CF"/>
    <w:rsid w:val="00BA5DC9"/>
    <w:rsid w:val="00BA65C0"/>
    <w:rsid w:val="00BB0F11"/>
    <w:rsid w:val="00BB1DC7"/>
    <w:rsid w:val="00BB2028"/>
    <w:rsid w:val="00BB241C"/>
    <w:rsid w:val="00BB47BA"/>
    <w:rsid w:val="00BB4E6D"/>
    <w:rsid w:val="00BB57DD"/>
    <w:rsid w:val="00BB59C1"/>
    <w:rsid w:val="00BB5E23"/>
    <w:rsid w:val="00BB6B10"/>
    <w:rsid w:val="00BC1F54"/>
    <w:rsid w:val="00BC1FFB"/>
    <w:rsid w:val="00BC3086"/>
    <w:rsid w:val="00BC4C66"/>
    <w:rsid w:val="00BC4F3B"/>
    <w:rsid w:val="00BC71B3"/>
    <w:rsid w:val="00BC74D2"/>
    <w:rsid w:val="00BC76CF"/>
    <w:rsid w:val="00BC78AF"/>
    <w:rsid w:val="00BC7C51"/>
    <w:rsid w:val="00BD0C5B"/>
    <w:rsid w:val="00BD19AB"/>
    <w:rsid w:val="00BD1E3B"/>
    <w:rsid w:val="00BD3EE2"/>
    <w:rsid w:val="00BD567D"/>
    <w:rsid w:val="00BD686E"/>
    <w:rsid w:val="00BD6AC4"/>
    <w:rsid w:val="00BD6CCB"/>
    <w:rsid w:val="00BE01C8"/>
    <w:rsid w:val="00BE0390"/>
    <w:rsid w:val="00BE0776"/>
    <w:rsid w:val="00BE0F5E"/>
    <w:rsid w:val="00BE1686"/>
    <w:rsid w:val="00BE313C"/>
    <w:rsid w:val="00BE3469"/>
    <w:rsid w:val="00BE3576"/>
    <w:rsid w:val="00BE367B"/>
    <w:rsid w:val="00BE3C29"/>
    <w:rsid w:val="00BE49AB"/>
    <w:rsid w:val="00BE4EC2"/>
    <w:rsid w:val="00BE52C4"/>
    <w:rsid w:val="00BE5F67"/>
    <w:rsid w:val="00BE610B"/>
    <w:rsid w:val="00BE660F"/>
    <w:rsid w:val="00BE67E8"/>
    <w:rsid w:val="00BE67FD"/>
    <w:rsid w:val="00BE761A"/>
    <w:rsid w:val="00BE7AB7"/>
    <w:rsid w:val="00BF0A6C"/>
    <w:rsid w:val="00BF2141"/>
    <w:rsid w:val="00BF2C5B"/>
    <w:rsid w:val="00BF3C4A"/>
    <w:rsid w:val="00BF428E"/>
    <w:rsid w:val="00BF5D50"/>
    <w:rsid w:val="00BF6FBF"/>
    <w:rsid w:val="00BF711B"/>
    <w:rsid w:val="00BF7584"/>
    <w:rsid w:val="00C00150"/>
    <w:rsid w:val="00C02103"/>
    <w:rsid w:val="00C029DB"/>
    <w:rsid w:val="00C02EAF"/>
    <w:rsid w:val="00C0301F"/>
    <w:rsid w:val="00C035DC"/>
    <w:rsid w:val="00C04936"/>
    <w:rsid w:val="00C049EC"/>
    <w:rsid w:val="00C05B44"/>
    <w:rsid w:val="00C05E8A"/>
    <w:rsid w:val="00C06B8C"/>
    <w:rsid w:val="00C06D39"/>
    <w:rsid w:val="00C07640"/>
    <w:rsid w:val="00C10A85"/>
    <w:rsid w:val="00C1142C"/>
    <w:rsid w:val="00C1166F"/>
    <w:rsid w:val="00C118D6"/>
    <w:rsid w:val="00C11D64"/>
    <w:rsid w:val="00C11E91"/>
    <w:rsid w:val="00C11EDA"/>
    <w:rsid w:val="00C12636"/>
    <w:rsid w:val="00C12843"/>
    <w:rsid w:val="00C1300A"/>
    <w:rsid w:val="00C141B6"/>
    <w:rsid w:val="00C1429B"/>
    <w:rsid w:val="00C1483D"/>
    <w:rsid w:val="00C161A7"/>
    <w:rsid w:val="00C17F8B"/>
    <w:rsid w:val="00C17FF3"/>
    <w:rsid w:val="00C21646"/>
    <w:rsid w:val="00C223D4"/>
    <w:rsid w:val="00C22D6A"/>
    <w:rsid w:val="00C23111"/>
    <w:rsid w:val="00C233F6"/>
    <w:rsid w:val="00C23BA3"/>
    <w:rsid w:val="00C23D1B"/>
    <w:rsid w:val="00C246BF"/>
    <w:rsid w:val="00C254D7"/>
    <w:rsid w:val="00C2571A"/>
    <w:rsid w:val="00C25E58"/>
    <w:rsid w:val="00C26238"/>
    <w:rsid w:val="00C270D7"/>
    <w:rsid w:val="00C27F51"/>
    <w:rsid w:val="00C328DE"/>
    <w:rsid w:val="00C33682"/>
    <w:rsid w:val="00C345CE"/>
    <w:rsid w:val="00C3571E"/>
    <w:rsid w:val="00C360E2"/>
    <w:rsid w:val="00C365E5"/>
    <w:rsid w:val="00C373F0"/>
    <w:rsid w:val="00C37FE1"/>
    <w:rsid w:val="00C40143"/>
    <w:rsid w:val="00C41236"/>
    <w:rsid w:val="00C42337"/>
    <w:rsid w:val="00C42C70"/>
    <w:rsid w:val="00C432C4"/>
    <w:rsid w:val="00C4407D"/>
    <w:rsid w:val="00C44753"/>
    <w:rsid w:val="00C447D7"/>
    <w:rsid w:val="00C47A2C"/>
    <w:rsid w:val="00C50200"/>
    <w:rsid w:val="00C52087"/>
    <w:rsid w:val="00C52396"/>
    <w:rsid w:val="00C533DC"/>
    <w:rsid w:val="00C547DB"/>
    <w:rsid w:val="00C54DF7"/>
    <w:rsid w:val="00C55CA4"/>
    <w:rsid w:val="00C57005"/>
    <w:rsid w:val="00C5703D"/>
    <w:rsid w:val="00C5724E"/>
    <w:rsid w:val="00C60D49"/>
    <w:rsid w:val="00C60E0D"/>
    <w:rsid w:val="00C611DC"/>
    <w:rsid w:val="00C6283F"/>
    <w:rsid w:val="00C63441"/>
    <w:rsid w:val="00C643A5"/>
    <w:rsid w:val="00C64847"/>
    <w:rsid w:val="00C65AC0"/>
    <w:rsid w:val="00C66215"/>
    <w:rsid w:val="00C66511"/>
    <w:rsid w:val="00C66CFA"/>
    <w:rsid w:val="00C67691"/>
    <w:rsid w:val="00C7041F"/>
    <w:rsid w:val="00C70D54"/>
    <w:rsid w:val="00C7210B"/>
    <w:rsid w:val="00C723CF"/>
    <w:rsid w:val="00C727BF"/>
    <w:rsid w:val="00C72BBC"/>
    <w:rsid w:val="00C762DB"/>
    <w:rsid w:val="00C76352"/>
    <w:rsid w:val="00C76FD5"/>
    <w:rsid w:val="00C76FFB"/>
    <w:rsid w:val="00C81D70"/>
    <w:rsid w:val="00C82FF1"/>
    <w:rsid w:val="00C83C96"/>
    <w:rsid w:val="00C9164E"/>
    <w:rsid w:val="00C928F8"/>
    <w:rsid w:val="00C93883"/>
    <w:rsid w:val="00C95B61"/>
    <w:rsid w:val="00C9624F"/>
    <w:rsid w:val="00C96D5E"/>
    <w:rsid w:val="00CA0126"/>
    <w:rsid w:val="00CA139A"/>
    <w:rsid w:val="00CA255C"/>
    <w:rsid w:val="00CA30F3"/>
    <w:rsid w:val="00CA396F"/>
    <w:rsid w:val="00CA3D2E"/>
    <w:rsid w:val="00CA42EC"/>
    <w:rsid w:val="00CA4594"/>
    <w:rsid w:val="00CA4B13"/>
    <w:rsid w:val="00CA6BA3"/>
    <w:rsid w:val="00CA79F7"/>
    <w:rsid w:val="00CA7A3C"/>
    <w:rsid w:val="00CA7BFF"/>
    <w:rsid w:val="00CB107F"/>
    <w:rsid w:val="00CB10A2"/>
    <w:rsid w:val="00CB19B0"/>
    <w:rsid w:val="00CB4087"/>
    <w:rsid w:val="00CB4993"/>
    <w:rsid w:val="00CB4BAE"/>
    <w:rsid w:val="00CB4DD4"/>
    <w:rsid w:val="00CB4DDD"/>
    <w:rsid w:val="00CB5BE1"/>
    <w:rsid w:val="00CC2BC6"/>
    <w:rsid w:val="00CC2E8C"/>
    <w:rsid w:val="00CC3096"/>
    <w:rsid w:val="00CC4867"/>
    <w:rsid w:val="00CC4B43"/>
    <w:rsid w:val="00CC4F29"/>
    <w:rsid w:val="00CC4F2B"/>
    <w:rsid w:val="00CC5120"/>
    <w:rsid w:val="00CC5DE0"/>
    <w:rsid w:val="00CD1CFE"/>
    <w:rsid w:val="00CD2148"/>
    <w:rsid w:val="00CD25F9"/>
    <w:rsid w:val="00CD28CD"/>
    <w:rsid w:val="00CD32A7"/>
    <w:rsid w:val="00CD3C19"/>
    <w:rsid w:val="00CD40AD"/>
    <w:rsid w:val="00CD5811"/>
    <w:rsid w:val="00CD5B99"/>
    <w:rsid w:val="00CD6522"/>
    <w:rsid w:val="00CD67F3"/>
    <w:rsid w:val="00CD6DF5"/>
    <w:rsid w:val="00CD7EDD"/>
    <w:rsid w:val="00CE0F19"/>
    <w:rsid w:val="00CE12EC"/>
    <w:rsid w:val="00CE2913"/>
    <w:rsid w:val="00CE2FBB"/>
    <w:rsid w:val="00CE330E"/>
    <w:rsid w:val="00CE3736"/>
    <w:rsid w:val="00CE47C1"/>
    <w:rsid w:val="00CE565D"/>
    <w:rsid w:val="00CE5EAC"/>
    <w:rsid w:val="00CE62EA"/>
    <w:rsid w:val="00CE7660"/>
    <w:rsid w:val="00CE7B0F"/>
    <w:rsid w:val="00CF0BBC"/>
    <w:rsid w:val="00CF0C1E"/>
    <w:rsid w:val="00CF1875"/>
    <w:rsid w:val="00CF72F5"/>
    <w:rsid w:val="00D000FB"/>
    <w:rsid w:val="00D00487"/>
    <w:rsid w:val="00D0205D"/>
    <w:rsid w:val="00D032DD"/>
    <w:rsid w:val="00D03DCF"/>
    <w:rsid w:val="00D04183"/>
    <w:rsid w:val="00D04773"/>
    <w:rsid w:val="00D050B7"/>
    <w:rsid w:val="00D05631"/>
    <w:rsid w:val="00D07E1D"/>
    <w:rsid w:val="00D11439"/>
    <w:rsid w:val="00D1180F"/>
    <w:rsid w:val="00D11EAD"/>
    <w:rsid w:val="00D13234"/>
    <w:rsid w:val="00D1330B"/>
    <w:rsid w:val="00D156F5"/>
    <w:rsid w:val="00D161DF"/>
    <w:rsid w:val="00D1644A"/>
    <w:rsid w:val="00D16A9E"/>
    <w:rsid w:val="00D1741D"/>
    <w:rsid w:val="00D216D7"/>
    <w:rsid w:val="00D223FF"/>
    <w:rsid w:val="00D22410"/>
    <w:rsid w:val="00D23071"/>
    <w:rsid w:val="00D237EC"/>
    <w:rsid w:val="00D23CD2"/>
    <w:rsid w:val="00D25511"/>
    <w:rsid w:val="00D26C6A"/>
    <w:rsid w:val="00D30954"/>
    <w:rsid w:val="00D3109A"/>
    <w:rsid w:val="00D316EB"/>
    <w:rsid w:val="00D3177E"/>
    <w:rsid w:val="00D327B2"/>
    <w:rsid w:val="00D32AAF"/>
    <w:rsid w:val="00D33062"/>
    <w:rsid w:val="00D336ED"/>
    <w:rsid w:val="00D34D10"/>
    <w:rsid w:val="00D3502E"/>
    <w:rsid w:val="00D35BAD"/>
    <w:rsid w:val="00D35C07"/>
    <w:rsid w:val="00D35F0F"/>
    <w:rsid w:val="00D37E03"/>
    <w:rsid w:val="00D405FA"/>
    <w:rsid w:val="00D42661"/>
    <w:rsid w:val="00D4328E"/>
    <w:rsid w:val="00D4418D"/>
    <w:rsid w:val="00D453AA"/>
    <w:rsid w:val="00D46915"/>
    <w:rsid w:val="00D46D32"/>
    <w:rsid w:val="00D470F9"/>
    <w:rsid w:val="00D476DC"/>
    <w:rsid w:val="00D4772A"/>
    <w:rsid w:val="00D4783B"/>
    <w:rsid w:val="00D47C2A"/>
    <w:rsid w:val="00D502FE"/>
    <w:rsid w:val="00D506DC"/>
    <w:rsid w:val="00D51973"/>
    <w:rsid w:val="00D532FD"/>
    <w:rsid w:val="00D53838"/>
    <w:rsid w:val="00D540EA"/>
    <w:rsid w:val="00D55069"/>
    <w:rsid w:val="00D55BEA"/>
    <w:rsid w:val="00D561C4"/>
    <w:rsid w:val="00D56BEF"/>
    <w:rsid w:val="00D60133"/>
    <w:rsid w:val="00D602F1"/>
    <w:rsid w:val="00D612D4"/>
    <w:rsid w:val="00D6314A"/>
    <w:rsid w:val="00D65234"/>
    <w:rsid w:val="00D657C1"/>
    <w:rsid w:val="00D66AEB"/>
    <w:rsid w:val="00D70D26"/>
    <w:rsid w:val="00D7228E"/>
    <w:rsid w:val="00D729EE"/>
    <w:rsid w:val="00D72BBE"/>
    <w:rsid w:val="00D767C9"/>
    <w:rsid w:val="00D76A1E"/>
    <w:rsid w:val="00D77534"/>
    <w:rsid w:val="00D7759B"/>
    <w:rsid w:val="00D80BA8"/>
    <w:rsid w:val="00D81CA2"/>
    <w:rsid w:val="00D836EF"/>
    <w:rsid w:val="00D838BC"/>
    <w:rsid w:val="00D83D3E"/>
    <w:rsid w:val="00D849BE"/>
    <w:rsid w:val="00D84D7D"/>
    <w:rsid w:val="00D850AA"/>
    <w:rsid w:val="00D85FBD"/>
    <w:rsid w:val="00D86B92"/>
    <w:rsid w:val="00D8710D"/>
    <w:rsid w:val="00D87F41"/>
    <w:rsid w:val="00D91A08"/>
    <w:rsid w:val="00D92F6D"/>
    <w:rsid w:val="00D93B21"/>
    <w:rsid w:val="00D93CC4"/>
    <w:rsid w:val="00D96533"/>
    <w:rsid w:val="00D9683E"/>
    <w:rsid w:val="00D96ABC"/>
    <w:rsid w:val="00D97C65"/>
    <w:rsid w:val="00DA0DB6"/>
    <w:rsid w:val="00DA10D0"/>
    <w:rsid w:val="00DA11F1"/>
    <w:rsid w:val="00DA362C"/>
    <w:rsid w:val="00DA402A"/>
    <w:rsid w:val="00DA5854"/>
    <w:rsid w:val="00DA616B"/>
    <w:rsid w:val="00DB0D4B"/>
    <w:rsid w:val="00DB311D"/>
    <w:rsid w:val="00DB4EAB"/>
    <w:rsid w:val="00DB7481"/>
    <w:rsid w:val="00DB7C3B"/>
    <w:rsid w:val="00DC08C7"/>
    <w:rsid w:val="00DC1604"/>
    <w:rsid w:val="00DC1FFB"/>
    <w:rsid w:val="00DC2F8D"/>
    <w:rsid w:val="00DC3154"/>
    <w:rsid w:val="00DC4992"/>
    <w:rsid w:val="00DC4E48"/>
    <w:rsid w:val="00DC505B"/>
    <w:rsid w:val="00DC5314"/>
    <w:rsid w:val="00DC5708"/>
    <w:rsid w:val="00DC583D"/>
    <w:rsid w:val="00DC7627"/>
    <w:rsid w:val="00DD1AA1"/>
    <w:rsid w:val="00DD244D"/>
    <w:rsid w:val="00DD648F"/>
    <w:rsid w:val="00DD6FC2"/>
    <w:rsid w:val="00DD7F5D"/>
    <w:rsid w:val="00DE025D"/>
    <w:rsid w:val="00DE0B82"/>
    <w:rsid w:val="00DE14CC"/>
    <w:rsid w:val="00DE5B99"/>
    <w:rsid w:val="00DE5C4A"/>
    <w:rsid w:val="00DE6450"/>
    <w:rsid w:val="00DE7918"/>
    <w:rsid w:val="00DE7A1A"/>
    <w:rsid w:val="00DF3651"/>
    <w:rsid w:val="00DF3F57"/>
    <w:rsid w:val="00DF46BE"/>
    <w:rsid w:val="00DF49F4"/>
    <w:rsid w:val="00DF725B"/>
    <w:rsid w:val="00DF736F"/>
    <w:rsid w:val="00DF7842"/>
    <w:rsid w:val="00E00323"/>
    <w:rsid w:val="00E0091E"/>
    <w:rsid w:val="00E00963"/>
    <w:rsid w:val="00E00EE5"/>
    <w:rsid w:val="00E010CC"/>
    <w:rsid w:val="00E02DA4"/>
    <w:rsid w:val="00E039C1"/>
    <w:rsid w:val="00E03A11"/>
    <w:rsid w:val="00E03C43"/>
    <w:rsid w:val="00E102C0"/>
    <w:rsid w:val="00E114A6"/>
    <w:rsid w:val="00E11B4D"/>
    <w:rsid w:val="00E11D40"/>
    <w:rsid w:val="00E11F8F"/>
    <w:rsid w:val="00E12563"/>
    <w:rsid w:val="00E14975"/>
    <w:rsid w:val="00E150F9"/>
    <w:rsid w:val="00E1623D"/>
    <w:rsid w:val="00E16589"/>
    <w:rsid w:val="00E16733"/>
    <w:rsid w:val="00E1721A"/>
    <w:rsid w:val="00E21379"/>
    <w:rsid w:val="00E21B5B"/>
    <w:rsid w:val="00E2293E"/>
    <w:rsid w:val="00E2295B"/>
    <w:rsid w:val="00E23E7D"/>
    <w:rsid w:val="00E2434D"/>
    <w:rsid w:val="00E24392"/>
    <w:rsid w:val="00E24905"/>
    <w:rsid w:val="00E24ED8"/>
    <w:rsid w:val="00E251F9"/>
    <w:rsid w:val="00E259AF"/>
    <w:rsid w:val="00E26D59"/>
    <w:rsid w:val="00E27481"/>
    <w:rsid w:val="00E27FA5"/>
    <w:rsid w:val="00E31F48"/>
    <w:rsid w:val="00E34136"/>
    <w:rsid w:val="00E342A0"/>
    <w:rsid w:val="00E34CCE"/>
    <w:rsid w:val="00E363DD"/>
    <w:rsid w:val="00E36686"/>
    <w:rsid w:val="00E36CCB"/>
    <w:rsid w:val="00E376F7"/>
    <w:rsid w:val="00E41ED2"/>
    <w:rsid w:val="00E42732"/>
    <w:rsid w:val="00E43DC6"/>
    <w:rsid w:val="00E501F7"/>
    <w:rsid w:val="00E50A2F"/>
    <w:rsid w:val="00E50E20"/>
    <w:rsid w:val="00E51363"/>
    <w:rsid w:val="00E51CC6"/>
    <w:rsid w:val="00E51E23"/>
    <w:rsid w:val="00E53CD0"/>
    <w:rsid w:val="00E54048"/>
    <w:rsid w:val="00E5416F"/>
    <w:rsid w:val="00E54694"/>
    <w:rsid w:val="00E5496A"/>
    <w:rsid w:val="00E55657"/>
    <w:rsid w:val="00E56868"/>
    <w:rsid w:val="00E57085"/>
    <w:rsid w:val="00E5776A"/>
    <w:rsid w:val="00E5777D"/>
    <w:rsid w:val="00E60DEB"/>
    <w:rsid w:val="00E62B2A"/>
    <w:rsid w:val="00E62F08"/>
    <w:rsid w:val="00E63116"/>
    <w:rsid w:val="00E66126"/>
    <w:rsid w:val="00E66569"/>
    <w:rsid w:val="00E703E0"/>
    <w:rsid w:val="00E70F11"/>
    <w:rsid w:val="00E713FC"/>
    <w:rsid w:val="00E71B1E"/>
    <w:rsid w:val="00E72327"/>
    <w:rsid w:val="00E735D5"/>
    <w:rsid w:val="00E7408A"/>
    <w:rsid w:val="00E74183"/>
    <w:rsid w:val="00E77577"/>
    <w:rsid w:val="00E80D7E"/>
    <w:rsid w:val="00E81690"/>
    <w:rsid w:val="00E83B83"/>
    <w:rsid w:val="00E83E6C"/>
    <w:rsid w:val="00E86509"/>
    <w:rsid w:val="00E86D16"/>
    <w:rsid w:val="00E928B4"/>
    <w:rsid w:val="00E92961"/>
    <w:rsid w:val="00E930D3"/>
    <w:rsid w:val="00E9465A"/>
    <w:rsid w:val="00E94CBD"/>
    <w:rsid w:val="00E95057"/>
    <w:rsid w:val="00E96988"/>
    <w:rsid w:val="00EA1892"/>
    <w:rsid w:val="00EA190B"/>
    <w:rsid w:val="00EA2F3F"/>
    <w:rsid w:val="00EA380B"/>
    <w:rsid w:val="00EA3D9F"/>
    <w:rsid w:val="00EA52D9"/>
    <w:rsid w:val="00EA5958"/>
    <w:rsid w:val="00EA6107"/>
    <w:rsid w:val="00EA6D41"/>
    <w:rsid w:val="00EA7885"/>
    <w:rsid w:val="00EB091B"/>
    <w:rsid w:val="00EB2A0C"/>
    <w:rsid w:val="00EB2DF2"/>
    <w:rsid w:val="00EB31A2"/>
    <w:rsid w:val="00EB61D4"/>
    <w:rsid w:val="00EB78FF"/>
    <w:rsid w:val="00EB7B15"/>
    <w:rsid w:val="00EB7CEA"/>
    <w:rsid w:val="00EC07A0"/>
    <w:rsid w:val="00EC0DF5"/>
    <w:rsid w:val="00EC1959"/>
    <w:rsid w:val="00EC3D1E"/>
    <w:rsid w:val="00EC3D2A"/>
    <w:rsid w:val="00EC5B9B"/>
    <w:rsid w:val="00EC65A1"/>
    <w:rsid w:val="00ED035B"/>
    <w:rsid w:val="00ED0396"/>
    <w:rsid w:val="00ED0445"/>
    <w:rsid w:val="00ED0CE2"/>
    <w:rsid w:val="00ED1488"/>
    <w:rsid w:val="00ED1C29"/>
    <w:rsid w:val="00ED1E52"/>
    <w:rsid w:val="00ED21A2"/>
    <w:rsid w:val="00ED21E6"/>
    <w:rsid w:val="00ED26A4"/>
    <w:rsid w:val="00ED33BC"/>
    <w:rsid w:val="00ED47A2"/>
    <w:rsid w:val="00ED5D63"/>
    <w:rsid w:val="00ED605B"/>
    <w:rsid w:val="00EE14C9"/>
    <w:rsid w:val="00EE463C"/>
    <w:rsid w:val="00EE5572"/>
    <w:rsid w:val="00EF0B05"/>
    <w:rsid w:val="00EF1F85"/>
    <w:rsid w:val="00EF26C1"/>
    <w:rsid w:val="00EF58EB"/>
    <w:rsid w:val="00EF60BD"/>
    <w:rsid w:val="00F01B60"/>
    <w:rsid w:val="00F01C74"/>
    <w:rsid w:val="00F03250"/>
    <w:rsid w:val="00F03A4A"/>
    <w:rsid w:val="00F03CE8"/>
    <w:rsid w:val="00F04BE5"/>
    <w:rsid w:val="00F04FA6"/>
    <w:rsid w:val="00F05660"/>
    <w:rsid w:val="00F06B82"/>
    <w:rsid w:val="00F1023D"/>
    <w:rsid w:val="00F102E6"/>
    <w:rsid w:val="00F12166"/>
    <w:rsid w:val="00F1274E"/>
    <w:rsid w:val="00F136A9"/>
    <w:rsid w:val="00F15862"/>
    <w:rsid w:val="00F21081"/>
    <w:rsid w:val="00F23AC6"/>
    <w:rsid w:val="00F23F41"/>
    <w:rsid w:val="00F242CA"/>
    <w:rsid w:val="00F256CF"/>
    <w:rsid w:val="00F256EB"/>
    <w:rsid w:val="00F31158"/>
    <w:rsid w:val="00F3190E"/>
    <w:rsid w:val="00F31C9C"/>
    <w:rsid w:val="00F31CB3"/>
    <w:rsid w:val="00F31D63"/>
    <w:rsid w:val="00F32977"/>
    <w:rsid w:val="00F33DE4"/>
    <w:rsid w:val="00F34285"/>
    <w:rsid w:val="00F344C4"/>
    <w:rsid w:val="00F351B4"/>
    <w:rsid w:val="00F353C4"/>
    <w:rsid w:val="00F35A50"/>
    <w:rsid w:val="00F35AF2"/>
    <w:rsid w:val="00F35E24"/>
    <w:rsid w:val="00F36211"/>
    <w:rsid w:val="00F36E2B"/>
    <w:rsid w:val="00F376F6"/>
    <w:rsid w:val="00F419E1"/>
    <w:rsid w:val="00F41B83"/>
    <w:rsid w:val="00F42CF2"/>
    <w:rsid w:val="00F42ED9"/>
    <w:rsid w:val="00F4347F"/>
    <w:rsid w:val="00F43C99"/>
    <w:rsid w:val="00F43DAF"/>
    <w:rsid w:val="00F458D0"/>
    <w:rsid w:val="00F467AC"/>
    <w:rsid w:val="00F467FC"/>
    <w:rsid w:val="00F47C15"/>
    <w:rsid w:val="00F5063B"/>
    <w:rsid w:val="00F517E5"/>
    <w:rsid w:val="00F51E67"/>
    <w:rsid w:val="00F52042"/>
    <w:rsid w:val="00F52D5C"/>
    <w:rsid w:val="00F532A5"/>
    <w:rsid w:val="00F53C16"/>
    <w:rsid w:val="00F54024"/>
    <w:rsid w:val="00F540C1"/>
    <w:rsid w:val="00F543DB"/>
    <w:rsid w:val="00F54745"/>
    <w:rsid w:val="00F555C4"/>
    <w:rsid w:val="00F56382"/>
    <w:rsid w:val="00F63618"/>
    <w:rsid w:val="00F63D57"/>
    <w:rsid w:val="00F6464A"/>
    <w:rsid w:val="00F647C5"/>
    <w:rsid w:val="00F660FA"/>
    <w:rsid w:val="00F66AC1"/>
    <w:rsid w:val="00F6772A"/>
    <w:rsid w:val="00F7032E"/>
    <w:rsid w:val="00F71C51"/>
    <w:rsid w:val="00F71EA9"/>
    <w:rsid w:val="00F725D5"/>
    <w:rsid w:val="00F73E55"/>
    <w:rsid w:val="00F74DEA"/>
    <w:rsid w:val="00F74F3E"/>
    <w:rsid w:val="00F75028"/>
    <w:rsid w:val="00F757B7"/>
    <w:rsid w:val="00F75D89"/>
    <w:rsid w:val="00F76325"/>
    <w:rsid w:val="00F813A2"/>
    <w:rsid w:val="00F817FD"/>
    <w:rsid w:val="00F81C47"/>
    <w:rsid w:val="00F83EBE"/>
    <w:rsid w:val="00F84589"/>
    <w:rsid w:val="00F84B00"/>
    <w:rsid w:val="00F84F49"/>
    <w:rsid w:val="00F8538C"/>
    <w:rsid w:val="00F864F2"/>
    <w:rsid w:val="00F87DB4"/>
    <w:rsid w:val="00F919B6"/>
    <w:rsid w:val="00F91A4C"/>
    <w:rsid w:val="00F958A1"/>
    <w:rsid w:val="00F9714C"/>
    <w:rsid w:val="00F97315"/>
    <w:rsid w:val="00F975E5"/>
    <w:rsid w:val="00F97ADA"/>
    <w:rsid w:val="00F97E81"/>
    <w:rsid w:val="00FA1DDE"/>
    <w:rsid w:val="00FA2872"/>
    <w:rsid w:val="00FA2FBA"/>
    <w:rsid w:val="00FA368D"/>
    <w:rsid w:val="00FA4939"/>
    <w:rsid w:val="00FA562D"/>
    <w:rsid w:val="00FA5A79"/>
    <w:rsid w:val="00FA5D70"/>
    <w:rsid w:val="00FA69AD"/>
    <w:rsid w:val="00FA6F74"/>
    <w:rsid w:val="00FA71A1"/>
    <w:rsid w:val="00FB0AEB"/>
    <w:rsid w:val="00FB1458"/>
    <w:rsid w:val="00FB2081"/>
    <w:rsid w:val="00FB254D"/>
    <w:rsid w:val="00FB2A50"/>
    <w:rsid w:val="00FB34BE"/>
    <w:rsid w:val="00FB3E3F"/>
    <w:rsid w:val="00FB3EB9"/>
    <w:rsid w:val="00FB4256"/>
    <w:rsid w:val="00FB4D3E"/>
    <w:rsid w:val="00FB6E1E"/>
    <w:rsid w:val="00FB73BF"/>
    <w:rsid w:val="00FB7667"/>
    <w:rsid w:val="00FB768E"/>
    <w:rsid w:val="00FB773E"/>
    <w:rsid w:val="00FC09C9"/>
    <w:rsid w:val="00FC1B74"/>
    <w:rsid w:val="00FC1E67"/>
    <w:rsid w:val="00FC391A"/>
    <w:rsid w:val="00FC3C2F"/>
    <w:rsid w:val="00FC3E93"/>
    <w:rsid w:val="00FC45B8"/>
    <w:rsid w:val="00FC5E35"/>
    <w:rsid w:val="00FC6006"/>
    <w:rsid w:val="00FC6BCF"/>
    <w:rsid w:val="00FC75B9"/>
    <w:rsid w:val="00FC7C36"/>
    <w:rsid w:val="00FC7EDF"/>
    <w:rsid w:val="00FD0084"/>
    <w:rsid w:val="00FD4786"/>
    <w:rsid w:val="00FD5366"/>
    <w:rsid w:val="00FD6109"/>
    <w:rsid w:val="00FD6716"/>
    <w:rsid w:val="00FD6A9C"/>
    <w:rsid w:val="00FD765F"/>
    <w:rsid w:val="00FD7E33"/>
    <w:rsid w:val="00FE078B"/>
    <w:rsid w:val="00FE1E61"/>
    <w:rsid w:val="00FE1EBA"/>
    <w:rsid w:val="00FE26CD"/>
    <w:rsid w:val="00FE3547"/>
    <w:rsid w:val="00FE366D"/>
    <w:rsid w:val="00FE42D6"/>
    <w:rsid w:val="00FE6960"/>
    <w:rsid w:val="00FE6D6E"/>
    <w:rsid w:val="00FE76A8"/>
    <w:rsid w:val="00FE777A"/>
    <w:rsid w:val="00FF0DA6"/>
    <w:rsid w:val="00FF3135"/>
    <w:rsid w:val="00FF3576"/>
    <w:rsid w:val="00FF43DE"/>
    <w:rsid w:val="00FF64E4"/>
    <w:rsid w:val="00FF68E2"/>
    <w:rsid w:val="00FF759B"/>
    <w:rsid w:val="00FF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 [1629]"/>
    </o:shapedefaults>
    <o:shapelayout v:ext="edit">
      <o:idmap v:ext="edit" data="1"/>
      <o:rules v:ext="edit">
        <o:r id="V:Rule3" type="connector" idref="#_x0000_s1032"/>
        <o:r id="V:Rule4" type="connector" idref="#_x0000_s1031"/>
        <o:r id="V:Rule5" type="connector" idref="#_x0000_s1052"/>
        <o:r id="V:Rule6" type="connector" idref="#_x0000_s1051"/>
        <o:r id="V:Rule7" type="connector" idref="#_x0000_s1078"/>
        <o:r id="V:Rule8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F5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F5F1C"/>
  </w:style>
  <w:style w:type="paragraph" w:styleId="Pieddepage">
    <w:name w:val="footer"/>
    <w:basedOn w:val="Normal"/>
    <w:link w:val="PieddepageCar"/>
    <w:uiPriority w:val="99"/>
    <w:semiHidden/>
    <w:unhideWhenUsed/>
    <w:rsid w:val="004F5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F5F1C"/>
  </w:style>
  <w:style w:type="paragraph" w:styleId="Textedebulles">
    <w:name w:val="Balloon Text"/>
    <w:basedOn w:val="Normal"/>
    <w:link w:val="TextedebullesCar"/>
    <w:uiPriority w:val="99"/>
    <w:semiHidden/>
    <w:unhideWhenUsed/>
    <w:rsid w:val="00D9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7C6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4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h\Documents\Professionnel\Documents%20p&#233;dagogiques\Doc%20divers%20enseignant\Mod&#232;les\Fiche_ex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Fiche_ex</Template>
  <TotalTime>21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1</cp:revision>
  <dcterms:created xsi:type="dcterms:W3CDTF">2012-07-24T17:24:00Z</dcterms:created>
  <dcterms:modified xsi:type="dcterms:W3CDTF">2012-07-24T17:47:00Z</dcterms:modified>
</cp:coreProperties>
</file>