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BF" w:rsidRDefault="00E44BAB" w:rsidP="00BA29BF">
      <w:pPr>
        <w:spacing w:after="0"/>
        <w:jc w:val="center"/>
        <w:rPr>
          <w:rFonts w:ascii="Georgia" w:hAnsi="Georgia"/>
          <w:b/>
          <w:color w:val="00B0F0"/>
          <w:sz w:val="28"/>
          <w:szCs w:val="28"/>
        </w:rPr>
      </w:pPr>
      <w:r w:rsidRPr="00BA29BF">
        <w:rPr>
          <w:rFonts w:ascii="Georgia" w:hAnsi="Georgia"/>
          <w:b/>
          <w:color w:val="00B0F0"/>
          <w:sz w:val="28"/>
          <w:szCs w:val="28"/>
        </w:rPr>
        <w:t xml:space="preserve">Parcours du p’tit citoyen : </w:t>
      </w:r>
    </w:p>
    <w:p w:rsidR="00090FF1" w:rsidRPr="00BA29BF" w:rsidRDefault="00BA29BF" w:rsidP="00BA29BF">
      <w:pPr>
        <w:spacing w:after="0"/>
        <w:jc w:val="center"/>
        <w:rPr>
          <w:rFonts w:ascii="Georgia" w:hAnsi="Georgia"/>
          <w:b/>
          <w:color w:val="00B0F0"/>
          <w:sz w:val="28"/>
          <w:szCs w:val="28"/>
        </w:rPr>
      </w:pPr>
      <w:r>
        <w:rPr>
          <w:rFonts w:ascii="Georgia" w:hAnsi="Georgia"/>
          <w:b/>
          <w:color w:val="00B0F0"/>
          <w:sz w:val="28"/>
          <w:szCs w:val="28"/>
        </w:rPr>
        <w:t>A</w:t>
      </w:r>
      <w:r w:rsidR="00E44BAB" w:rsidRPr="00BA29BF">
        <w:rPr>
          <w:rFonts w:ascii="Georgia" w:hAnsi="Georgia"/>
          <w:b/>
          <w:color w:val="00B0F0"/>
          <w:sz w:val="28"/>
          <w:szCs w:val="28"/>
        </w:rPr>
        <w:t>pprendre à être autonome et à utiliser des objets</w:t>
      </w:r>
      <w:r w:rsidRPr="00BA29BF">
        <w:rPr>
          <w:rFonts w:ascii="Georgia" w:hAnsi="Georgia"/>
          <w:b/>
          <w:color w:val="00B0F0"/>
          <w:sz w:val="28"/>
          <w:szCs w:val="28"/>
        </w:rPr>
        <w:t xml:space="preserve"> du quotidien</w:t>
      </w:r>
    </w:p>
    <w:p w:rsidR="00BA29BF" w:rsidRDefault="00BA29BF" w:rsidP="00BA29BF">
      <w:pPr>
        <w:spacing w:after="0"/>
        <w:rPr>
          <w:rFonts w:ascii="Times New Roman" w:hAnsi="Times New Roman" w:cs="Times New Roman"/>
          <w:i/>
          <w:sz w:val="18"/>
          <w:szCs w:val="18"/>
          <w:u w:val="single"/>
        </w:rPr>
      </w:pPr>
    </w:p>
    <w:p w:rsidR="00E44BAB" w:rsidRPr="00210B8B" w:rsidRDefault="007A45DF" w:rsidP="00CE2DBB">
      <w:pPr>
        <w:rPr>
          <w:rFonts w:ascii="Times New Roman" w:hAnsi="Times New Roman" w:cs="Times New Roman"/>
          <w:i/>
          <w:sz w:val="18"/>
          <w:szCs w:val="18"/>
        </w:rPr>
      </w:pPr>
      <w:r w:rsidRPr="007A45DF">
        <w:rPr>
          <w:rFonts w:ascii="Times New Roman" w:hAnsi="Times New Roman" w:cs="Times New Roman"/>
          <w:i/>
          <w:noProof/>
          <w:sz w:val="18"/>
          <w:szCs w:val="18"/>
          <w:u w:val="single"/>
          <w:lang w:eastAsia="fr-FR"/>
        </w:rPr>
        <w:pict>
          <v:rect id="_x0000_s1034" style="position:absolute;margin-left:-.75pt;margin-top:29.15pt;width:535.5pt;height:252.75pt;z-index:251658240" filled="f" fillcolor="white [3201]" strokecolor="black [3200]" strokeweight="1pt">
            <v:stroke dashstyle="dash"/>
            <v:shadow color="#868686"/>
          </v:rect>
        </w:pict>
      </w:r>
      <w:r w:rsidR="00E44BAB" w:rsidRPr="00210B8B">
        <w:rPr>
          <w:rFonts w:ascii="Times New Roman" w:hAnsi="Times New Roman" w:cs="Times New Roman"/>
          <w:i/>
          <w:sz w:val="18"/>
          <w:szCs w:val="18"/>
          <w:u w:val="single"/>
        </w:rPr>
        <w:t>Compétences travaillées :</w:t>
      </w:r>
      <w:r w:rsidR="00E44BAB" w:rsidRPr="00CE2DBB">
        <w:rPr>
          <w:rFonts w:ascii="Times New Roman" w:hAnsi="Times New Roman" w:cs="Times New Roman"/>
          <w:sz w:val="18"/>
          <w:szCs w:val="18"/>
        </w:rPr>
        <w:t xml:space="preserve"> </w:t>
      </w:r>
      <w:r w:rsidR="00E44BAB" w:rsidRPr="00210B8B">
        <w:rPr>
          <w:rFonts w:ascii="Times New Roman" w:hAnsi="Times New Roman" w:cs="Times New Roman"/>
          <w:i/>
          <w:sz w:val="18"/>
          <w:szCs w:val="18"/>
        </w:rPr>
        <w:t>choisir, utiliser et savoir désigner des outils et des matériaux adaptés à une situation, à des actions techniques spécifiques. Développer la coordination oculo-manuelle</w:t>
      </w:r>
      <w:r w:rsidR="00CE2DBB" w:rsidRPr="00210B8B">
        <w:rPr>
          <w:rFonts w:ascii="Times New Roman" w:hAnsi="Times New Roman" w:cs="Times New Roman"/>
          <w:i/>
          <w:sz w:val="18"/>
          <w:szCs w:val="18"/>
        </w:rPr>
        <w:t>. Développer l’estime de soi, sa capacité à « faire tout seul », se responsabiliser.</w:t>
      </w:r>
    </w:p>
    <w:p w:rsidR="003627EE" w:rsidRDefault="007A45DF" w:rsidP="005E6477">
      <w:pPr>
        <w:rPr>
          <w:rFonts w:ascii="Times New Roman" w:hAnsi="Times New Roman" w:cs="Times New Roman"/>
          <w:noProof/>
          <w:sz w:val="18"/>
          <w:szCs w:val="18"/>
          <w:lang w:eastAsia="fr-FR"/>
        </w:rPr>
      </w:pPr>
      <w:r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rect id="_x0000_s1036" style="position:absolute;margin-left:-.75pt;margin-top:252.6pt;width:535.5pt;height:171pt;z-index:251660288" filled="f" fillcolor="white [3201]" strokecolor="black [3200]" strokeweight="1pt">
            <v:stroke dashstyle="dash"/>
            <v:shadow color="#868686"/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7" type="#_x0000_t120" style="position:absolute;margin-left:502.5pt;margin-top:9.6pt;width:22.5pt;height:23.25pt;z-index:251661312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 w:rsidR="00BC7DA2">
        <w:rPr>
          <w:rFonts w:ascii="Times New Roman" w:hAnsi="Times New Roman" w:cs="Times New Roman"/>
          <w:sz w:val="18"/>
          <w:szCs w:val="18"/>
        </w:rPr>
        <w:t xml:space="preserve"> </w:t>
      </w:r>
      <w:r w:rsidR="00CE2DBB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9906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DBB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9906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A1D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00125"/>
            <wp:effectExtent l="1905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DBB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52500" cy="990600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DBB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09650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DA2" w:rsidRPr="00BC7DA2">
        <w:rPr>
          <w:rFonts w:ascii="Times New Roman" w:hAnsi="Times New Roman" w:cs="Times New Roman"/>
          <w:sz w:val="18"/>
          <w:szCs w:val="18"/>
        </w:rPr>
        <w:t xml:space="preserve"> </w:t>
      </w:r>
      <w:r w:rsidR="003A1DB6" w:rsidRPr="003A1DB6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0125"/>
            <wp:effectExtent l="19050" t="0" r="9525" b="0"/>
            <wp:docPr id="124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1AD" w:rsidRPr="00B151AD">
        <w:rPr>
          <w:rFonts w:ascii="Times New Roman" w:hAnsi="Times New Roman" w:cs="Times New Roman"/>
          <w:sz w:val="18"/>
          <w:szCs w:val="18"/>
        </w:rPr>
        <w:t xml:space="preserve"> </w:t>
      </w:r>
      <w:r w:rsidR="00B151AD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38225" cy="1019175"/>
            <wp:effectExtent l="19050" t="0" r="9525" b="0"/>
            <wp:docPr id="128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1AD" w:rsidRPr="00E10517">
        <w:rPr>
          <w:rFonts w:ascii="Times New Roman" w:hAnsi="Times New Roman" w:cs="Times New Roman"/>
          <w:sz w:val="18"/>
          <w:szCs w:val="18"/>
        </w:rPr>
        <w:t xml:space="preserve"> </w:t>
      </w:r>
      <w:r w:rsidR="00E10517" w:rsidRPr="00E1051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28700"/>
            <wp:effectExtent l="19050" t="0" r="0" b="0"/>
            <wp:docPr id="123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DA2"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52500" cy="1028700"/>
            <wp:effectExtent l="19050" t="0" r="0" b="0"/>
            <wp:docPr id="114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DA2"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="00CE2DBB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09650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DBB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0125"/>
            <wp:effectExtent l="19050" t="0" r="952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DBB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9650"/>
            <wp:effectExtent l="19050" t="0" r="952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A1D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9650"/>
            <wp:effectExtent l="19050" t="0" r="9525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1AD" w:rsidRPr="00B151AD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="00B151AD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0125" cy="1000125"/>
            <wp:effectExtent l="19050" t="0" r="9525" b="0"/>
            <wp:docPr id="131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1AD" w:rsidRPr="00B151AD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="00B151AD" w:rsidRPr="00B151AD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9650" cy="1019175"/>
            <wp:effectExtent l="19050" t="0" r="0" b="0"/>
            <wp:docPr id="137" name="Imag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6477"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="005E6477"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38225"/>
            <wp:effectExtent l="19050" t="0" r="0" b="0"/>
            <wp:docPr id="141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6477" w:rsidRPr="005E6477">
        <w:rPr>
          <w:rFonts w:ascii="Times New Roman" w:hAnsi="Times New Roman" w:cs="Times New Roman"/>
          <w:sz w:val="18"/>
          <w:szCs w:val="18"/>
        </w:rPr>
        <w:t xml:space="preserve"> </w:t>
      </w:r>
      <w:r w:rsidR="005E6477"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62025" cy="1009650"/>
            <wp:effectExtent l="19050" t="0" r="9525" b="0"/>
            <wp:docPr id="143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29BF" w:rsidRPr="00BA29BF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="00BA29BF" w:rsidRPr="00BA29BF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28700"/>
            <wp:effectExtent l="19050" t="0" r="9525" b="0"/>
            <wp:docPr id="150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9BF" w:rsidRDefault="007A45DF" w:rsidP="005E6477">
      <w:pPr>
        <w:rPr>
          <w:rFonts w:ascii="Times New Roman" w:hAnsi="Times New Roman" w:cs="Times New Roman"/>
          <w:noProof/>
          <w:sz w:val="18"/>
          <w:szCs w:val="18"/>
          <w:lang w:eastAsia="fr-FR"/>
        </w:rPr>
      </w:pPr>
      <w:r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rect id="_x0000_s1035" style="position:absolute;margin-left:-.75pt;margin-top:172.7pt;width:535.5pt;height:176.25pt;z-index:251659264" filled="f" fillcolor="white [3201]" strokecolor="black [3200]" strokeweight="1pt">
            <v:stroke dashstyle="dash"/>
            <v:shadow color="#868686"/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rect id="_x0000_s1038" style="position:absolute;margin-left:501.75pt;margin-top:7.7pt;width:23.25pt;height:24.75pt;z-index:251662336" fillcolor="#92cddc [1944]" strokecolor="#4bacc6 [3208]" strokeweight="1pt">
            <v:fill color2="#4bacc6 [3208]" focus="50%" type="gradient"/>
            <v:shadow on="t" type="perspective" color="#205867 [1608]" offset="1pt" offset2="-3pt"/>
          </v:rect>
        </w:pict>
      </w:r>
      <w:r w:rsidR="003A1DB6" w:rsidRPr="003A1DB6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52500" cy="1009650"/>
            <wp:effectExtent l="19050" t="0" r="0" b="0"/>
            <wp:docPr id="12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A1D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28700"/>
            <wp:effectExtent l="1905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DA2"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 </w:t>
      </w:r>
      <w:r w:rsidR="00BC7DA2"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62025" cy="1000125"/>
            <wp:effectExtent l="19050" t="0" r="9525" b="0"/>
            <wp:docPr id="118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DA2"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="008D5A1D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990600"/>
            <wp:effectExtent l="1905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DA2"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 </w:t>
      </w:r>
      <w:r w:rsidR="00B151AD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9650" cy="1009650"/>
            <wp:effectExtent l="19050" t="0" r="0" b="0"/>
            <wp:docPr id="129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1AD" w:rsidRPr="00BC7DA2">
        <w:rPr>
          <w:rFonts w:ascii="Times New Roman" w:hAnsi="Times New Roman" w:cs="Times New Roman"/>
          <w:sz w:val="18"/>
          <w:szCs w:val="18"/>
        </w:rPr>
        <w:t xml:space="preserve"> </w:t>
      </w:r>
      <w:r w:rsidR="00BC7DA2"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="00BC7DA2"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990600"/>
            <wp:effectExtent l="19050" t="0" r="0" b="0"/>
            <wp:docPr id="120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A1D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990600"/>
            <wp:effectExtent l="1905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DA2"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 </w:t>
      </w:r>
      <w:r w:rsidR="00BC7DA2"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62025" cy="1000125"/>
            <wp:effectExtent l="19050" t="0" r="9525" b="0"/>
            <wp:docPr id="117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DA2"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="008D5A1D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09650"/>
            <wp:effectExtent l="1905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1AD" w:rsidRPr="00B151AD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="00BA29BF" w:rsidRPr="00BA29BF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09650"/>
            <wp:effectExtent l="19050" t="0" r="0" b="0"/>
            <wp:docPr id="149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1AD" w:rsidRPr="00B151AD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 </w:t>
      </w:r>
      <w:r w:rsidR="00B151AD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9650"/>
            <wp:effectExtent l="19050" t="0" r="9525" b="0"/>
            <wp:docPr id="134" name="Imag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29BF" w:rsidRPr="00BA29BF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="00BA29BF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9650" cy="990600"/>
            <wp:effectExtent l="19050" t="0" r="0" b="0"/>
            <wp:docPr id="154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DBB" w:rsidRDefault="00210B8B" w:rsidP="00CE2DBB">
      <w:pPr>
        <w:rPr>
          <w:rFonts w:ascii="Times New Roman" w:hAnsi="Times New Roman" w:cs="Times New Roman"/>
          <w:sz w:val="18"/>
          <w:szCs w:val="18"/>
        </w:rPr>
      </w:pPr>
      <w:r w:rsidRPr="00210B8B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23925" cy="1019175"/>
            <wp:effectExtent l="19050" t="0" r="9525" b="0"/>
            <wp:docPr id="103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6477"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210B8B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66800"/>
            <wp:effectExtent l="19050" t="0" r="9525" b="0"/>
            <wp:docPr id="10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DA2"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="005E6477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="005E6477"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09650"/>
            <wp:effectExtent l="19050" t="0" r="0" b="0"/>
            <wp:docPr id="140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6477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="005E647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9650" cy="1028700"/>
            <wp:effectExtent l="19050" t="0" r="0" b="0"/>
            <wp:docPr id="148" name="Imag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6477"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="005E647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990600"/>
            <wp:effectExtent l="19050" t="0" r="9525" b="0"/>
            <wp:docPr id="151" name="Imag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6477"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="005E6477"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981075"/>
            <wp:effectExtent l="19050" t="0" r="0" b="0"/>
            <wp:docPr id="146" name="Imag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5DF"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margin-left:502.5pt;margin-top:5.3pt;width:24.75pt;height:24.75pt;z-index:251663360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 w:rsidR="00B151AD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0125"/>
            <wp:effectExtent l="19050" t="0" r="9525" b="0"/>
            <wp:docPr id="135" name="Imag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1AD"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="00BC7DA2"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00125"/>
            <wp:effectExtent l="19050" t="0" r="0" b="0"/>
            <wp:docPr id="112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7671" w:rsidRPr="00407671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0125"/>
            <wp:effectExtent l="19050" t="0" r="9525" b="0"/>
            <wp:docPr id="122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1AD" w:rsidRPr="00B151AD">
        <w:rPr>
          <w:rFonts w:ascii="Times New Roman" w:hAnsi="Times New Roman" w:cs="Times New Roman"/>
          <w:sz w:val="18"/>
          <w:szCs w:val="18"/>
        </w:rPr>
        <w:t xml:space="preserve"> </w:t>
      </w:r>
      <w:r w:rsidR="005E647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28700"/>
            <wp:effectExtent l="19050" t="0" r="0" b="0"/>
            <wp:docPr id="138" name="Imag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6477" w:rsidRPr="005E6477">
        <w:rPr>
          <w:rFonts w:ascii="Times New Roman" w:hAnsi="Times New Roman" w:cs="Times New Roman"/>
          <w:sz w:val="18"/>
          <w:szCs w:val="18"/>
        </w:rPr>
        <w:t xml:space="preserve"> </w:t>
      </w:r>
      <w:r w:rsidR="005E647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9650" cy="1028700"/>
            <wp:effectExtent l="19050" t="0" r="0" b="0"/>
            <wp:docPr id="139" name="Imag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6477" w:rsidRPr="005E6477">
        <w:rPr>
          <w:rFonts w:ascii="Times New Roman" w:hAnsi="Times New Roman" w:cs="Times New Roman"/>
          <w:sz w:val="18"/>
          <w:szCs w:val="18"/>
        </w:rPr>
        <w:t xml:space="preserve"> </w:t>
      </w:r>
      <w:r w:rsidR="005E647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00125"/>
            <wp:effectExtent l="19050" t="0" r="0" b="0"/>
            <wp:docPr id="142" name="Imag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D03" w:rsidRDefault="00D30D03" w:rsidP="00CE2DBB">
      <w:pPr>
        <w:rPr>
          <w:rFonts w:ascii="Times New Roman" w:hAnsi="Times New Roman" w:cs="Times New Roman"/>
          <w:sz w:val="18"/>
          <w:szCs w:val="18"/>
        </w:rPr>
      </w:pPr>
    </w:p>
    <w:p w:rsidR="00D30D03" w:rsidRDefault="00D30D03" w:rsidP="00D30D03">
      <w:pPr>
        <w:spacing w:after="0"/>
        <w:jc w:val="center"/>
        <w:rPr>
          <w:rFonts w:ascii="Georgia" w:hAnsi="Georgia"/>
          <w:b/>
          <w:color w:val="00B0F0"/>
          <w:sz w:val="28"/>
          <w:szCs w:val="28"/>
        </w:rPr>
      </w:pPr>
      <w:r w:rsidRPr="00BA29BF">
        <w:rPr>
          <w:rFonts w:ascii="Georgia" w:hAnsi="Georgia"/>
          <w:b/>
          <w:color w:val="00B0F0"/>
          <w:sz w:val="28"/>
          <w:szCs w:val="28"/>
        </w:rPr>
        <w:lastRenderedPageBreak/>
        <w:t xml:space="preserve">Parcours du p’tit citoyen : </w:t>
      </w:r>
    </w:p>
    <w:p w:rsidR="00D30D03" w:rsidRPr="00BA29BF" w:rsidRDefault="00D30D03" w:rsidP="00D30D03">
      <w:pPr>
        <w:spacing w:after="0"/>
        <w:jc w:val="center"/>
        <w:rPr>
          <w:rFonts w:ascii="Georgia" w:hAnsi="Georgia"/>
          <w:b/>
          <w:color w:val="00B0F0"/>
          <w:sz w:val="28"/>
          <w:szCs w:val="28"/>
        </w:rPr>
      </w:pPr>
      <w:r>
        <w:rPr>
          <w:rFonts w:ascii="Georgia" w:hAnsi="Georgia"/>
          <w:b/>
          <w:color w:val="00B0F0"/>
          <w:sz w:val="28"/>
          <w:szCs w:val="28"/>
        </w:rPr>
        <w:t>A</w:t>
      </w:r>
      <w:r w:rsidRPr="00BA29BF">
        <w:rPr>
          <w:rFonts w:ascii="Georgia" w:hAnsi="Georgia"/>
          <w:b/>
          <w:color w:val="00B0F0"/>
          <w:sz w:val="28"/>
          <w:szCs w:val="28"/>
        </w:rPr>
        <w:t>pprendre à être autonome et à utiliser des objets du quotidien</w:t>
      </w:r>
    </w:p>
    <w:p w:rsidR="00D30D03" w:rsidRDefault="00D30D03" w:rsidP="00D30D03">
      <w:pPr>
        <w:spacing w:after="0"/>
        <w:rPr>
          <w:rFonts w:ascii="Times New Roman" w:hAnsi="Times New Roman" w:cs="Times New Roman"/>
          <w:i/>
          <w:sz w:val="18"/>
          <w:szCs w:val="18"/>
          <w:u w:val="single"/>
        </w:rPr>
      </w:pPr>
    </w:p>
    <w:p w:rsidR="00D30D03" w:rsidRPr="00210B8B" w:rsidRDefault="00D30D03" w:rsidP="00D30D03">
      <w:pPr>
        <w:rPr>
          <w:rFonts w:ascii="Times New Roman" w:hAnsi="Times New Roman" w:cs="Times New Roman"/>
          <w:i/>
          <w:sz w:val="18"/>
          <w:szCs w:val="18"/>
        </w:rPr>
      </w:pPr>
      <w:r w:rsidRPr="007A45DF">
        <w:rPr>
          <w:rFonts w:ascii="Times New Roman" w:hAnsi="Times New Roman" w:cs="Times New Roman"/>
          <w:i/>
          <w:noProof/>
          <w:sz w:val="18"/>
          <w:szCs w:val="18"/>
          <w:u w:val="single"/>
          <w:lang w:eastAsia="fr-FR"/>
        </w:rPr>
        <w:pict>
          <v:rect id="_x0000_s1040" style="position:absolute;margin-left:-.75pt;margin-top:29.15pt;width:535.5pt;height:252.75pt;z-index:251665408" filled="f" fillcolor="white [3201]" strokecolor="black [3200]" strokeweight="1pt">
            <v:stroke dashstyle="dash"/>
            <v:shadow color="#868686"/>
          </v:rect>
        </w:pict>
      </w:r>
      <w:r w:rsidRPr="00210B8B">
        <w:rPr>
          <w:rFonts w:ascii="Times New Roman" w:hAnsi="Times New Roman" w:cs="Times New Roman"/>
          <w:i/>
          <w:sz w:val="18"/>
          <w:szCs w:val="18"/>
          <w:u w:val="single"/>
        </w:rPr>
        <w:t>Compétences travaillées :</w:t>
      </w:r>
      <w:r w:rsidRPr="00CE2DBB">
        <w:rPr>
          <w:rFonts w:ascii="Times New Roman" w:hAnsi="Times New Roman" w:cs="Times New Roman"/>
          <w:sz w:val="18"/>
          <w:szCs w:val="18"/>
        </w:rPr>
        <w:t xml:space="preserve"> </w:t>
      </w:r>
      <w:r w:rsidRPr="00210B8B">
        <w:rPr>
          <w:rFonts w:ascii="Times New Roman" w:hAnsi="Times New Roman" w:cs="Times New Roman"/>
          <w:i/>
          <w:sz w:val="18"/>
          <w:szCs w:val="18"/>
        </w:rPr>
        <w:t>choisir, utiliser et savoir désigner des outils et des matériaux adaptés à une situation, à des actions techniques spécifiques. Développer la coordination oculo-manuelle. Développer l’estime de soi, sa capacité à « faire tout seul », se responsabiliser.</w:t>
      </w:r>
    </w:p>
    <w:p w:rsidR="00D30D03" w:rsidRDefault="00D30D03" w:rsidP="00D30D03">
      <w:pPr>
        <w:rPr>
          <w:rFonts w:ascii="Times New Roman" w:hAnsi="Times New Roman" w:cs="Times New Roman"/>
          <w:noProof/>
          <w:sz w:val="18"/>
          <w:szCs w:val="18"/>
          <w:lang w:eastAsia="fr-FR"/>
        </w:rPr>
      </w:pPr>
      <w:r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rect id="_x0000_s1042" style="position:absolute;margin-left:-.75pt;margin-top:252.6pt;width:535.5pt;height:171pt;z-index:251667456" filled="f" fillcolor="white [3201]" strokecolor="black [3200]" strokeweight="1pt">
            <v:stroke dashstyle="dash"/>
            <v:shadow color="#868686"/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shape id="_x0000_s1043" type="#_x0000_t120" style="position:absolute;margin-left:502.5pt;margin-top:9.6pt;width:22.5pt;height:23.25pt;z-index:251668480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9906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990600"/>
            <wp:effectExtent l="1905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00125"/>
            <wp:effectExtent l="19050" t="0" r="0" b="0"/>
            <wp:docPr id="5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52500" cy="990600"/>
            <wp:effectExtent l="19050" t="0" r="0" b="0"/>
            <wp:docPr id="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09650"/>
            <wp:effectExtent l="19050" t="0" r="0" b="0"/>
            <wp:docPr id="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sz w:val="18"/>
          <w:szCs w:val="18"/>
        </w:rPr>
        <w:t xml:space="preserve"> </w:t>
      </w:r>
      <w:r w:rsidRPr="003A1DB6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0125"/>
            <wp:effectExtent l="19050" t="0" r="9525" b="0"/>
            <wp:docPr id="8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A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38225" cy="1019175"/>
            <wp:effectExtent l="19050" t="0" r="9525" b="0"/>
            <wp:docPr id="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517">
        <w:rPr>
          <w:rFonts w:ascii="Times New Roman" w:hAnsi="Times New Roman" w:cs="Times New Roman"/>
          <w:sz w:val="18"/>
          <w:szCs w:val="18"/>
        </w:rPr>
        <w:t xml:space="preserve"> </w:t>
      </w:r>
      <w:r w:rsidRPr="00E1051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28700"/>
            <wp:effectExtent l="19050" t="0" r="0" b="0"/>
            <wp:docPr id="10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52500" cy="1028700"/>
            <wp:effectExtent l="19050" t="0" r="0" b="0"/>
            <wp:docPr id="11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09650"/>
            <wp:effectExtent l="19050" t="0" r="0" b="0"/>
            <wp:docPr id="1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0125"/>
            <wp:effectExtent l="19050" t="0" r="9525" b="0"/>
            <wp:docPr id="14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9650"/>
            <wp:effectExtent l="19050" t="0" r="9525" b="0"/>
            <wp:docPr id="1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9650"/>
            <wp:effectExtent l="19050" t="0" r="9525" b="0"/>
            <wp:docPr id="17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AD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0125" cy="1000125"/>
            <wp:effectExtent l="19050" t="0" r="9525" b="0"/>
            <wp:docPr id="18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AD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B151AD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9650" cy="1019175"/>
            <wp:effectExtent l="19050" t="0" r="0" b="0"/>
            <wp:docPr id="20" name="Imag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38225"/>
            <wp:effectExtent l="19050" t="0" r="0" b="0"/>
            <wp:docPr id="21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477">
        <w:rPr>
          <w:rFonts w:ascii="Times New Roman" w:hAnsi="Times New Roman" w:cs="Times New Roman"/>
          <w:sz w:val="18"/>
          <w:szCs w:val="18"/>
        </w:rPr>
        <w:t xml:space="preserve"> </w:t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62025" cy="1009650"/>
            <wp:effectExtent l="19050" t="0" r="9525" b="0"/>
            <wp:docPr id="23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9BF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BA29BF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28700"/>
            <wp:effectExtent l="19050" t="0" r="9525" b="0"/>
            <wp:docPr id="24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D03" w:rsidRDefault="00D30D03" w:rsidP="00D30D03">
      <w:pPr>
        <w:rPr>
          <w:rFonts w:ascii="Times New Roman" w:hAnsi="Times New Roman" w:cs="Times New Roman"/>
          <w:noProof/>
          <w:sz w:val="18"/>
          <w:szCs w:val="18"/>
          <w:lang w:eastAsia="fr-FR"/>
        </w:rPr>
      </w:pPr>
      <w:r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rect id="_x0000_s1041" style="position:absolute;margin-left:-.75pt;margin-top:172.7pt;width:535.5pt;height:176.25pt;z-index:251666432" filled="f" fillcolor="white [3201]" strokecolor="black [3200]" strokeweight="1pt">
            <v:stroke dashstyle="dash"/>
            <v:shadow color="#868686"/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rect id="_x0000_s1044" style="position:absolute;margin-left:501.75pt;margin-top:7.7pt;width:23.25pt;height:24.75pt;z-index:251669504" fillcolor="#92cddc [1944]" strokecolor="#4bacc6 [3208]" strokeweight="1pt">
            <v:fill color2="#4bacc6 [3208]" focus="50%" type="gradient"/>
            <v:shadow on="t" type="perspective" color="#205867 [1608]" offset="1pt" offset2="-3pt"/>
          </v:rect>
        </w:pict>
      </w:r>
      <w:r w:rsidRPr="003A1DB6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52500" cy="1009650"/>
            <wp:effectExtent l="19050" t="0" r="0" b="0"/>
            <wp:docPr id="2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28700"/>
            <wp:effectExtent l="19050" t="0" r="0" b="0"/>
            <wp:docPr id="27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 </w:t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62025" cy="1000125"/>
            <wp:effectExtent l="19050" t="0" r="9525" b="0"/>
            <wp:docPr id="2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990600"/>
            <wp:effectExtent l="19050" t="0" r="0" b="0"/>
            <wp:docPr id="30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9650" cy="1009650"/>
            <wp:effectExtent l="19050" t="0" r="0" b="0"/>
            <wp:docPr id="3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sz w:val="18"/>
          <w:szCs w:val="18"/>
        </w:rPr>
        <w:t xml:space="preserve"> </w:t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990600"/>
            <wp:effectExtent l="19050" t="0" r="0" b="0"/>
            <wp:docPr id="33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990600"/>
            <wp:effectExtent l="19050" t="0" r="0" b="0"/>
            <wp:docPr id="35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 </w:t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62025" cy="1000125"/>
            <wp:effectExtent l="19050" t="0" r="9525" b="0"/>
            <wp:docPr id="36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09650"/>
            <wp:effectExtent l="19050" t="0" r="0" b="0"/>
            <wp:docPr id="38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AD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BA29BF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09650"/>
            <wp:effectExtent l="19050" t="0" r="0" b="0"/>
            <wp:docPr id="39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AD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9650"/>
            <wp:effectExtent l="19050" t="0" r="9525" b="0"/>
            <wp:docPr id="40" name="Imag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9BF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9650" cy="990600"/>
            <wp:effectExtent l="19050" t="0" r="0" b="0"/>
            <wp:docPr id="41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D03" w:rsidRPr="00CE2DBB" w:rsidRDefault="00D30D03" w:rsidP="00D30D03">
      <w:pPr>
        <w:rPr>
          <w:rFonts w:ascii="Times New Roman" w:hAnsi="Times New Roman" w:cs="Times New Roman"/>
          <w:sz w:val="18"/>
          <w:szCs w:val="18"/>
        </w:rPr>
      </w:pPr>
      <w:r w:rsidRPr="00210B8B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23925" cy="1019175"/>
            <wp:effectExtent l="19050" t="0" r="9525" b="0"/>
            <wp:docPr id="42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210B8B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66800"/>
            <wp:effectExtent l="19050" t="0" r="9525" b="0"/>
            <wp:docPr id="4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09650"/>
            <wp:effectExtent l="19050" t="0" r="0" b="0"/>
            <wp:docPr id="4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9650" cy="1028700"/>
            <wp:effectExtent l="19050" t="0" r="0" b="0"/>
            <wp:docPr id="47" name="Imag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990600"/>
            <wp:effectExtent l="19050" t="0" r="9525" b="0"/>
            <wp:docPr id="48" name="Imag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981075"/>
            <wp:effectExtent l="19050" t="0" r="0" b="0"/>
            <wp:docPr id="49" name="Imag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shape id="_x0000_s1045" type="#_x0000_t5" style="position:absolute;margin-left:502.5pt;margin-top:5.3pt;width:24.75pt;height:24.75pt;z-index:251670528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0125"/>
            <wp:effectExtent l="19050" t="0" r="9525" b="0"/>
            <wp:docPr id="50" name="Imag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00125"/>
            <wp:effectExtent l="19050" t="0" r="0" b="0"/>
            <wp:docPr id="51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671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0125"/>
            <wp:effectExtent l="19050" t="0" r="9525" b="0"/>
            <wp:docPr id="52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A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28700"/>
            <wp:effectExtent l="19050" t="0" r="0" b="0"/>
            <wp:docPr id="53" name="Imag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47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9650" cy="1028700"/>
            <wp:effectExtent l="19050" t="0" r="0" b="0"/>
            <wp:docPr id="54" name="Imag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47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00125"/>
            <wp:effectExtent l="19050" t="0" r="0" b="0"/>
            <wp:docPr id="55" name="Imag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D03" w:rsidRDefault="00D30D03" w:rsidP="00CE2DBB">
      <w:pPr>
        <w:rPr>
          <w:rFonts w:ascii="Times New Roman" w:hAnsi="Times New Roman" w:cs="Times New Roman"/>
          <w:sz w:val="18"/>
          <w:szCs w:val="18"/>
        </w:rPr>
      </w:pPr>
    </w:p>
    <w:p w:rsidR="00D30D03" w:rsidRDefault="00D30D03" w:rsidP="00D30D03">
      <w:pPr>
        <w:spacing w:after="0"/>
        <w:jc w:val="center"/>
        <w:rPr>
          <w:rFonts w:ascii="Georgia" w:hAnsi="Georgia"/>
          <w:b/>
          <w:color w:val="00B0F0"/>
          <w:sz w:val="28"/>
          <w:szCs w:val="28"/>
        </w:rPr>
      </w:pPr>
      <w:r w:rsidRPr="00BA29BF">
        <w:rPr>
          <w:rFonts w:ascii="Georgia" w:hAnsi="Georgia"/>
          <w:b/>
          <w:color w:val="00B0F0"/>
          <w:sz w:val="28"/>
          <w:szCs w:val="28"/>
        </w:rPr>
        <w:lastRenderedPageBreak/>
        <w:t xml:space="preserve">Parcours du p’tit citoyen : </w:t>
      </w:r>
    </w:p>
    <w:p w:rsidR="00D30D03" w:rsidRPr="00BA29BF" w:rsidRDefault="00D30D03" w:rsidP="00D30D03">
      <w:pPr>
        <w:spacing w:after="0"/>
        <w:jc w:val="center"/>
        <w:rPr>
          <w:rFonts w:ascii="Georgia" w:hAnsi="Georgia"/>
          <w:b/>
          <w:color w:val="00B0F0"/>
          <w:sz w:val="28"/>
          <w:szCs w:val="28"/>
        </w:rPr>
      </w:pPr>
      <w:r>
        <w:rPr>
          <w:rFonts w:ascii="Georgia" w:hAnsi="Georgia"/>
          <w:b/>
          <w:color w:val="00B0F0"/>
          <w:sz w:val="28"/>
          <w:szCs w:val="28"/>
        </w:rPr>
        <w:t>A</w:t>
      </w:r>
      <w:r w:rsidRPr="00BA29BF">
        <w:rPr>
          <w:rFonts w:ascii="Georgia" w:hAnsi="Georgia"/>
          <w:b/>
          <w:color w:val="00B0F0"/>
          <w:sz w:val="28"/>
          <w:szCs w:val="28"/>
        </w:rPr>
        <w:t>pprendre à être autonome et à utiliser des objets du quotidien</w:t>
      </w:r>
    </w:p>
    <w:p w:rsidR="00D30D03" w:rsidRDefault="00D30D03" w:rsidP="00D30D03">
      <w:pPr>
        <w:spacing w:after="0"/>
        <w:rPr>
          <w:rFonts w:ascii="Times New Roman" w:hAnsi="Times New Roman" w:cs="Times New Roman"/>
          <w:i/>
          <w:sz w:val="18"/>
          <w:szCs w:val="18"/>
          <w:u w:val="single"/>
        </w:rPr>
      </w:pPr>
    </w:p>
    <w:p w:rsidR="00D30D03" w:rsidRPr="00210B8B" w:rsidRDefault="00D30D03" w:rsidP="00D30D03">
      <w:pPr>
        <w:rPr>
          <w:rFonts w:ascii="Times New Roman" w:hAnsi="Times New Roman" w:cs="Times New Roman"/>
          <w:i/>
          <w:sz w:val="18"/>
          <w:szCs w:val="18"/>
        </w:rPr>
      </w:pPr>
      <w:r w:rsidRPr="007A45DF">
        <w:rPr>
          <w:rFonts w:ascii="Times New Roman" w:hAnsi="Times New Roman" w:cs="Times New Roman"/>
          <w:i/>
          <w:noProof/>
          <w:sz w:val="18"/>
          <w:szCs w:val="18"/>
          <w:u w:val="single"/>
          <w:lang w:eastAsia="fr-FR"/>
        </w:rPr>
        <w:pict>
          <v:rect id="_x0000_s1046" style="position:absolute;margin-left:-.75pt;margin-top:29.15pt;width:535.5pt;height:252.75pt;z-index:251672576" filled="f" fillcolor="white [3201]" strokecolor="black [3200]" strokeweight="1pt">
            <v:stroke dashstyle="dash"/>
            <v:shadow color="#868686"/>
          </v:rect>
        </w:pict>
      </w:r>
      <w:r w:rsidRPr="00210B8B">
        <w:rPr>
          <w:rFonts w:ascii="Times New Roman" w:hAnsi="Times New Roman" w:cs="Times New Roman"/>
          <w:i/>
          <w:sz w:val="18"/>
          <w:szCs w:val="18"/>
          <w:u w:val="single"/>
        </w:rPr>
        <w:t>Compétences travaillées :</w:t>
      </w:r>
      <w:r w:rsidRPr="00CE2DBB">
        <w:rPr>
          <w:rFonts w:ascii="Times New Roman" w:hAnsi="Times New Roman" w:cs="Times New Roman"/>
          <w:sz w:val="18"/>
          <w:szCs w:val="18"/>
        </w:rPr>
        <w:t xml:space="preserve"> </w:t>
      </w:r>
      <w:r w:rsidRPr="00210B8B">
        <w:rPr>
          <w:rFonts w:ascii="Times New Roman" w:hAnsi="Times New Roman" w:cs="Times New Roman"/>
          <w:i/>
          <w:sz w:val="18"/>
          <w:szCs w:val="18"/>
        </w:rPr>
        <w:t>choisir, utiliser et savoir désigner des outils et des matériaux adaptés à une situation, à des actions techniques spécifiques. Développer la coordination oculo-manuelle. Développer l’estime de soi, sa capacité à « faire tout seul », se responsabiliser.</w:t>
      </w:r>
    </w:p>
    <w:p w:rsidR="00D30D03" w:rsidRDefault="00D30D03" w:rsidP="00D30D03">
      <w:pPr>
        <w:rPr>
          <w:rFonts w:ascii="Times New Roman" w:hAnsi="Times New Roman" w:cs="Times New Roman"/>
          <w:noProof/>
          <w:sz w:val="18"/>
          <w:szCs w:val="18"/>
          <w:lang w:eastAsia="fr-FR"/>
        </w:rPr>
      </w:pPr>
      <w:r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rect id="_x0000_s1048" style="position:absolute;margin-left:-.75pt;margin-top:252.6pt;width:535.5pt;height:171pt;z-index:251674624" filled="f" fillcolor="white [3201]" strokecolor="black [3200]" strokeweight="1pt">
            <v:stroke dashstyle="dash"/>
            <v:shadow color="#868686"/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shape id="_x0000_s1049" type="#_x0000_t120" style="position:absolute;margin-left:502.5pt;margin-top:9.6pt;width:22.5pt;height:23.25pt;z-index:251675648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990600"/>
            <wp:effectExtent l="19050" t="0" r="0" b="0"/>
            <wp:docPr id="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990600"/>
            <wp:effectExtent l="19050" t="0" r="0" b="0"/>
            <wp:docPr id="5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00125"/>
            <wp:effectExtent l="19050" t="0" r="0" b="0"/>
            <wp:docPr id="5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52500" cy="990600"/>
            <wp:effectExtent l="19050" t="0" r="0" b="0"/>
            <wp:docPr id="59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09650"/>
            <wp:effectExtent l="19050" t="0" r="0" b="0"/>
            <wp:docPr id="60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sz w:val="18"/>
          <w:szCs w:val="18"/>
        </w:rPr>
        <w:t xml:space="preserve"> </w:t>
      </w:r>
      <w:r w:rsidRPr="003A1DB6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0125"/>
            <wp:effectExtent l="19050" t="0" r="9525" b="0"/>
            <wp:docPr id="61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A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38225" cy="1019175"/>
            <wp:effectExtent l="19050" t="0" r="9525" b="0"/>
            <wp:docPr id="62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517">
        <w:rPr>
          <w:rFonts w:ascii="Times New Roman" w:hAnsi="Times New Roman" w:cs="Times New Roman"/>
          <w:sz w:val="18"/>
          <w:szCs w:val="18"/>
        </w:rPr>
        <w:t xml:space="preserve"> </w:t>
      </w:r>
      <w:r w:rsidRPr="00E1051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28700"/>
            <wp:effectExtent l="19050" t="0" r="0" b="0"/>
            <wp:docPr id="63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52500" cy="1028700"/>
            <wp:effectExtent l="19050" t="0" r="0" b="0"/>
            <wp:docPr id="9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09650"/>
            <wp:effectExtent l="19050" t="0" r="0" b="0"/>
            <wp:docPr id="97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0125"/>
            <wp:effectExtent l="19050" t="0" r="9525" b="0"/>
            <wp:docPr id="98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9650"/>
            <wp:effectExtent l="19050" t="0" r="9525" b="0"/>
            <wp:docPr id="99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9650"/>
            <wp:effectExtent l="19050" t="0" r="9525" b="0"/>
            <wp:docPr id="100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AD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0125" cy="1000125"/>
            <wp:effectExtent l="19050" t="0" r="9525" b="0"/>
            <wp:docPr id="101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AD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B151AD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9650" cy="1019175"/>
            <wp:effectExtent l="19050" t="0" r="0" b="0"/>
            <wp:docPr id="102" name="Imag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38225"/>
            <wp:effectExtent l="19050" t="0" r="0" b="0"/>
            <wp:docPr id="105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477">
        <w:rPr>
          <w:rFonts w:ascii="Times New Roman" w:hAnsi="Times New Roman" w:cs="Times New Roman"/>
          <w:sz w:val="18"/>
          <w:szCs w:val="18"/>
        </w:rPr>
        <w:t xml:space="preserve"> </w:t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62025" cy="1009650"/>
            <wp:effectExtent l="19050" t="0" r="9525" b="0"/>
            <wp:docPr id="106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9BF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BA29BF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28700"/>
            <wp:effectExtent l="19050" t="0" r="9525" b="0"/>
            <wp:docPr id="10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D03" w:rsidRDefault="00D30D03" w:rsidP="00D30D03">
      <w:pPr>
        <w:rPr>
          <w:rFonts w:ascii="Times New Roman" w:hAnsi="Times New Roman" w:cs="Times New Roman"/>
          <w:noProof/>
          <w:sz w:val="18"/>
          <w:szCs w:val="18"/>
          <w:lang w:eastAsia="fr-FR"/>
        </w:rPr>
      </w:pPr>
      <w:r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rect id="_x0000_s1047" style="position:absolute;margin-left:-.75pt;margin-top:172.7pt;width:535.5pt;height:176.25pt;z-index:251673600" filled="f" fillcolor="white [3201]" strokecolor="black [3200]" strokeweight="1pt">
            <v:stroke dashstyle="dash"/>
            <v:shadow color="#868686"/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rect id="_x0000_s1050" style="position:absolute;margin-left:501.75pt;margin-top:7.7pt;width:23.25pt;height:24.75pt;z-index:251676672" fillcolor="#92cddc [1944]" strokecolor="#4bacc6 [3208]" strokeweight="1pt">
            <v:fill color2="#4bacc6 [3208]" focus="50%" type="gradient"/>
            <v:shadow on="t" type="perspective" color="#205867 [1608]" offset="1pt" offset2="-3pt"/>
          </v:rect>
        </w:pict>
      </w:r>
      <w:r w:rsidRPr="003A1DB6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52500" cy="1009650"/>
            <wp:effectExtent l="19050" t="0" r="0" b="0"/>
            <wp:docPr id="10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28700"/>
            <wp:effectExtent l="19050" t="0" r="0" b="0"/>
            <wp:docPr id="109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 </w:t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62025" cy="1000125"/>
            <wp:effectExtent l="19050" t="0" r="9525" b="0"/>
            <wp:docPr id="110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990600"/>
            <wp:effectExtent l="19050" t="0" r="0" b="0"/>
            <wp:docPr id="111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9650" cy="1009650"/>
            <wp:effectExtent l="19050" t="0" r="0" b="0"/>
            <wp:docPr id="113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sz w:val="18"/>
          <w:szCs w:val="18"/>
        </w:rPr>
        <w:t xml:space="preserve"> </w:t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990600"/>
            <wp:effectExtent l="19050" t="0" r="0" b="0"/>
            <wp:docPr id="115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990600"/>
            <wp:effectExtent l="19050" t="0" r="0" b="0"/>
            <wp:docPr id="116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 </w:t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62025" cy="1000125"/>
            <wp:effectExtent l="19050" t="0" r="9525" b="0"/>
            <wp:docPr id="119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09650"/>
            <wp:effectExtent l="19050" t="0" r="0" b="0"/>
            <wp:docPr id="121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AD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BA29BF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09650"/>
            <wp:effectExtent l="19050" t="0" r="0" b="0"/>
            <wp:docPr id="126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AD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9650"/>
            <wp:effectExtent l="19050" t="0" r="9525" b="0"/>
            <wp:docPr id="127" name="Imag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9BF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9650" cy="990600"/>
            <wp:effectExtent l="19050" t="0" r="0" b="0"/>
            <wp:docPr id="130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D03" w:rsidRPr="00CE2DBB" w:rsidRDefault="00D30D03" w:rsidP="00D30D03">
      <w:pPr>
        <w:rPr>
          <w:rFonts w:ascii="Times New Roman" w:hAnsi="Times New Roman" w:cs="Times New Roman"/>
          <w:sz w:val="18"/>
          <w:szCs w:val="18"/>
        </w:rPr>
      </w:pPr>
      <w:r w:rsidRPr="00210B8B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23925" cy="1019175"/>
            <wp:effectExtent l="19050" t="0" r="9525" b="0"/>
            <wp:docPr id="132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210B8B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66800"/>
            <wp:effectExtent l="19050" t="0" r="9525" b="0"/>
            <wp:docPr id="133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09650"/>
            <wp:effectExtent l="19050" t="0" r="0" b="0"/>
            <wp:docPr id="136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9650" cy="1028700"/>
            <wp:effectExtent l="19050" t="0" r="0" b="0"/>
            <wp:docPr id="144" name="Imag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990600"/>
            <wp:effectExtent l="19050" t="0" r="9525" b="0"/>
            <wp:docPr id="145" name="Imag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981075"/>
            <wp:effectExtent l="19050" t="0" r="0" b="0"/>
            <wp:docPr id="147" name="Imag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shape id="_x0000_s1051" type="#_x0000_t5" style="position:absolute;margin-left:502.5pt;margin-top:5.3pt;width:24.75pt;height:24.75pt;z-index:251677696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0125"/>
            <wp:effectExtent l="19050" t="0" r="9525" b="0"/>
            <wp:docPr id="152" name="Imag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00125"/>
            <wp:effectExtent l="19050" t="0" r="0" b="0"/>
            <wp:docPr id="153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671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0125"/>
            <wp:effectExtent l="19050" t="0" r="9525" b="0"/>
            <wp:docPr id="155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A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28700"/>
            <wp:effectExtent l="19050" t="0" r="0" b="0"/>
            <wp:docPr id="156" name="Imag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47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9650" cy="1028700"/>
            <wp:effectExtent l="19050" t="0" r="0" b="0"/>
            <wp:docPr id="157" name="Imag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47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00125"/>
            <wp:effectExtent l="19050" t="0" r="0" b="0"/>
            <wp:docPr id="158" name="Imag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D03" w:rsidRDefault="00D30D03" w:rsidP="00CE2DBB">
      <w:pPr>
        <w:rPr>
          <w:rFonts w:ascii="Times New Roman" w:hAnsi="Times New Roman" w:cs="Times New Roman"/>
          <w:sz w:val="18"/>
          <w:szCs w:val="18"/>
        </w:rPr>
      </w:pPr>
    </w:p>
    <w:p w:rsidR="00D30D03" w:rsidRDefault="00D30D03" w:rsidP="00D30D03">
      <w:pPr>
        <w:spacing w:after="0"/>
        <w:jc w:val="center"/>
        <w:rPr>
          <w:rFonts w:ascii="Georgia" w:hAnsi="Georgia"/>
          <w:b/>
          <w:color w:val="00B0F0"/>
          <w:sz w:val="28"/>
          <w:szCs w:val="28"/>
        </w:rPr>
      </w:pPr>
      <w:r w:rsidRPr="00BA29BF">
        <w:rPr>
          <w:rFonts w:ascii="Georgia" w:hAnsi="Georgia"/>
          <w:b/>
          <w:color w:val="00B0F0"/>
          <w:sz w:val="28"/>
          <w:szCs w:val="28"/>
        </w:rPr>
        <w:lastRenderedPageBreak/>
        <w:t xml:space="preserve">Parcours du p’tit citoyen : </w:t>
      </w:r>
    </w:p>
    <w:p w:rsidR="00D30D03" w:rsidRPr="00BA29BF" w:rsidRDefault="00D30D03" w:rsidP="00D30D03">
      <w:pPr>
        <w:spacing w:after="0"/>
        <w:jc w:val="center"/>
        <w:rPr>
          <w:rFonts w:ascii="Georgia" w:hAnsi="Georgia"/>
          <w:b/>
          <w:color w:val="00B0F0"/>
          <w:sz w:val="28"/>
          <w:szCs w:val="28"/>
        </w:rPr>
      </w:pPr>
      <w:r>
        <w:rPr>
          <w:rFonts w:ascii="Georgia" w:hAnsi="Georgia"/>
          <w:b/>
          <w:color w:val="00B0F0"/>
          <w:sz w:val="28"/>
          <w:szCs w:val="28"/>
        </w:rPr>
        <w:t>A</w:t>
      </w:r>
      <w:r w:rsidRPr="00BA29BF">
        <w:rPr>
          <w:rFonts w:ascii="Georgia" w:hAnsi="Georgia"/>
          <w:b/>
          <w:color w:val="00B0F0"/>
          <w:sz w:val="28"/>
          <w:szCs w:val="28"/>
        </w:rPr>
        <w:t>pprendre à être autonome et à utiliser des objets du quotidien</w:t>
      </w:r>
    </w:p>
    <w:p w:rsidR="00D30D03" w:rsidRDefault="00D30D03" w:rsidP="00D30D03">
      <w:pPr>
        <w:spacing w:after="0"/>
        <w:rPr>
          <w:rFonts w:ascii="Times New Roman" w:hAnsi="Times New Roman" w:cs="Times New Roman"/>
          <w:i/>
          <w:sz w:val="18"/>
          <w:szCs w:val="18"/>
          <w:u w:val="single"/>
        </w:rPr>
      </w:pPr>
    </w:p>
    <w:p w:rsidR="00D30D03" w:rsidRPr="00210B8B" w:rsidRDefault="00D30D03" w:rsidP="00D30D03">
      <w:pPr>
        <w:rPr>
          <w:rFonts w:ascii="Times New Roman" w:hAnsi="Times New Roman" w:cs="Times New Roman"/>
          <w:i/>
          <w:sz w:val="18"/>
          <w:szCs w:val="18"/>
        </w:rPr>
      </w:pPr>
      <w:r w:rsidRPr="007A45DF">
        <w:rPr>
          <w:rFonts w:ascii="Times New Roman" w:hAnsi="Times New Roman" w:cs="Times New Roman"/>
          <w:i/>
          <w:noProof/>
          <w:sz w:val="18"/>
          <w:szCs w:val="18"/>
          <w:u w:val="single"/>
          <w:lang w:eastAsia="fr-FR"/>
        </w:rPr>
        <w:pict>
          <v:rect id="_x0000_s1052" style="position:absolute;margin-left:-.75pt;margin-top:29.15pt;width:535.5pt;height:252.75pt;z-index:251679744" filled="f" fillcolor="white [3201]" strokecolor="black [3200]" strokeweight="1pt">
            <v:stroke dashstyle="dash"/>
            <v:shadow color="#868686"/>
          </v:rect>
        </w:pict>
      </w:r>
      <w:r w:rsidRPr="00210B8B">
        <w:rPr>
          <w:rFonts w:ascii="Times New Roman" w:hAnsi="Times New Roman" w:cs="Times New Roman"/>
          <w:i/>
          <w:sz w:val="18"/>
          <w:szCs w:val="18"/>
          <w:u w:val="single"/>
        </w:rPr>
        <w:t>Compétences travaillées :</w:t>
      </w:r>
      <w:r w:rsidRPr="00CE2DBB">
        <w:rPr>
          <w:rFonts w:ascii="Times New Roman" w:hAnsi="Times New Roman" w:cs="Times New Roman"/>
          <w:sz w:val="18"/>
          <w:szCs w:val="18"/>
        </w:rPr>
        <w:t xml:space="preserve"> </w:t>
      </w:r>
      <w:r w:rsidRPr="00210B8B">
        <w:rPr>
          <w:rFonts w:ascii="Times New Roman" w:hAnsi="Times New Roman" w:cs="Times New Roman"/>
          <w:i/>
          <w:sz w:val="18"/>
          <w:szCs w:val="18"/>
        </w:rPr>
        <w:t>choisir, utiliser et savoir désigner des outils et des matériaux adaptés à une situation, à des actions techniques spécifiques. Développer la coordination oculo-manuelle. Développer l’estime de soi, sa capacité à « faire tout seul », se responsabiliser.</w:t>
      </w:r>
    </w:p>
    <w:p w:rsidR="00D30D03" w:rsidRDefault="00D30D03" w:rsidP="00D30D03">
      <w:pPr>
        <w:rPr>
          <w:rFonts w:ascii="Times New Roman" w:hAnsi="Times New Roman" w:cs="Times New Roman"/>
          <w:noProof/>
          <w:sz w:val="18"/>
          <w:szCs w:val="18"/>
          <w:lang w:eastAsia="fr-FR"/>
        </w:rPr>
      </w:pPr>
      <w:r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rect id="_x0000_s1054" style="position:absolute;margin-left:-.75pt;margin-top:252.6pt;width:535.5pt;height:171pt;z-index:251681792" filled="f" fillcolor="white [3201]" strokecolor="black [3200]" strokeweight="1pt">
            <v:stroke dashstyle="dash"/>
            <v:shadow color="#868686"/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shape id="_x0000_s1055" type="#_x0000_t120" style="position:absolute;margin-left:502.5pt;margin-top:9.6pt;width:22.5pt;height:23.25pt;z-index:251682816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990600"/>
            <wp:effectExtent l="19050" t="0" r="0" b="0"/>
            <wp:docPr id="1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990600"/>
            <wp:effectExtent l="19050" t="0" r="0" b="0"/>
            <wp:docPr id="16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00125"/>
            <wp:effectExtent l="19050" t="0" r="0" b="0"/>
            <wp:docPr id="161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52500" cy="990600"/>
            <wp:effectExtent l="19050" t="0" r="0" b="0"/>
            <wp:docPr id="16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09650"/>
            <wp:effectExtent l="19050" t="0" r="0" b="0"/>
            <wp:docPr id="16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sz w:val="18"/>
          <w:szCs w:val="18"/>
        </w:rPr>
        <w:t xml:space="preserve"> </w:t>
      </w:r>
      <w:r w:rsidRPr="003A1DB6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0125"/>
            <wp:effectExtent l="19050" t="0" r="9525" b="0"/>
            <wp:docPr id="164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A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38225" cy="1019175"/>
            <wp:effectExtent l="19050" t="0" r="9525" b="0"/>
            <wp:docPr id="165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517">
        <w:rPr>
          <w:rFonts w:ascii="Times New Roman" w:hAnsi="Times New Roman" w:cs="Times New Roman"/>
          <w:sz w:val="18"/>
          <w:szCs w:val="18"/>
        </w:rPr>
        <w:t xml:space="preserve"> </w:t>
      </w:r>
      <w:r w:rsidRPr="00E1051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28700"/>
            <wp:effectExtent l="19050" t="0" r="0" b="0"/>
            <wp:docPr id="166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52500" cy="1028700"/>
            <wp:effectExtent l="19050" t="0" r="0" b="0"/>
            <wp:docPr id="167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09650"/>
            <wp:effectExtent l="19050" t="0" r="0" b="0"/>
            <wp:docPr id="168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0125"/>
            <wp:effectExtent l="19050" t="0" r="9525" b="0"/>
            <wp:docPr id="169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9650"/>
            <wp:effectExtent l="19050" t="0" r="9525" b="0"/>
            <wp:docPr id="170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9650"/>
            <wp:effectExtent l="19050" t="0" r="9525" b="0"/>
            <wp:docPr id="17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AD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0125" cy="1000125"/>
            <wp:effectExtent l="19050" t="0" r="9525" b="0"/>
            <wp:docPr id="172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AD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B151AD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9650" cy="1019175"/>
            <wp:effectExtent l="19050" t="0" r="0" b="0"/>
            <wp:docPr id="173" name="Imag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38225"/>
            <wp:effectExtent l="19050" t="0" r="0" b="0"/>
            <wp:docPr id="174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477">
        <w:rPr>
          <w:rFonts w:ascii="Times New Roman" w:hAnsi="Times New Roman" w:cs="Times New Roman"/>
          <w:sz w:val="18"/>
          <w:szCs w:val="18"/>
        </w:rPr>
        <w:t xml:space="preserve"> </w:t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62025" cy="1009650"/>
            <wp:effectExtent l="19050" t="0" r="9525" b="0"/>
            <wp:docPr id="175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9BF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BA29BF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28700"/>
            <wp:effectExtent l="19050" t="0" r="9525" b="0"/>
            <wp:docPr id="176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D03" w:rsidRDefault="00D30D03" w:rsidP="00D30D03">
      <w:pPr>
        <w:rPr>
          <w:rFonts w:ascii="Times New Roman" w:hAnsi="Times New Roman" w:cs="Times New Roman"/>
          <w:noProof/>
          <w:sz w:val="18"/>
          <w:szCs w:val="18"/>
          <w:lang w:eastAsia="fr-FR"/>
        </w:rPr>
      </w:pPr>
      <w:r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rect id="_x0000_s1053" style="position:absolute;margin-left:-.75pt;margin-top:172.7pt;width:535.5pt;height:176.25pt;z-index:251680768" filled="f" fillcolor="white [3201]" strokecolor="black [3200]" strokeweight="1pt">
            <v:stroke dashstyle="dash"/>
            <v:shadow color="#868686"/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rect id="_x0000_s1056" style="position:absolute;margin-left:501.75pt;margin-top:7.7pt;width:23.25pt;height:24.75pt;z-index:251683840" fillcolor="#92cddc [1944]" strokecolor="#4bacc6 [3208]" strokeweight="1pt">
            <v:fill color2="#4bacc6 [3208]" focus="50%" type="gradient"/>
            <v:shadow on="t" type="perspective" color="#205867 [1608]" offset="1pt" offset2="-3pt"/>
          </v:rect>
        </w:pict>
      </w:r>
      <w:r w:rsidRPr="003A1DB6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52500" cy="1009650"/>
            <wp:effectExtent l="19050" t="0" r="0" b="0"/>
            <wp:docPr id="177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28700"/>
            <wp:effectExtent l="19050" t="0" r="0" b="0"/>
            <wp:docPr id="178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 </w:t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62025" cy="1000125"/>
            <wp:effectExtent l="19050" t="0" r="9525" b="0"/>
            <wp:docPr id="17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990600"/>
            <wp:effectExtent l="19050" t="0" r="0" b="0"/>
            <wp:docPr id="180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9650" cy="1009650"/>
            <wp:effectExtent l="19050" t="0" r="0" b="0"/>
            <wp:docPr id="181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sz w:val="18"/>
          <w:szCs w:val="18"/>
        </w:rPr>
        <w:t xml:space="preserve"> </w:t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990600"/>
            <wp:effectExtent l="19050" t="0" r="0" b="0"/>
            <wp:docPr id="182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990600"/>
            <wp:effectExtent l="19050" t="0" r="0" b="0"/>
            <wp:docPr id="18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 </w:t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62025" cy="1000125"/>
            <wp:effectExtent l="19050" t="0" r="9525" b="0"/>
            <wp:docPr id="184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09650"/>
            <wp:effectExtent l="19050" t="0" r="0" b="0"/>
            <wp:docPr id="185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AD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BA29BF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09650"/>
            <wp:effectExtent l="19050" t="0" r="0" b="0"/>
            <wp:docPr id="186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AD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9650"/>
            <wp:effectExtent l="19050" t="0" r="9525" b="0"/>
            <wp:docPr id="187" name="Imag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9BF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9650" cy="990600"/>
            <wp:effectExtent l="19050" t="0" r="0" b="0"/>
            <wp:docPr id="188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D03" w:rsidRPr="00CE2DBB" w:rsidRDefault="00D30D03" w:rsidP="00D30D03">
      <w:pPr>
        <w:rPr>
          <w:rFonts w:ascii="Times New Roman" w:hAnsi="Times New Roman" w:cs="Times New Roman"/>
          <w:sz w:val="18"/>
          <w:szCs w:val="18"/>
        </w:rPr>
      </w:pPr>
      <w:r w:rsidRPr="00210B8B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23925" cy="1019175"/>
            <wp:effectExtent l="19050" t="0" r="9525" b="0"/>
            <wp:docPr id="189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210B8B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66800"/>
            <wp:effectExtent l="19050" t="0" r="9525" b="0"/>
            <wp:docPr id="190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71550" cy="1009650"/>
            <wp:effectExtent l="19050" t="0" r="0" b="0"/>
            <wp:docPr id="191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9650" cy="1028700"/>
            <wp:effectExtent l="19050" t="0" r="0" b="0"/>
            <wp:docPr id="192" name="Imag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990600"/>
            <wp:effectExtent l="19050" t="0" r="9525" b="0"/>
            <wp:docPr id="193" name="Imag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5E6477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981075"/>
            <wp:effectExtent l="19050" t="0" r="0" b="0"/>
            <wp:docPr id="194" name="Imag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shape id="_x0000_s1057" type="#_x0000_t5" style="position:absolute;margin-left:502.5pt;margin-top:5.3pt;width:24.75pt;height:24.75pt;z-index:251684864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0125"/>
            <wp:effectExtent l="19050" t="0" r="9525" b="0"/>
            <wp:docPr id="195" name="Imag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</w:t>
      </w:r>
      <w:r w:rsidRPr="00BC7DA2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00125"/>
            <wp:effectExtent l="19050" t="0" r="0" b="0"/>
            <wp:docPr id="196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671"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81075" cy="1000125"/>
            <wp:effectExtent l="19050" t="0" r="9525" b="0"/>
            <wp:docPr id="197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A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28700"/>
            <wp:effectExtent l="19050" t="0" r="0" b="0"/>
            <wp:docPr id="198" name="Imag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47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1009650" cy="1028700"/>
            <wp:effectExtent l="19050" t="0" r="0" b="0"/>
            <wp:docPr id="199" name="Imag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47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990600" cy="1000125"/>
            <wp:effectExtent l="19050" t="0" r="0" b="0"/>
            <wp:docPr id="200" name="Imag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D03" w:rsidRPr="00CE2DBB" w:rsidRDefault="00D30D03" w:rsidP="00CE2DBB">
      <w:pPr>
        <w:rPr>
          <w:rFonts w:ascii="Times New Roman" w:hAnsi="Times New Roman" w:cs="Times New Roman"/>
          <w:sz w:val="18"/>
          <w:szCs w:val="18"/>
        </w:rPr>
      </w:pPr>
    </w:p>
    <w:sectPr w:rsidR="00D30D03" w:rsidRPr="00CE2DBB" w:rsidSect="00E44BAB">
      <w:headerReference w:type="default" r:id="rId49"/>
      <w:footerReference w:type="default" r:id="rId5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E45" w:rsidRDefault="00983E45" w:rsidP="00E44BAB">
      <w:pPr>
        <w:spacing w:after="0" w:line="240" w:lineRule="auto"/>
      </w:pPr>
      <w:r>
        <w:separator/>
      </w:r>
    </w:p>
  </w:endnote>
  <w:endnote w:type="continuationSeparator" w:id="0">
    <w:p w:rsidR="00983E45" w:rsidRDefault="00983E45" w:rsidP="00E4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A1D" w:rsidRDefault="008D5A1D" w:rsidP="008D5A1D">
    <w:pPr>
      <w:pStyle w:val="Pieddepage"/>
      <w:jc w:val="right"/>
    </w:pPr>
    <w:r>
      <w:t>Maternelle Paul Langevin, Givors</w:t>
    </w:r>
  </w:p>
  <w:p w:rsidR="008D5A1D" w:rsidRDefault="008D5A1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E45" w:rsidRDefault="00983E45" w:rsidP="00E44BAB">
      <w:pPr>
        <w:spacing w:after="0" w:line="240" w:lineRule="auto"/>
      </w:pPr>
      <w:r>
        <w:separator/>
      </w:r>
    </w:p>
  </w:footnote>
  <w:footnote w:type="continuationSeparator" w:id="0">
    <w:p w:rsidR="00983E45" w:rsidRDefault="00983E45" w:rsidP="00E44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64"/>
      <w:gridCol w:w="1332"/>
    </w:tblGrid>
    <w:tr w:rsidR="00E44BAB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re"/>
          <w:id w:val="77761602"/>
          <w:placeholder>
            <w:docPart w:val="9CEF087463C34D7091D6C69196D5058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E44BAB" w:rsidRDefault="00E44BAB" w:rsidP="00E44BAB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E44BAB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Explorer le monde, Vivre ensemble</w:t>
              </w:r>
            </w:p>
          </w:tc>
        </w:sdtContent>
      </w:sdt>
      <w:tc>
        <w:tcPr>
          <w:tcW w:w="1105" w:type="dxa"/>
        </w:tcPr>
        <w:p w:rsidR="00E44BAB" w:rsidRPr="00E44BAB" w:rsidRDefault="00BA29BF" w:rsidP="00E44BAB">
          <w:pPr>
            <w:pStyle w:val="En-tte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18"/>
              <w:szCs w:val="18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18"/>
              <w:szCs w:val="18"/>
            </w:rPr>
            <w:t>2016-2017</w:t>
          </w:r>
        </w:p>
      </w:tc>
    </w:tr>
  </w:tbl>
  <w:p w:rsidR="00E44BAB" w:rsidRDefault="00E44BA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E45"/>
    <w:rsid w:val="00006DB9"/>
    <w:rsid w:val="000145E9"/>
    <w:rsid w:val="000403CC"/>
    <w:rsid w:val="00044EA3"/>
    <w:rsid w:val="00045730"/>
    <w:rsid w:val="00045DD0"/>
    <w:rsid w:val="00046622"/>
    <w:rsid w:val="00047F90"/>
    <w:rsid w:val="000606FB"/>
    <w:rsid w:val="00070CC3"/>
    <w:rsid w:val="000748E9"/>
    <w:rsid w:val="0008452C"/>
    <w:rsid w:val="00090FF1"/>
    <w:rsid w:val="000C3C32"/>
    <w:rsid w:val="000D5A10"/>
    <w:rsid w:val="000F0506"/>
    <w:rsid w:val="00101386"/>
    <w:rsid w:val="0014083B"/>
    <w:rsid w:val="0014410F"/>
    <w:rsid w:val="00153ABE"/>
    <w:rsid w:val="00184812"/>
    <w:rsid w:val="0018485B"/>
    <w:rsid w:val="001A2FE9"/>
    <w:rsid w:val="001A698C"/>
    <w:rsid w:val="001B3804"/>
    <w:rsid w:val="001D1034"/>
    <w:rsid w:val="001D19CA"/>
    <w:rsid w:val="001E78D1"/>
    <w:rsid w:val="00203CB3"/>
    <w:rsid w:val="00210B8B"/>
    <w:rsid w:val="002140A9"/>
    <w:rsid w:val="00215BE2"/>
    <w:rsid w:val="00220B1B"/>
    <w:rsid w:val="00224F05"/>
    <w:rsid w:val="00226FCC"/>
    <w:rsid w:val="00255D17"/>
    <w:rsid w:val="002756CA"/>
    <w:rsid w:val="002E6E32"/>
    <w:rsid w:val="00306CBD"/>
    <w:rsid w:val="003136E8"/>
    <w:rsid w:val="00345D22"/>
    <w:rsid w:val="00350B0B"/>
    <w:rsid w:val="00350F1D"/>
    <w:rsid w:val="0036235F"/>
    <w:rsid w:val="003627EE"/>
    <w:rsid w:val="003778C4"/>
    <w:rsid w:val="0038012A"/>
    <w:rsid w:val="00380A26"/>
    <w:rsid w:val="00384A45"/>
    <w:rsid w:val="003A1DB6"/>
    <w:rsid w:val="003B0E7F"/>
    <w:rsid w:val="003C3DE1"/>
    <w:rsid w:val="003F6B08"/>
    <w:rsid w:val="003F736A"/>
    <w:rsid w:val="00407671"/>
    <w:rsid w:val="0041303B"/>
    <w:rsid w:val="004143B5"/>
    <w:rsid w:val="004147D7"/>
    <w:rsid w:val="004445D6"/>
    <w:rsid w:val="00447F0F"/>
    <w:rsid w:val="00455F2B"/>
    <w:rsid w:val="00495B90"/>
    <w:rsid w:val="004963AA"/>
    <w:rsid w:val="004F4413"/>
    <w:rsid w:val="004F499F"/>
    <w:rsid w:val="004F6160"/>
    <w:rsid w:val="005257D5"/>
    <w:rsid w:val="00527C6F"/>
    <w:rsid w:val="00537A61"/>
    <w:rsid w:val="00551158"/>
    <w:rsid w:val="00563274"/>
    <w:rsid w:val="005717AA"/>
    <w:rsid w:val="00573B5D"/>
    <w:rsid w:val="00587788"/>
    <w:rsid w:val="005B4BF9"/>
    <w:rsid w:val="005D4742"/>
    <w:rsid w:val="005E0ACA"/>
    <w:rsid w:val="005E6477"/>
    <w:rsid w:val="00617A32"/>
    <w:rsid w:val="00676CAC"/>
    <w:rsid w:val="00687AA3"/>
    <w:rsid w:val="00695314"/>
    <w:rsid w:val="006C3A9A"/>
    <w:rsid w:val="006E52B6"/>
    <w:rsid w:val="006E7890"/>
    <w:rsid w:val="006F6FFE"/>
    <w:rsid w:val="00722106"/>
    <w:rsid w:val="007245F4"/>
    <w:rsid w:val="007810F7"/>
    <w:rsid w:val="007A1453"/>
    <w:rsid w:val="007A45DF"/>
    <w:rsid w:val="007B0C31"/>
    <w:rsid w:val="007C4814"/>
    <w:rsid w:val="007D176E"/>
    <w:rsid w:val="007D1A18"/>
    <w:rsid w:val="007F2E4F"/>
    <w:rsid w:val="00817B78"/>
    <w:rsid w:val="00840B32"/>
    <w:rsid w:val="00855B25"/>
    <w:rsid w:val="00872F65"/>
    <w:rsid w:val="00873907"/>
    <w:rsid w:val="00880462"/>
    <w:rsid w:val="00881F4A"/>
    <w:rsid w:val="00884EE3"/>
    <w:rsid w:val="008968C2"/>
    <w:rsid w:val="008B5388"/>
    <w:rsid w:val="008C50F0"/>
    <w:rsid w:val="008C6C1F"/>
    <w:rsid w:val="008D5A1D"/>
    <w:rsid w:val="008F5C9E"/>
    <w:rsid w:val="00927380"/>
    <w:rsid w:val="009510D4"/>
    <w:rsid w:val="00975F6E"/>
    <w:rsid w:val="00983E45"/>
    <w:rsid w:val="009A5975"/>
    <w:rsid w:val="009B2A28"/>
    <w:rsid w:val="009B2B9F"/>
    <w:rsid w:val="009C6E72"/>
    <w:rsid w:val="009D1C80"/>
    <w:rsid w:val="009F1BBE"/>
    <w:rsid w:val="009F6C43"/>
    <w:rsid w:val="00A07D75"/>
    <w:rsid w:val="00A40F24"/>
    <w:rsid w:val="00A62447"/>
    <w:rsid w:val="00A63F7B"/>
    <w:rsid w:val="00A64A6B"/>
    <w:rsid w:val="00A761C0"/>
    <w:rsid w:val="00A970A5"/>
    <w:rsid w:val="00AB1C91"/>
    <w:rsid w:val="00AE5E4E"/>
    <w:rsid w:val="00AF257F"/>
    <w:rsid w:val="00B151AD"/>
    <w:rsid w:val="00B17A93"/>
    <w:rsid w:val="00B333D3"/>
    <w:rsid w:val="00B35541"/>
    <w:rsid w:val="00B56F8C"/>
    <w:rsid w:val="00B63E9C"/>
    <w:rsid w:val="00B70AB6"/>
    <w:rsid w:val="00B81C39"/>
    <w:rsid w:val="00BA29BF"/>
    <w:rsid w:val="00BC7DA2"/>
    <w:rsid w:val="00BD3C93"/>
    <w:rsid w:val="00BF72F7"/>
    <w:rsid w:val="00C100A6"/>
    <w:rsid w:val="00C12FD4"/>
    <w:rsid w:val="00C24EF7"/>
    <w:rsid w:val="00C5065C"/>
    <w:rsid w:val="00C53FC0"/>
    <w:rsid w:val="00C72700"/>
    <w:rsid w:val="00C9437E"/>
    <w:rsid w:val="00CB485E"/>
    <w:rsid w:val="00CD71B4"/>
    <w:rsid w:val="00CE2DBB"/>
    <w:rsid w:val="00CE6371"/>
    <w:rsid w:val="00D0070B"/>
    <w:rsid w:val="00D30D03"/>
    <w:rsid w:val="00D32049"/>
    <w:rsid w:val="00D369DB"/>
    <w:rsid w:val="00D50C8B"/>
    <w:rsid w:val="00D577D2"/>
    <w:rsid w:val="00D6359D"/>
    <w:rsid w:val="00D651B6"/>
    <w:rsid w:val="00DA1D9A"/>
    <w:rsid w:val="00DA7BD8"/>
    <w:rsid w:val="00DC4ECD"/>
    <w:rsid w:val="00DE522E"/>
    <w:rsid w:val="00E10517"/>
    <w:rsid w:val="00E12673"/>
    <w:rsid w:val="00E17D35"/>
    <w:rsid w:val="00E262FE"/>
    <w:rsid w:val="00E44BAB"/>
    <w:rsid w:val="00E553D4"/>
    <w:rsid w:val="00E94205"/>
    <w:rsid w:val="00EA32F5"/>
    <w:rsid w:val="00ED2BA5"/>
    <w:rsid w:val="00F055CC"/>
    <w:rsid w:val="00F07435"/>
    <w:rsid w:val="00F144CB"/>
    <w:rsid w:val="00F349C2"/>
    <w:rsid w:val="00F430C4"/>
    <w:rsid w:val="00F8169A"/>
    <w:rsid w:val="00FA29AB"/>
    <w:rsid w:val="00FB6F57"/>
    <w:rsid w:val="00FC7018"/>
    <w:rsid w:val="00FF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F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4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BAB"/>
  </w:style>
  <w:style w:type="paragraph" w:styleId="Pieddepage">
    <w:name w:val="footer"/>
    <w:basedOn w:val="Normal"/>
    <w:link w:val="PieddepageCar"/>
    <w:uiPriority w:val="99"/>
    <w:unhideWhenUsed/>
    <w:rsid w:val="00E44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BAB"/>
  </w:style>
  <w:style w:type="paragraph" w:styleId="Textedebulles">
    <w:name w:val="Balloon Text"/>
    <w:basedOn w:val="Normal"/>
    <w:link w:val="TextedebullesCar"/>
    <w:uiPriority w:val="99"/>
    <w:semiHidden/>
    <w:unhideWhenUsed/>
    <w:rsid w:val="00E4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4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33;phanie\Documents\langevin%202016-2017\Mon%20parcours%20de%20r&#233;ussite\Cahier%20de%20suivi%20enseignantes\cahier%20de%20suivi%20vie%20pratiq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EF087463C34D7091D6C69196D505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BB0B5A-5DB8-448D-A8C6-5A6352C19AE6}"/>
      </w:docPartPr>
      <w:docPartBody>
        <w:p w:rsidR="00000000" w:rsidRDefault="00F62B96">
          <w:pPr>
            <w:pStyle w:val="9CEF087463C34D7091D6C69196D5058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62B96"/>
    <w:rsid w:val="00F6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CEF087463C34D7091D6C69196D5058F">
    <w:name w:val="9CEF087463C34D7091D6C69196D505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2016-02-01T00:00:00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cahier de suivi vie pratique</Template>
  <TotalTime>2</TotalTime>
  <Pages>4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Explorer le monde, Vivre ensemble</vt:lpstr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Explorer le monde, Vivre ensemble</dc:title>
  <dc:creator>Stéphanie</dc:creator>
  <cp:lastModifiedBy>Stéphanie</cp:lastModifiedBy>
  <cp:revision>1</cp:revision>
  <cp:lastPrinted>2016-09-24T16:11:00Z</cp:lastPrinted>
  <dcterms:created xsi:type="dcterms:W3CDTF">2016-09-24T16:09:00Z</dcterms:created>
  <dcterms:modified xsi:type="dcterms:W3CDTF">2016-09-24T16:11:00Z</dcterms:modified>
</cp:coreProperties>
</file>