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28EB" w14:textId="0EE5EBD9" w:rsidR="00BF7EC1" w:rsidRDefault="00561F51">
      <w:pPr>
        <w:pStyle w:val="Titre"/>
        <w:jc w:val="center"/>
        <w:rPr>
          <w:b/>
          <w:bCs/>
        </w:rPr>
      </w:pPr>
      <w:r>
        <w:rPr>
          <w:b/>
          <w:bCs/>
        </w:rPr>
        <w:t>Mission n°6</w:t>
      </w:r>
    </w:p>
    <w:p w14:paraId="123728ED" w14:textId="77777777" w:rsidR="00570743" w:rsidRDefault="00570743" w:rsidP="00570743">
      <w:pPr>
        <w:pStyle w:val="Corpsdetexte"/>
        <w:spacing w:before="0" w:beforeAutospacing="0" w:after="0" w:afterAutospacing="0"/>
      </w:pPr>
    </w:p>
    <w:p w14:paraId="123728F3" w14:textId="6C508028" w:rsidR="00570743" w:rsidRPr="00570743" w:rsidRDefault="00570743" w:rsidP="00561F51">
      <w:pPr>
        <w:pStyle w:val="Corpsdetexte"/>
        <w:spacing w:before="0" w:beforeAutospacing="0" w:after="0" w:afterAutospacing="0"/>
        <w:rPr>
          <w:i/>
        </w:rPr>
      </w:pPr>
      <w:r w:rsidRPr="00570743">
        <w:rPr>
          <w:i/>
        </w:rPr>
        <w:t xml:space="preserve">Insérer </w:t>
      </w:r>
      <w:r w:rsidR="00BF7EC1" w:rsidRPr="00570743">
        <w:rPr>
          <w:i/>
        </w:rPr>
        <w:t>une image à côté de chaque mot en gras</w:t>
      </w:r>
      <w:r w:rsidR="002A39D6">
        <w:rPr>
          <w:i/>
        </w:rPr>
        <w:t xml:space="preserve"> à droite et qu</w:t>
      </w:r>
      <w:r w:rsidR="008F45E3">
        <w:rPr>
          <w:i/>
        </w:rPr>
        <w:t>’</w:t>
      </w:r>
      <w:r w:rsidR="002A39D6">
        <w:rPr>
          <w:i/>
        </w:rPr>
        <w:t>elle soit petite.</w:t>
      </w:r>
      <w:r w:rsidRPr="00570743">
        <w:rPr>
          <w:i/>
        </w:rPr>
        <w:t xml:space="preserve"> </w:t>
      </w:r>
    </w:p>
    <w:p w14:paraId="123728F5" w14:textId="77777777" w:rsidR="00BF7EC1" w:rsidRDefault="00BF7EC1" w:rsidP="0057074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</w:pPr>
      <w:bookmarkStart w:id="0" w:name="_GoBack"/>
      <w:bookmarkEnd w:id="0"/>
      <w:r>
        <w:rPr>
          <w:i/>
          <w:iCs/>
          <w:sz w:val="40"/>
          <w:szCs w:val="40"/>
        </w:rPr>
        <w:t>La  maison</w:t>
      </w:r>
    </w:p>
    <w:p w14:paraId="123728F6" w14:textId="77777777" w:rsidR="00BF7EC1" w:rsidRPr="00075858" w:rsidRDefault="00BF7EC1" w:rsidP="000758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spacing w:line="360" w:lineRule="auto"/>
        <w:rPr>
          <w:sz w:val="36"/>
          <w:szCs w:val="36"/>
        </w:rPr>
      </w:pPr>
      <w:r w:rsidRPr="00075858">
        <w:rPr>
          <w:sz w:val="36"/>
          <w:szCs w:val="36"/>
        </w:rPr>
        <w:t xml:space="preserve">Autrefois, dans les </w:t>
      </w:r>
      <w:r w:rsidRPr="00075858">
        <w:rPr>
          <w:b/>
          <w:bCs/>
          <w:sz w:val="36"/>
          <w:szCs w:val="36"/>
        </w:rPr>
        <w:t>maisons</w:t>
      </w:r>
      <w:r w:rsidRPr="00075858">
        <w:rPr>
          <w:sz w:val="36"/>
          <w:szCs w:val="36"/>
        </w:rPr>
        <w:t xml:space="preserve">, il n’y avait pas de </w:t>
      </w:r>
      <w:r w:rsidRPr="00075858">
        <w:rPr>
          <w:b/>
          <w:bCs/>
          <w:sz w:val="36"/>
          <w:szCs w:val="36"/>
        </w:rPr>
        <w:t>salle de bains</w:t>
      </w:r>
      <w:r w:rsidRPr="00075858">
        <w:rPr>
          <w:sz w:val="36"/>
          <w:szCs w:val="36"/>
        </w:rPr>
        <w:t xml:space="preserve">. On se lavait dans une </w:t>
      </w:r>
      <w:r w:rsidRPr="00075858">
        <w:rPr>
          <w:b/>
          <w:bCs/>
          <w:sz w:val="36"/>
          <w:szCs w:val="36"/>
        </w:rPr>
        <w:t>bassine</w:t>
      </w:r>
      <w:r w:rsidRPr="00075858">
        <w:rPr>
          <w:sz w:val="36"/>
          <w:szCs w:val="36"/>
        </w:rPr>
        <w:t xml:space="preserve"> avec un  peu d’eau chauffée sur la </w:t>
      </w:r>
      <w:r w:rsidRPr="00075858">
        <w:rPr>
          <w:b/>
          <w:bCs/>
          <w:sz w:val="36"/>
          <w:szCs w:val="36"/>
        </w:rPr>
        <w:t>cuisinière</w:t>
      </w:r>
      <w:r w:rsidRPr="00075858">
        <w:rPr>
          <w:sz w:val="36"/>
          <w:szCs w:val="36"/>
        </w:rPr>
        <w:t xml:space="preserve">. </w:t>
      </w:r>
    </w:p>
    <w:p w14:paraId="123728F7" w14:textId="77777777" w:rsidR="00BF7EC1" w:rsidRPr="00075858" w:rsidRDefault="00BF7EC1" w:rsidP="0007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spacing w:before="100" w:beforeAutospacing="1" w:after="100" w:afterAutospacing="1" w:line="360" w:lineRule="auto"/>
        <w:jc w:val="both"/>
        <w:rPr>
          <w:sz w:val="36"/>
          <w:szCs w:val="36"/>
        </w:rPr>
      </w:pPr>
      <w:r w:rsidRPr="00075858">
        <w:rPr>
          <w:sz w:val="36"/>
          <w:szCs w:val="36"/>
        </w:rPr>
        <w:t xml:space="preserve">Il n’y avait pas de </w:t>
      </w:r>
      <w:r w:rsidRPr="00075858">
        <w:rPr>
          <w:b/>
          <w:bCs/>
          <w:sz w:val="36"/>
          <w:szCs w:val="36"/>
        </w:rPr>
        <w:t>télévision,</w:t>
      </w:r>
      <w:r w:rsidRPr="00075858">
        <w:rPr>
          <w:sz w:val="36"/>
          <w:szCs w:val="36"/>
        </w:rPr>
        <w:t xml:space="preserve"> ni de </w:t>
      </w:r>
      <w:r w:rsidRPr="00075858">
        <w:rPr>
          <w:b/>
          <w:bCs/>
          <w:sz w:val="36"/>
          <w:szCs w:val="36"/>
        </w:rPr>
        <w:t>téléphone</w:t>
      </w:r>
      <w:r w:rsidRPr="00075858">
        <w:rPr>
          <w:sz w:val="36"/>
          <w:szCs w:val="36"/>
        </w:rPr>
        <w:t xml:space="preserve">. C’est la </w:t>
      </w:r>
      <w:r w:rsidRPr="00075858">
        <w:rPr>
          <w:b/>
          <w:bCs/>
          <w:sz w:val="36"/>
          <w:szCs w:val="36"/>
        </w:rPr>
        <w:t>radio</w:t>
      </w:r>
      <w:r w:rsidRPr="00075858">
        <w:rPr>
          <w:sz w:val="36"/>
          <w:szCs w:val="36"/>
        </w:rPr>
        <w:t xml:space="preserve"> qui remplaçait la télé. Le soir, toute la famille lisait.</w:t>
      </w:r>
    </w:p>
    <w:p w14:paraId="123728F8" w14:textId="25959F7A" w:rsidR="00BF7EC1" w:rsidRPr="00075858" w:rsidRDefault="00BF7EC1" w:rsidP="000758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spacing w:line="360" w:lineRule="auto"/>
        <w:rPr>
          <w:sz w:val="36"/>
          <w:szCs w:val="36"/>
        </w:rPr>
      </w:pPr>
      <w:r w:rsidRPr="00075858">
        <w:rPr>
          <w:sz w:val="36"/>
          <w:szCs w:val="36"/>
        </w:rPr>
        <w:t xml:space="preserve">Pour se chauffer, les gens avaient un </w:t>
      </w:r>
      <w:r w:rsidRPr="00075858">
        <w:rPr>
          <w:b/>
          <w:bCs/>
          <w:sz w:val="36"/>
          <w:szCs w:val="36"/>
        </w:rPr>
        <w:t>poêle à bois</w:t>
      </w:r>
      <w:r w:rsidRPr="00075858">
        <w:rPr>
          <w:sz w:val="36"/>
          <w:szCs w:val="36"/>
        </w:rPr>
        <w:t xml:space="preserve"> </w:t>
      </w:r>
      <w:r w:rsidR="00570743" w:rsidRPr="00075858">
        <w:rPr>
          <w:bCs/>
          <w:sz w:val="36"/>
          <w:szCs w:val="36"/>
        </w:rPr>
        <w:t>à charbon</w:t>
      </w:r>
      <w:r w:rsidR="00570743" w:rsidRPr="00075858">
        <w:rPr>
          <w:b/>
          <w:bCs/>
          <w:sz w:val="36"/>
          <w:szCs w:val="36"/>
        </w:rPr>
        <w:t xml:space="preserve"> </w:t>
      </w:r>
      <w:r w:rsidR="00570743" w:rsidRPr="00075858">
        <w:rPr>
          <w:bCs/>
          <w:sz w:val="36"/>
          <w:szCs w:val="36"/>
        </w:rPr>
        <w:t xml:space="preserve">ou </w:t>
      </w:r>
      <w:r w:rsidRPr="00075858">
        <w:rPr>
          <w:sz w:val="36"/>
          <w:szCs w:val="36"/>
        </w:rPr>
        <w:t xml:space="preserve">mais ils ne chauffaient que la </w:t>
      </w:r>
      <w:r w:rsidRPr="00075858">
        <w:rPr>
          <w:b/>
          <w:bCs/>
          <w:sz w:val="36"/>
          <w:szCs w:val="36"/>
        </w:rPr>
        <w:t>cuisine</w:t>
      </w:r>
      <w:r w:rsidRPr="00075858">
        <w:rPr>
          <w:sz w:val="36"/>
          <w:szCs w:val="36"/>
        </w:rPr>
        <w:t xml:space="preserve">. L’hiver, les </w:t>
      </w:r>
      <w:r w:rsidRPr="00075858">
        <w:rPr>
          <w:b/>
          <w:bCs/>
          <w:sz w:val="36"/>
          <w:szCs w:val="36"/>
        </w:rPr>
        <w:t>chambres</w:t>
      </w:r>
      <w:r w:rsidRPr="00075858">
        <w:rPr>
          <w:sz w:val="36"/>
          <w:szCs w:val="36"/>
        </w:rPr>
        <w:t xml:space="preserve"> étaient très froides.</w:t>
      </w:r>
    </w:p>
    <w:p w14:paraId="123728F9" w14:textId="77777777" w:rsidR="00BF7EC1" w:rsidRPr="00075858" w:rsidRDefault="00BF7EC1" w:rsidP="0007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spacing w:before="100" w:beforeAutospacing="1" w:after="100" w:afterAutospacing="1" w:line="360" w:lineRule="auto"/>
        <w:jc w:val="both"/>
        <w:rPr>
          <w:sz w:val="36"/>
          <w:szCs w:val="36"/>
        </w:rPr>
      </w:pPr>
      <w:r w:rsidRPr="00075858">
        <w:rPr>
          <w:sz w:val="36"/>
          <w:szCs w:val="36"/>
        </w:rPr>
        <w:t xml:space="preserve">Les enfants ne possédaient pas beaucoup de </w:t>
      </w:r>
      <w:r w:rsidRPr="00075858">
        <w:rPr>
          <w:b/>
          <w:bCs/>
          <w:sz w:val="36"/>
          <w:szCs w:val="36"/>
        </w:rPr>
        <w:t>jouets</w:t>
      </w:r>
      <w:r w:rsidRPr="00075858">
        <w:rPr>
          <w:sz w:val="36"/>
          <w:szCs w:val="36"/>
        </w:rPr>
        <w:t xml:space="preserve">. Ils fabriquaient les jouets avec du </w:t>
      </w:r>
      <w:r w:rsidRPr="00075858">
        <w:rPr>
          <w:b/>
          <w:bCs/>
          <w:sz w:val="36"/>
          <w:szCs w:val="36"/>
        </w:rPr>
        <w:t>bois</w:t>
      </w:r>
      <w:r w:rsidRPr="00075858">
        <w:rPr>
          <w:sz w:val="36"/>
          <w:szCs w:val="36"/>
        </w:rPr>
        <w:t xml:space="preserve"> ou du </w:t>
      </w:r>
      <w:r w:rsidRPr="00075858">
        <w:rPr>
          <w:bCs/>
          <w:sz w:val="36"/>
          <w:szCs w:val="36"/>
        </w:rPr>
        <w:t>fer</w:t>
      </w:r>
      <w:r w:rsidRPr="00075858">
        <w:rPr>
          <w:sz w:val="36"/>
          <w:szCs w:val="36"/>
        </w:rPr>
        <w:t xml:space="preserve">. </w:t>
      </w:r>
    </w:p>
    <w:p w14:paraId="123728FA" w14:textId="77777777" w:rsidR="00BF7EC1" w:rsidRDefault="00BF7EC1"/>
    <w:sectPr w:rsidR="00BF7EC1" w:rsidSect="00C8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728FF" w14:textId="77777777" w:rsidR="002A2EA6" w:rsidRDefault="002A2EA6" w:rsidP="002A2EA6">
      <w:r>
        <w:separator/>
      </w:r>
    </w:p>
  </w:endnote>
  <w:endnote w:type="continuationSeparator" w:id="0">
    <w:p w14:paraId="12372900" w14:textId="77777777" w:rsidR="002A2EA6" w:rsidRDefault="002A2EA6" w:rsidP="002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728FD" w14:textId="77777777" w:rsidR="002A2EA6" w:rsidRDefault="002A2EA6" w:rsidP="002A2EA6">
      <w:r>
        <w:separator/>
      </w:r>
    </w:p>
  </w:footnote>
  <w:footnote w:type="continuationSeparator" w:id="0">
    <w:p w14:paraId="123728FE" w14:textId="77777777" w:rsidR="002A2EA6" w:rsidRDefault="002A2EA6" w:rsidP="002A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0743"/>
    <w:rsid w:val="00075858"/>
    <w:rsid w:val="002A2EA6"/>
    <w:rsid w:val="002A39D6"/>
    <w:rsid w:val="00561F51"/>
    <w:rsid w:val="00570743"/>
    <w:rsid w:val="008F45E3"/>
    <w:rsid w:val="00954BD7"/>
    <w:rsid w:val="00BF7EC1"/>
    <w:rsid w:val="00C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23728EB"/>
  <w15:docId w15:val="{F7DC6B86-4AA2-47CA-B148-38D777E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B5A"/>
    <w:rPr>
      <w:sz w:val="24"/>
      <w:szCs w:val="24"/>
    </w:rPr>
  </w:style>
  <w:style w:type="paragraph" w:styleId="Titre3">
    <w:name w:val="heading 3"/>
    <w:basedOn w:val="Normal"/>
    <w:qFormat/>
    <w:rsid w:val="00C84B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84B5A"/>
    <w:pPr>
      <w:spacing w:before="100" w:beforeAutospacing="1" w:after="100" w:afterAutospacing="1"/>
    </w:pPr>
  </w:style>
  <w:style w:type="paragraph" w:styleId="Corpsdetexte">
    <w:name w:val="Body Text"/>
    <w:basedOn w:val="Normal"/>
    <w:semiHidden/>
    <w:rsid w:val="00C84B5A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semiHidden/>
    <w:unhideWhenUsed/>
    <w:rsid w:val="002A2E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2EA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A2E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2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1824-983F-459D-B24A-AA2BDB99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Exercice%2016-Insérer%20une%20image%20Clipart.dotx</Template>
  <TotalTime>1</TotalTime>
  <Pages>1</Pages>
  <Words>95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COMPETENCE 3</vt:lpstr>
    </vt:vector>
  </TitlesOfParts>
  <Company>MSC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COMPETENCE 3</dc:title>
  <dc:subject/>
  <dc:creator>MS</dc:creator>
  <cp:keywords/>
  <dc:description/>
  <cp:lastModifiedBy>Lantoine Eric</cp:lastModifiedBy>
  <cp:revision>2</cp:revision>
  <dcterms:created xsi:type="dcterms:W3CDTF">2017-11-08T16:42:00Z</dcterms:created>
  <dcterms:modified xsi:type="dcterms:W3CDTF">2017-11-08T16:42:00Z</dcterms:modified>
</cp:coreProperties>
</file>