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E6" w:rsidRDefault="00D30FE6">
      <w:pPr>
        <w:rPr>
          <w:sz w:val="24"/>
        </w:rPr>
      </w:pPr>
      <w:r>
        <w:rPr>
          <w:sz w:val="24"/>
        </w:rPr>
        <w:t xml:space="preserve">Prénom 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Date :</w:t>
      </w:r>
    </w:p>
    <w:p w:rsidR="00D30FE6" w:rsidRDefault="00D30FE6">
      <w:pPr>
        <w:jc w:val="center"/>
        <w:rPr>
          <w:sz w:val="24"/>
        </w:rPr>
      </w:pPr>
    </w:p>
    <w:p w:rsidR="002C2DE2" w:rsidRPr="002C2DE2" w:rsidRDefault="00D30FE6" w:rsidP="002C2DE2">
      <w:pPr>
        <w:rPr>
          <w:b/>
          <w:sz w:val="24"/>
          <w:u w:val="single"/>
        </w:rPr>
      </w:pPr>
      <w:r>
        <w:rPr>
          <w:b/>
          <w:sz w:val="24"/>
          <w:u w:val="single"/>
        </w:rPr>
        <w:t>A partir de la lecture de la Nouvelle :</w:t>
      </w:r>
      <w:r w:rsidR="002C2DE2">
        <w:rPr>
          <w:b/>
          <w:sz w:val="24"/>
        </w:rPr>
        <w:tab/>
      </w:r>
      <w:r w:rsidR="0044403B">
        <w:rPr>
          <w:sz w:val="24"/>
        </w:rPr>
        <w:t>LE RUBAN MOUCHETE</w:t>
      </w:r>
    </w:p>
    <w:p w:rsidR="00D30FE6" w:rsidRDefault="00D30FE6" w:rsidP="002C2DE2">
      <w:pPr>
        <w:rPr>
          <w:sz w:val="24"/>
        </w:rPr>
      </w:pPr>
    </w:p>
    <w:p w:rsidR="00D30FE6" w:rsidRDefault="0044403B" w:rsidP="002C2DE2">
      <w:pPr>
        <w:numPr>
          <w:ilvl w:val="0"/>
          <w:numId w:val="1"/>
        </w:numPr>
        <w:spacing w:line="360" w:lineRule="auto"/>
        <w:rPr>
          <w:u w:val="single"/>
        </w:rPr>
      </w:pPr>
      <w:r>
        <w:rPr>
          <w:sz w:val="24"/>
          <w:u w:val="single"/>
        </w:rPr>
        <w:t>Situation initiale :</w:t>
      </w:r>
      <w:r>
        <w:rPr>
          <w:sz w:val="24"/>
        </w:rPr>
        <w:t xml:space="preserve"> (p 124 à 137)</w:t>
      </w:r>
    </w:p>
    <w:p w:rsidR="00D30FE6" w:rsidRDefault="00D30FE6" w:rsidP="002C2DE2">
      <w:pPr>
        <w:spacing w:line="360" w:lineRule="auto"/>
        <w:rPr>
          <w:sz w:val="24"/>
        </w:rPr>
      </w:pPr>
      <w:r>
        <w:rPr>
          <w:sz w:val="24"/>
        </w:rPr>
        <w:t>Lieu :</w:t>
      </w:r>
      <w:r w:rsidRPr="002C2DE2">
        <w:rPr>
          <w:sz w:val="24"/>
        </w:rPr>
        <w:t xml:space="preserve"> </w:t>
      </w:r>
      <w:r w:rsidR="002C2DE2" w:rsidRPr="002C2DE2">
        <w:rPr>
          <w:sz w:val="24"/>
        </w:rPr>
        <w:t>______________________________________________________________________</w:t>
      </w:r>
    </w:p>
    <w:p w:rsidR="00D30FE6" w:rsidRDefault="00D30FE6" w:rsidP="002C2DE2">
      <w:pPr>
        <w:spacing w:line="360" w:lineRule="auto"/>
        <w:rPr>
          <w:sz w:val="24"/>
        </w:rPr>
      </w:pPr>
      <w:r>
        <w:rPr>
          <w:sz w:val="24"/>
        </w:rPr>
        <w:t>Epoque </w:t>
      </w:r>
      <w:proofErr w:type="gramStart"/>
      <w:r>
        <w:rPr>
          <w:sz w:val="24"/>
        </w:rPr>
        <w:t>:</w:t>
      </w:r>
      <w:r w:rsidR="002C2DE2">
        <w:rPr>
          <w:sz w:val="24"/>
        </w:rPr>
        <w:t>_</w:t>
      </w:r>
      <w:proofErr w:type="gramEnd"/>
      <w:r w:rsidR="002C2DE2">
        <w:rPr>
          <w:sz w:val="24"/>
        </w:rPr>
        <w:t>___________________________________________________________________</w:t>
      </w:r>
    </w:p>
    <w:p w:rsidR="00D30FE6" w:rsidRDefault="00D30FE6" w:rsidP="002C2DE2">
      <w:pPr>
        <w:spacing w:line="360" w:lineRule="auto"/>
        <w:rPr>
          <w:sz w:val="24"/>
        </w:rPr>
      </w:pPr>
      <w:r>
        <w:rPr>
          <w:sz w:val="24"/>
        </w:rPr>
        <w:t>Personnages :</w:t>
      </w:r>
      <w:r>
        <w:rPr>
          <w:sz w:val="24"/>
        </w:rPr>
        <w:tab/>
        <w:t xml:space="preserve">Enquêteur : </w:t>
      </w:r>
      <w:r w:rsidR="002C2DE2">
        <w:rPr>
          <w:sz w:val="24"/>
        </w:rPr>
        <w:t>______________________________________________________</w:t>
      </w:r>
    </w:p>
    <w:p w:rsidR="00D30FE6" w:rsidRDefault="00D30FE6" w:rsidP="002C2DE2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Victime(s) : </w:t>
      </w:r>
      <w:r w:rsidR="002C2DE2">
        <w:rPr>
          <w:sz w:val="24"/>
        </w:rPr>
        <w:t>_____________________________________________________</w:t>
      </w:r>
    </w:p>
    <w:p w:rsidR="00D30FE6" w:rsidRDefault="00D30FE6" w:rsidP="002C2DE2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Suspects </w:t>
      </w:r>
      <w:proofErr w:type="gramStart"/>
      <w:r>
        <w:rPr>
          <w:sz w:val="24"/>
        </w:rPr>
        <w:t xml:space="preserve">: </w:t>
      </w:r>
      <w:r w:rsidR="002C2DE2">
        <w:rPr>
          <w:sz w:val="24"/>
        </w:rPr>
        <w:t xml:space="preserve"> _</w:t>
      </w:r>
      <w:proofErr w:type="gramEnd"/>
      <w:r w:rsidR="002C2DE2">
        <w:rPr>
          <w:sz w:val="24"/>
        </w:rPr>
        <w:t>_____________________________________________________</w:t>
      </w:r>
    </w:p>
    <w:p w:rsidR="00D30FE6" w:rsidRDefault="00D30FE6" w:rsidP="002C2DE2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Autres </w:t>
      </w:r>
      <w:proofErr w:type="gramStart"/>
      <w:r>
        <w:rPr>
          <w:sz w:val="24"/>
        </w:rPr>
        <w:t xml:space="preserve">: </w:t>
      </w:r>
      <w:r w:rsidR="002C2DE2">
        <w:rPr>
          <w:sz w:val="24"/>
        </w:rPr>
        <w:t xml:space="preserve"> _</w:t>
      </w:r>
      <w:proofErr w:type="gramEnd"/>
      <w:r w:rsidR="002C2DE2">
        <w:rPr>
          <w:sz w:val="24"/>
        </w:rPr>
        <w:t>_______________________________________________________</w:t>
      </w:r>
    </w:p>
    <w:p w:rsidR="00D30FE6" w:rsidRDefault="00D30FE6" w:rsidP="002C2DE2">
      <w:pPr>
        <w:spacing w:line="360" w:lineRule="auto"/>
        <w:rPr>
          <w:sz w:val="24"/>
        </w:rPr>
      </w:pPr>
    </w:p>
    <w:p w:rsidR="00D30FE6" w:rsidRPr="0044403B" w:rsidRDefault="00D30FE6" w:rsidP="0044403B">
      <w:pPr>
        <w:numPr>
          <w:ilvl w:val="0"/>
          <w:numId w:val="1"/>
        </w:numPr>
        <w:spacing w:line="360" w:lineRule="auto"/>
        <w:rPr>
          <w:u w:val="single"/>
        </w:rPr>
      </w:pPr>
      <w:r>
        <w:rPr>
          <w:sz w:val="24"/>
          <w:u w:val="single"/>
        </w:rPr>
        <w:t xml:space="preserve">L’Enigme : </w:t>
      </w:r>
      <w:r w:rsidR="0044403B">
        <w:rPr>
          <w:sz w:val="24"/>
        </w:rPr>
        <w:t>(p 137 à 141)</w:t>
      </w:r>
    </w:p>
    <w:p w:rsidR="00D30FE6" w:rsidRDefault="00D30FE6" w:rsidP="002C2DE2">
      <w:pPr>
        <w:spacing w:line="360" w:lineRule="auto"/>
        <w:rPr>
          <w:sz w:val="24"/>
        </w:rPr>
      </w:pPr>
      <w:r>
        <w:rPr>
          <w:sz w:val="24"/>
        </w:rPr>
        <w:t>Résume en quelques lignes l’énigme à résoudre.</w:t>
      </w:r>
    </w:p>
    <w:p w:rsidR="002C2DE2" w:rsidRDefault="002C2DE2" w:rsidP="002C2DE2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0FE6" w:rsidRDefault="00D30FE6" w:rsidP="002C2DE2">
      <w:pPr>
        <w:spacing w:line="360" w:lineRule="auto"/>
        <w:rPr>
          <w:sz w:val="24"/>
        </w:rPr>
      </w:pPr>
    </w:p>
    <w:p w:rsidR="00D30FE6" w:rsidRPr="0044403B" w:rsidRDefault="00D30FE6" w:rsidP="0044403B">
      <w:pPr>
        <w:numPr>
          <w:ilvl w:val="0"/>
          <w:numId w:val="1"/>
        </w:numPr>
        <w:spacing w:line="360" w:lineRule="auto"/>
        <w:rPr>
          <w:u w:val="single"/>
        </w:rPr>
      </w:pPr>
      <w:r>
        <w:rPr>
          <w:sz w:val="24"/>
          <w:u w:val="single"/>
        </w:rPr>
        <w:t xml:space="preserve">L’Enquête sur les lieux du crime : </w:t>
      </w:r>
      <w:r w:rsidR="0044403B">
        <w:rPr>
          <w:sz w:val="24"/>
        </w:rPr>
        <w:t>(p 148 à 158)</w:t>
      </w:r>
    </w:p>
    <w:p w:rsidR="00D30FE6" w:rsidRDefault="00D30FE6" w:rsidP="002C2DE2">
      <w:pPr>
        <w:spacing w:line="360" w:lineRule="auto"/>
        <w:rPr>
          <w:sz w:val="24"/>
        </w:rPr>
      </w:pPr>
      <w:r>
        <w:rPr>
          <w:sz w:val="24"/>
        </w:rPr>
        <w:t>Donne 3 indices qui ont mis Sherlock Holmes sur une piste ; dis ce qui a été déduit de chacun de ces indices ou si l’histoire ne le dit pas ce qu’on aurait pu en déduire :</w:t>
      </w:r>
    </w:p>
    <w:p w:rsidR="00D30FE6" w:rsidRDefault="002C2DE2" w:rsidP="002C2DE2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2C2DE2" w:rsidRPr="002C2DE2" w:rsidRDefault="002C2DE2" w:rsidP="002C2DE2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D30FE6" w:rsidRPr="002C2DE2" w:rsidRDefault="002C2DE2" w:rsidP="002C2DE2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D30FE6" w:rsidRDefault="00D30FE6" w:rsidP="002C2DE2"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  <w:u w:val="single"/>
        </w:rPr>
        <w:t>Conclusion :</w:t>
      </w:r>
    </w:p>
    <w:p w:rsidR="00D30FE6" w:rsidRDefault="00D30FE6" w:rsidP="002C2DE2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Qui est le coupable ?</w:t>
      </w:r>
      <w:r w:rsidR="002C2DE2">
        <w:rPr>
          <w:sz w:val="24"/>
        </w:rPr>
        <w:t>_____________________________________________________________</w:t>
      </w:r>
    </w:p>
    <w:p w:rsidR="00D30FE6" w:rsidRDefault="00D30FE6" w:rsidP="002C2DE2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Quels étaient ses motifs ?</w:t>
      </w:r>
      <w:r w:rsidR="002C2DE2">
        <w:rPr>
          <w:sz w:val="24"/>
        </w:rPr>
        <w:t>_________________________________________________________</w:t>
      </w:r>
    </w:p>
    <w:p w:rsidR="00D30FE6" w:rsidRDefault="002C2DE2" w:rsidP="002C2DE2">
      <w:pPr>
        <w:numPr>
          <w:ilvl w:val="12"/>
          <w:numId w:val="0"/>
        </w:numPr>
        <w:spacing w:line="360" w:lineRule="auto"/>
        <w:ind w:left="283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D30FE6" w:rsidRPr="002C2DE2" w:rsidRDefault="00D30FE6" w:rsidP="002C2DE2">
      <w:pPr>
        <w:numPr>
          <w:ilvl w:val="0"/>
          <w:numId w:val="4"/>
        </w:numPr>
        <w:spacing w:line="360" w:lineRule="auto"/>
      </w:pPr>
      <w:r>
        <w:rPr>
          <w:sz w:val="24"/>
        </w:rPr>
        <w:t>Quel a été son châtiment ?</w:t>
      </w:r>
      <w:r w:rsidR="002C2DE2">
        <w:rPr>
          <w:sz w:val="24"/>
        </w:rPr>
        <w:t>________________________________________________________</w:t>
      </w:r>
    </w:p>
    <w:sectPr w:rsidR="00D30FE6" w:rsidRPr="002C2DE2" w:rsidSect="002C2DE2">
      <w:pgSz w:w="11906" w:h="16838"/>
      <w:pgMar w:top="567" w:right="1134" w:bottom="567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1E5414"/>
    <w:lvl w:ilvl="0">
      <w:numFmt w:val="bullet"/>
      <w:lvlText w:val="*"/>
      <w:lvlJc w:val="left"/>
    </w:lvl>
  </w:abstractNum>
  <w:abstractNum w:abstractNumId="1">
    <w:nsid w:val="24DE19E1"/>
    <w:multiLevelType w:val="singleLevel"/>
    <w:tmpl w:val="18749E28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>
    <w:nsid w:val="2C5E4672"/>
    <w:multiLevelType w:val="singleLevel"/>
    <w:tmpl w:val="5E2C55D6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34F305F1"/>
    <w:multiLevelType w:val="singleLevel"/>
    <w:tmpl w:val="5372D28E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">
    <w:nsid w:val="3C6A6BD0"/>
    <w:multiLevelType w:val="singleLevel"/>
    <w:tmpl w:val="4D28910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5">
    <w:nsid w:val="4A590F50"/>
    <w:multiLevelType w:val="singleLevel"/>
    <w:tmpl w:val="5E2C55D6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6">
    <w:nsid w:val="67D7761A"/>
    <w:multiLevelType w:val="singleLevel"/>
    <w:tmpl w:val="5372D28E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7">
    <w:nsid w:val="7248748B"/>
    <w:multiLevelType w:val="singleLevel"/>
    <w:tmpl w:val="4D28910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8">
    <w:nsid w:val="7A573DEE"/>
    <w:multiLevelType w:val="singleLevel"/>
    <w:tmpl w:val="18749E28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characterSpacingControl w:val="doNotCompress"/>
  <w:compat>
    <w:spaceForUL/>
    <w:balanceSingleByteDoubleByteWidth/>
    <w:doNotLeaveBackslashAlone/>
    <w:ulTrailSpace/>
    <w:doNotExpandShiftReturn/>
  </w:compat>
  <w:rsids>
    <w:rsidRoot w:val="00B93FBC"/>
    <w:rsid w:val="002C2DE2"/>
    <w:rsid w:val="0044403B"/>
    <w:rsid w:val="00B93FBC"/>
    <w:rsid w:val="00D30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 ruban moucheté</Template>
  <TotalTime>2</TotalTime>
  <Pages>1</Pages>
  <Words>372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Prénom : 									Date :</vt:lpstr>
      </vt:variant>
      <vt:variant>
        <vt:i4>0</vt:i4>
      </vt:variant>
    </vt:vector>
  </HeadingPairs>
  <TitlesOfParts>
    <vt:vector size="1" baseType="lpstr">
      <vt:lpstr>Prénom : 									Date :</vt:lpstr>
    </vt:vector>
  </TitlesOfParts>
  <Company>VERSION 95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Prénom : 									Date :</dc:title>
  <dc:subject/>
  <dc:creator>nicoleWINDOWS</dc:creator>
  <cp:keywords/>
  <dc:description/>
  <cp:lastModifiedBy>LS</cp:lastModifiedBy>
  <cp:revision>2</cp:revision>
  <cp:lastPrinted>1999-03-31T15:26:00Z</cp:lastPrinted>
  <dcterms:created xsi:type="dcterms:W3CDTF">2013-05-15T12:47:00Z</dcterms:created>
  <dcterms:modified xsi:type="dcterms:W3CDTF">2013-05-15T12:47:00Z</dcterms:modified>
</cp:coreProperties>
</file>