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DC" w:rsidRDefault="00B43DD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Evaluation de  lecture  </w:t>
      </w:r>
      <w:r>
        <w:rPr>
          <w:sz w:val="28"/>
          <w:szCs w:val="28"/>
        </w:rPr>
        <w:t xml:space="preserve">CM  </w:t>
      </w:r>
      <w:r>
        <w:rPr>
          <w:i/>
          <w:iCs/>
          <w:sz w:val="28"/>
          <w:szCs w:val="28"/>
          <w:u w:val="single"/>
        </w:rPr>
        <w:t xml:space="preserve">la fabuleuse découvert e des  iles du dragon                           </w:t>
      </w:r>
      <w:r>
        <w:rPr>
          <w:sz w:val="28"/>
          <w:szCs w:val="28"/>
        </w:rPr>
        <w:t>mai</w:t>
      </w:r>
    </w:p>
    <w:p w:rsidR="00B43DDC" w:rsidRDefault="00B43DDC">
      <w:pPr>
        <w:rPr>
          <w:sz w:val="28"/>
          <w:szCs w:val="28"/>
        </w:rPr>
      </w:pPr>
      <w:r>
        <w:rPr>
          <w:sz w:val="28"/>
          <w:szCs w:val="28"/>
        </w:rPr>
        <w:t xml:space="preserve"> je m'appelle : ..............</w:t>
      </w:r>
    </w:p>
    <w:p w:rsidR="00B43DDC" w:rsidRDefault="00B43DD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 xml:space="preserve">Compétences  évaluées : </w:t>
      </w:r>
      <w:r>
        <w:rPr>
          <w:i/>
          <w:iCs/>
          <w:sz w:val="24"/>
          <w:szCs w:val="24"/>
        </w:rPr>
        <w:t>savoir rendre compte de  sa lecture</w:t>
      </w:r>
    </w:p>
    <w:p w:rsidR="00B43DDC" w:rsidRDefault="00B43DD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Dégager les éléments essentiels  d’un récit </w:t>
      </w:r>
    </w:p>
    <w:p w:rsidR="00B43DDC" w:rsidRDefault="00B43DD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Savoir identifier  un type de texte</w:t>
      </w:r>
    </w:p>
    <w:p w:rsidR="00B43DDC" w:rsidRDefault="00B43DD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1.qui est le personnage  principal de cette histoire ?présente  le .</w:t>
      </w:r>
    </w:p>
    <w:p w:rsidR="00B43DDC" w:rsidRDefault="00B43D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</w:t>
      </w:r>
    </w:p>
    <w:p w:rsidR="00B43DDC" w:rsidRDefault="00B43D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</w:t>
      </w:r>
    </w:p>
    <w:p w:rsidR="00B43DDC" w:rsidRDefault="00B43D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b/>
          <w:bCs/>
          <w:sz w:val="28"/>
          <w:szCs w:val="28"/>
          <w:u w:val="single"/>
        </w:rPr>
      </w:pPr>
    </w:p>
    <w:p w:rsidR="00B43DDC" w:rsidRDefault="00B43DD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 ce livre  est  un récit imaginaire : explique  pourquoi  .</w:t>
      </w:r>
    </w:p>
    <w:p w:rsidR="00B43DDC" w:rsidRDefault="00B43D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:rsidR="00B43DDC" w:rsidRDefault="00B43D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A quoi reconnait - on que c'est un carnet de  voyage ? Donne plusieurs  explications </w:t>
      </w:r>
    </w:p>
    <w:p w:rsidR="00B43DDC" w:rsidRDefault="00B43D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B43DDC" w:rsidRDefault="00B43D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:rsidR="00B43DDC" w:rsidRDefault="00B43D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B43DDC" w:rsidRDefault="00B43D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B43DDC" w:rsidRDefault="00B43DDC">
      <w:pPr>
        <w:rPr>
          <w:b/>
          <w:bCs/>
          <w:sz w:val="28"/>
          <w:szCs w:val="28"/>
          <w:u w:val="single"/>
        </w:rPr>
      </w:pPr>
    </w:p>
    <w:p w:rsidR="00B43DDC" w:rsidRDefault="00B43DD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4. complète le tableau pour expliquer ce  qu'a découvert  le personnage </w:t>
      </w: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b/>
          <w:bCs/>
          <w:sz w:val="28"/>
          <w:szCs w:val="28"/>
          <w:u w:val="single"/>
        </w:rPr>
      </w:pPr>
    </w:p>
    <w:p w:rsidR="00B43DDC" w:rsidRDefault="00B43DD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5. qu'est ce qui semble avoir passionné le plus  le personnage ? justifie ta réponse </w:t>
      </w:r>
    </w:p>
    <w:p w:rsidR="00B43DDC" w:rsidRDefault="00B43DDC">
      <w:pPr>
        <w:rPr>
          <w:sz w:val="28"/>
          <w:szCs w:val="28"/>
        </w:rPr>
      </w:pPr>
    </w:p>
    <w:p w:rsidR="00B43DDC" w:rsidRDefault="00B43D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</w:t>
      </w:r>
    </w:p>
    <w:p w:rsidR="00B43DDC" w:rsidRDefault="00B43DDC">
      <w:pPr>
        <w:rPr>
          <w:rFonts w:cstheme="minorBidi"/>
          <w:color w:val="auto"/>
          <w:kern w:val="0"/>
          <w:sz w:val="24"/>
          <w:szCs w:val="24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3DDC" w:rsidRDefault="00B43DDC">
      <w:pPr>
        <w:overflowPunct/>
        <w:rPr>
          <w:rFonts w:cstheme="minorBidi"/>
          <w:color w:val="auto"/>
          <w:kern w:val="0"/>
          <w:sz w:val="24"/>
          <w:szCs w:val="24"/>
        </w:rPr>
        <w:sectPr w:rsidR="00B43DDC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B4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43DDC" w:rsidRDefault="00B43DDC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Découvertes   effrayantes </w:t>
            </w:r>
          </w:p>
        </w:tc>
        <w:tc>
          <w:tcPr>
            <w:tcW w:w="510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43DDC" w:rsidRDefault="00B43DDC">
            <w:pPr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Découvertes mystérieuses </w:t>
            </w:r>
          </w:p>
        </w:tc>
      </w:tr>
      <w:tr w:rsidR="00B4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/>
        </w:trPr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43DDC" w:rsidRDefault="00B43DDC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43DDC" w:rsidRDefault="00B43DDC">
            <w:pPr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</w:tbl>
    <w:p w:rsidR="00000000" w:rsidRDefault="00B43DDC" w:rsidP="00B43DDC"/>
    <w:sectPr w:rsidR="00000000" w:rsidSect="00B43DDC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DDC"/>
    <w:rsid w:val="00B4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