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8" w:rsidRDefault="001F5C2D" w:rsidP="00E92B8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43425" cy="321070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è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275" cy="321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92B89" w:rsidTr="00E92B89"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B89" w:rsidRPr="00E92B89" w:rsidRDefault="00E92B89" w:rsidP="00E92B89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132B2D" wp14:editId="336C0E80">
                  <wp:extent cx="589436" cy="585788"/>
                  <wp:effectExtent l="0" t="0" r="127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B89" w:rsidRPr="00E92B89" w:rsidRDefault="00E92B89">
            <w:pPr>
              <w:rPr>
                <w:b/>
                <w:sz w:val="52"/>
                <w:szCs w:val="52"/>
              </w:rPr>
            </w:pPr>
            <w:r w:rsidRPr="00E92B89">
              <w:rPr>
                <w:b/>
                <w:sz w:val="52"/>
                <w:szCs w:val="52"/>
              </w:rPr>
              <w:t>Je lis des sons.</w:t>
            </w:r>
          </w:p>
        </w:tc>
      </w:tr>
      <w:tr w:rsidR="00E92B89" w:rsidTr="00E92B89"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mè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bê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nè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rê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F5C2D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pè</w:t>
            </w:r>
            <w:proofErr w:type="spellEnd"/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F5C2D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mè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F5C2D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vè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fê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lè</w:t>
            </w:r>
            <w:proofErr w:type="spellEnd"/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mè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lè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1F5C2D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dè</w:t>
            </w:r>
            <w:proofErr w:type="spellEnd"/>
          </w:p>
        </w:tc>
      </w:tr>
    </w:tbl>
    <w:p w:rsidR="00681FAF" w:rsidRDefault="00681F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704"/>
        <w:gridCol w:w="2562"/>
        <w:gridCol w:w="2562"/>
      </w:tblGrid>
      <w:tr w:rsidR="00681FAF" w:rsidTr="001F5C2D">
        <w:trPr>
          <w:trHeight w:val="1005"/>
        </w:trPr>
        <w:tc>
          <w:tcPr>
            <w:tcW w:w="1384" w:type="dxa"/>
            <w:vAlign w:val="center"/>
          </w:tcPr>
          <w:p w:rsidR="00681FAF" w:rsidRDefault="00681FAF" w:rsidP="00681F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972018" wp14:editId="35B73F84">
                  <wp:extent cx="589436" cy="585788"/>
                  <wp:effectExtent l="0" t="0" r="127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gridSpan w:val="3"/>
            <w:vAlign w:val="center"/>
          </w:tcPr>
          <w:p w:rsidR="00681FAF" w:rsidRPr="00681FAF" w:rsidRDefault="00681FAF" w:rsidP="00681FAF">
            <w:pPr>
              <w:rPr>
                <w:b/>
                <w:sz w:val="52"/>
                <w:szCs w:val="52"/>
              </w:rPr>
            </w:pPr>
            <w:r w:rsidRPr="00681FAF">
              <w:rPr>
                <w:b/>
                <w:sz w:val="52"/>
                <w:szCs w:val="52"/>
              </w:rPr>
              <w:t>Je lis des mots.</w:t>
            </w:r>
          </w:p>
        </w:tc>
      </w:tr>
      <w:tr w:rsidR="00492370" w:rsidTr="001F5C2D">
        <w:trPr>
          <w:trHeight w:val="1403"/>
        </w:trPr>
        <w:tc>
          <w:tcPr>
            <w:tcW w:w="1384" w:type="dxa"/>
            <w:vMerge w:val="restart"/>
          </w:tcPr>
          <w:p w:rsidR="00492370" w:rsidRDefault="00492370"/>
        </w:tc>
        <w:tc>
          <w:tcPr>
            <w:tcW w:w="2704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  <w:r w:rsidRPr="001F5C2D">
              <w:rPr>
                <w:sz w:val="44"/>
                <w:szCs w:val="44"/>
              </w:rPr>
              <w:t>a mère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bête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rêve</w:t>
            </w:r>
          </w:p>
        </w:tc>
      </w:tr>
      <w:tr w:rsidR="00492370" w:rsidTr="001F5C2D">
        <w:trPr>
          <w:trHeight w:val="1382"/>
        </w:trPr>
        <w:tc>
          <w:tcPr>
            <w:tcW w:w="1384" w:type="dxa"/>
            <w:vMerge/>
          </w:tcPr>
          <w:p w:rsidR="00492370" w:rsidRDefault="00492370"/>
        </w:tc>
        <w:tc>
          <w:tcPr>
            <w:tcW w:w="2704" w:type="dxa"/>
            <w:vAlign w:val="center"/>
          </w:tcPr>
          <w:p w:rsidR="00492370" w:rsidRPr="001F5C2D" w:rsidRDefault="001F5C2D" w:rsidP="004923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pêche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mon père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vipère</w:t>
            </w:r>
          </w:p>
        </w:tc>
      </w:tr>
      <w:tr w:rsidR="00492370" w:rsidTr="001F5C2D">
        <w:trPr>
          <w:trHeight w:val="1382"/>
        </w:trPr>
        <w:tc>
          <w:tcPr>
            <w:tcW w:w="1384" w:type="dxa"/>
          </w:tcPr>
          <w:p w:rsidR="00492370" w:rsidRDefault="00492370"/>
        </w:tc>
        <w:tc>
          <w:tcPr>
            <w:tcW w:w="2704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 colère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sirène</w:t>
            </w:r>
          </w:p>
        </w:tc>
        <w:tc>
          <w:tcPr>
            <w:tcW w:w="2562" w:type="dxa"/>
            <w:vAlign w:val="center"/>
          </w:tcPr>
          <w:p w:rsidR="00492370" w:rsidRPr="001F5C2D" w:rsidRDefault="001F5C2D" w:rsidP="0081232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élève</w:t>
            </w:r>
            <w:bookmarkStart w:id="0" w:name="_GoBack"/>
            <w:bookmarkEnd w:id="0"/>
          </w:p>
        </w:tc>
      </w:tr>
    </w:tbl>
    <w:p w:rsidR="00681FAF" w:rsidRDefault="00681FAF" w:rsidP="0081232B"/>
    <w:sectPr w:rsidR="00681FAF" w:rsidSect="00E92B89">
      <w:pgSz w:w="11906" w:h="16838"/>
      <w:pgMar w:top="720" w:right="720" w:bottom="720" w:left="720" w:header="708" w:footer="708" w:gutter="0"/>
      <w:pgBorders w:offsetFrom="page">
        <w:left w:val="single" w:sz="4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2D"/>
    <w:rsid w:val="0010163A"/>
    <w:rsid w:val="001A68CF"/>
    <w:rsid w:val="001F5C2D"/>
    <w:rsid w:val="002A2DFA"/>
    <w:rsid w:val="00492370"/>
    <w:rsid w:val="004E7A64"/>
    <w:rsid w:val="006225BC"/>
    <w:rsid w:val="00681FAF"/>
    <w:rsid w:val="006B2059"/>
    <w:rsid w:val="0081232B"/>
    <w:rsid w:val="00910468"/>
    <w:rsid w:val="00DB35E1"/>
    <w:rsid w:val="00E92B89"/>
    <w:rsid w:val="00E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olect\carnet%20de%20son\son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cture">
      <a:majorFont>
        <a:latin typeface="Script cole"/>
        <a:ea typeface=""/>
        <a:cs typeface=""/>
      </a:majorFont>
      <a:minorFont>
        <a:latin typeface="Script cole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D315-CAA0-4531-B85B-65A187EE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</Template>
  <TotalTime>7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Ségolène</cp:lastModifiedBy>
  <cp:revision>1</cp:revision>
  <cp:lastPrinted>2012-10-22T15:11:00Z</cp:lastPrinted>
  <dcterms:created xsi:type="dcterms:W3CDTF">2013-02-05T07:55:00Z</dcterms:created>
  <dcterms:modified xsi:type="dcterms:W3CDTF">2013-02-05T08:02:00Z</dcterms:modified>
</cp:coreProperties>
</file>