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2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34"/>
        <w:gridCol w:w="2693"/>
        <w:gridCol w:w="1418"/>
        <w:gridCol w:w="1250"/>
        <w:gridCol w:w="2664"/>
        <w:gridCol w:w="2664"/>
        <w:gridCol w:w="2669"/>
      </w:tblGrid>
      <w:tr w:rsidR="008D5134" w:rsidRPr="004B4D8D" w:rsidTr="00DC2E4C">
        <w:trPr>
          <w:trHeight w:val="309"/>
        </w:trPr>
        <w:tc>
          <w:tcPr>
            <w:tcW w:w="14992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134" w:rsidRPr="004B4D8D" w:rsidRDefault="00B434C2" w:rsidP="00B434C2">
            <w:pPr>
              <w:pStyle w:val="Standard"/>
              <w:ind w:left="708" w:hanging="708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32"/>
                <w:szCs w:val="32"/>
              </w:rPr>
              <w:t>AESH de l’</w:t>
            </w:r>
            <w:r w:rsidR="009A7D21">
              <w:rPr>
                <w:rFonts w:ascii="Century Gothic" w:hAnsi="Century Gothic" w:cs="Arial"/>
                <w:b/>
                <w:bCs/>
                <w:sz w:val="32"/>
                <w:szCs w:val="32"/>
              </w:rPr>
              <w:t>ULIS</w:t>
            </w:r>
            <w:r>
              <w:rPr>
                <w:rFonts w:ascii="Century Gothic" w:hAnsi="Century Gothic" w:cs="Arial"/>
                <w:b/>
                <w:bCs/>
                <w:sz w:val="32"/>
                <w:szCs w:val="32"/>
              </w:rPr>
              <w:t xml:space="preserve"> de</w:t>
            </w:r>
            <w:r w:rsidR="00B9194C">
              <w:rPr>
                <w:rFonts w:ascii="Century Gothic" w:hAnsi="Century Gothic" w:cs="Arial"/>
                <w:b/>
                <w:bCs/>
                <w:sz w:val="32"/>
                <w:szCs w:val="32"/>
              </w:rPr>
              <w:t>Lutterbach</w:t>
            </w:r>
          </w:p>
        </w:tc>
      </w:tr>
      <w:tr w:rsidR="00B3391A" w:rsidRPr="004B4D8D" w:rsidTr="00366718">
        <w:trPr>
          <w:trHeight w:val="412"/>
        </w:trPr>
        <w:tc>
          <w:tcPr>
            <w:tcW w:w="5745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91A" w:rsidRPr="008C6B0A" w:rsidRDefault="00B3391A">
            <w:pPr>
              <w:pStyle w:val="Standard"/>
              <w:ind w:left="708" w:hanging="708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8C6B0A">
              <w:rPr>
                <w:rFonts w:ascii="Century Gothic" w:hAnsi="Century Gothic" w:cs="Arial"/>
                <w:bCs/>
                <w:sz w:val="32"/>
                <w:szCs w:val="32"/>
              </w:rPr>
              <w:t>COLLEGE DE LUTTERBACH</w:t>
            </w:r>
          </w:p>
        </w:tc>
        <w:tc>
          <w:tcPr>
            <w:tcW w:w="3914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91A" w:rsidRPr="008C6B0A" w:rsidRDefault="00B3391A" w:rsidP="0065740D">
            <w:pPr>
              <w:pStyle w:val="Standard"/>
              <w:ind w:left="708" w:hanging="708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8C6B0A">
              <w:rPr>
                <w:rFonts w:ascii="Century Gothic" w:hAnsi="Century Gothic" w:cs="Arial"/>
                <w:bCs/>
                <w:sz w:val="22"/>
                <w:szCs w:val="22"/>
              </w:rPr>
              <w:t>Année scolaire 201</w:t>
            </w:r>
            <w:r w:rsidR="001C1B7C">
              <w:rPr>
                <w:rFonts w:ascii="Century Gothic" w:hAnsi="Century Gothic" w:cs="Arial"/>
                <w:bCs/>
                <w:sz w:val="22"/>
                <w:szCs w:val="22"/>
              </w:rPr>
              <w:t>4</w:t>
            </w:r>
            <w:r w:rsidR="0065740D" w:rsidRPr="008C6B0A">
              <w:rPr>
                <w:rFonts w:ascii="Century Gothic" w:hAnsi="Century Gothic" w:cs="Arial"/>
                <w:bCs/>
                <w:sz w:val="22"/>
                <w:szCs w:val="22"/>
              </w:rPr>
              <w:t xml:space="preserve"> </w:t>
            </w:r>
            <w:r w:rsidRPr="008C6B0A">
              <w:rPr>
                <w:rFonts w:ascii="Century Gothic" w:hAnsi="Century Gothic" w:cs="Arial"/>
                <w:bCs/>
                <w:sz w:val="22"/>
                <w:szCs w:val="22"/>
              </w:rPr>
              <w:t>/201</w:t>
            </w:r>
            <w:r w:rsidR="001C1B7C">
              <w:rPr>
                <w:rFonts w:ascii="Century Gothic" w:hAnsi="Century Gothic" w:cs="Arial"/>
                <w:bCs/>
                <w:sz w:val="22"/>
                <w:szCs w:val="22"/>
              </w:rPr>
              <w:t>5</w:t>
            </w:r>
          </w:p>
        </w:tc>
        <w:tc>
          <w:tcPr>
            <w:tcW w:w="5333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91A" w:rsidRPr="008C6B0A" w:rsidRDefault="00B3391A" w:rsidP="00B434C2">
            <w:pPr>
              <w:pStyle w:val="Standard"/>
              <w:ind w:left="708" w:hanging="708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8C6B0A">
              <w:rPr>
                <w:rFonts w:ascii="Century Gothic" w:hAnsi="Century Gothic" w:cs="Arial"/>
                <w:bCs/>
                <w:sz w:val="22"/>
                <w:szCs w:val="22"/>
              </w:rPr>
              <w:t xml:space="preserve">Mise à jour le </w:t>
            </w:r>
            <w:r w:rsidR="00B434C2">
              <w:rPr>
                <w:rFonts w:ascii="Century Gothic" w:hAnsi="Century Gothic" w:cs="Arial"/>
                <w:bCs/>
                <w:sz w:val="22"/>
                <w:szCs w:val="22"/>
              </w:rPr>
              <w:t>3/12</w:t>
            </w:r>
            <w:r w:rsidR="0065740D" w:rsidRPr="008C6B0A">
              <w:rPr>
                <w:rFonts w:ascii="Century Gothic" w:hAnsi="Century Gothic" w:cs="Arial"/>
                <w:bCs/>
                <w:sz w:val="22"/>
                <w:szCs w:val="22"/>
              </w:rPr>
              <w:t>/201</w:t>
            </w:r>
            <w:r w:rsidR="001C1B7C">
              <w:rPr>
                <w:rFonts w:ascii="Century Gothic" w:hAnsi="Century Gothic" w:cs="Arial"/>
                <w:bCs/>
                <w:sz w:val="22"/>
                <w:szCs w:val="22"/>
              </w:rPr>
              <w:t>4</w:t>
            </w:r>
          </w:p>
        </w:tc>
      </w:tr>
      <w:tr w:rsidR="00EB64D1" w:rsidRPr="004B4D8D" w:rsidTr="003B3919">
        <w:trPr>
          <w:trHeight w:val="907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4D1" w:rsidRPr="004B4D8D" w:rsidRDefault="00EB64D1">
            <w:pPr>
              <w:pStyle w:val="Standard"/>
              <w:ind w:left="708" w:hanging="708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4D1" w:rsidRPr="004B4D8D" w:rsidRDefault="0007390F">
            <w:pPr>
              <w:pStyle w:val="Standard"/>
              <w:ind w:left="708" w:hanging="708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4B4D8D">
              <w:rPr>
                <w:rFonts w:ascii="Century Gothic" w:hAnsi="Century Gothic" w:cs="Arial"/>
                <w:b/>
                <w:bCs/>
                <w:sz w:val="22"/>
                <w:szCs w:val="22"/>
              </w:rPr>
              <w:t>Lundi</w:t>
            </w:r>
          </w:p>
        </w:tc>
        <w:tc>
          <w:tcPr>
            <w:tcW w:w="2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4D1" w:rsidRPr="004B4D8D" w:rsidRDefault="0007390F">
            <w:pPr>
              <w:pStyle w:val="Standard"/>
              <w:ind w:left="708" w:hanging="708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4B4D8D">
              <w:rPr>
                <w:rFonts w:ascii="Century Gothic" w:hAnsi="Century Gothic" w:cs="Arial"/>
                <w:b/>
                <w:bCs/>
                <w:sz w:val="22"/>
                <w:szCs w:val="22"/>
              </w:rPr>
              <w:t>Mardi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4D1" w:rsidRPr="004B4D8D" w:rsidRDefault="0007390F">
            <w:pPr>
              <w:pStyle w:val="Standard"/>
              <w:ind w:left="708" w:hanging="708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4B4D8D">
              <w:rPr>
                <w:rFonts w:ascii="Century Gothic" w:hAnsi="Century Gothic" w:cs="Arial"/>
                <w:b/>
                <w:bCs/>
                <w:sz w:val="22"/>
                <w:szCs w:val="22"/>
              </w:rPr>
              <w:t>Mercredi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4D1" w:rsidRPr="004B4D8D" w:rsidRDefault="0007390F">
            <w:pPr>
              <w:pStyle w:val="Standard"/>
              <w:ind w:left="708" w:hanging="708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4B4D8D">
              <w:rPr>
                <w:rFonts w:ascii="Century Gothic" w:hAnsi="Century Gothic" w:cs="Arial"/>
                <w:b/>
                <w:bCs/>
                <w:sz w:val="22"/>
                <w:szCs w:val="22"/>
              </w:rPr>
              <w:t>Jeudi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4D1" w:rsidRPr="004B4D8D" w:rsidRDefault="0007390F">
            <w:pPr>
              <w:pStyle w:val="Standard"/>
              <w:ind w:left="708" w:hanging="708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4B4D8D">
              <w:rPr>
                <w:rFonts w:ascii="Century Gothic" w:hAnsi="Century Gothic" w:cs="Arial"/>
                <w:b/>
                <w:bCs/>
                <w:sz w:val="22"/>
                <w:szCs w:val="22"/>
              </w:rPr>
              <w:t>Vendredi</w:t>
            </w:r>
          </w:p>
        </w:tc>
      </w:tr>
      <w:tr w:rsidR="00B434C2" w:rsidRPr="004B4D8D" w:rsidTr="00B434C2">
        <w:trPr>
          <w:trHeight w:val="450"/>
        </w:trPr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4C2" w:rsidRPr="00426727" w:rsidRDefault="00B434C2" w:rsidP="007A4819">
            <w:pPr>
              <w:pStyle w:val="Standard"/>
              <w:ind w:left="-34" w:firstLine="426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M1</w:t>
            </w:r>
            <w:r>
              <w:rPr>
                <w:rFonts w:ascii="Century Gothic" w:hAnsi="Century Gothic" w:cs="Arial"/>
                <w:b/>
                <w:bCs/>
              </w:rPr>
              <w:br/>
              <w:t>8h10</w:t>
            </w:r>
            <w:r w:rsidRPr="00426727">
              <w:rPr>
                <w:rFonts w:ascii="Century Gothic" w:hAnsi="Century Gothic" w:cs="Arial"/>
                <w:b/>
                <w:bCs/>
              </w:rPr>
              <w:t>-9h0</w:t>
            </w:r>
            <w:r>
              <w:rPr>
                <w:rFonts w:ascii="Century Gothic" w:hAnsi="Century Gothic" w:cs="Arial"/>
                <w:b/>
                <w:bCs/>
              </w:rPr>
              <w:t>5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4C2" w:rsidRDefault="00B434C2" w:rsidP="00F63C52">
            <w:pPr>
              <w:jc w:val="center"/>
            </w:pPr>
            <w:r w:rsidRPr="00534D7F">
              <w:rPr>
                <w:rFonts w:ascii="Century Gothic" w:hAnsi="Century Gothic" w:cs="Arial"/>
                <w:color w:val="000000"/>
                <w:lang w:val="it-IT"/>
              </w:rPr>
              <w:t>ULIS</w:t>
            </w:r>
          </w:p>
        </w:tc>
        <w:tc>
          <w:tcPr>
            <w:tcW w:w="26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4C2" w:rsidRPr="001C1B7C" w:rsidRDefault="00B434C2" w:rsidP="00F63C52">
            <w:pPr>
              <w:jc w:val="center"/>
              <w:rPr>
                <w:lang w:val="en-US"/>
              </w:rPr>
            </w:pPr>
          </w:p>
        </w:tc>
        <w:tc>
          <w:tcPr>
            <w:tcW w:w="26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4C2" w:rsidRPr="001C1B7C" w:rsidRDefault="00B434C2" w:rsidP="00F63C52">
            <w:pPr>
              <w:pStyle w:val="Standard"/>
              <w:ind w:hanging="224"/>
              <w:jc w:val="center"/>
              <w:rPr>
                <w:rFonts w:ascii="Century Gothic" w:hAnsi="Century Gothic" w:cs="Arial"/>
                <w:color w:val="000000"/>
                <w:lang w:val="en-US"/>
              </w:rPr>
            </w:pPr>
          </w:p>
        </w:tc>
        <w:tc>
          <w:tcPr>
            <w:tcW w:w="26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4C2" w:rsidRDefault="00B434C2" w:rsidP="00B434C2"/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4C2" w:rsidRPr="00B434C2" w:rsidRDefault="00B434C2" w:rsidP="00F63C52">
            <w:pPr>
              <w:jc w:val="center"/>
              <w:rPr>
                <w:rFonts w:asciiTheme="minorHAnsi" w:hAnsiTheme="minorHAnsi"/>
                <w:b/>
              </w:rPr>
            </w:pPr>
            <w:r w:rsidRPr="00B434C2">
              <w:rPr>
                <w:rFonts w:asciiTheme="minorHAnsi" w:hAnsiTheme="minorHAnsi"/>
                <w:b/>
              </w:rPr>
              <w:t>8h15</w:t>
            </w:r>
          </w:p>
        </w:tc>
      </w:tr>
      <w:tr w:rsidR="00B434C2" w:rsidRPr="004B4D8D" w:rsidTr="003E6D36">
        <w:trPr>
          <w:trHeight w:val="450"/>
        </w:trPr>
        <w:tc>
          <w:tcPr>
            <w:tcW w:w="16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4C2" w:rsidRDefault="00B434C2" w:rsidP="007A4819">
            <w:pPr>
              <w:pStyle w:val="Standard"/>
              <w:ind w:left="-34" w:firstLine="426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4C2" w:rsidRPr="00534D7F" w:rsidRDefault="00B434C2" w:rsidP="00F63C52">
            <w:pPr>
              <w:jc w:val="center"/>
              <w:rPr>
                <w:rFonts w:ascii="Century Gothic" w:hAnsi="Century Gothic" w:cs="Arial"/>
                <w:color w:val="000000"/>
                <w:lang w:val="it-IT"/>
              </w:rPr>
            </w:pPr>
          </w:p>
        </w:tc>
        <w:tc>
          <w:tcPr>
            <w:tcW w:w="266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4C2" w:rsidRPr="001C1B7C" w:rsidRDefault="00B434C2" w:rsidP="00F63C52">
            <w:pPr>
              <w:jc w:val="center"/>
              <w:rPr>
                <w:lang w:val="en-US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4C2" w:rsidRPr="001C1B7C" w:rsidRDefault="00B434C2" w:rsidP="00F63C52">
            <w:pPr>
              <w:pStyle w:val="Standard"/>
              <w:ind w:hanging="224"/>
              <w:jc w:val="center"/>
              <w:rPr>
                <w:rFonts w:ascii="Century Gothic" w:hAnsi="Century Gothic" w:cs="Arial"/>
                <w:color w:val="000000"/>
                <w:lang w:val="en-US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4C2" w:rsidRDefault="00B434C2" w:rsidP="00B434C2"/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4C2" w:rsidRPr="00AB2624" w:rsidRDefault="00B434C2" w:rsidP="00F63C52">
            <w:pPr>
              <w:jc w:val="center"/>
              <w:rPr>
                <w:rFonts w:ascii="Century Gothic" w:hAnsi="Century Gothic" w:cs="Arial"/>
                <w:color w:val="000000"/>
                <w:lang w:val="it-IT"/>
              </w:rPr>
            </w:pPr>
            <w:r w:rsidRPr="00AB2624">
              <w:rPr>
                <w:rFonts w:ascii="Century Gothic" w:hAnsi="Century Gothic" w:cs="Arial"/>
                <w:color w:val="000000"/>
                <w:lang w:val="it-IT"/>
              </w:rPr>
              <w:t>ULIS</w:t>
            </w:r>
          </w:p>
        </w:tc>
      </w:tr>
      <w:tr w:rsidR="00F63C52" w:rsidRPr="004B4D8D" w:rsidTr="00A44A5F">
        <w:trPr>
          <w:trHeight w:val="907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C52" w:rsidRPr="00426727" w:rsidRDefault="00F63C52" w:rsidP="007A4819">
            <w:pPr>
              <w:pStyle w:val="Standard"/>
              <w:ind w:firstLine="392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M2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br/>
              <w:t>9h05-09</w:t>
            </w:r>
            <w:r w:rsidRPr="00426727">
              <w:rPr>
                <w:rFonts w:ascii="Century Gothic" w:hAnsi="Century Gothic" w:cs="Arial"/>
                <w:b/>
                <w:bCs/>
                <w:sz w:val="22"/>
                <w:szCs w:val="22"/>
              </w:rPr>
              <w:t>h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C52" w:rsidRDefault="00F63C52" w:rsidP="00F63C52">
            <w:pPr>
              <w:jc w:val="center"/>
            </w:pPr>
            <w:r w:rsidRPr="00534D7F">
              <w:rPr>
                <w:rFonts w:ascii="Century Gothic" w:hAnsi="Century Gothic" w:cs="Arial"/>
                <w:color w:val="000000"/>
                <w:lang w:val="it-IT"/>
              </w:rPr>
              <w:t>ULIS</w:t>
            </w:r>
          </w:p>
        </w:tc>
        <w:tc>
          <w:tcPr>
            <w:tcW w:w="2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C52" w:rsidRPr="00537ADE" w:rsidRDefault="00F63C52" w:rsidP="00F63C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C52" w:rsidRPr="001C1B7C" w:rsidRDefault="00F63C52" w:rsidP="00F63C52">
            <w:pPr>
              <w:pStyle w:val="Standard"/>
              <w:ind w:hanging="224"/>
              <w:jc w:val="center"/>
              <w:rPr>
                <w:rFonts w:ascii="Century Gothic" w:hAnsi="Century Gothic" w:cs="Arial"/>
                <w:color w:val="000000"/>
                <w:lang w:val="en-US"/>
              </w:rPr>
            </w:pP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C52" w:rsidRDefault="00F63C52" w:rsidP="00F63C52">
            <w:pPr>
              <w:jc w:val="center"/>
            </w:pPr>
            <w:r w:rsidRPr="001E1A53">
              <w:rPr>
                <w:rFonts w:ascii="Century Gothic" w:hAnsi="Century Gothic" w:cs="Arial"/>
                <w:color w:val="000000"/>
                <w:lang w:val="it-IT"/>
              </w:rPr>
              <w:t>ULIS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C52" w:rsidRDefault="00F63C52" w:rsidP="00F63C52">
            <w:pPr>
              <w:jc w:val="center"/>
            </w:pPr>
            <w:r w:rsidRPr="00AB2624">
              <w:rPr>
                <w:rFonts w:ascii="Century Gothic" w:hAnsi="Century Gothic" w:cs="Arial"/>
                <w:color w:val="000000"/>
                <w:lang w:val="it-IT"/>
              </w:rPr>
              <w:t>ULIS</w:t>
            </w:r>
          </w:p>
        </w:tc>
      </w:tr>
      <w:tr w:rsidR="00F63C52" w:rsidRPr="004B4D8D" w:rsidTr="00A44A5F">
        <w:trPr>
          <w:trHeight w:val="907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C52" w:rsidRDefault="00F63C52" w:rsidP="007A4819">
            <w:pPr>
              <w:pStyle w:val="Standard"/>
              <w:ind w:left="708" w:hanging="316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M3</w:t>
            </w:r>
          </w:p>
          <w:p w:rsidR="00F63C52" w:rsidRPr="00426727" w:rsidRDefault="00F63C52" w:rsidP="007A4819">
            <w:pPr>
              <w:pStyle w:val="Standard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10h10</w:t>
            </w:r>
            <w:r w:rsidRPr="00426727">
              <w:rPr>
                <w:rFonts w:ascii="Century Gothic" w:hAnsi="Century Gothic" w:cs="Arial"/>
                <w:b/>
                <w:bCs/>
                <w:sz w:val="22"/>
                <w:szCs w:val="22"/>
              </w:rPr>
              <w:t>-11h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C52" w:rsidRDefault="00F63C52" w:rsidP="00F63C52">
            <w:pPr>
              <w:jc w:val="center"/>
            </w:pPr>
            <w:r w:rsidRPr="00534D7F">
              <w:rPr>
                <w:rFonts w:ascii="Century Gothic" w:hAnsi="Century Gothic" w:cs="Arial"/>
                <w:color w:val="000000"/>
                <w:lang w:val="it-IT"/>
              </w:rPr>
              <w:t>ULIS</w:t>
            </w:r>
          </w:p>
        </w:tc>
        <w:tc>
          <w:tcPr>
            <w:tcW w:w="2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C52" w:rsidRDefault="00F63C52" w:rsidP="00F63C52">
            <w:pPr>
              <w:jc w:val="center"/>
            </w:pPr>
            <w:r w:rsidRPr="00A25655">
              <w:rPr>
                <w:rFonts w:ascii="Century Gothic" w:hAnsi="Century Gothic" w:cs="Arial"/>
                <w:color w:val="000000"/>
                <w:lang w:val="it-IT"/>
              </w:rPr>
              <w:t>ULIS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C52" w:rsidRDefault="00F63C52" w:rsidP="00F63C52">
            <w:pPr>
              <w:jc w:val="center"/>
            </w:pPr>
            <w:r w:rsidRPr="006C0D86">
              <w:rPr>
                <w:rFonts w:ascii="Century Gothic" w:hAnsi="Century Gothic" w:cs="Arial"/>
                <w:color w:val="000000"/>
                <w:lang w:val="it-IT"/>
              </w:rPr>
              <w:t>ULIS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C52" w:rsidRDefault="00F63C52" w:rsidP="00F63C52">
            <w:pPr>
              <w:jc w:val="center"/>
            </w:pPr>
            <w:r w:rsidRPr="001E1A53">
              <w:rPr>
                <w:rFonts w:ascii="Century Gothic" w:hAnsi="Century Gothic" w:cs="Arial"/>
                <w:color w:val="000000"/>
                <w:lang w:val="it-IT"/>
              </w:rPr>
              <w:t>ULIS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C52" w:rsidRDefault="00F63C52" w:rsidP="00F63C52">
            <w:pPr>
              <w:jc w:val="center"/>
            </w:pPr>
            <w:r w:rsidRPr="00AB2624">
              <w:rPr>
                <w:rFonts w:ascii="Century Gothic" w:hAnsi="Century Gothic" w:cs="Arial"/>
                <w:color w:val="000000"/>
                <w:lang w:val="it-IT"/>
              </w:rPr>
              <w:t>ULIS</w:t>
            </w:r>
          </w:p>
        </w:tc>
      </w:tr>
      <w:tr w:rsidR="00F63C52" w:rsidRPr="004B4D8D" w:rsidTr="00B434C2">
        <w:trPr>
          <w:trHeight w:val="907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C52" w:rsidRDefault="00F63C52" w:rsidP="007A4819">
            <w:pPr>
              <w:pStyle w:val="Standard"/>
              <w:ind w:left="708" w:hanging="316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M4</w:t>
            </w:r>
          </w:p>
          <w:p w:rsidR="00F63C52" w:rsidRPr="00426727" w:rsidRDefault="00F63C52" w:rsidP="007A4819">
            <w:pPr>
              <w:pStyle w:val="Standard"/>
              <w:ind w:left="708" w:hanging="708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11h05</w:t>
            </w:r>
            <w:r w:rsidRPr="00426727">
              <w:rPr>
                <w:rFonts w:ascii="Century Gothic" w:hAnsi="Century Gothic" w:cs="Arial"/>
                <w:b/>
                <w:bCs/>
                <w:sz w:val="22"/>
                <w:szCs w:val="22"/>
              </w:rPr>
              <w:t>-12h00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C52" w:rsidRDefault="00F63C52" w:rsidP="00F63C52">
            <w:pPr>
              <w:jc w:val="center"/>
            </w:pPr>
            <w:r w:rsidRPr="00534D7F">
              <w:rPr>
                <w:rFonts w:ascii="Century Gothic" w:hAnsi="Century Gothic" w:cs="Arial"/>
                <w:color w:val="000000"/>
                <w:lang w:val="it-IT"/>
              </w:rPr>
              <w:t>ULIS</w:t>
            </w:r>
          </w:p>
        </w:tc>
        <w:tc>
          <w:tcPr>
            <w:tcW w:w="2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C52" w:rsidRDefault="00F63C52" w:rsidP="00F63C52">
            <w:pPr>
              <w:jc w:val="center"/>
            </w:pPr>
            <w:r w:rsidRPr="00A25655">
              <w:rPr>
                <w:rFonts w:ascii="Century Gothic" w:hAnsi="Century Gothic" w:cs="Arial"/>
                <w:color w:val="000000"/>
                <w:lang w:val="it-IT"/>
              </w:rPr>
              <w:t>ULIS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C52" w:rsidRDefault="00F63C52" w:rsidP="00F63C52">
            <w:pPr>
              <w:jc w:val="center"/>
            </w:pPr>
            <w:r w:rsidRPr="006C0D86">
              <w:rPr>
                <w:rFonts w:ascii="Century Gothic" w:hAnsi="Century Gothic" w:cs="Arial"/>
                <w:color w:val="000000"/>
                <w:lang w:val="it-IT"/>
              </w:rPr>
              <w:t>ULIS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C52" w:rsidRDefault="00F63C52" w:rsidP="00F63C52">
            <w:pPr>
              <w:jc w:val="center"/>
            </w:pPr>
            <w:r w:rsidRPr="001E1A53">
              <w:rPr>
                <w:rFonts w:ascii="Century Gothic" w:hAnsi="Century Gothic" w:cs="Arial"/>
                <w:color w:val="000000"/>
                <w:lang w:val="it-IT"/>
              </w:rPr>
              <w:t>ULIS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C52" w:rsidRDefault="00F63C52" w:rsidP="00F63C52">
            <w:pPr>
              <w:jc w:val="center"/>
            </w:pPr>
            <w:r w:rsidRPr="00AB2624">
              <w:rPr>
                <w:rFonts w:ascii="Century Gothic" w:hAnsi="Century Gothic" w:cs="Arial"/>
                <w:color w:val="000000"/>
                <w:lang w:val="it-IT"/>
              </w:rPr>
              <w:t>ULIS</w:t>
            </w:r>
          </w:p>
        </w:tc>
      </w:tr>
      <w:tr w:rsidR="00B434C2" w:rsidRPr="004B4D8D" w:rsidTr="00B434C2">
        <w:trPr>
          <w:trHeight w:val="285"/>
        </w:trPr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4C2" w:rsidRPr="004B4D8D" w:rsidRDefault="00B434C2" w:rsidP="00C46803">
            <w:pPr>
              <w:pStyle w:val="Standard"/>
              <w:ind w:left="708" w:hanging="708"/>
              <w:jc w:val="center"/>
              <w:rPr>
                <w:rFonts w:ascii="Century Gothic" w:hAnsi="Century Gothic" w:cs="Arial"/>
                <w:b/>
                <w:bCs/>
                <w:sz w:val="40"/>
                <w:szCs w:val="4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4C2" w:rsidRPr="004B4D8D" w:rsidRDefault="00B434C2" w:rsidP="00C46803">
            <w:pPr>
              <w:jc w:val="center"/>
              <w:rPr>
                <w:rFonts w:ascii="Century Gothic" w:hAnsi="Century Gothic" w:cs="Arial"/>
                <w:i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4C2" w:rsidRPr="004B4D8D" w:rsidRDefault="00B434C2" w:rsidP="00C46803">
            <w:pPr>
              <w:pStyle w:val="Standard"/>
              <w:ind w:left="708" w:hanging="708"/>
              <w:jc w:val="center"/>
              <w:rPr>
                <w:rFonts w:ascii="Century Gothic" w:hAnsi="Century Gothic" w:cs="Arial"/>
                <w:bCs/>
                <w:i/>
              </w:rPr>
            </w:pPr>
          </w:p>
        </w:tc>
        <w:tc>
          <w:tcPr>
            <w:tcW w:w="26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4C2" w:rsidRPr="004B4D8D" w:rsidRDefault="00B434C2" w:rsidP="00C46803">
            <w:pPr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4C2" w:rsidRPr="004B4D8D" w:rsidRDefault="00B434C2" w:rsidP="00C46803">
            <w:pPr>
              <w:jc w:val="center"/>
              <w:rPr>
                <w:rFonts w:ascii="Century Gothic" w:hAnsi="Century Gothic" w:cs="Arial"/>
                <w:i/>
              </w:rPr>
            </w:pPr>
          </w:p>
        </w:tc>
        <w:tc>
          <w:tcPr>
            <w:tcW w:w="26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4C2" w:rsidRPr="004B4D8D" w:rsidRDefault="00B434C2" w:rsidP="004E2A48">
            <w:pPr>
              <w:jc w:val="center"/>
              <w:rPr>
                <w:rFonts w:ascii="Century Gothic" w:hAnsi="Century Gothic" w:cs="Arial"/>
                <w:i/>
              </w:rPr>
            </w:pPr>
          </w:p>
        </w:tc>
      </w:tr>
      <w:tr w:rsidR="00B434C2" w:rsidRPr="004B4D8D" w:rsidTr="00B434C2">
        <w:trPr>
          <w:trHeight w:val="285"/>
        </w:trPr>
        <w:tc>
          <w:tcPr>
            <w:tcW w:w="16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4C2" w:rsidRPr="004B4D8D" w:rsidRDefault="00B434C2" w:rsidP="00C46803">
            <w:pPr>
              <w:pStyle w:val="Standard"/>
              <w:ind w:left="708" w:hanging="708"/>
              <w:jc w:val="center"/>
              <w:rPr>
                <w:rFonts w:ascii="Century Gothic" w:hAnsi="Century Gothic" w:cs="Arial"/>
                <w:b/>
                <w:bCs/>
                <w:sz w:val="40"/>
                <w:szCs w:val="4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4C2" w:rsidRPr="004B4D8D" w:rsidRDefault="00B434C2" w:rsidP="00C4680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rFonts w:ascii="Century Gothic" w:hAnsi="Century Gothic" w:cs="Arial"/>
                <w:i/>
              </w:rPr>
              <w:t>½ pension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4C2" w:rsidRPr="004B4D8D" w:rsidRDefault="00B434C2" w:rsidP="00C46803">
            <w:pPr>
              <w:pStyle w:val="Standard"/>
              <w:ind w:left="708" w:hanging="708"/>
              <w:jc w:val="center"/>
              <w:rPr>
                <w:rFonts w:ascii="Century Gothic" w:hAnsi="Century Gothic" w:cs="Arial"/>
                <w:bCs/>
                <w:i/>
              </w:rPr>
            </w:pPr>
            <w:r>
              <w:rPr>
                <w:rFonts w:ascii="Century Gothic" w:hAnsi="Century Gothic" w:cs="Arial"/>
                <w:i/>
              </w:rPr>
              <w:t>½ pension</w:t>
            </w:r>
          </w:p>
        </w:tc>
        <w:tc>
          <w:tcPr>
            <w:tcW w:w="26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4C2" w:rsidRPr="004B4D8D" w:rsidRDefault="00B434C2" w:rsidP="00C46803">
            <w:pPr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4C2" w:rsidRPr="004B4D8D" w:rsidRDefault="00B434C2" w:rsidP="00C4680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rFonts w:ascii="Century Gothic" w:hAnsi="Century Gothic" w:cs="Arial"/>
                <w:i/>
              </w:rPr>
              <w:t>½ pension</w:t>
            </w:r>
          </w:p>
        </w:tc>
        <w:tc>
          <w:tcPr>
            <w:tcW w:w="26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4C2" w:rsidRPr="004B4D8D" w:rsidRDefault="00B434C2" w:rsidP="004E2A48">
            <w:pPr>
              <w:jc w:val="center"/>
              <w:rPr>
                <w:rFonts w:ascii="Century Gothic" w:hAnsi="Century Gothic" w:cs="Arial"/>
                <w:i/>
              </w:rPr>
            </w:pPr>
          </w:p>
        </w:tc>
      </w:tr>
      <w:tr w:rsidR="00F63C52" w:rsidRPr="00F63C52" w:rsidTr="00A44A5F">
        <w:trPr>
          <w:trHeight w:val="857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C52" w:rsidRDefault="00F63C52" w:rsidP="007A4819">
            <w:pPr>
              <w:pStyle w:val="Standard"/>
              <w:ind w:left="708" w:hanging="316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S1</w:t>
            </w:r>
          </w:p>
          <w:p w:rsidR="00F63C52" w:rsidRPr="00426727" w:rsidRDefault="00F63C52" w:rsidP="007A4819">
            <w:pPr>
              <w:pStyle w:val="Standard"/>
              <w:ind w:left="708" w:hanging="708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426727">
              <w:rPr>
                <w:rFonts w:ascii="Century Gothic" w:hAnsi="Century Gothic" w:cs="Arial"/>
                <w:b/>
                <w:bCs/>
                <w:sz w:val="22"/>
                <w:szCs w:val="22"/>
              </w:rPr>
              <w:t>13h35-14h30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C52" w:rsidRPr="004B4D8D" w:rsidRDefault="00F63C52" w:rsidP="001F1877">
            <w:pPr>
              <w:pStyle w:val="Standard"/>
              <w:ind w:left="175" w:hanging="141"/>
              <w:jc w:val="center"/>
              <w:rPr>
                <w:rFonts w:ascii="Century Gothic" w:hAnsi="Century Gothic" w:cs="Arial"/>
                <w:color w:val="000000"/>
                <w:lang w:val="it-IT"/>
              </w:rPr>
            </w:pPr>
            <w:r>
              <w:rPr>
                <w:rFonts w:ascii="Century Gothic" w:hAnsi="Century Gothic" w:cs="Arial"/>
                <w:color w:val="000000"/>
                <w:lang w:val="it-IT"/>
              </w:rPr>
              <w:t>ULIS</w:t>
            </w:r>
          </w:p>
        </w:tc>
        <w:tc>
          <w:tcPr>
            <w:tcW w:w="2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C52" w:rsidRDefault="00F63C52" w:rsidP="00F63C52">
            <w:pPr>
              <w:jc w:val="center"/>
            </w:pPr>
            <w:r w:rsidRPr="001835F2">
              <w:rPr>
                <w:rFonts w:ascii="Century Gothic" w:hAnsi="Century Gothic" w:cs="Arial"/>
                <w:color w:val="000000"/>
                <w:lang w:val="it-IT"/>
              </w:rPr>
              <w:t>ULIS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C52" w:rsidRPr="001C1B7C" w:rsidRDefault="00F63C52" w:rsidP="00F63C52">
            <w:pPr>
              <w:pStyle w:val="Standard"/>
              <w:ind w:left="708" w:hanging="708"/>
              <w:jc w:val="center"/>
              <w:rPr>
                <w:rFonts w:ascii="Century Gothic" w:hAnsi="Century Gothic" w:cs="Arial"/>
                <w:color w:val="000000"/>
                <w:lang w:val="en-US"/>
              </w:rPr>
            </w:pP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C52" w:rsidRDefault="00F63C52" w:rsidP="00F63C52">
            <w:pPr>
              <w:jc w:val="center"/>
            </w:pPr>
            <w:r w:rsidRPr="006D2BAB">
              <w:rPr>
                <w:rFonts w:ascii="Century Gothic" w:hAnsi="Century Gothic" w:cs="Arial"/>
                <w:color w:val="000000"/>
                <w:lang w:val="it-IT"/>
              </w:rPr>
              <w:t>ULIS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C52" w:rsidRPr="00F63C52" w:rsidRDefault="00F63C52" w:rsidP="009A7D21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F63C52" w:rsidRPr="004B4D8D" w:rsidTr="00A44A5F">
        <w:trPr>
          <w:trHeight w:val="840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C52" w:rsidRDefault="00F63C52" w:rsidP="007A4819">
            <w:pPr>
              <w:pStyle w:val="Standard"/>
              <w:ind w:left="708" w:hanging="316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S2</w:t>
            </w:r>
          </w:p>
          <w:p w:rsidR="00F63C52" w:rsidRPr="00426727" w:rsidRDefault="00F63C52" w:rsidP="007A4819">
            <w:pPr>
              <w:pStyle w:val="Standard"/>
              <w:ind w:left="708" w:hanging="708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426727">
              <w:rPr>
                <w:rFonts w:ascii="Century Gothic" w:hAnsi="Century Gothic" w:cs="Arial"/>
                <w:b/>
                <w:bCs/>
                <w:sz w:val="22"/>
                <w:szCs w:val="22"/>
              </w:rPr>
              <w:t>14h30-15h25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C52" w:rsidRPr="00F02513" w:rsidRDefault="00F63C52" w:rsidP="001F1877">
            <w:pPr>
              <w:pStyle w:val="Standard"/>
              <w:ind w:left="34" w:hanging="284"/>
              <w:jc w:val="center"/>
              <w:rPr>
                <w:rFonts w:ascii="Century Gothic" w:hAnsi="Century Gothic" w:cs="Arial"/>
                <w:color w:val="000000"/>
                <w:lang w:val="it-IT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C52" w:rsidRDefault="00F63C52" w:rsidP="00F63C52">
            <w:pPr>
              <w:jc w:val="center"/>
            </w:pPr>
            <w:r w:rsidRPr="001835F2">
              <w:rPr>
                <w:rFonts w:ascii="Century Gothic" w:hAnsi="Century Gothic" w:cs="Arial"/>
                <w:color w:val="000000"/>
                <w:lang w:val="it-IT"/>
              </w:rPr>
              <w:t>ULIS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C52" w:rsidRPr="004B4D8D" w:rsidRDefault="00F63C52" w:rsidP="00F63C52">
            <w:pPr>
              <w:pStyle w:val="Standard"/>
              <w:ind w:left="708" w:hanging="708"/>
              <w:jc w:val="center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C52" w:rsidRDefault="00F63C52" w:rsidP="00F63C52">
            <w:pPr>
              <w:jc w:val="center"/>
            </w:pPr>
            <w:r w:rsidRPr="006D2BAB">
              <w:rPr>
                <w:rFonts w:ascii="Century Gothic" w:hAnsi="Century Gothic" w:cs="Arial"/>
                <w:color w:val="000000"/>
                <w:lang w:val="it-IT"/>
              </w:rPr>
              <w:t>ULIS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C52" w:rsidRDefault="00F63C52" w:rsidP="009A7D21">
            <w:pPr>
              <w:jc w:val="center"/>
            </w:pPr>
          </w:p>
        </w:tc>
      </w:tr>
      <w:tr w:rsidR="00537ADE" w:rsidRPr="004B4D8D" w:rsidTr="00B434C2">
        <w:trPr>
          <w:trHeight w:val="839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ADE" w:rsidRDefault="00537ADE" w:rsidP="007A4819">
            <w:pPr>
              <w:pStyle w:val="Standard"/>
              <w:ind w:left="708" w:hanging="316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S3</w:t>
            </w:r>
          </w:p>
          <w:p w:rsidR="00537ADE" w:rsidRPr="00426727" w:rsidRDefault="00537ADE" w:rsidP="007A4819">
            <w:pPr>
              <w:pStyle w:val="Standard"/>
              <w:ind w:left="708" w:hanging="708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426727">
              <w:rPr>
                <w:rFonts w:ascii="Century Gothic" w:hAnsi="Century Gothic" w:cs="Arial"/>
                <w:b/>
                <w:bCs/>
                <w:sz w:val="22"/>
                <w:szCs w:val="22"/>
              </w:rPr>
              <w:t>15h40-16h35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ADE" w:rsidRPr="00366718" w:rsidRDefault="00537ADE" w:rsidP="000E49E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ADE" w:rsidRPr="004B4D8D" w:rsidRDefault="00537ADE" w:rsidP="00537ADE">
            <w:pPr>
              <w:pStyle w:val="Standard"/>
              <w:ind w:left="708" w:hanging="708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ADE" w:rsidRPr="004B4D8D" w:rsidRDefault="00537ADE" w:rsidP="00C4680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ADE" w:rsidRPr="0072161C" w:rsidRDefault="00B434C2" w:rsidP="00C4680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 point Ulis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ADE" w:rsidRPr="004B4D8D" w:rsidRDefault="00537ADE" w:rsidP="00B9194C">
            <w:pPr>
              <w:pStyle w:val="Standard"/>
              <w:ind w:left="-166" w:firstLine="166"/>
              <w:jc w:val="center"/>
              <w:rPr>
                <w:rFonts w:ascii="Century Gothic" w:hAnsi="Century Gothic" w:cs="Arial"/>
                <w:color w:val="000000"/>
              </w:rPr>
            </w:pPr>
          </w:p>
        </w:tc>
      </w:tr>
      <w:tr w:rsidR="00B9194C" w:rsidRPr="004B4D8D" w:rsidTr="00A44A5F">
        <w:trPr>
          <w:trHeight w:val="839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94C" w:rsidRDefault="00B9194C" w:rsidP="007A4819">
            <w:pPr>
              <w:pStyle w:val="Standard"/>
              <w:ind w:left="708" w:hanging="316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94C" w:rsidRPr="00366718" w:rsidRDefault="00B9194C" w:rsidP="000E49E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94C" w:rsidRPr="004B4D8D" w:rsidRDefault="00B9194C" w:rsidP="00537ADE">
            <w:pPr>
              <w:pStyle w:val="Standard"/>
              <w:ind w:left="708" w:hanging="708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94C" w:rsidRPr="004B4D8D" w:rsidRDefault="00B9194C" w:rsidP="00C4680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94C" w:rsidRPr="0072161C" w:rsidRDefault="00B9194C" w:rsidP="00C4680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Synthèse segpa/ulis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94C" w:rsidRPr="00B434C2" w:rsidRDefault="00B434C2" w:rsidP="00B434C2">
            <w:pPr>
              <w:pStyle w:val="Standard"/>
              <w:ind w:left="708" w:hanging="708"/>
              <w:jc w:val="center"/>
              <w:rPr>
                <w:rFonts w:ascii="Century Gothic" w:hAnsi="Century Gothic" w:cs="Arial"/>
                <w:b/>
                <w:color w:val="000000"/>
              </w:rPr>
            </w:pPr>
            <w:r>
              <w:rPr>
                <w:rFonts w:ascii="Century Gothic" w:hAnsi="Century Gothic" w:cs="Arial"/>
                <w:b/>
                <w:color w:val="000000"/>
              </w:rPr>
              <w:t>3h45</w:t>
            </w:r>
          </w:p>
        </w:tc>
      </w:tr>
      <w:tr w:rsidR="00EA630D" w:rsidRPr="004B4D8D" w:rsidTr="00B434C2">
        <w:trPr>
          <w:trHeight w:val="839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30D" w:rsidRPr="00B434C2" w:rsidRDefault="00EA630D" w:rsidP="007A4819">
            <w:pPr>
              <w:pStyle w:val="Standard"/>
              <w:ind w:left="708" w:hanging="316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30D" w:rsidRPr="00B434C2" w:rsidRDefault="00B434C2" w:rsidP="000E49E8">
            <w:pPr>
              <w:jc w:val="center"/>
              <w:rPr>
                <w:rFonts w:ascii="Century Gothic" w:hAnsi="Century Gothic"/>
                <w:b/>
              </w:rPr>
            </w:pPr>
            <w:r w:rsidRPr="00B434C2">
              <w:rPr>
                <w:rFonts w:ascii="Century Gothic" w:hAnsi="Century Gothic"/>
                <w:b/>
              </w:rPr>
              <w:t>4h</w:t>
            </w:r>
            <w:r>
              <w:rPr>
                <w:rFonts w:ascii="Century Gothic" w:hAnsi="Century Gothic"/>
                <w:b/>
              </w:rPr>
              <w:t>+1</w:t>
            </w:r>
            <w:r w:rsidRPr="00B434C2">
              <w:rPr>
                <w:rFonts w:ascii="Century Gothic" w:hAnsi="Century Gothic"/>
                <w:b/>
              </w:rPr>
              <w:t>h45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30D" w:rsidRPr="00B434C2" w:rsidRDefault="00B434C2" w:rsidP="00537ADE">
            <w:pPr>
              <w:pStyle w:val="Standard"/>
              <w:ind w:left="708" w:hanging="708"/>
              <w:jc w:val="center"/>
              <w:rPr>
                <w:rFonts w:ascii="Century Gothic" w:hAnsi="Century Gothic" w:cs="Arial"/>
                <w:b/>
                <w:bCs/>
              </w:rPr>
            </w:pPr>
            <w:r w:rsidRPr="00B434C2">
              <w:rPr>
                <w:rFonts w:ascii="Century Gothic" w:hAnsi="Century Gothic" w:cs="Arial"/>
                <w:b/>
                <w:bCs/>
              </w:rPr>
              <w:t>2h + 2h45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30D" w:rsidRPr="00B434C2" w:rsidRDefault="00B434C2" w:rsidP="00C46803">
            <w:pPr>
              <w:jc w:val="center"/>
              <w:rPr>
                <w:rFonts w:ascii="Century Gothic" w:hAnsi="Century Gothic"/>
                <w:b/>
              </w:rPr>
            </w:pPr>
            <w:r w:rsidRPr="00B434C2">
              <w:rPr>
                <w:rFonts w:ascii="Century Gothic" w:hAnsi="Century Gothic"/>
                <w:b/>
              </w:rPr>
              <w:t>2h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30D" w:rsidRPr="00B434C2" w:rsidRDefault="00B434C2" w:rsidP="0022120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3h + 4h45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30D" w:rsidRPr="00B434C2" w:rsidRDefault="00EA630D" w:rsidP="00B434C2">
            <w:pPr>
              <w:pStyle w:val="Standard"/>
              <w:ind w:left="-166" w:firstLine="166"/>
              <w:jc w:val="center"/>
              <w:rPr>
                <w:rFonts w:ascii="Century Gothic" w:hAnsi="Century Gothic" w:cs="Arial"/>
                <w:b/>
                <w:color w:val="000000"/>
              </w:rPr>
            </w:pPr>
            <w:r w:rsidRPr="00B434C2">
              <w:rPr>
                <w:rFonts w:ascii="Century Gothic" w:hAnsi="Century Gothic" w:cs="Arial"/>
                <w:b/>
                <w:color w:val="000000"/>
              </w:rPr>
              <w:t xml:space="preserve">Total  </w:t>
            </w:r>
            <w:r w:rsidR="00B434C2" w:rsidRPr="00B434C2">
              <w:rPr>
                <w:rFonts w:ascii="Century Gothic" w:hAnsi="Century Gothic" w:cs="Arial"/>
                <w:b/>
                <w:color w:val="000000"/>
              </w:rPr>
              <w:t xml:space="preserve">  24</w:t>
            </w:r>
            <w:r w:rsidRPr="00B434C2">
              <w:rPr>
                <w:rFonts w:ascii="Century Gothic" w:hAnsi="Century Gothic" w:cs="Arial"/>
                <w:b/>
                <w:color w:val="000000"/>
              </w:rPr>
              <w:t xml:space="preserve"> heures </w:t>
            </w:r>
          </w:p>
        </w:tc>
      </w:tr>
      <w:tr w:rsidR="00EA630D" w:rsidRPr="004B4D8D" w:rsidTr="009A7D21">
        <w:trPr>
          <w:trHeight w:val="839"/>
        </w:trPr>
        <w:tc>
          <w:tcPr>
            <w:tcW w:w="16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30D" w:rsidRPr="00426727" w:rsidRDefault="00EA630D" w:rsidP="007A4819">
            <w:pPr>
              <w:pStyle w:val="Standard"/>
              <w:ind w:left="708" w:hanging="708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30D" w:rsidRPr="00366718" w:rsidRDefault="00EA630D" w:rsidP="00A42CA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30D" w:rsidRPr="004B4D8D" w:rsidRDefault="00EA630D" w:rsidP="00C46803">
            <w:pPr>
              <w:pStyle w:val="Standard"/>
              <w:ind w:left="708" w:hanging="708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30D" w:rsidRPr="004B4D8D" w:rsidRDefault="00EA630D" w:rsidP="00C4680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30D" w:rsidRPr="004B4D8D" w:rsidRDefault="00EA630D" w:rsidP="00C4680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6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30D" w:rsidRPr="004B4D8D" w:rsidRDefault="00EA630D" w:rsidP="00621403">
            <w:pPr>
              <w:pStyle w:val="Standard"/>
              <w:ind w:left="708" w:hanging="708"/>
              <w:jc w:val="center"/>
              <w:rPr>
                <w:rFonts w:ascii="Century Gothic" w:hAnsi="Century Gothic" w:cs="Arial"/>
                <w:color w:val="000000"/>
              </w:rPr>
            </w:pPr>
          </w:p>
        </w:tc>
      </w:tr>
    </w:tbl>
    <w:p w:rsidR="00EB64D1" w:rsidRPr="004B4D8D" w:rsidRDefault="00EB64D1">
      <w:pPr>
        <w:pStyle w:val="Standard"/>
        <w:ind w:left="708" w:hanging="708"/>
        <w:rPr>
          <w:rFonts w:ascii="Century Gothic" w:hAnsi="Century Gothic"/>
          <w:sz w:val="4"/>
          <w:szCs w:val="4"/>
        </w:rPr>
      </w:pPr>
    </w:p>
    <w:sectPr w:rsidR="00EB64D1" w:rsidRPr="004B4D8D" w:rsidSect="00366718">
      <w:pgSz w:w="16838" w:h="11906" w:orient="landscape"/>
      <w:pgMar w:top="340" w:right="295" w:bottom="34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695" w:rsidRDefault="007A0695">
      <w:r>
        <w:separator/>
      </w:r>
    </w:p>
  </w:endnote>
  <w:endnote w:type="continuationSeparator" w:id="1">
    <w:p w:rsidR="007A0695" w:rsidRDefault="007A0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695" w:rsidRDefault="007A0695">
      <w:r>
        <w:rPr>
          <w:color w:val="000000"/>
        </w:rPr>
        <w:separator/>
      </w:r>
    </w:p>
  </w:footnote>
  <w:footnote w:type="continuationSeparator" w:id="1">
    <w:p w:rsidR="007A0695" w:rsidRDefault="007A06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40D"/>
    <w:rsid w:val="0002162D"/>
    <w:rsid w:val="0002640D"/>
    <w:rsid w:val="00066D8B"/>
    <w:rsid w:val="0007390F"/>
    <w:rsid w:val="00073FD9"/>
    <w:rsid w:val="000D2007"/>
    <w:rsid w:val="000E49E8"/>
    <w:rsid w:val="001168EA"/>
    <w:rsid w:val="001773E3"/>
    <w:rsid w:val="001C1B7C"/>
    <w:rsid w:val="001D21C0"/>
    <w:rsid w:val="001F43F6"/>
    <w:rsid w:val="00257D55"/>
    <w:rsid w:val="00271E7F"/>
    <w:rsid w:val="002953F1"/>
    <w:rsid w:val="002B39CA"/>
    <w:rsid w:val="00345A11"/>
    <w:rsid w:val="00366718"/>
    <w:rsid w:val="003B3919"/>
    <w:rsid w:val="003B4DCF"/>
    <w:rsid w:val="003E007B"/>
    <w:rsid w:val="003F6462"/>
    <w:rsid w:val="004859B6"/>
    <w:rsid w:val="004B4D8D"/>
    <w:rsid w:val="004E2A48"/>
    <w:rsid w:val="0050615A"/>
    <w:rsid w:val="00513E85"/>
    <w:rsid w:val="00537ADE"/>
    <w:rsid w:val="005726D4"/>
    <w:rsid w:val="00594250"/>
    <w:rsid w:val="00594469"/>
    <w:rsid w:val="005B6873"/>
    <w:rsid w:val="005D03B6"/>
    <w:rsid w:val="00615EA5"/>
    <w:rsid w:val="00621403"/>
    <w:rsid w:val="00624C55"/>
    <w:rsid w:val="0065740D"/>
    <w:rsid w:val="00672106"/>
    <w:rsid w:val="006C3279"/>
    <w:rsid w:val="00713B94"/>
    <w:rsid w:val="0072161C"/>
    <w:rsid w:val="00752412"/>
    <w:rsid w:val="007A0695"/>
    <w:rsid w:val="007A4B8C"/>
    <w:rsid w:val="007F72B7"/>
    <w:rsid w:val="008040C2"/>
    <w:rsid w:val="0084117A"/>
    <w:rsid w:val="008B5B39"/>
    <w:rsid w:val="008C6B0A"/>
    <w:rsid w:val="008D5134"/>
    <w:rsid w:val="009255C5"/>
    <w:rsid w:val="00940BED"/>
    <w:rsid w:val="00952F60"/>
    <w:rsid w:val="00972047"/>
    <w:rsid w:val="009904C6"/>
    <w:rsid w:val="009A7D21"/>
    <w:rsid w:val="009B309F"/>
    <w:rsid w:val="009C26A5"/>
    <w:rsid w:val="009C3BE0"/>
    <w:rsid w:val="00A04E4E"/>
    <w:rsid w:val="00A10046"/>
    <w:rsid w:val="00A44A5F"/>
    <w:rsid w:val="00A61116"/>
    <w:rsid w:val="00A932F0"/>
    <w:rsid w:val="00A9387F"/>
    <w:rsid w:val="00B3391A"/>
    <w:rsid w:val="00B353A4"/>
    <w:rsid w:val="00B434C2"/>
    <w:rsid w:val="00B77865"/>
    <w:rsid w:val="00B9194C"/>
    <w:rsid w:val="00BC7ECC"/>
    <w:rsid w:val="00BD6E9C"/>
    <w:rsid w:val="00C100AD"/>
    <w:rsid w:val="00C46803"/>
    <w:rsid w:val="00CC29AC"/>
    <w:rsid w:val="00CC5FC8"/>
    <w:rsid w:val="00CD516C"/>
    <w:rsid w:val="00CD5B12"/>
    <w:rsid w:val="00D11075"/>
    <w:rsid w:val="00D111DC"/>
    <w:rsid w:val="00D23912"/>
    <w:rsid w:val="00D25B17"/>
    <w:rsid w:val="00D97DE8"/>
    <w:rsid w:val="00DC2E4C"/>
    <w:rsid w:val="00DD1CDD"/>
    <w:rsid w:val="00DE7C47"/>
    <w:rsid w:val="00DF6C2C"/>
    <w:rsid w:val="00E65A07"/>
    <w:rsid w:val="00E92E53"/>
    <w:rsid w:val="00EA5C73"/>
    <w:rsid w:val="00EA630D"/>
    <w:rsid w:val="00EB64D1"/>
    <w:rsid w:val="00EB781F"/>
    <w:rsid w:val="00EC2B7C"/>
    <w:rsid w:val="00F02513"/>
    <w:rsid w:val="00F62C38"/>
    <w:rsid w:val="00F63C52"/>
    <w:rsid w:val="00F830E0"/>
    <w:rsid w:val="00FB1713"/>
    <w:rsid w:val="00FF2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0615A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50615A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0615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0615A"/>
    <w:pPr>
      <w:spacing w:after="120"/>
    </w:pPr>
  </w:style>
  <w:style w:type="paragraph" w:styleId="Liste">
    <w:name w:val="List"/>
    <w:basedOn w:val="Textbody"/>
    <w:rsid w:val="0050615A"/>
  </w:style>
  <w:style w:type="paragraph" w:styleId="Lgende">
    <w:name w:val="caption"/>
    <w:basedOn w:val="Standard"/>
    <w:rsid w:val="0050615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0615A"/>
    <w:pPr>
      <w:suppressLineNumbers/>
    </w:pPr>
  </w:style>
  <w:style w:type="paragraph" w:styleId="Textedebulles">
    <w:name w:val="Balloon Text"/>
    <w:basedOn w:val="Standard"/>
    <w:rsid w:val="0050615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50615A"/>
    <w:pPr>
      <w:suppressLineNumbers/>
    </w:pPr>
  </w:style>
  <w:style w:type="paragraph" w:customStyle="1" w:styleId="TableHeading">
    <w:name w:val="Table Heading"/>
    <w:basedOn w:val="TableContents"/>
    <w:rsid w:val="0050615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0615A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50615A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0615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0615A"/>
    <w:pPr>
      <w:spacing w:after="120"/>
    </w:pPr>
  </w:style>
  <w:style w:type="paragraph" w:styleId="Liste">
    <w:name w:val="List"/>
    <w:basedOn w:val="Textbody"/>
    <w:rsid w:val="0050615A"/>
  </w:style>
  <w:style w:type="paragraph" w:styleId="Lgende">
    <w:name w:val="caption"/>
    <w:basedOn w:val="Standard"/>
    <w:rsid w:val="0050615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0615A"/>
    <w:pPr>
      <w:suppressLineNumbers/>
    </w:pPr>
  </w:style>
  <w:style w:type="paragraph" w:styleId="Textedebulles">
    <w:name w:val="Balloon Text"/>
    <w:basedOn w:val="Standard"/>
    <w:rsid w:val="0050615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50615A"/>
    <w:pPr>
      <w:suppressLineNumbers/>
    </w:pPr>
  </w:style>
  <w:style w:type="paragraph" w:customStyle="1" w:styleId="TableHeading">
    <w:name w:val="Table Heading"/>
    <w:basedOn w:val="TableContents"/>
    <w:rsid w:val="0050615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rentree\emploi%20du%20temps%20avec%20imag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8DD85-2F0D-461F-A037-A7810487B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emploi du temps avec images</Template>
  <TotalTime>4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Heures de présence des élèves à l’UPI</vt:lpstr>
    </vt:vector>
  </TitlesOfParts>
  <Company>g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Heures de présence des élèves à l’UPI</dc:title>
  <dc:creator>Valued eMachines Customer</dc:creator>
  <cp:lastModifiedBy>college nonnenbruch</cp:lastModifiedBy>
  <cp:revision>2</cp:revision>
  <cp:lastPrinted>2014-09-03T16:03:00Z</cp:lastPrinted>
  <dcterms:created xsi:type="dcterms:W3CDTF">2014-12-04T15:37:00Z</dcterms:created>
  <dcterms:modified xsi:type="dcterms:W3CDTF">2014-12-04T15:37:00Z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