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B6" w:rsidRDefault="004D33B6">
      <w:r>
        <w:rPr>
          <w:noProof/>
          <w:lang w:eastAsia="fr-FR"/>
        </w:rPr>
        <w:pict>
          <v:oval id="Ellipse 7" o:spid="_x0000_s1026" style="position:absolute;left:0;text-align:left;margin-left:129.6pt;margin-top:6.75pt;width:190.9pt;height:186.6pt;z-index:251532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" strokeweight="2pt"/>
        </w:pict>
      </w:r>
    </w:p>
    <w:p w:rsidR="004D33B6" w:rsidRDefault="004D33B6" w:rsidP="00C67EA2">
      <w:pPr>
        <w:tabs>
          <w:tab w:val="left" w:pos="10620"/>
        </w:tabs>
        <w:spacing w:after="200"/>
        <w:jc w:val="left"/>
      </w:pPr>
      <w:r>
        <w:rPr>
          <w:noProof/>
          <w:lang w:eastAsia="fr-FR"/>
        </w:rPr>
        <w:pict>
          <v:oval id="Ellipse 5" o:spid="_x0000_s1027" style="position:absolute;margin-left:201.6pt;margin-top:265.9pt;width:190.9pt;height:186.6pt;z-index:251531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" strokeweight="2pt"/>
        </w:pict>
      </w:r>
      <w:r>
        <w:rPr>
          <w:noProof/>
          <w:lang w:eastAsia="fr-FR"/>
        </w:rPr>
        <w:pict>
          <v:oval id="Ellipse 6" o:spid="_x0000_s1028" style="position:absolute;margin-left:-4.35pt;margin-top:89.8pt;width:190.9pt;height:186.6pt;rotation:5745226fd;z-index:251526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" strokeweight="2pt"/>
        </w:pict>
      </w:r>
      <w:r>
        <w:rPr>
          <w:noProof/>
          <w:lang w:eastAsia="fr-FR"/>
        </w:rPr>
        <w:pict>
          <v:shape id="Forme libre 10" o:spid="_x0000_s1029" style="position:absolute;margin-left:124.65pt;margin-top:245.8pt;width:387.5pt;height:504.9p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55019,434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" path="m1233373,c3043123,1831975,4852873,3663950,5043373,4171950,5233873,4679950,3033598,3292475,2376373,3048000,1719148,2803525,1490548,2708275,1100023,2705100,709498,2701925,-182677,2825750,33223,3028950v215900,203200,1527175,676275,2362200,895350c3230448,4143375,4136910,4243387,5043373,4343400e" filled="f" strokeweight="2pt">
            <v:path arrowok="t" o:connecttype="custom" o:connectlocs="1200735,0;4909912,6159116;2313488,4499811;1070914,3993582;32344,4471687;2332034,5793506;4909912,6412230" o:connectangles="0,0,0,0,0,0,0"/>
          </v:shape>
        </w:pict>
      </w:r>
      <w:r>
        <w:rPr>
          <w:noProof/>
          <w:lang w:eastAsia="fr-FR"/>
        </w:rPr>
        <w:pict>
          <v:oval id="Ellipse 3" o:spid="_x0000_s1030" style="position:absolute;margin-left:285.15pt;margin-top:13.3pt;width:190.9pt;height:186.6pt;z-index:251529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" strokeweight="2pt"/>
        </w:pict>
      </w:r>
      <w:r>
        <w:rPr>
          <w:noProof/>
          <w:lang w:eastAsia="fr-FR"/>
        </w:rPr>
        <w:pict>
          <v:oval id="Ellipse 4" o:spid="_x0000_s1031" style="position:absolute;margin-left:303.15pt;margin-top:163.3pt;width:190.9pt;height:186.6pt;z-index:251530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" strokeweight="2pt"/>
        </w:pict>
      </w:r>
      <w:r>
        <w:rPr>
          <w:noProof/>
          <w:lang w:eastAsia="fr-FR"/>
        </w:rPr>
        <w:pict>
          <v:oval id="Ellipse 8" o:spid="_x0000_s1032" style="position:absolute;margin-left:48.15pt;margin-top:245.8pt;width:190.9pt;height:186.65pt;z-index:251533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" strokeweight="2pt"/>
        </w:pict>
      </w:r>
      <w:r>
        <w:rPr>
          <w:noProof/>
          <w:lang w:eastAsia="fr-FR"/>
        </w:rPr>
        <w:pict>
          <v:oval id="Ellipse 2" o:spid="_x0000_s1033" style="position:absolute;margin-left:154.65pt;margin-top:113.8pt;width:190.9pt;height:186.65pt;z-index:251534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" strokeweight="2pt"/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oval id="Ellipse 27" o:spid="_x0000_s1034" style="position:absolute;left:0;text-align:left;margin-left:174.6pt;margin-top:16.9pt;width:190.9pt;height:186.6pt;z-index:251539456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ag8QA&#10;AADbAAAADwAAAGRycy9kb3ducmV2LnhtbESPQWsCMRSE70L/Q3iF3jSrB5WtUUpVsIiFte39sXnd&#10;LN28LJvoRn+9EQoeh5n5hlmsom3EmTpfO1YwHmUgiEuna64UfH9th3MQPiBrbByTggt5WC2fBgvM&#10;teu5oPMxVCJB2OeowITQ5lL60pBFP3ItcfJ+XWcxJNlVUnfYJ7ht5CTLptJizWnBYEvvhsq/48kq&#10;WNvPnZzvx7P1hzkU/U9dXDcxKvXyHN9eQQSK4RH+b++0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2oPEAAAA2wAAAA8AAAAAAAAAAAAAAAAAmAIAAGRycy9k&#10;b3ducmV2LnhtbFBLBQYAAAAABAAEAPUAAACJAwAAAAA=&#10;" strokeweight="2pt"/>
        </w:pict>
      </w:r>
    </w:p>
    <w:p w:rsidR="004D33B6" w:rsidRDefault="004D33B6">
      <w:pPr>
        <w:spacing w:after="200"/>
        <w:jc w:val="left"/>
      </w:pPr>
    </w:p>
    <w:p w:rsidR="004D33B6" w:rsidRDefault="004D33B6"/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1" o:spid="_x0000_s1035" type="#_x0000_t75" alt="GIF - 2.8 ko" style="position:absolute;margin-left:327.6pt;margin-top:428.3pt;width:57.55pt;height:57.55pt;z-index:251553792;visibility:visible">
            <v:imagedata r:id="rId5" o:title=""/>
          </v:shape>
        </w:pict>
      </w:r>
      <w:r>
        <w:rPr>
          <w:noProof/>
          <w:lang w:eastAsia="fr-FR"/>
        </w:rPr>
        <w:pict>
          <v:shape id="_x0000_s1036" type="#_x0000_t75" alt="GIF - 3.7 ko" style="position:absolute;margin-left:282.6pt;margin-top:365.3pt;width:54pt;height:54pt;z-index:251683840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037" type="#_x0000_t75" alt="GIF - 3.7 ko" style="position:absolute;margin-left:363.6pt;margin-top:365.3pt;width:54pt;height:54pt;z-index:251684864;visibility:visible">
            <v:imagedata r:id="rId6" o:title=""/>
          </v:shape>
        </w:pict>
      </w:r>
      <w:r>
        <w:rPr>
          <w:noProof/>
          <w:lang w:eastAsia="fr-FR"/>
        </w:rPr>
        <w:pict>
          <v:oval id="Ellipse 26" o:spid="_x0000_s1038" style="position:absolute;margin-left:-14.4pt;margin-top:41.3pt;width:190.9pt;height:186.6pt;z-index:2515384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Z/GMQA&#10;AADbAAAADwAAAGRycy9kb3ducmV2LnhtbESPS2vDMBCE74X8B7GB3ho5OaTBiRJCHpBQWnAe98Xa&#10;WqbWylhqrPTXV4VCjsPMfMMsVtE24kadrx0rGI8yEMSl0zVXCi7n/csMhA/IGhvHpOBOHlbLwdMC&#10;c+16Luh2CpVIEPY5KjAhtLmUvjRk0Y9cS5y8T9dZDEl2ldQd9gluGznJsqm0WHNaMNjSxlD5dfq2&#10;Crb24yBnb+PX7dG8F/21Ln52MSr1PIzrOYhAMTzC/+2DVjCZwt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fxjEAAAA2wAAAA8AAAAAAAAAAAAAAAAAmAIAAGRycy9k&#10;b3ducmV2LnhtbFBLBQYAAAAABAAEAPUAAACJAwAAAAA=&#10;" strokeweight="2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7" o:spid="_x0000_s1039" type="#_x0000_t202" style="position:absolute;margin-left:120.6pt;margin-top:518.3pt;width:177pt;height:138pt;z-index:25154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" filled="f" stroked="f" strokeweight=".5pt">
            <v:textbox>
              <w:txbxContent>
                <w:p w:rsidR="004D33B6" w:rsidRPr="002868F7" w:rsidRDefault="004D33B6" w:rsidP="00597D27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96"/>
                      <w:szCs w:val="96"/>
                    </w:rPr>
                  </w:pPr>
                  <w:r w:rsidRPr="002868F7">
                    <w:rPr>
                      <w:rFonts w:ascii="CrayonL" w:hAnsi="CrayonL"/>
                      <w:b/>
                      <w:color w:val="000000"/>
                      <w:sz w:val="96"/>
                      <w:szCs w:val="96"/>
                    </w:rPr>
                    <w:t>douze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Ellipse 24" o:spid="_x0000_s1040" style="position:absolute;margin-left:120.6pt;margin-top:491.3pt;width:190.85pt;height:186.6pt;z-index:251536384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E9MQA&#10;AADbAAAADwAAAGRycy9kb3ducmV2LnhtbESPQWsCMRSE70L/Q3iF3jSrlCqrUYpasEgLa/X+2Dw3&#10;SzcvyyZ10/56UxA8DjPzDbNYRduIC3W+dqxgPMpAEJdO11wpOH69DWcgfEDW2DgmBb/kYbV8GCww&#10;167ngi6HUIkEYZ+jAhNCm0vpS0MW/ci1xMk7u85iSLKrpO6wT3DbyEmWvUiLNacFgy2tDZXfhx+r&#10;YGM/d3K2H0837+aj6E918beNUamnx/g6BxEohnv41t5pBZNn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RPTEAAAA2wAAAA8AAAAAAAAAAAAAAAAAmAIAAGRycy9k&#10;b3ducmV2LnhtbFBLBQYAAAAABAAEAPUAAACJAwAAAAA=&#10;" strokeweight="2pt"/>
        </w:pict>
      </w:r>
      <w:r>
        <w:rPr>
          <w:noProof/>
          <w:lang w:eastAsia="fr-FR"/>
        </w:rPr>
        <w:pict>
          <v:oval id="Ellipse 29" o:spid="_x0000_s1041" style="position:absolute;margin-left:156.6pt;margin-top:158.3pt;width:190.9pt;height:186.6pt;z-index:251541504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rasQA&#10;AADbAAAADwAAAGRycy9kb3ducmV2LnhtbESPQWsCMRSE70L/Q3iF3jSrh9auRilqwSIV1ur9sXlu&#10;lm5elk3qpv31piB4HGbmG2a+jLYRF+p87VjBeJSBIC6drrlScPx6H05B+ICssXFMCn7Jw3LxMJhj&#10;rl3PBV0OoRIJwj5HBSaENpfSl4Ys+pFriZN3dp3FkGRXSd1hn+C2kZMse5YWa04LBltaGSq/Dz9W&#10;wdrut3K6G7+sP8xn0Z/q4m8To1JPj/FtBiJQDPfwrb3VCi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p62rEAAAA2wAAAA8AAAAAAAAAAAAAAAAAmAIAAGRycy9k&#10;b3ducmV2LnhtbFBLBQYAAAAABAAEAPUAAACJAwAAAAA=&#10;" strokeweight="2pt">
            <v:textbox>
              <w:txbxContent>
                <w:p w:rsidR="004D33B6" w:rsidRPr="00B545AF" w:rsidRDefault="004D33B6" w:rsidP="00597D2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0"/>
                      <w:szCs w:val="240"/>
                    </w:rPr>
                  </w:pPr>
                  <w:r>
                    <w:rPr>
                      <w:b/>
                      <w:color w:val="000000"/>
                      <w:sz w:val="240"/>
                      <w:szCs w:val="240"/>
                    </w:rPr>
                    <w:t>1</w:t>
                  </w:r>
                  <w:r w:rsidRPr="00B545AF">
                    <w:rPr>
                      <w:b/>
                      <w:color w:val="000000"/>
                      <w:sz w:val="240"/>
                      <w:szCs w:val="240"/>
                    </w:rPr>
                    <w:t>2</w:t>
                  </w:r>
                </w:p>
                <w:p w:rsidR="004D33B6" w:rsidRDefault="004D33B6" w:rsidP="004A75BE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fr-FR"/>
        </w:rPr>
        <w:pict>
          <v:oval id="Ellipse 28" o:spid="_x0000_s1042" style="position:absolute;margin-left:21.6pt;margin-top:311.3pt;width:190.9pt;height:186.6pt;z-index:251540480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O8cEA&#10;AADbAAAADwAAAGRycy9kb3ducmV2LnhtbERPy2oCMRTdF/yHcIXuakYXVaZGER9gEQuj7f4yuZ0M&#10;Tm6GSXRSv94shC4P5z1fRtuIG3W+dqxgPMpAEJdO11wp+D7v3mYgfEDW2DgmBX/kYbkYvMwx167n&#10;gm6nUIkUwj5HBSaENpfSl4Ys+pFriRP36zqLIcGukrrDPoXbRk6y7F1arDk1GGxpbai8nK5WwcZ+&#10;7eXsMJ5uPs2x6H/q4r6NUanXYVx9gAgUw7/46d5rBZM0Nn1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TvHBAAAA2wAAAA8AAAAAAAAAAAAAAAAAmAIAAGRycy9kb3du&#10;cmV2LnhtbFBLBQYAAAAABAAEAPUAAACGAwAAAAA=&#10;" strokeweight="2pt"/>
        </w:pict>
      </w:r>
      <w:r>
        <w:rPr>
          <w:noProof/>
          <w:lang w:eastAsia="fr-FR"/>
        </w:rPr>
        <w:pict>
          <v:oval id="Ellipse 25" o:spid="_x0000_s1043" style="position:absolute;margin-left:255.6pt;margin-top:320.3pt;width:190.85pt;height:186.6pt;z-index:251537408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hb8QA&#10;AADbAAAADwAAAGRycy9kb3ducmV2LnhtbESPQWsCMRSE70L/Q3iF3jSr0CqrUYpasEgLa/X+2Dw3&#10;SzcvyyZ10/56UxA8DjPzDbNYRduIC3W+dqxgPMpAEJdO11wpOH69DWcgfEDW2DgmBb/kYbV8GCww&#10;167ngi6HUIkEYZ+jAhNCm0vpS0MW/ci1xMk7u85iSLKrpO6wT3DbyEmWvUiLNacFgy2tDZXfhx+r&#10;YGM/d3K2H0837+aj6E918beNUamnx/g6BxEohnv41t5pBZNn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4W/EAAAA2wAAAA8AAAAAAAAAAAAAAAAAmAIAAGRycy9k&#10;b3ducmV2LnhtbFBLBQYAAAAABAAEAPUAAACJAwAAAAA=&#10;" strokeweight="2pt"/>
        </w:pict>
      </w:r>
      <w:r>
        <w:rPr>
          <w:noProof/>
          <w:lang w:eastAsia="fr-FR"/>
        </w:rPr>
        <w:pict>
          <v:oval id="Ellipse 23" o:spid="_x0000_s1044" style="position:absolute;margin-left:336.6pt;margin-top:77.3pt;width:190.85pt;height:186.6pt;z-index:251535360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cgMQA&#10;AADbAAAADwAAAGRycy9kb3ducmV2LnhtbESPQWsCMRSE70L/Q3iF3jSrhSqrUYpasEgLa/X+2Dw3&#10;SzcvyyZ10/56UxA8DjPzDbNYRduIC3W+dqxgPMpAEJdO11wpOH69DWcgfEDW2DgmBb/kYbV8GCww&#10;167ngi6HUIkEYZ+jAhNCm0vpS0MW/ci1xMk7u85iSLKrpO6wT3DbyEmWvUiLNacFgy2tDZXfhx+r&#10;YGM/d3K2H0837+aj6E918beNUamnx/g6BxEohnv41t5pBZNn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3IDEAAAA2wAAAA8AAAAAAAAAAAAAAAAAmAIAAGRycy9k&#10;b3ducmV2LnhtbFBLBQYAAAAABAAEAPUAAACJAwAAAAA=&#10;" strokeweight="2pt"/>
        </w:pict>
      </w:r>
      <w:r>
        <w:rPr>
          <w:noProof/>
          <w:lang w:eastAsia="fr-FR"/>
        </w:rPr>
        <w:pict>
          <v:shape id="_x0000_s1045" type="#_x0000_t75" style="position:absolute;margin-left:111.6pt;margin-top:159pt;width:21.6pt;height:27pt;z-index:251730944;visibility:visible">
            <v:imagedata r:id="rId7" o:title=""/>
          </v:shape>
        </w:pict>
      </w:r>
      <w:r>
        <w:rPr>
          <w:noProof/>
          <w:lang w:eastAsia="fr-FR"/>
        </w:rPr>
        <w:pict>
          <v:shape id="Image 110" o:spid="_x0000_s1046" type="#_x0000_t75" alt="main2.jpg" style="position:absolute;margin-left:75.6pt;margin-top:420pt;width:69.15pt;height:67.3pt;z-index:251552768;visibility:visible">
            <v:imagedata r:id="rId8" o:title=""/>
          </v:shape>
        </w:pict>
      </w:r>
      <w:r>
        <w:rPr>
          <w:noProof/>
          <w:lang w:eastAsia="fr-FR"/>
        </w:rPr>
        <w:pict>
          <v:shape id="_x0000_s1047" type="#_x0000_t75" alt="main5.jpg" style="position:absolute;margin-left:111.6pt;margin-top:348pt;width:66.15pt;height:65.2pt;z-index:251686912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048" type="#_x0000_t75" alt="main5.jpg" style="position:absolute;margin-left:39.6pt;margin-top:348pt;width:66.15pt;height:65.2pt;z-index:251685888;visibility:visible">
            <v:imagedata r:id="rId9" o:title=""/>
          </v:shape>
        </w:pict>
      </w:r>
      <w:r>
        <w:rPr>
          <w:noProof/>
          <w:lang w:eastAsia="fr-FR"/>
        </w:rPr>
        <w:pict>
          <v:shape id="Zone de texte 109" o:spid="_x0000_s1049" type="#_x0000_t202" style="position:absolute;margin-left:156.6pt;margin-top:15pt;width:210.4pt;height:100.5pt;z-index:25155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" filled="f" stroked="f" strokeweight=".5pt">
            <v:textbox>
              <w:txbxContent>
                <w:p w:rsidR="004D33B6" w:rsidRPr="00C67EA2" w:rsidRDefault="004D33B6" w:rsidP="00597D27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>
                    <w:rPr>
                      <w:b/>
                      <w:color w:val="000000"/>
                      <w:sz w:val="96"/>
                      <w:szCs w:val="96"/>
                    </w:rPr>
                    <w:t>DOUZE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08" o:spid="_x0000_s1050" type="#_x0000_t202" style="position:absolute;margin-left:327.6pt;margin-top:150pt;width:210.4pt;height:100.5pt;z-index:25155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" filled="f" stroked="f" strokeweight=".5pt">
            <v:textbox>
              <w:txbxContent>
                <w:p w:rsidR="004D33B6" w:rsidRPr="00C67EA2" w:rsidRDefault="004D33B6" w:rsidP="00597D27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 w:rsidRPr="00C67EA2">
                    <w:rPr>
                      <w:b/>
                      <w:color w:val="000000"/>
                      <w:sz w:val="96"/>
                      <w:szCs w:val="96"/>
                    </w:rPr>
                    <w:t>d</w:t>
                  </w:r>
                  <w:r>
                    <w:rPr>
                      <w:b/>
                      <w:color w:val="000000"/>
                      <w:sz w:val="96"/>
                      <w:szCs w:val="96"/>
                    </w:rPr>
                    <w:t>ouze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75" style="position:absolute;margin-left:75.6pt;margin-top:195pt;width:21.6pt;height:27pt;z-index:25174016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2" type="#_x0000_t75" style="position:absolute;margin-left:-5.4pt;margin-top:114pt;width:21.6pt;height:27pt;z-index:25174118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3" type="#_x0000_t75" style="position:absolute;margin-left:30.6pt;margin-top:78pt;width:21.6pt;height:27pt;z-index:25173299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4" type="#_x0000_t75" style="position:absolute;margin-left:66.6pt;margin-top:78pt;width:21.6pt;height:27pt;z-index:25173401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5" type="#_x0000_t75" style="position:absolute;margin-left:57.6pt;margin-top:159pt;width:21.6pt;height:27pt;z-index:25173196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6" type="#_x0000_t75" style="position:absolute;margin-left:27pt;margin-top:179.25pt;width:21.6pt;height:27pt;z-index:25174220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7" type="#_x0000_t75" style="position:absolute;margin-left:27pt;margin-top:134.25pt;width:21.6pt;height:27pt;z-index:25173811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8" type="#_x0000_t75" style="position:absolute;margin-left:54pt;margin-top:116.25pt;width:21.6pt;height:27pt;z-index:25173913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59" type="#_x0000_t75" style="position:absolute;margin-left:81pt;margin-top:107.25pt;width:21.6pt;height:27pt;z-index:25173708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60" type="#_x0000_t75" style="position:absolute;margin-left:108pt;margin-top:98.25pt;width:21.6pt;height:27pt;z-index:25173606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61" type="#_x0000_t75" style="position:absolute;margin-left:135pt;margin-top:125.25pt;width:21.6pt;height:27pt;z-index:251735040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062" style="position:absolute;left:0;text-align:left;margin-left:-14.4pt;margin-top:-19.1pt;width:550.85pt;height:663.6pt;z-index:251542528" coordorigin="279,207" coordsize="11017,13272">
            <v:oval id="Ellipse 32" o:spid="_x0000_s1063" style="position:absolute;left:7479;top:254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vxsQA&#10;AADbAAAADwAAAGRycy9kb3ducmV2LnhtbESPQWsCMRSE70L/Q3iF3jSrhSqrUYpasEgLa/X+2Dw3&#10;SzcvyyZ10/56UxA8DjPzDbNYRduIC3W+dqxgPMpAEJdO11wpOH69DWcgfEDW2DgmBb/kYbV8GCww&#10;167ngi6HUIkEYZ+jAhNCm0vpS0MW/ci1xMk7u85iSLKrpO6wT3DbyEmWvUiLNacFgy2tDZXfhx+r&#10;YGM/d3K2H0837+aj6E918beNUamnx/g6BxEohnv41t5pBc8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78bEAAAA2wAAAA8AAAAAAAAAAAAAAAAAmAIAAGRycy9k&#10;b3ducmV2LnhtbFBLBQYAAAAABAAEAPUAAACJAwAAAAA=&#10;" strokeweight="2pt"/>
            <v:oval id="Ellipse 33" o:spid="_x0000_s1064" style="position:absolute;left:7299;top:776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KXcQA&#10;AADbAAAADwAAAGRycy9kb3ducmV2LnhtbESPQWsCMRSE70L/Q3iF3jSrQpWtUYpasEiF1fb+2Lxu&#10;lm5elk100/56UxA8DjPzDbNYRduIC3W+dqxgPMpAEJdO11wp+Dy9DecgfEDW2DgmBb/kYbV8GCww&#10;167ngi7HUIkEYZ+jAhNCm0vpS0MW/ci1xMn7dp3FkGRXSd1hn+C2kZMse5YWa04LBltaGyp/jmer&#10;YGMPOznfj2ebd/NR9F918beNUamnx/j6AiJQDPfwrb3TCqZ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Sl3EAAAA2wAAAA8AAAAAAAAAAAAAAAAAmAIAAGRycy9k&#10;b3ducmV2LnhtbFBLBQYAAAAABAAEAPUAAACJAwAAAAA=&#10;" strokeweight="2pt"/>
            <v:oval id="Ellipse 34" o:spid="_x0000_s1065" style="position:absolute;left:3699;top:974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SKcQA&#10;AADbAAAADwAAAGRycy9kb3ducmV2LnhtbESPQWsCMRSE7wX/Q3iCt5q1La2sRpHaglIU1rb3x+a5&#10;Wdy8LJvopv31plDwOMzMN8x8GW0jLtT52rGCyTgDQVw6XXOl4Ovz/X4KwgdkjY1jUvBDHpaLwd0c&#10;c+16LuhyCJVIEPY5KjAhtLmUvjRk0Y9dS5y8o+sshiS7SuoO+wS3jXzIsmdpsea0YLClV0Pl6XC2&#10;CtZ2v5HTj8nLemt2Rf9dF79vMSo1GsbVDESgGG7h//ZGK3h8gr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0inEAAAA2wAAAA8AAAAAAAAAAAAAAAAAmAIAAGRycy9k&#10;b3ducmV2LnhtbFBLBQYAAAAABAAEAPUAAACJAwAAAAA=&#10;" strokeweight="2pt"/>
            <v:oval id="Ellipse 35" o:spid="_x0000_s1066" style="position:absolute;left:279;top:254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3ssQA&#10;AADbAAAADwAAAGRycy9kb3ducmV2LnhtbESPQWsCMRSE7wX/Q3iCt5q1pa2sRpHaglIU1rb3x+a5&#10;Wdy8LJvopv31plDwOMzMN8x8GW0jLtT52rGCyTgDQVw6XXOl4Ovz/X4KwgdkjY1jUvBDHpaLwd0c&#10;c+16LuhyCJVIEPY5KjAhtLmUvjRk0Y9dS5y8o+sshiS7SuoO+wS3jXzIsmdpsea0YLClV0Pl6XC2&#10;CtZ2v5HTj8nLemt2Rf9dF79vMSo1GsbVDESgGG7h//ZGK3h8gr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d7LEAAAA2wAAAA8AAAAAAAAAAAAAAAAAmAIAAGRycy9k&#10;b3ducmV2LnhtbFBLBQYAAAAABAAEAPUAAACJAwAAAAA=&#10;" strokeweight="2pt"/>
            <v:oval id="Ellipse 36" o:spid="_x0000_s1067" style="position:absolute;left:3879;top:20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pxcQA&#10;AADbAAAADwAAAGRycy9kb3ducmV2LnhtbESPQWsCMRSE74X+h/AK3mpWCypboxRtQZEKq+39sXnd&#10;LN28LJvUjf56UxA8DjPzDTNfRtuIE3W+dqxgNMxAEJdO11wp+Dp+PM9A+ICssXFMCs7kYbl4fJhj&#10;rl3PBZ0OoRIJwj5HBSaENpfSl4Ys+qFriZP34zqLIcmukrrDPsFtI8dZNpEWa04LBltaGSp/D39W&#10;wdruN3K2G03XW/NZ9N91cXmPUanBU3x7BREohnv41t5oBS8T+P+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6cXEAAAA2wAAAA8AAAAAAAAAAAAAAAAAmAIAAGRycy9k&#10;b3ducmV2LnhtbFBLBQYAAAAABAAEAPUAAACJAwAAAAA=&#10;" strokeweight="2pt"/>
            <v:oval id="Ellipse 37" o:spid="_x0000_s1068" style="position:absolute;left:279;top:758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MXsQA&#10;AADbAAAADwAAAGRycy9kb3ducmV2LnhtbESPQWsCMRSE70L/Q3iF3jSrBZWtUYq2oIiFte39sXnd&#10;LN28LJvUTf31RhA8DjPzDbNYRduIE3W+dqxgPMpAEJdO11wp+Pp8H85B+ICssXFMCv7Jw2r5MFhg&#10;rl3PBZ2OoRIJwj5HBSaENpfSl4Ys+pFriZP34zqLIcmukrrDPsFtIydZNpUWa04LBltaGyp/j39W&#10;wcZ+bOV8P55tduZQ9N91cX6LUamnx/j6AiJQDPfwrb3VCp5n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TF7EAAAA2wAAAA8AAAAAAAAAAAAAAAAAmAIAAGRycy9k&#10;b3ducmV2LnhtbFBLBQYAAAAABAAEAPUAAACJAwAAAAA=&#10;" strokeweight="2pt"/>
            <v:oval id="Ellipse 38" o:spid="_x0000_s1069" style="position:absolute;left:4059;top:54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YLMEA&#10;AADbAAAADwAAAGRycy9kb3ducmV2LnhtbERPW2vCMBR+H+w/hDPY20yd4KQaReYERSbUy/uhOTbF&#10;5qQ0mc3265cHwceP7z5bRNuIG3W+dqxgOMhAEJdO11wpOB3XbxMQPiBrbByTgl/ysJg/P80w167n&#10;gm6HUIkUwj5HBSaENpfSl4Ys+oFriRN3cZ3FkGBXSd1hn8JtI9+zbCwt1pwaDLb0aai8Hn6sgpXd&#10;b+RkN/xYbc130Z/r4u8rRqVeX+JyCiJQDA/x3b3RCkZpbPq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2CzBAAAA2wAAAA8AAAAAAAAAAAAAAAAAmAIAAGRycy9kb3du&#10;cmV2LnhtbFBLBQYAAAAABAAEAPUAAACGAwAAAAA=&#10;" strokeweight="2pt">
              <v:textbox style="mso-next-textbox:#Ellipse 38"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</w:t>
                    </w:r>
                    <w:r w:rsidRPr="00B545AF">
                      <w:rPr>
                        <w:b/>
                        <w:color w:val="000000"/>
                        <w:sz w:val="240"/>
                        <w:szCs w:val="240"/>
                      </w:rPr>
                      <w:t>3</w:t>
                    </w:r>
                  </w:p>
                  <w:p w:rsidR="004D33B6" w:rsidRDefault="004D33B6" w:rsidP="004A75BE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_x0000_s1070" type="#_x0000_t75" style="position:absolute;margin-left:93.6pt;margin-top:222pt;width:21.6pt;height:27pt;z-index:251693056;visibility:visible">
            <v:imagedata r:id="rId7" o:title=""/>
          </v:shape>
        </w:pict>
      </w:r>
      <w:r>
        <w:rPr>
          <w:noProof/>
          <w:lang w:eastAsia="fr-FR"/>
        </w:rPr>
        <w:pict>
          <v:shape id="Zone de texte 186" o:spid="_x0000_s1071" type="#_x0000_t202" style="position:absolute;margin-left:345.6pt;margin-top:384pt;width:177pt;height:138pt;z-index:25157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" filled="f" stroked="f" strokeweight=".5pt">
            <v:textbox>
              <w:txbxContent>
                <w:p w:rsidR="004D33B6" w:rsidRPr="00C67EA2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120"/>
                      <w:szCs w:val="120"/>
                    </w:rPr>
                  </w:pPr>
                  <w:r w:rsidRPr="00C67EA2">
                    <w:rPr>
                      <w:rFonts w:ascii="CrayonL" w:hAnsi="CrayonL"/>
                      <w:b/>
                      <w:color w:val="000000"/>
                      <w:sz w:val="120"/>
                      <w:szCs w:val="120"/>
                    </w:rPr>
                    <w:t>treize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70" o:spid="_x0000_s1072" type="#_x0000_t202" style="position:absolute;margin-left:156.6pt;margin-top:15pt;width:210.4pt;height:100.5pt;z-index: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" filled="f" stroked="f" strokeweight=".5pt">
            <v:textbox>
              <w:txbxContent>
                <w:p w:rsidR="004D33B6" w:rsidRPr="00B545AF" w:rsidRDefault="004D33B6" w:rsidP="00597D27">
                  <w:pPr>
                    <w:jc w:val="center"/>
                    <w:rPr>
                      <w:b/>
                      <w:color w:val="000000"/>
                      <w:sz w:val="116"/>
                      <w:szCs w:val="116"/>
                    </w:rPr>
                  </w:pPr>
                  <w:r w:rsidRPr="00C67EA2">
                    <w:rPr>
                      <w:b/>
                      <w:color w:val="000000"/>
                      <w:sz w:val="96"/>
                      <w:szCs w:val="96"/>
                    </w:rPr>
                    <w:t>TREIZE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78" o:spid="_x0000_s1073" type="#_x0000_t202" style="position:absolute;margin-left:336.6pt;margin-top:114pt;width:210.4pt;height:100.5pt;z-index:25156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" filled="f" stroked="f" strokeweight=".5pt">
            <v:textbox>
              <w:txbxContent>
                <w:p w:rsidR="004D33B6" w:rsidRPr="00B545AF" w:rsidRDefault="004D33B6" w:rsidP="00CD5BA9">
                  <w:pPr>
                    <w:jc w:val="center"/>
                    <w:rPr>
                      <w:b/>
                      <w:color w:val="000000"/>
                      <w:sz w:val="120"/>
                      <w:szCs w:val="120"/>
                    </w:rPr>
                  </w:pPr>
                  <w:r w:rsidRPr="00B545AF">
                    <w:rPr>
                      <w:b/>
                      <w:color w:val="000000"/>
                      <w:sz w:val="120"/>
                      <w:szCs w:val="120"/>
                    </w:rPr>
                    <w:t>tr</w:t>
                  </w:r>
                  <w:r>
                    <w:rPr>
                      <w:b/>
                      <w:color w:val="000000"/>
                      <w:sz w:val="120"/>
                      <w:szCs w:val="120"/>
                    </w:rPr>
                    <w:t>eize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75" alt="main5.jpg" style="position:absolute;margin-left:84.6pt;margin-top:357pt;width:66.15pt;height:65.2pt;z-index:251682816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075" type="#_x0000_t75" alt="main5.jpg" style="position:absolute;margin-left:12.6pt;margin-top:357pt;width:66.15pt;height:65.2pt;z-index:251681792;visibility:visible">
            <v:imagedata r:id="rId9" o:title=""/>
          </v:shape>
        </w:pict>
      </w:r>
      <w:r>
        <w:rPr>
          <w:noProof/>
          <w:lang w:eastAsia="fr-FR"/>
        </w:rPr>
        <w:pict>
          <v:shape id="Image 207" o:spid="_x0000_s1076" type="#_x0000_t75" alt="main3.jpg" style="position:absolute;margin-left:30.6pt;margin-top:429pt;width:1in;height:67.85pt;z-index:251582464;visibility:visible">
            <v:imagedata r:id="rId10" o:title=""/>
          </v:shape>
        </w:pict>
      </w:r>
      <w:r>
        <w:rPr>
          <w:noProof/>
          <w:lang w:eastAsia="fr-FR"/>
        </w:rPr>
        <w:pict>
          <v:shape id="_x0000_s1077" type="#_x0000_t75" alt="GIF - 3.7 ko" style="position:absolute;margin-left:264.6pt;margin-top:474pt;width:54pt;height:54pt;z-index:251679744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078" type="#_x0000_t75" alt="GIF - 3.7 ko" style="position:absolute;margin-left:192.6pt;margin-top:474pt;width:54pt;height:54pt;z-index:251680768;visibility:visible">
            <v:imagedata r:id="rId6" o:title=""/>
          </v:shape>
        </w:pict>
      </w:r>
      <w:r>
        <w:rPr>
          <w:noProof/>
          <w:lang w:eastAsia="fr-FR"/>
        </w:rPr>
        <w:pict>
          <v:shape id="Image 194" o:spid="_x0000_s1079" type="#_x0000_t75" alt="GIF - 3.1 ko" style="position:absolute;margin-left:228.6pt;margin-top:546pt;width:60.55pt;height:60.55pt;z-index:251579392;visibility:visible">
            <v:imagedata r:id="rId11" o:title=""/>
          </v:shape>
        </w:pict>
      </w:r>
      <w:r>
        <w:rPr>
          <w:noProof/>
          <w:lang w:eastAsia="fr-FR"/>
        </w:rPr>
        <w:pict>
          <v:shape id="_x0000_s1080" type="#_x0000_t75" style="position:absolute;margin-left:111.6pt;margin-top:186pt;width:21.6pt;height:27pt;z-index:2516971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1" type="#_x0000_t75" style="position:absolute;margin-left:66.6pt;margin-top:150pt;width:21.6pt;height:27pt;z-index:2516961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2" type="#_x0000_t75" style="position:absolute;margin-left:57.6pt;margin-top:213pt;width:21.6pt;height:27pt;z-index:25169203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3" type="#_x0000_t75" style="position:absolute;margin-left:39.6pt;margin-top:177pt;width:21.6pt;height:27pt;z-index:25169408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4" type="#_x0000_t75" style="position:absolute;margin-left:75.6pt;margin-top:177pt;width:21.6pt;height:27pt;z-index:2516951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5" type="#_x0000_t75" style="position:absolute;margin-left:1in;margin-top:107.25pt;width:21.6pt;height:27pt;z-index:25168793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6" type="#_x0000_t75" style="position:absolute;margin-left:108pt;margin-top:116.25pt;width:21.6pt;height:27pt;z-index:25169817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7" type="#_x0000_t75" style="position:absolute;margin-left:126pt;margin-top:143.25pt;width:21.6pt;height:27pt;z-index:2516992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8" type="#_x0000_t75" style="position:absolute;margin-left:0;margin-top:179.25pt;width:21.6pt;height:27pt;z-index:25169100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89" type="#_x0000_t75" style="position:absolute;margin-left:0;margin-top:143.25pt;width:21.6pt;height:27pt;z-index:25168896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90" type="#_x0000_t75" style="position:absolute;margin-left:18pt;margin-top:116.25pt;width:21.6pt;height:27pt;z-index:25168998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091" type="#_x0000_t75" style="position:absolute;margin-left:45pt;margin-top:98.25pt;width:21.6pt;height:27pt;z-index:251700224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092" style="position:absolute;left:0;text-align:left;margin-left:-5.4pt;margin-top:-19.1pt;width:550.85pt;height:618.6pt;z-index:251543552" coordorigin="459,207" coordsize="11017,12372">
            <v:oval id="Ellipse 41" o:spid="_x0000_s1093" style="position:absolute;left:4599;top:2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CzMQA&#10;AADbAAAADwAAAGRycy9kb3ducmV2LnhtbESPUWvCMBSF3wf+h3AF32ZakU2qUUQdOMYGdfP90lyb&#10;YnNTmsxm+/XLYLDHwznnO5zVJtpW3Kj3jWMF+TQDQVw53XCt4OP96X4Bwgdkja1jUvBFHjbr0d0K&#10;C+0GLul2CrVIEPYFKjAhdIWUvjJk0U9dR5y8i+sthiT7WuoehwS3rZxl2YO02HBaMNjRzlB1PX1a&#10;BXv7dpSLl/xx/2xey+HclN+HGJWajON2CSJQDP/hv/ZRK5jn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AszEAAAA2wAAAA8AAAAAAAAAAAAAAAAAmAIAAGRycy9k&#10;b3ducmV2LnhtbFBLBQYAAAAABAAEAPUAAACJAwAAAAA=&#10;" strokeweight="2pt"/>
            <v:oval id="Ellipse 42" o:spid="_x0000_s1094" style="position:absolute;left:7659;top:272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cu8QA&#10;AADbAAAADwAAAGRycy9kb3ducmV2LnhtbESPQWsCMRSE70L/Q3iF3jSrlCqrUYpasEgLa/X+2Dw3&#10;SzcvyyZ10/56UxA8DjPzDbNYRduIC3W+dqxgPMpAEJdO11wpOH69DWcgfEDW2DgmBb/kYbV8GCww&#10;167ngi6HUIkEYZ+jAhNCm0vpS0MW/ci1xMk7u85iSLKrpO6wT3DbyEmWvUiLNacFgy2tDZXfhx+r&#10;YGM/d3K2H0837+aj6E918beNUamnx/g6BxEohnv41t5pBc8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nLvEAAAA2wAAAA8AAAAAAAAAAAAAAAAAmAIAAGRycy9k&#10;b3ducmV2LnhtbFBLBQYAAAAABAAEAPUAAACJAwAAAAA=&#10;" strokeweight="2pt"/>
            <v:oval id="Ellipse 43" o:spid="_x0000_s1095" style="position:absolute;left:6399;top:848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5IMQA&#10;AADbAAAADwAAAGRycy9kb3ducmV2LnhtbESPQWsCMRSE7wX/Q3iCt5q1La2sRpHaglIU1rb3x+a5&#10;Wdy8LJvopv31plDwOMzMN8x8GW0jLtT52rGCyTgDQVw6XXOl4Ovz/X4KwgdkjY1jUvBDHpaLwd0c&#10;c+16LuhyCJVIEPY5KjAhtLmUvjRk0Y9dS5y8o+sshiS7SuoO+wS3jXzIsmdpsea0YLClV0Pl6XC2&#10;CtZ2v5HTj8nLemt2Rf9dF79vMSo1GsbVDESgGG7h//ZGK3h6hL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OSDEAAAA2wAAAA8AAAAAAAAAAAAAAAAAmAIAAGRycy9k&#10;b3ducmV2LnhtbFBLBQYAAAAABAAEAPUAAACJAwAAAAA=&#10;" strokeweight="2pt"/>
            <v:oval id="Ellipse 44" o:spid="_x0000_s1096" style="position:absolute;left:459;top:524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hVMQA&#10;AADbAAAADwAAAGRycy9kb3ducmV2LnhtbESPQWsCMRSE70L/Q3iF3jSrSJWtUYpasEiF1fb+2Lxu&#10;lm5elk100/56UxA8DjPzDbNYRduIC3W+dqxgPMpAEJdO11wp+Dy9DecgfEDW2DgmBb/kYbV8GCww&#10;167ngi7HUIkEYZ+jAhNCm0vpS0MW/ci1xMn7dp3FkGRXSd1hn+C2kZMse5YWa04LBltaGyp/jmer&#10;YGMPOznfj2ebd/NR9F918beNUamnx/j6AiJQDPfwrb3TCqZ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oVTEAAAA2wAAAA8AAAAAAAAAAAAAAAAAmAIAAGRycy9k&#10;b3ducmV2LnhtbFBLBQYAAAAABAAEAPUAAACJAwAAAAA=&#10;" strokeweight="2pt"/>
            <v:oval id="Ellipse 45" o:spid="_x0000_s1097" style="position:absolute;left:459;top:38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Ez8UA&#10;AADbAAAADwAAAGRycy9kb3ducmV2LnhtbESP3WoCMRSE7wu+QziCdzVr6Y+sRpHaglIU1rb3h81x&#10;s7g5WTbRTfv0plDwcpiZb5j5MtpGXKjztWMFk3EGgrh0uuZKwdfn+/0UhA/IGhvHpOCHPCwXg7s5&#10;5tr1XNDlECqRIOxzVGBCaHMpfWnIoh+7ljh5R9dZDEl2ldQd9gluG/mQZc/SYs1pwWBLr4bK0+Fs&#10;FaztfiOnH5OX9dbsiv67Ln7fYlRqNIyrGYhAMdzC/+2NVvD4BH9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wTPxQAAANsAAAAPAAAAAAAAAAAAAAAAAJgCAABkcnMv&#10;ZG93bnJldi54bWxQSwUGAAAAAAQABAD1AAAAigMAAAAA&#10;" strokeweight="2pt"/>
            <v:oval id="Ellipse 46" o:spid="_x0000_s1098" style="position:absolute;left:2259;top:884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auMQA&#10;AADbAAAADwAAAGRycy9kb3ducmV2LnhtbESPQWsCMRSE74X+h/AK3mpWKSpboxRtQZEKq+39sXnd&#10;LN28LJvUjf56UxA8DjPzDTNfRtuIE3W+dqxgNMxAEJdO11wp+Dp+PM9A+ICssXFMCs7kYbl4fJhj&#10;rl3PBZ0OoRIJwj5HBSaENpfSl4Ys+qFriZP34zqLIcmukrrDPsFtI8dZNpEWa04LBltaGSp/D39W&#10;wdruN3K2G03XW/NZ9N91cXmPUanBU3x7BREohnv41t5oBS8T+P+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mrjEAAAA2wAAAA8AAAAAAAAAAAAAAAAAmAIAAGRycy9k&#10;b3ducmV2LnhtbFBLBQYAAAAABAAEAPUAAACJAwAAAAA=&#10;" strokeweight="2pt"/>
            <v:oval id="Ellipse 47" o:spid="_x0000_s1099" style="position:absolute;left:4419;top:470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/I8QA&#10;AADbAAAADwAAAGRycy9kb3ducmV2LnhtbESPQWsCMRSE70L/Q3iF3jSrFJWtUYq2oIiFte39sXnd&#10;LN28LJvUTf31RhA8DjPzDbNYRduIE3W+dqxgPMpAEJdO11wp+Pp8H85B+ICssXFMCv7Jw2r5MFhg&#10;rl3PBZ2OoRIJwj5HBSaENpfSl4Ys+pFriZP34zqLIcmukrrDPsFtIydZNpUWa04LBltaGyp/j39W&#10;wcZ+bOV8P55tduZQ9N91cX6LUamnx/j6AiJQDPfwrb3VCp5n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PyPEAAAA2wAAAA8AAAAAAAAAAAAAAAAAmAIAAGRycy9k&#10;b3ducmV2LnhtbFBLBQYAAAAABAAEAPUAAACJAwAAAAA=&#10;" strokeweight="2pt">
              <v:textbox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</w:t>
                    </w:r>
                    <w:r w:rsidRPr="00B545AF">
                      <w:rPr>
                        <w:b/>
                        <w:color w:val="000000"/>
                        <w:sz w:val="240"/>
                        <w:szCs w:val="240"/>
                      </w:rPr>
                      <w:t>4</w:t>
                    </w:r>
                  </w:p>
                  <w:p w:rsidR="004D33B6" w:rsidRDefault="004D33B6" w:rsidP="004A75BE">
                    <w:pPr>
                      <w:jc w:val="center"/>
                    </w:pP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shape id="Zone de texte 171" o:spid="_x0000_s1100" type="#_x0000_t202" style="position:absolute;left:0;text-align:left;margin-left:-32.4pt;margin-top:16.9pt;width:243pt;height:149.05pt;z-index: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" filled="f" stroked="f" strokeweight=".5pt">
            <v:textbox>
              <w:txbxContent>
                <w:p w:rsidR="004D33B6" w:rsidRDefault="004D33B6" w:rsidP="00597D27">
                  <w:pPr>
                    <w:jc w:val="center"/>
                    <w:rPr>
                      <w:b/>
                      <w:color w:val="000000"/>
                      <w:sz w:val="56"/>
                      <w:szCs w:val="56"/>
                    </w:rPr>
                  </w:pPr>
                </w:p>
                <w:p w:rsidR="004D33B6" w:rsidRPr="00F95990" w:rsidRDefault="004D33B6" w:rsidP="00597D27">
                  <w:pPr>
                    <w:jc w:val="center"/>
                    <w:rPr>
                      <w:b/>
                      <w:color w:val="000000"/>
                      <w:sz w:val="56"/>
                      <w:szCs w:val="56"/>
                    </w:rPr>
                  </w:pPr>
                  <w:r w:rsidRPr="00F95990">
                    <w:rPr>
                      <w:b/>
                      <w:color w:val="000000"/>
                      <w:sz w:val="56"/>
                      <w:szCs w:val="56"/>
                    </w:rPr>
                    <w:t>QUATORZE</w:t>
                  </w:r>
                </w:p>
              </w:txbxContent>
            </v:textbox>
          </v:shape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Zone de texte 187" o:spid="_x0000_s1101" type="#_x0000_t202" style="position:absolute;margin-left:372.6pt;margin-top:141pt;width:156.5pt;height:138pt;z-index:25157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" filled="f" stroked="f" strokeweight=".5pt">
            <v:textbox>
              <w:txbxContent>
                <w:p w:rsidR="004D33B6" w:rsidRPr="002868F7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</w:pPr>
                  <w:r w:rsidRPr="002868F7"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  <w:t>quatorze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79" o:spid="_x0000_s1102" type="#_x0000_t202" style="position:absolute;margin-left:219.6pt;margin-top:15pt;width:155pt;height:100.5pt;z-index:25156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" filled="f" stroked="f" strokeweight=".5pt">
            <v:textbox>
              <w:txbxContent>
                <w:p w:rsidR="004D33B6" w:rsidRPr="00C67EA2" w:rsidRDefault="004D33B6" w:rsidP="00CD5BA9">
                  <w:pPr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 w:rsidRPr="00C67EA2">
                    <w:rPr>
                      <w:b/>
                      <w:color w:val="000000"/>
                      <w:sz w:val="72"/>
                      <w:szCs w:val="72"/>
                    </w:rPr>
                    <w:t>quat</w:t>
                  </w:r>
                  <w:r>
                    <w:rPr>
                      <w:b/>
                      <w:color w:val="000000"/>
                      <w:sz w:val="72"/>
                      <w:szCs w:val="72"/>
                    </w:rPr>
                    <w:t>orze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75" style="position:absolute;margin-left:57.6pt;margin-top:321pt;width:21.6pt;height:27pt;z-index:25171456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04" type="#_x0000_t75" style="position:absolute;margin-left:21.6pt;margin-top:330pt;width:21.6pt;height:27pt;z-index:25170841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05" type="#_x0000_t75" style="position:absolute;margin-left:156.6pt;margin-top:276pt;width:21.6pt;height:27pt;z-index:25170739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06" type="#_x0000_t75" style="position:absolute;margin-left:48.6pt;margin-top:231pt;width:21.6pt;height:27pt;z-index:25170636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07" type="#_x0000_t75" style="position:absolute;margin-left:30.6pt;margin-top:258pt;width:21.6pt;height:27pt;z-index:25170432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08" type="#_x0000_t75" style="position:absolute;margin-left:75.6pt;margin-top:276pt;width:21.6pt;height:27pt;z-index:25170944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09" type="#_x0000_t75" style="position:absolute;margin-left:120.6pt;margin-top:285pt;width:21.6pt;height:27pt;z-index:25170124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10" type="#_x0000_t75" style="position:absolute;margin-left:138.6pt;margin-top:330pt;width:21.6pt;height:27pt;z-index:25170227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11" type="#_x0000_t75" style="position:absolute;margin-left:84.6pt;margin-top:366pt;width:21.6pt;height:27pt;z-index:25170329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12" type="#_x0000_t75" style="position:absolute;margin-left:39.6pt;margin-top:294pt;width:21.6pt;height:27pt;z-index:25171148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13" type="#_x0000_t75" style="position:absolute;margin-left:102.6pt;margin-top:330pt;width:21.6pt;height:27pt;z-index:25171046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14" type="#_x0000_t75" style="position:absolute;margin-left:3.6pt;margin-top:303pt;width:21.6pt;height:27pt;z-index:25170534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15" type="#_x0000_t75" alt="main5.jpg" style="position:absolute;margin-left:183.6pt;margin-top:420pt;width:66.15pt;height:65.2pt;z-index:251676672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116" type="#_x0000_t75" alt="main5.jpg" style="position:absolute;margin-left:120.6pt;margin-top:420pt;width:66.15pt;height:65.2pt;z-index:251675648;visibility:visible">
            <v:imagedata r:id="rId9" o:title=""/>
          </v:shape>
        </w:pict>
      </w:r>
      <w:r>
        <w:rPr>
          <w:noProof/>
          <w:lang w:eastAsia="fr-FR"/>
        </w:rPr>
        <w:pict>
          <v:shape id="Image 206" o:spid="_x0000_s1117" type="#_x0000_t75" alt="main4.jpg" style="position:absolute;margin-left:138.6pt;margin-top:492pt;width:73.05pt;height:74.05pt;z-index:251581440;visibility:visible">
            <v:imagedata r:id="rId12" o:title=""/>
          </v:shape>
        </w:pict>
      </w:r>
      <w:r>
        <w:rPr>
          <w:noProof/>
          <w:lang w:eastAsia="fr-FR"/>
        </w:rPr>
        <w:pict>
          <v:shape id="_x0000_s1118" type="#_x0000_t75" alt="GIF - 3.7 ko" style="position:absolute;margin-left:399.6pt;margin-top:411pt;width:54pt;height:54pt;z-index:251678720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119" type="#_x0000_t75" alt="GIF - 3.7 ko" style="position:absolute;margin-left:327.6pt;margin-top:411pt;width:54pt;height:54pt;z-index:251677696;visibility:visible">
            <v:imagedata r:id="rId6" o:title=""/>
          </v:shape>
        </w:pict>
      </w:r>
      <w:r>
        <w:rPr>
          <w:noProof/>
          <w:lang w:eastAsia="fr-FR"/>
        </w:rPr>
        <w:pict>
          <v:shape id="Image 195" o:spid="_x0000_s1120" type="#_x0000_t75" alt="GIF - 3.4 ko" style="position:absolute;margin-left:354.6pt;margin-top:474pt;width:61.65pt;height:61.65pt;z-index:251580416;visibility:visible">
            <v:imagedata r:id="rId13" o:title=""/>
          </v:shape>
        </w:pict>
      </w:r>
      <w:r>
        <w:rPr>
          <w:noProof/>
          <w:lang w:eastAsia="fr-FR"/>
        </w:rPr>
        <w:pict>
          <v:shape id="_x0000_s1121" type="#_x0000_t75" style="position:absolute;margin-left:81pt;margin-top:233.25pt;width:21.6pt;height:27pt;z-index:25171251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22" type="#_x0000_t75" style="position:absolute;margin-left:108pt;margin-top:242.25pt;width:21.6pt;height:27pt;z-index:251713536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123" style="position:absolute;left:0;text-align:left;margin-left:-14.4pt;margin-top:-19.1pt;width:532.85pt;height:636.6pt;z-index:251544576" coordorigin="279,207" coordsize="10657,12732">
            <v:oval id="Ellipse 50" o:spid="_x0000_s1124" style="position:absolute;left:6939;top:2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xisEA&#10;AADbAAAADwAAAGRycy9kb3ducmV2LnhtbERPW2vCMBR+H+w/hDPY20wd6KQaReYERSbUy/uhOTbF&#10;5qQ0mc3265cHwceP7z5bRNuIG3W+dqxgOMhAEJdO11wpOB3XbxMQPiBrbByTgl/ysJg/P80w167n&#10;gm6HUIkUwj5HBSaENpfSl4Ys+oFriRN3cZ3FkGBXSd1hn8JtI9+zbCwt1pwaDLb0aai8Hn6sgpXd&#10;b+RkN/xYbc130Z/r4u8rRqVeX+JyCiJQDA/x3b3RCkZpffq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MYrBAAAA2wAAAA8AAAAAAAAAAAAAAAAAmAIAAGRycy9kb3du&#10;cmV2LnhtbFBLBQYAAAAABAAEAPUAAACGAwAAAAA=&#10;" strokeweight="2pt"/>
            <v:oval id="Ellipse 51" o:spid="_x0000_s1125" style="position:absolute;left:7119;top:416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UEcQA&#10;AADbAAAADwAAAGRycy9kb3ducmV2LnhtbESPUWvCMBSF3wf+h3AF32ZawU2qUUQdOMYGdfP90lyb&#10;YnNTmsxm+/XLYLDHwznnO5zVJtpW3Kj3jWMF+TQDQVw53XCt4OP96X4Bwgdkja1jUvBFHjbr0d0K&#10;C+0GLul2CrVIEPYFKjAhdIWUvjJk0U9dR5y8i+sthiT7WuoehwS3rZxl2YO02HBaMNjRzlB1PX1a&#10;BXv7dpSLl/xx/2xey+HclN+HGJWajON2CSJQDP/hv/ZRK5jn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lBHEAAAA2wAAAA8AAAAAAAAAAAAAAAAAmAIAAGRycy9k&#10;b3ducmV2LnhtbFBLBQYAAAAABAAEAPUAAACJAwAAAAA=&#10;" strokeweight="2pt"/>
            <v:oval id="Ellipse 52" o:spid="_x0000_s1126" style="position:absolute;left:5499;top:92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KZsQA&#10;AADbAAAADwAAAGRycy9kb3ducmV2LnhtbESPQWsCMRSE70L/Q3iF3jSr0CqrUYpasEgLa/X+2Dw3&#10;SzcvyyZ10/56UxA8DjPzDbNYRduIC3W+dqxgPMpAEJdO11wpOH69DWcgfEDW2DgmBb/kYbV8GCww&#10;167ngi6HUIkEYZ+jAhNCm0vpS0MW/ci1xMk7u85iSLKrpO6wT3DbyEmWvUiLNacFgy2tDZXfhx+r&#10;YGM/d3K2H0837+aj6E918beNUamnx/g6BxEohnv41t5pBc8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LCmbEAAAA2wAAAA8AAAAAAAAAAAAAAAAAmAIAAGRycy9k&#10;b3ducmV2LnhtbFBLBQYAAAAABAAEAPUAAACJAwAAAAA=&#10;" strokeweight="2pt"/>
            <v:oval id="Ellipse 53" o:spid="_x0000_s1127" style="position:absolute;left:279;top:326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v/cQA&#10;AADbAAAADwAAAGRycy9kb3ducmV2LnhtbESPQWsCMRSE7wX/Q3iCt5q1pa2sRpHaglIU1rb3x+a5&#10;Wdy8LJvopv31plDwOMzMN8x8GW0jLtT52rGCyTgDQVw6XXOl4Ovz/X4KwgdkjY1jUvBDHpaLwd0c&#10;c+16LuhyCJVIEPY5KjAhtLmUvjRk0Y9dS5y8o+sshiS7SuoO+wS3jXzIsmdpsea0YLClV0Pl6XC2&#10;CtZ2v5HTj8nLemt2Rf9dF79vMSo1GsbVDESgGG7h//ZGK3h6hL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r/3EAAAA2wAAAA8AAAAAAAAAAAAAAAAAmAIAAGRycy9k&#10;b3ducmV2LnhtbFBLBQYAAAAABAAEAPUAAACJAwAAAAA=&#10;" strokeweight="2pt"/>
            <v:oval id="Ellipse 54" o:spid="_x0000_s1128" style="position:absolute;left:2799;top:38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43icUA&#10;AADbAAAADwAAAGRycy9kb3ducmV2LnhtbESP3WoCMRSE7wu+QziCdzVr6Y+sRpHaglIU1rb3h81x&#10;s7g5WTbRTfv0plDwcpiZb5j5MtpGXKjztWMFk3EGgrh0uuZKwdfn+/0UhA/IGhvHpOCHPCwXg7s5&#10;5tr1XNDlECqRIOxzVGBCaHMpfWnIoh+7ljh5R9dZDEl2ldQd9gluG/mQZc/SYs1pwWBLr4bK0+Fs&#10;FaztfiOnH5OX9dbsiv67Ln7fYlRqNIyrGYhAMdzC/+2NVvD0CH9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jeJxQAAANsAAAAPAAAAAAAAAAAAAAAAAJgCAABkcnMv&#10;ZG93bnJldi54bWxQSwUGAAAAAAQABAD1AAAAigMAAAAA&#10;" strokeweight="2pt"/>
            <v:oval id="Ellipse 55" o:spid="_x0000_s1129" style="position:absolute;left:999;top:90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SEsQA&#10;AADbAAAADwAAAGRycy9kb3ducmV2LnhtbESPQWsCMRSE70L/Q3iF3jSrYJWtUYpasEiF1fb+2Lxu&#10;lm5elk100/56UxA8DjPzDbNYRduIC3W+dqxgPMpAEJdO11wp+Dy9DecgfEDW2DgmBb/kYbV8GCww&#10;167ngi7HUIkEYZ+jAhNCm0vpS0MW/ci1xMn7dp3FkGRXSd1hn+C2kZMse5YWa04LBltaGyp/jmer&#10;YGMPOznfj2ebd/NR9F918beNUamnx/j6AiJQDPfwrb3TCqZ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khLEAAAA2wAAAA8AAAAAAAAAAAAAAAAAmAIAAGRycy9k&#10;b3ducmV2LnhtbFBLBQYAAAAABAAEAPUAAACJAwAAAAA=&#10;" strokeweight="2pt"/>
            <v:oval id="Ellipse 56" o:spid="_x0000_s1130" style="position:absolute;left:3519;top:5787;width:3818;height:3780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MZcQA&#10;AADbAAAADwAAAGRycy9kb3ducmV2LnhtbESPQWsCMRSE74X+h/AK3mpWoSpboxRtQZEKq+39sXnd&#10;LN28LJvUjf56UxA8DjPzDTNfRtuIE3W+dqxgNMxAEJdO11wp+Dp+PM9A+ICssXFMCs7kYbl4fJhj&#10;rl3PBZ0OoRIJwj5HBSaENpfSl4Ys+qFriZP34zqLIcmukrrDPsFtI8dZNpEWa04LBltaGSp/D39W&#10;wdruN3K2G03XW/NZ9N91cXmPUanBU3x7BREohnv41t5oBS8T+P+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DGXEAAAA2wAAAA8AAAAAAAAAAAAAAAAAmAIAAGRycy9k&#10;b3ducmV2LnhtbFBLBQYAAAAABAAEAPUAAACJAwAAAAA=&#10;" strokeweight="2pt">
              <v:textbox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</w:t>
                    </w:r>
                    <w:r w:rsidRPr="00B545AF">
                      <w:rPr>
                        <w:b/>
                        <w:color w:val="000000"/>
                        <w:sz w:val="240"/>
                        <w:szCs w:val="240"/>
                      </w:rPr>
                      <w:t>5</w:t>
                    </w:r>
                  </w:p>
                  <w:p w:rsidR="004D33B6" w:rsidRDefault="004D33B6" w:rsidP="004A75BE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Zone de texte 188" o:spid="_x0000_s1131" type="#_x0000_t202" style="position:absolute;margin-left:336.6pt;margin-top:195pt;width:177pt;height:138pt;z-index:25157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" filled="f" stroked="f" strokeweight=".5pt">
            <v:textbox>
              <w:txbxContent>
                <w:p w:rsidR="004D33B6" w:rsidRPr="002868F7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120"/>
                      <w:szCs w:val="120"/>
                    </w:rPr>
                  </w:pPr>
                  <w:r w:rsidRPr="002868F7">
                    <w:rPr>
                      <w:rFonts w:ascii="CrayonL" w:hAnsi="CrayonL"/>
                      <w:b/>
                      <w:color w:val="000000"/>
                      <w:sz w:val="96"/>
                      <w:szCs w:val="96"/>
                    </w:rPr>
                    <w:t>quinze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2" type="#_x0000_t75" style="position:absolute;margin-left:30.6pt;margin-top:222pt;width:21.6pt;height:27pt;z-index:25171865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33" type="#_x0000_t75" style="position:absolute;margin-left:21.6pt;margin-top:249pt;width:21.6pt;height:27pt;z-index:2517248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34" type="#_x0000_t75" style="position:absolute;margin-left:93.6pt;margin-top:141pt;width:21.6pt;height:27pt;z-index:25172684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35" type="#_x0000_t75" alt="GIF - 3.7 ko" style="position:absolute;margin-left:354.6pt;margin-top:447pt;width:54pt;height:54pt;z-index:251672576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136" type="#_x0000_t75" alt="GIF - 3.7 ko" style="position:absolute;margin-left:282.6pt;margin-top:447pt;width:54pt;height:54pt;z-index:251671552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137" type="#_x0000_t75" alt="GIF - 3.7 ko" style="position:absolute;margin-left:318.6pt;margin-top:528pt;width:54pt;height:54pt;z-index:251670528;visibility:visible">
            <v:imagedata r:id="rId6" o:title=""/>
          </v:shape>
        </w:pict>
      </w:r>
      <w:r>
        <w:rPr>
          <w:noProof/>
          <w:lang w:eastAsia="fr-FR"/>
        </w:rPr>
        <w:pict>
          <v:shape id="Image 208" o:spid="_x0000_s1138" type="#_x0000_t75" alt="main5.jpg" style="position:absolute;margin-left:84.6pt;margin-top:510pt;width:66.15pt;height:65.2pt;z-index:251583488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139" type="#_x0000_t75" alt="main5.jpg" style="position:absolute;margin-left:120.6pt;margin-top:438pt;width:66.15pt;height:65.2pt;z-index:251673600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140" type="#_x0000_t75" alt="main5.jpg" style="position:absolute;margin-left:48.6pt;margin-top:447pt;width:66.15pt;height:65.2pt;z-index:251674624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141" type="#_x0000_t75" style="position:absolute;margin-left:39.6pt;margin-top:186pt;width:21.6pt;height:27pt;z-index:25171660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42" type="#_x0000_t75" style="position:absolute;margin-left:84.6pt;margin-top:177pt;width:21.6pt;height:27pt;z-index:25172582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43" type="#_x0000_t75" style="position:absolute;margin-left:66.6pt;margin-top:132pt;width:21.6pt;height:27pt;z-index:25172787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44" type="#_x0000_t75" style="position:absolute;margin-left:129.6pt;margin-top:159pt;width:21.6pt;height:27pt;z-index:25172889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45" type="#_x0000_t75" style="position:absolute;margin-left:-5.4pt;margin-top:195pt;width:21.6pt;height:27pt;z-index:25171763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46" type="#_x0000_t75" style="position:absolute;margin-left:120.6pt;margin-top:258pt;width:21.6pt;height:27pt;z-index:251723776;visibility:visible">
            <v:imagedata r:id="rId7" o:title=""/>
          </v:shape>
        </w:pict>
      </w:r>
      <w:r>
        <w:rPr>
          <w:noProof/>
          <w:lang w:eastAsia="fr-FR"/>
        </w:rPr>
        <w:pict>
          <v:shape id="Zone de texte 172" o:spid="_x0000_s1147" type="#_x0000_t202" style="position:absolute;margin-left:102.6pt;margin-top:24pt;width:210.4pt;height:100.5pt;z-index:2515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" filled="f" stroked="f" strokeweight=".5pt">
            <v:textbox>
              <w:txbxContent>
                <w:p w:rsidR="004D33B6" w:rsidRPr="00C67EA2" w:rsidRDefault="004D33B6" w:rsidP="00597D27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>
                    <w:rPr>
                      <w:b/>
                      <w:color w:val="000000"/>
                      <w:sz w:val="96"/>
                      <w:szCs w:val="96"/>
                    </w:rPr>
                    <w:t>QUINZE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80" o:spid="_x0000_s1148" type="#_x0000_t202" style="position:absolute;margin-left:309.6pt;margin-top:6pt;width:210.4pt;height:100.5pt;z-index: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" filled="f" stroked="f" strokeweight=".5pt">
            <v:textbox>
              <w:txbxContent>
                <w:p w:rsidR="004D33B6" w:rsidRPr="00C67EA2" w:rsidRDefault="004D33B6" w:rsidP="00CD5BA9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>
                    <w:rPr>
                      <w:b/>
                      <w:color w:val="000000"/>
                      <w:sz w:val="96"/>
                      <w:szCs w:val="96"/>
                    </w:rPr>
                    <w:t>quinze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75" style="position:absolute;margin-left:90pt;margin-top:242.25pt;width:21.6pt;height:27pt;z-index:2517207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50" type="#_x0000_t75" style="position:absolute;margin-left:90pt;margin-top:206.25pt;width:21.6pt;height:27pt;z-index:25172992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51" type="#_x0000_t75" style="position:absolute;margin-left:135pt;margin-top:188.25pt;width:21.6pt;height:27pt;z-index:2517227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52" type="#_x0000_t75" style="position:absolute;margin-left:117pt;margin-top:224.25pt;width:21.6pt;height:27pt;z-index:2517217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53" type="#_x0000_t75" style="position:absolute;margin-left:54pt;margin-top:242.25pt;width:21.6pt;height:27pt;z-index:25171968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54" type="#_x0000_t75" style="position:absolute;margin-left:18pt;margin-top:152.25pt;width:21.6pt;height:27pt;z-index:251715584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155" style="position:absolute;left:0;text-align:left;margin-left:-14.4pt;margin-top:-19.1pt;width:532.85pt;height:645.6pt;z-index:251527168" coordorigin="279,207" coordsize="10657,12912">
            <v:oval id="Ellipse 77" o:spid="_x0000_s1156" style="position:absolute;left:6759;top:20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1nsQA&#10;AADbAAAADwAAAGRycy9kb3ducmV2LnhtbESPQWsCMRSE74L/IbyCN83aQ1e2RinVgiIWVtv7Y/O6&#10;Wbp5WTapm/bXG6HgcZiZb5jlOtpWXKj3jWMF81kGgrhyuuFawcf5bboA4QOyxtYxKfglD+vVeLTE&#10;QruBS7qcQi0ShH2BCkwIXSGlrwxZ9DPXESfvy/UWQ5J9LXWPQ4LbVj5m2ZO02HBaMNjRq6Hq+/Rj&#10;FWzs+04uDvN8szfHcvhsyr9tjEpNHuLLM4hAMdzD/+2dVpDn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9Z7EAAAA2wAAAA8AAAAAAAAAAAAAAAAAmAIAAGRycy9k&#10;b3ducmV2LnhtbFBLBQYAAAAABAAEAPUAAACJAwAAAAA=&#10;" strokeweight="2pt"/>
            <v:oval id="Ellipse 78" o:spid="_x0000_s1157" style="position:absolute;left:7119;top:686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h7MEA&#10;AADbAAAADwAAAGRycy9kb3ducmV2LnhtbERPy2oCMRTdC/5DuEJ3mtFFlalRxAdYisJou79MbieD&#10;k5thkjppv75ZCC4P571cR9uIO3W+dqxgOslAEJdO11wp+LwexgsQPiBrbByTgl/ysF4NB0vMteu5&#10;oPslVCKFsM9RgQmhzaX0pSGLfuJa4sR9u85iSLCrpO6wT+G2kbMse5UWa04NBlvaGipvlx+rYGfP&#10;R7n4mM537+ZU9F918bePUamXUdy8gQgUw1P8cB+1gnkam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WYezBAAAA2wAAAA8AAAAAAAAAAAAAAAAAmAIAAGRycy9kb3du&#10;cmV2LnhtbFBLBQYAAAAABAAEAPUAAACGAwAAAAA=&#10;" strokeweight="2pt"/>
            <v:oval id="Ellipse 79" o:spid="_x0000_s1158" style="position:absolute;left:4239;top:938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Ed8QA&#10;AADbAAAADwAAAGRycy9kb3ducmV2LnhtbESPQWsCMRSE74X+h/AK3jSrh6pboxRtQZEKq+39sXnd&#10;LN28LJvUjf56UxB6HGbmG2axirYRZ+p87VjBeJSBIC6drrlS8Hl6H85A+ICssXFMCi7kYbV8fFhg&#10;rl3PBZ2PoRIJwj5HBSaENpfSl4Ys+pFriZP37TqLIcmukrrDPsFtIydZ9iwt1pwWDLa0NlT+HH+t&#10;go09bOVsP55uduaj6L/q4voWo1KDp/j6AiJQDP/he3urFUzn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xHfEAAAA2wAAAA8AAAAAAAAAAAAAAAAAmAIAAGRycy9k&#10;b3ducmV2LnhtbFBLBQYAAAAABAAEAPUAAACJAwAAAAA=&#10;" strokeweight="2pt"/>
            <v:oval id="Ellipse 80" o:spid="_x0000_s1159" style="position:absolute;left:387;top:3042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dzcEA&#10;AADbAAAADwAAAGRycy9kb3ducmV2LnhtbERPz2vCMBS+D/wfwhN2m6k7zNIZRXSCMhzUbfdH82yK&#10;zUtpoo37681B2PHj+z1fRtuKK/W+caxgOslAEFdON1wr+PnevuQgfEDW2DomBTfysFyMnuZYaDdw&#10;SddjqEUKYV+gAhNCV0jpK0MW/cR1xIk7ud5iSLCvpe5xSOG2la9Z9iYtNpwaDHa0NlSdjxerYGO/&#10;djL/nM42e3Moh9+m/PuIUanncVy9gwgUw7/44d5pBXlan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1Hc3BAAAA2wAAAA8AAAAAAAAAAAAAAAAAmAIAAGRycy9kb3du&#10;cmV2LnhtbFBLBQYAAAAABAAEAPUAAACGAwAAAAA=&#10;" strokeweight="2pt"/>
            <v:oval id="Ellipse 81" o:spid="_x0000_s1160" style="position:absolute;left:3339;top:20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4VsQA&#10;AADbAAAADwAAAGRycy9kb3ducmV2LnhtbESPQWvCQBSE74X+h+UVequb9FBDdBXRFizFQmy9P7LP&#10;bDD7NmS3Zttf7woFj8PMfMPMl9F24kyDbx0ryCcZCOLa6ZYbBd9fb08FCB+QNXaOScEveVgu7u/m&#10;WGo3ckXnfWhEgrAvUYEJoS+l9LUhi37ieuLkHd1gMSQ5NFIPOCa47eRzlr1Iiy2nBYM9rQ3Vp/2P&#10;VbCxn1tZfOTTzbvZVeOhrf5eY1Tq8SGuZiACxXAL/7e3WkGRw/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5uFbEAAAA2wAAAA8AAAAAAAAAAAAAAAAAmAIAAGRycy9k&#10;b3ducmV2LnhtbFBLBQYAAAAABAAEAPUAAACJAwAAAAA=&#10;" strokeweight="2pt"/>
            <v:oval id="Ellipse 82" o:spid="_x0000_s1161" style="position:absolute;left:279;top:938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mIcQA&#10;AADbAAAADwAAAGRycy9kb3ducmV2LnhtbESPQWsCMRSE7wX/Q3gFbzWrB7tsjSLVglJaWK33x+a5&#10;Wdy8LJvUjf31TaHgcZiZb5jFKtpWXKn3jWMF00kGgrhyuuFawdfx7SkH4QOyxtYxKbiRh9Vy9LDA&#10;QruBS7oeQi0ShH2BCkwIXSGlrwxZ9BPXESfv7HqLIcm+lrrHIcFtK2dZNpcWG04LBjt6NVRdDt9W&#10;wcZ+7mT+Pn3e7M1HOZya8mcbo1Ljx7h+AREohnv4v73TCvIZ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JiHEAAAA2wAAAA8AAAAAAAAAAAAAAAAAmAIAAGRycy9k&#10;b3ducmV2LnhtbFBLBQYAAAAABAAEAPUAAACJAwAAAAA=&#10;" strokeweight="2pt"/>
            <v:oval id="Ellipse 83" o:spid="_x0000_s1162" style="position:absolute;left:3339;top:54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DusQA&#10;AADbAAAADwAAAGRycy9kb3ducmV2LnhtbESPUWvCMBSF3wf7D+EOfJupClo6o4zpwCEbVN37pblr&#10;ypqb0mQ289ebgbDHwznnO5zlOtpWnKn3jWMFk3EGgrhyuuFawen4+piD8AFZY+uYFPySh/Xq/m6J&#10;hXYDl3Q+hFokCPsCFZgQukJKXxmy6MeuI07el+sthiT7WuoehwS3rZxm2VxabDgtGOzoxVD1ffix&#10;Cjb2Yyfz/WSxeTPv5fDZlJdtjEqNHuLzE4hAMfyHb+2dVpDP4O9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g7rEAAAA2wAAAA8AAAAAAAAAAAAAAAAAmAIAAGRycy9k&#10;b3ducmV2LnhtbFBLBQYAAAAABAAEAPUAAACJAwAAAAA=&#10;" strokeweight="2pt">
              <v:textbox>
                <w:txbxContent>
                  <w:p w:rsidR="004D33B6" w:rsidRPr="00B545AF" w:rsidRDefault="004D33B6" w:rsidP="00C67EA2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16</w:t>
                    </w:r>
                  </w:p>
                  <w:p w:rsidR="004D33B6" w:rsidRDefault="004D33B6" w:rsidP="00C67EA2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Zone de texte 173" o:spid="_x0000_s1163" type="#_x0000_t202" style="position:absolute;margin-left:138.6pt;margin-top:6pt;width:210.4pt;height:100.5pt;z-index:25155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" filled="f" stroked="f" strokeweight=".5pt">
            <v:textbox>
              <w:txbxContent>
                <w:p w:rsidR="004D33B6" w:rsidRPr="00B545AF" w:rsidRDefault="004D33B6" w:rsidP="00597D27">
                  <w:pPr>
                    <w:jc w:val="center"/>
                    <w:rPr>
                      <w:b/>
                      <w:color w:val="000000"/>
                      <w:sz w:val="116"/>
                      <w:szCs w:val="116"/>
                    </w:rPr>
                  </w:pPr>
                  <w:r w:rsidRPr="00B545AF">
                    <w:rPr>
                      <w:b/>
                      <w:color w:val="000000"/>
                      <w:sz w:val="116"/>
                      <w:szCs w:val="116"/>
                    </w:rPr>
                    <w:t>S</w:t>
                  </w:r>
                  <w:r>
                    <w:rPr>
                      <w:b/>
                      <w:color w:val="000000"/>
                      <w:sz w:val="116"/>
                      <w:szCs w:val="116"/>
                    </w:rPr>
                    <w:t>EIZE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81" o:spid="_x0000_s1164" type="#_x0000_t202" style="position:absolute;margin-left:300.6pt;margin-top:96pt;width:210.4pt;height:100.5pt;z-index: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" filled="f" stroked="f" strokeweight=".5pt">
            <v:textbox>
              <w:txbxContent>
                <w:p w:rsidR="004D33B6" w:rsidRPr="00B545AF" w:rsidRDefault="004D33B6" w:rsidP="00CD5BA9">
                  <w:pPr>
                    <w:jc w:val="center"/>
                    <w:rPr>
                      <w:b/>
                      <w:color w:val="000000"/>
                      <w:sz w:val="120"/>
                      <w:szCs w:val="120"/>
                    </w:rPr>
                  </w:pPr>
                  <w:r w:rsidRPr="00B545AF">
                    <w:rPr>
                      <w:b/>
                      <w:color w:val="000000"/>
                      <w:sz w:val="120"/>
                      <w:szCs w:val="120"/>
                    </w:rPr>
                    <w:t>s</w:t>
                  </w:r>
                  <w:r>
                    <w:rPr>
                      <w:b/>
                      <w:color w:val="000000"/>
                      <w:sz w:val="120"/>
                      <w:szCs w:val="120"/>
                    </w:rPr>
                    <w:t>eize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89" o:spid="_x0000_s1165" type="#_x0000_t202" style="position:absolute;margin-left:345.6pt;margin-top:321pt;width:162.5pt;height:119.45pt;z-index:25157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" filled="f" stroked="f" strokeweight=".5pt">
            <v:textbox>
              <w:txbxContent>
                <w:p w:rsidR="004D33B6" w:rsidRPr="00124009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120"/>
                      <w:szCs w:val="120"/>
                    </w:rPr>
                  </w:pPr>
                  <w:r w:rsidRPr="00124009">
                    <w:rPr>
                      <w:rFonts w:ascii="CrayonL" w:hAnsi="CrayonL"/>
                      <w:b/>
                      <w:color w:val="000000"/>
                      <w:sz w:val="120"/>
                      <w:szCs w:val="120"/>
                    </w:rPr>
                    <w:t>seize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75" alt="GIF - 3.7 ko" style="position:absolute;margin-left:282.6pt;margin-top:447pt;width:54pt;height:54pt;z-index:251668480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167" type="#_x0000_t75" alt="GIF - 3.7 ko" style="position:absolute;margin-left:219.6pt;margin-top:447pt;width:54pt;height:54pt;z-index:251669504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168" type="#_x0000_t75" alt="http://www.jeuxetcompagnie.fr/wp-content/uploads/2011/12/de1.gif" style="position:absolute;margin-left:282.6pt;margin-top:528pt;width:54.55pt;height:54.55pt;z-index:251786240;visibility:visible">
            <v:imagedata r:id="rId14" o:title=""/>
          </v:shape>
        </w:pict>
      </w:r>
      <w:r>
        <w:rPr>
          <w:noProof/>
          <w:lang w:eastAsia="fr-FR"/>
        </w:rPr>
        <w:pict>
          <v:shape id="_x0000_s1169" type="#_x0000_t75" alt="GIF - 3.7 ko" style="position:absolute;margin-left:219.6pt;margin-top:528pt;width:54pt;height:54pt;z-index:251667456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170" type="#_x0000_t75" alt="main5.jpg" style="position:absolute;margin-left:75.6pt;margin-top:447pt;width:67.05pt;height:66.1pt;z-index:251784192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171" type="#_x0000_t75" alt="main5.jpg" style="position:absolute;margin-left:3.6pt;margin-top:447pt;width:67.05pt;height:66.1pt;z-index:251785216;visibility:visible">
            <v:imagedata r:id="rId15" o:title=""/>
          </v:shape>
        </w:pict>
      </w:r>
      <w:r>
        <w:rPr>
          <w:noProof/>
          <w:lang w:eastAsia="fr-FR"/>
        </w:rPr>
        <w:pict>
          <v:shape id="Image 215" o:spid="_x0000_s1172" type="#_x0000_t75" alt="main1.jpg" style="position:absolute;margin-left:75.6pt;margin-top:519pt;width:74.95pt;height:70.75pt;z-index:251588608;visibility:visible">
            <v:imagedata r:id="rId16" o:title="" chromakey="white"/>
          </v:shape>
        </w:pict>
      </w:r>
      <w:r>
        <w:rPr>
          <w:noProof/>
          <w:lang w:eastAsia="fr-FR"/>
        </w:rPr>
        <w:pict>
          <v:shape id="Image 209" o:spid="_x0000_s1173" type="#_x0000_t75" alt="main5.jpg" style="position:absolute;margin-left:21.6pt;margin-top:528pt;width:63.1pt;height:62.25pt;z-index:251584512;visibility:visible">
            <v:imagedata r:id="rId9" o:title="" chromakey="white"/>
          </v:shape>
        </w:pict>
      </w:r>
      <w:r>
        <w:rPr>
          <w:noProof/>
          <w:lang w:eastAsia="fr-FR"/>
        </w:rPr>
        <w:pict>
          <v:shape id="_x0000_s1174" type="#_x0000_t75" style="position:absolute;margin-left:90pt;margin-top:197.25pt;width:21.6pt;height:27pt;z-index:25175756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75" type="#_x0000_t75" style="position:absolute;margin-left:90pt;margin-top:161.25pt;width:21.6pt;height:27pt;z-index:25175859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76" type="#_x0000_t75" style="position:absolute;margin-left:54pt;margin-top:152.25pt;width:21.6pt;height:27pt;z-index:25175449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77" type="#_x0000_t75" style="position:absolute;margin-left:18pt;margin-top:224.25pt;width:21.6pt;height:27pt;z-index:25175347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78" type="#_x0000_t75" style="position:absolute;margin-left:45pt;margin-top:188.25pt;width:21.6pt;height:27pt;z-index:25175552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79" type="#_x0000_t75" style="position:absolute;margin-left:0;margin-top:188.25pt;width:21.6pt;height:27pt;z-index:25175654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0" type="#_x0000_t75" style="position:absolute;margin-left:9pt;margin-top:152.25pt;width:21.6pt;height:27pt;z-index:25175142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1" type="#_x0000_t75" style="position:absolute;margin-left:27pt;margin-top:125.25pt;width:21.6pt;height:27pt;z-index:2517504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2" type="#_x0000_t75" style="position:absolute;margin-left:54pt;margin-top:107.25pt;width:21.6pt;height:27pt;z-index:25174937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3" type="#_x0000_t75" style="position:absolute;margin-left:81pt;margin-top:107.25pt;width:21.6pt;height:27pt;z-index:2517483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4" type="#_x0000_t75" style="position:absolute;margin-left:108pt;margin-top:125.25pt;width:21.6pt;height:27pt;z-index:2517473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5" type="#_x0000_t75" style="position:absolute;margin-left:126pt;margin-top:152.25pt;width:21.6pt;height:27pt;z-index:2517463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6" type="#_x0000_t75" style="position:absolute;margin-left:126pt;margin-top:188.25pt;width:21.6pt;height:27pt;z-index:25174528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7" type="#_x0000_t75" style="position:absolute;margin-left:108pt;margin-top:224.25pt;width:21.6pt;height:27pt;z-index:25174425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8" type="#_x0000_t75" style="position:absolute;margin-left:1in;margin-top:242.25pt;width:21.6pt;height:27pt;z-index:25174323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189" type="#_x0000_t75" style="position:absolute;margin-left:45pt;margin-top:251.25pt;width:21.6pt;height:27pt;z-index:251752448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190" style="position:absolute;left:0;text-align:left;margin-left:-23.4pt;margin-top:-28.1pt;width:550.85pt;height:600.6pt;z-index:251545600" coordorigin="99,27" coordsize="11017,12012">
            <v:oval id="Ellipse 68" o:spid="_x0000_s1191" style="position:absolute;left:7119;top:128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3McEA&#10;AADbAAAADwAAAGRycy9kb3ducmV2LnhtbERPy2oCMRTdF/yHcAV3NWMXVkajiFpQSgvjY3+ZXCeD&#10;k5thEp3Yr28WhS4P571YRduIB3W+dqxgMs5AEJdO11wpOJ8+XmcgfEDW2DgmBU/ysFoOXhaYa9dz&#10;QY9jqEQKYZ+jAhNCm0vpS0MW/di1xIm7us5iSLCrpO6wT+G2kW9ZNpUWa04NBlvaGCpvx7tVsLXf&#10;ezn7nLxvD+ar6C918bOLUanRMK7nIALF8C/+c++1gmkam7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9zHBAAAA2wAAAA8AAAAAAAAAAAAAAAAAmAIAAGRycy9kb3du&#10;cmV2LnhtbFBLBQYAAAAABAAEAPUAAACGAwAAAAA=&#10;" strokeweight="2pt"/>
            <v:oval id="Ellipse 69" o:spid="_x0000_s1192" style="position:absolute;left:7299;top:542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SqsQA&#10;AADbAAAADwAAAGRycy9kb3ducmV2LnhtbESPQWsCMRSE70L/Q3iF3jSrB6tboxS1YJEKq+39sXnd&#10;LN28LJvopv31piB4HGbmG2axirYRF+p87VjBeJSBIC6drrlS8Hl6G85A+ICssXFMCn7Jw2r5MFhg&#10;rl3PBV2OoRIJwj5HBSaENpfSl4Ys+pFriZP37TqLIcmukrrDPsFtIydZNpUWa04LBltaGyp/jmer&#10;YGMPOznbj5837+aj6L/q4m8bo1JPj/H1BUSgGO7hW3unFUzn8P8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UqrEAAAA2wAAAA8AAAAAAAAAAAAAAAAAmAIAAGRycy9k&#10;b3ducmV2LnhtbFBLBQYAAAAABAAEAPUAAACJAwAAAAA=&#10;" strokeweight="2pt"/>
            <v:oval id="Ellipse 70" o:spid="_x0000_s1193" style="position:absolute;left:4599;top:83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t6sEA&#10;AADbAAAADwAAAGRycy9kb3ducmV2LnhtbERPy2oCMRTdC/5DuEJ3mtFFlalRxAdYisJou79MbieD&#10;k5thkjppv75ZCC4P571cR9uIO3W+dqxgOslAEJdO11wp+LwexgsQPiBrbByTgl/ysF4NB0vMteu5&#10;oPslVCKFsM9RgQmhzaX0pSGLfuJa4sR9u85iSLCrpO6wT+G2kbMse5UWa04NBlvaGipvlx+rYGfP&#10;R7n4mM537+ZU9F918bePUamXUdy8gQgUw1P8cB+1gnlan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gberBAAAA2wAAAA8AAAAAAAAAAAAAAAAAmAIAAGRycy9kb3du&#10;cmV2LnhtbFBLBQYAAAAABAAEAPUAAACGAwAAAAA=&#10;" strokeweight="2pt"/>
            <v:oval id="Ellipse 71" o:spid="_x0000_s1194" style="position:absolute;left:99;top:254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IccQA&#10;AADbAAAADwAAAGRycy9kb3ducmV2LnhtbESPzWrDMBCE74G8g9hAb4nsHJrgRgklP5ASWnDa3hdr&#10;a5laK2OpsZKnjwqFHoeZ+YZZbaJtxYV63zhWkM8yEMSV0w3XCj7eD9MlCB+QNbaOScGVPGzW49EK&#10;C+0GLulyDrVIEPYFKjAhdIWUvjJk0c9cR5y8L9dbDEn2tdQ9DgluWznPskdpseG0YLCjraHq+/xj&#10;Fezs21EuT/li92Jey+GzKW/7GJV6mMTnJxCBYvgP/7WPWsEih9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yHHEAAAA2wAAAA8AAAAAAAAAAAAAAAAAmAIAAGRycy9k&#10;b3ducmV2LnhtbFBLBQYAAAAABAAEAPUAAACJAwAAAAA=&#10;" strokeweight="2pt"/>
            <v:oval id="Ellipse 72" o:spid="_x0000_s1195" style="position:absolute;left:3159;top: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WBsQA&#10;AADbAAAADwAAAGRycy9kb3ducmV2LnhtbESPQWsCMRSE70L/Q3iF3jSrB5WtUUpVsIiFte39sXnd&#10;LN28LJvoRn+9EQoeh5n5hlmsom3EmTpfO1YwHmUgiEuna64UfH9th3MQPiBrbByTggt5WC2fBgvM&#10;teu5oPMxVCJB2OeowITQ5lL60pBFP3ItcfJ+XWcxJNlVUnfYJ7ht5CTLptJizWnBYEvvhsq/48kq&#10;WNvPnZzvx7P1hzkU/U9dXDcxKvXyHN9eQQSK4RH+b++0gtkE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VgbEAAAA2wAAAA8AAAAAAAAAAAAAAAAAmAIAAGRycy9k&#10;b3ducmV2LnhtbFBLBQYAAAAABAAEAPUAAACJAwAAAAA=&#10;" strokeweight="2pt"/>
            <v:oval id="Ellipse 73" o:spid="_x0000_s1196" style="position:absolute;left:279;top:81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zncQA&#10;AADbAAAADwAAAGRycy9kb3ducmV2LnhtbESPQWsCMRSE70L/Q3iF3jSrBZWtUYq2oIiFte39sXnd&#10;LN28LJvUTf31RhA8DjPzDbNYRduIE3W+dqxgPMpAEJdO11wp+Pp8H85B+ICssXFMCv7Jw2r5MFhg&#10;rl3PBZ2OoRIJwj5HBSaENpfSl4Ys+pFriZP34zqLIcmukrrDPsFtIydZNpUWa04LBltaGyp/j39W&#10;wcZ+bOV8P55tduZQ9N91cX6LUamnx/j6AiJQDPfwrb3VCmbP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853EAAAA2wAAAA8AAAAAAAAAAAAAAAAAmAIAAGRycy9k&#10;b3ducmV2LnhtbFBLBQYAAAAABAAEAPUAAACJAwAAAAA=&#10;" strokeweight="2pt"/>
            <v:oval id="Ellipse 74" o:spid="_x0000_s1197" style="position:absolute;left:3519;top:434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r6cQA&#10;AADbAAAADwAAAGRycy9kb3ducmV2LnhtbESPQWsCMRSE70L/Q3iF3jSrFJWtUYq2oIiFte39sXnd&#10;LN28LJvUTf31RhA8DjPzDbNYRduIE3W+dqxgPMpAEJdO11wp+Pp8H85B+ICssXFMCv7Jw2r5MFhg&#10;rl3PBZ2OoRIJwj5HBSaENpfSl4Ys+pFriZP34zqLIcmukrrDPsFtIydZNpUWa04LBltaGyp/j39W&#10;wcZ+bOV8P55tduZQ9N91cX6LUamnx/j6AiJQDPfwrb3VCmbP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a+nEAAAA2wAAAA8AAAAAAAAAAAAAAAAAmAIAAGRycy9k&#10;b3ducmV2LnhtbFBLBQYAAAAABAAEAPUAAACJAwAAAAA=&#10;" strokeweight="2pt">
              <v:textbox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</w:t>
                    </w:r>
                    <w:r w:rsidRPr="00B545AF">
                      <w:rPr>
                        <w:b/>
                        <w:color w:val="000000"/>
                        <w:sz w:val="240"/>
                        <w:szCs w:val="240"/>
                      </w:rPr>
                      <w:t>7</w:t>
                    </w:r>
                  </w:p>
                  <w:p w:rsidR="004D33B6" w:rsidRDefault="004D33B6" w:rsidP="004A75BE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Zone de texte 174" o:spid="_x0000_s1198" type="#_x0000_t202" style="position:absolute;margin-left:129.6pt;margin-top:15pt;width:210.4pt;height:100.5pt;z-index:25155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" filled="f" stroked="f" strokeweight=".5pt">
            <v:textbox>
              <w:txbxContent>
                <w:p w:rsidR="004D33B6" w:rsidRPr="002868F7" w:rsidRDefault="004D33B6" w:rsidP="00597D27">
                  <w:pPr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color w:val="000000"/>
                      <w:sz w:val="72"/>
                      <w:szCs w:val="72"/>
                    </w:rPr>
                    <w:t>DIX-</w:t>
                  </w:r>
                  <w:r w:rsidRPr="002868F7">
                    <w:rPr>
                      <w:b/>
                      <w:color w:val="000000"/>
                      <w:sz w:val="72"/>
                      <w:szCs w:val="72"/>
                    </w:rPr>
                    <w:t>SEPT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9" type="#_x0000_t75" style="position:absolute;margin-left:39.6pt;margin-top:222pt;width:21.6pt;height:27pt;z-index:25176473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00" type="#_x0000_t75" style="position:absolute;margin-left:12.6pt;margin-top:204pt;width:21.6pt;height:27pt;z-index:25176883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01" type="#_x0000_t75" alt="GIF - 3.7 ko" style="position:absolute;margin-left:291.6pt;margin-top:402pt;width:54pt;height:54pt;z-index:251665408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02" type="#_x0000_t75" alt="GIF - 3.7 ko" style="position:absolute;margin-left:228.6pt;margin-top:402pt;width:54pt;height:54pt;z-index:251666432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03" type="#_x0000_t75" alt="GIF - 2.8 ko" style="position:absolute;margin-left:291.6pt;margin-top:465pt;width:54pt;height:54pt;z-index:251787264;visibility:visible">
            <v:imagedata r:id="rId5" o:title=""/>
          </v:shape>
        </w:pict>
      </w:r>
      <w:r>
        <w:rPr>
          <w:noProof/>
          <w:lang w:eastAsia="fr-FR"/>
        </w:rPr>
        <w:pict>
          <v:shape id="_x0000_s1204" type="#_x0000_t75" alt="GIF - 3.7 ko" style="position:absolute;margin-left:228.6pt;margin-top:465pt;width:54pt;height:54pt;z-index:251664384;visibility:visible">
            <v:imagedata r:id="rId6" o:title=""/>
          </v:shape>
        </w:pict>
      </w:r>
      <w:r>
        <w:rPr>
          <w:noProof/>
          <w:lang w:eastAsia="fr-FR"/>
        </w:rPr>
        <w:pict>
          <v:shape id="Zone de texte 182" o:spid="_x0000_s1205" type="#_x0000_t202" style="position:absolute;margin-left:318.6pt;margin-top:69pt;width:210.4pt;height:100.5pt;z-index:25156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" filled="f" stroked="f" strokeweight=".5pt">
            <v:textbox>
              <w:txbxContent>
                <w:p w:rsidR="004D33B6" w:rsidRPr="002868F7" w:rsidRDefault="004D33B6" w:rsidP="00CD5BA9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>
                    <w:rPr>
                      <w:b/>
                      <w:color w:val="000000"/>
                      <w:sz w:val="96"/>
                      <w:szCs w:val="96"/>
                    </w:rPr>
                    <w:t>dix-</w:t>
                  </w:r>
                  <w:r w:rsidRPr="002868F7">
                    <w:rPr>
                      <w:b/>
                      <w:color w:val="000000"/>
                      <w:sz w:val="96"/>
                      <w:szCs w:val="96"/>
                    </w:rPr>
                    <w:t>sept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90" o:spid="_x0000_s1206" type="#_x0000_t202" style="position:absolute;margin-left:345.6pt;margin-top:276pt;width:177pt;height:138pt;z-index: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" filled="f" stroked="f" strokeweight=".5pt">
            <v:textbox>
              <w:txbxContent>
                <w:p w:rsidR="004D33B6" w:rsidRPr="002868F7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</w:pPr>
                  <w:r w:rsidRPr="002868F7"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  <w:t>dix-sept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7" type="#_x0000_t75" alt="main2.jpg" style="position:absolute;margin-left:84.6pt;margin-top:456pt;width:69.15pt;height:67.3pt;z-index:251789312;visibility:visible">
            <v:imagedata r:id="rId8" o:title=""/>
          </v:shape>
        </w:pict>
      </w:r>
      <w:r>
        <w:rPr>
          <w:noProof/>
          <w:lang w:eastAsia="fr-FR"/>
        </w:rPr>
        <w:pict>
          <v:shape id="_x0000_s1208" type="#_x0000_t75" alt="main5.jpg" style="position:absolute;margin-left:12.6pt;margin-top:375pt;width:67.05pt;height:66.1pt;z-index:251782144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09" type="#_x0000_t75" alt="main5.jpg" style="position:absolute;margin-left:75.6pt;margin-top:375pt;width:67.05pt;height:66.1pt;z-index:251781120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10" type="#_x0000_t75" alt="main5.jpg" style="position:absolute;margin-left:12.6pt;margin-top:456pt;width:67.05pt;height:66.1pt;z-index:251783168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11" type="#_x0000_t75" style="position:absolute;margin-left:126pt;margin-top:197.25pt;width:21.6pt;height:27pt;z-index:2517760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2" type="#_x0000_t75" style="position:absolute;margin-left:99pt;margin-top:215.25pt;width:21.6pt;height:27pt;z-index:2517739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3" type="#_x0000_t75" style="position:absolute;margin-left:1in;margin-top:197.25pt;width:21.6pt;height:27pt;z-index:2517729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4" type="#_x0000_t75" style="position:absolute;margin-left:1in;margin-top:233.25pt;width:21.6pt;height:27pt;z-index:25177497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5" type="#_x0000_t75" style="position:absolute;margin-left:90pt;margin-top:170.25pt;width:21.6pt;height:27pt;z-index:2517719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6" type="#_x0000_t75" style="position:absolute;margin-left:45pt;margin-top:179.25pt;width:21.6pt;height:27pt;z-index:25177088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7" type="#_x0000_t75" style="position:absolute;margin-left:54pt;margin-top:143.25pt;width:21.6pt;height:27pt;z-index:25176985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8" type="#_x0000_t75" style="position:absolute;margin-left:81pt;margin-top:134.25pt;width:21.6pt;height:27pt;z-index:25176780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19" type="#_x0000_t75" style="position:absolute;margin-left:126pt;margin-top:161.25pt;width:21.6pt;height:27pt;z-index:25176678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20" type="#_x0000_t75" style="position:absolute;margin-left:117pt;margin-top:125.25pt;width:21.6pt;height:27pt;z-index:25176576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21" type="#_x0000_t75" style="position:absolute;margin-left:36pt;margin-top:107.25pt;width:21.6pt;height:27pt;z-index:25176166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22" type="#_x0000_t75" style="position:absolute;margin-left:90pt;margin-top:98.25pt;width:21.6pt;height:27pt;z-index:25176371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23" type="#_x0000_t75" style="position:absolute;margin-left:63pt;margin-top:98.25pt;width:21.6pt;height:27pt;z-index:25176268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24" type="#_x0000_t75" style="position:absolute;margin-left:9pt;margin-top:134.25pt;width:21.6pt;height:27pt;z-index:25176064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25" type="#_x0000_t75" style="position:absolute;margin-left:0;margin-top:170.25pt;width:21.6pt;height:27pt;z-index:251759616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226" style="position:absolute;left:0;text-align:left;margin-left:-14.4pt;margin-top:-19.1pt;width:541.85pt;height:627.6pt;z-index:251546624" coordorigin="279,207" coordsize="10837,12552">
            <v:oval id="Ellipse 77" o:spid="_x0000_s1227" style="position:absolute;left:7299;top:20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1nsQA&#10;AADbAAAADwAAAGRycy9kb3ducmV2LnhtbESPQWsCMRSE74L/IbyCN83aQ1e2RinVgiIWVtv7Y/O6&#10;Wbp5WTapm/bXG6HgcZiZb5jlOtpWXKj3jWMF81kGgrhyuuFawcf5bboA4QOyxtYxKfglD+vVeLTE&#10;QruBS7qcQi0ShH2BCkwIXSGlrwxZ9DPXESfvy/UWQ5J9LXWPQ4LbVj5m2ZO02HBaMNjRq6Hq+/Rj&#10;FWzs+04uDvN8szfHcvhsyr9tjEpNHuLLM4hAMdzD/+2dVpDn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9Z7EAAAA2wAAAA8AAAAAAAAAAAAAAAAAmAIAAGRycy9k&#10;b3ducmV2LnhtbFBLBQYAAAAABAAEAPUAAACJAwAAAAA=&#10;" strokeweight="2pt"/>
            <v:oval id="Ellipse 78" o:spid="_x0000_s1228" style="position:absolute;left:7119;top:596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h7MEA&#10;AADbAAAADwAAAGRycy9kb3ducmV2LnhtbERPy2oCMRTdC/5DuEJ3mtFFlalRxAdYisJou79MbieD&#10;k5thkjppv75ZCC4P571cR9uIO3W+dqxgOslAEJdO11wp+LwexgsQPiBrbByTgl/ysF4NB0vMteu5&#10;oPslVCKFsM9RgQmhzaX0pSGLfuJa4sR9u85iSLCrpO6wT+G2kbMse5UWa04NBlvaGipvlx+rYGfP&#10;R7n4mM537+ZU9F918bePUamXUdy8gQgUw1P8cB+1gnkam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WYezBAAAA2wAAAA8AAAAAAAAAAAAAAAAAmAIAAGRycy9kb3du&#10;cmV2LnhtbFBLBQYAAAAABAAEAPUAAACGAwAAAAA=&#10;" strokeweight="2pt"/>
            <v:oval id="Ellipse 79" o:spid="_x0000_s1229" style="position:absolute;left:4599;top:902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Ed8QA&#10;AADbAAAADwAAAGRycy9kb3ducmV2LnhtbESPQWsCMRSE74X+h/AK3jSrh6pboxRtQZEKq+39sXnd&#10;LN28LJvUjf56UxB6HGbmG2axirYRZ+p87VjBeJSBIC6drrlS8Hl6H85A+ICssXFMCi7kYbV8fFhg&#10;rl3PBZ2PoRIJwj5HBSaENpfSl4Ys+pFriZP37TqLIcmukrrDPsFtIydZ9iwt1pwWDLa0NlT+HH+t&#10;go09bOVsP55uduaj6L/q4voWo1KDp/j6AiJQDP/he3urFUzn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xHfEAAAA2wAAAA8AAAAAAAAAAAAAAAAAmAIAAGRycy9k&#10;b3ducmV2LnhtbFBLBQYAAAAABAAEAPUAAACJAwAAAAA=&#10;" strokeweight="2pt"/>
            <v:oval id="Ellipse 80" o:spid="_x0000_s1230" style="position:absolute;left:279;top:290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dzcEA&#10;AADbAAAADwAAAGRycy9kb3ducmV2LnhtbERPz2vCMBS+D/wfwhN2m6k7zNIZRXSCMhzUbfdH82yK&#10;zUtpoo37681B2PHj+z1fRtuKK/W+caxgOslAEFdON1wr+PnevuQgfEDW2DomBTfysFyMnuZYaDdw&#10;SddjqEUKYV+gAhNCV0jpK0MW/cR1xIk7ud5iSLCvpe5xSOG2la9Z9iYtNpwaDHa0NlSdjxerYGO/&#10;djL/nM42e3Moh9+m/PuIUanncVy9gwgUw7/44d5pBXlan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1Hc3BAAAA2wAAAA8AAAAAAAAAAAAAAAAAmAIAAGRycy9kb3du&#10;cmV2LnhtbFBLBQYAAAAABAAEAPUAAACGAwAAAAA=&#10;" strokeweight="2pt"/>
            <v:oval id="Ellipse 81" o:spid="_x0000_s1231" style="position:absolute;left:3879;top:20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4VsQA&#10;AADbAAAADwAAAGRycy9kb3ducmV2LnhtbESPQWvCQBSE74X+h+UVequb9FBDdBXRFizFQmy9P7LP&#10;bDD7NmS3Zttf7woFj8PMfMPMl9F24kyDbx0ryCcZCOLa6ZYbBd9fb08FCB+QNXaOScEveVgu7u/m&#10;WGo3ckXnfWhEgrAvUYEJoS+l9LUhi37ieuLkHd1gMSQ5NFIPOCa47eRzlr1Iiy2nBYM9rQ3Vp/2P&#10;VbCxn1tZfOTTzbvZVeOhrf5eY1Tq8SGuZiACxXAL/7e3WkGRw/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5uFbEAAAA2wAAAA8AAAAAAAAAAAAAAAAAmAIAAGRycy9k&#10;b3ducmV2LnhtbFBLBQYAAAAABAAEAPUAAACJAwAAAAA=&#10;" strokeweight="2pt"/>
            <v:oval id="Ellipse 82" o:spid="_x0000_s1232" style="position:absolute;left:459;top:90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mIcQA&#10;AADbAAAADwAAAGRycy9kb3ducmV2LnhtbESPQWsCMRSE7wX/Q3gFbzWrB7tsjSLVglJaWK33x+a5&#10;Wdy8LJvUjf31TaHgcZiZb5jFKtpWXKn3jWMF00kGgrhyuuFawdfx7SkH4QOyxtYxKbiRh9Vy9LDA&#10;QruBS7oeQi0ShH2BCkwIXSGlrwxZ9BPXESfv7HqLIcm+lrrHIcFtK2dZNpcWG04LBjt6NVRdDt9W&#10;wcZ+7mT+Pn3e7M1HOZya8mcbo1Ljx7h+AREohnv4v73TCvIZ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JiHEAAAA2wAAAA8AAAAAAAAAAAAAAAAAmAIAAGRycy9k&#10;b3ducmV2LnhtbFBLBQYAAAAABAAEAPUAAACJAwAAAAA=&#10;" strokeweight="2pt"/>
            <v:oval id="Ellipse 83" o:spid="_x0000_s1233" style="position:absolute;left:3159;top:54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DusQA&#10;AADbAAAADwAAAGRycy9kb3ducmV2LnhtbESPUWvCMBSF3wf7D+EOfJupClo6o4zpwCEbVN37pblr&#10;ypqb0mQ289ebgbDHwznnO5zlOtpWnKn3jWMFk3EGgrhyuuFawen4+piD8AFZY+uYFPySh/Xq/m6J&#10;hXYDl3Q+hFokCPsCFZgQukJKXxmy6MeuI07el+sthiT7WuoehwS3rZxm2VxabDgtGOzoxVD1ffix&#10;Cjb2Yyfz/WSxeTPv5fDZlJdtjEqNHuLzE4hAMfyHb+2dVpDP4O9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g7rEAAAA2wAAAA8AAAAAAAAAAAAAAAAAmAIAAGRycy9k&#10;b3ducmV2LnhtbFBLBQYAAAAABAAEAPUAAACJAwAAAAA=&#10;" strokeweight="2pt">
              <v:textbox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</w:t>
                    </w:r>
                    <w:r w:rsidRPr="00B545AF">
                      <w:rPr>
                        <w:b/>
                        <w:color w:val="000000"/>
                        <w:sz w:val="240"/>
                        <w:szCs w:val="240"/>
                      </w:rPr>
                      <w:t>8</w:t>
                    </w:r>
                  </w:p>
                  <w:p w:rsidR="004D33B6" w:rsidRDefault="004D33B6" w:rsidP="004A75BE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Zone de texte 175" o:spid="_x0000_s1234" type="#_x0000_t202" style="position:absolute;margin-left:156.6pt;margin-top:15pt;width:210.4pt;height:100.5pt;z-index:25155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" filled="f" stroked="f" strokeweight=".5pt">
            <v:textbox>
              <w:txbxContent>
                <w:p w:rsidR="004D33B6" w:rsidRPr="00490A5E" w:rsidRDefault="004D33B6" w:rsidP="00597D27">
                  <w:pPr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color w:val="000000"/>
                      <w:sz w:val="72"/>
                      <w:szCs w:val="72"/>
                    </w:rPr>
                    <w:t>DIX-</w:t>
                  </w:r>
                  <w:r w:rsidRPr="00490A5E">
                    <w:rPr>
                      <w:b/>
                      <w:color w:val="000000"/>
                      <w:sz w:val="72"/>
                      <w:szCs w:val="72"/>
                    </w:rPr>
                    <w:t>HUIT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83" o:spid="_x0000_s1235" type="#_x0000_t202" style="position:absolute;margin-left:327.6pt;margin-top:105pt;width:210.4pt;height:100.5pt;z-index:25156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" filled="f" stroked="f" strokeweight=".5pt">
            <v:textbox>
              <w:txbxContent>
                <w:p w:rsidR="004D33B6" w:rsidRPr="00490A5E" w:rsidRDefault="004D33B6" w:rsidP="00CD5BA9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>
                    <w:rPr>
                      <w:b/>
                      <w:color w:val="000000"/>
                      <w:sz w:val="96"/>
                      <w:szCs w:val="96"/>
                    </w:rPr>
                    <w:t>dix-</w:t>
                  </w:r>
                  <w:r w:rsidRPr="00490A5E">
                    <w:rPr>
                      <w:b/>
                      <w:color w:val="000000"/>
                      <w:sz w:val="96"/>
                      <w:szCs w:val="96"/>
                    </w:rPr>
                    <w:t>huit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91" o:spid="_x0000_s1236" type="#_x0000_t202" style="position:absolute;margin-left:327.6pt;margin-top:303pt;width:177.95pt;height:138pt;z-index:25157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" filled="f" stroked="f" strokeweight=".5pt">
            <v:textbox>
              <w:txbxContent>
                <w:p w:rsidR="004D33B6" w:rsidRPr="00490A5E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</w:pPr>
                  <w:r w:rsidRPr="00490A5E"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  <w:t>dix-huit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75" alt="GIF - 3.7 ko" style="position:absolute;margin-left:300.6pt;margin-top:429pt;width:54pt;height:54pt;z-index:251662336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38" type="#_x0000_t75" alt="GIF - 3.7 ko" style="position:absolute;margin-left:228.6pt;margin-top:429pt;width:54pt;height:54pt;z-index:251661312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39" type="#_x0000_t75" alt="GIF - 3.1 ko" style="position:absolute;margin-left:291.6pt;margin-top:501pt;width:54.55pt;height:54.55pt;z-index:251788288;visibility:visible">
            <v:imagedata r:id="rId11" o:title=""/>
          </v:shape>
        </w:pict>
      </w:r>
      <w:r>
        <w:rPr>
          <w:noProof/>
          <w:lang w:eastAsia="fr-FR"/>
        </w:rPr>
        <w:pict>
          <v:shape id="_x0000_s1240" type="#_x0000_t75" alt="GIF - 3.7 ko" style="position:absolute;margin-left:228.6pt;margin-top:501pt;width:54pt;height:54pt;z-index:251663360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41" type="#_x0000_t75" alt="main5.jpg" style="position:absolute;margin-left:93.6pt;margin-top:420pt;width:67.05pt;height:66.1pt;z-index:251779072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42" type="#_x0000_t75" alt="main5.jpg" style="position:absolute;margin-left:21.6pt;margin-top:420pt;width:67.05pt;height:66.1pt;z-index:251778048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43" type="#_x0000_t75" alt="main3.jpg" style="position:absolute;margin-left:102.6pt;margin-top:492pt;width:61.65pt;height:58.1pt;z-index:251777024;visibility:visible">
            <v:imagedata r:id="rId10" o:title=""/>
          </v:shape>
        </w:pict>
      </w:r>
      <w:r>
        <w:rPr>
          <w:noProof/>
          <w:lang w:eastAsia="fr-FR"/>
        </w:rPr>
        <w:pict>
          <v:shape id="_x0000_s1244" type="#_x0000_t75" alt="main5.jpg" style="position:absolute;margin-left:30.6pt;margin-top:492pt;width:67.05pt;height:66.1pt;z-index:251780096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45" type="#_x0000_t75" style="position:absolute;margin-left:90pt;margin-top:170.25pt;width:21.6pt;height:27pt;z-index:25166028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46" type="#_x0000_t75" style="position:absolute;margin-left:1in;margin-top:206.25pt;width:21.6pt;height:27pt;z-index:25165926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47" type="#_x0000_t75" style="position:absolute;margin-left:45pt;margin-top:188.25pt;width:21.6pt;height:27pt;z-index:25165824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48" type="#_x0000_t75" style="position:absolute;margin-left:36pt;margin-top:161.25pt;width:21.6pt;height:27pt;z-index:25165721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49" type="#_x0000_t75" style="position:absolute;margin-left:63pt;margin-top:143.25pt;width:21.6pt;height:27pt;z-index:25165619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0" type="#_x0000_t75" style="position:absolute;margin-left:90pt;margin-top:107.25pt;width:21.6pt;height:27pt;z-index:25165516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1" type="#_x0000_t75" style="position:absolute;margin-left:117pt;margin-top:125.25pt;width:21.6pt;height:27pt;z-index:25165414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2" type="#_x0000_t75" style="position:absolute;margin-left:135pt;margin-top:161.25pt;width:21.6pt;height:27pt;z-index:25165312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3" type="#_x0000_t75" style="position:absolute;margin-left:126pt;margin-top:188.25pt;width:21.6pt;height:27pt;z-index:25165209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4" type="#_x0000_t75" style="position:absolute;margin-left:117pt;margin-top:224.25pt;width:21.6pt;height:27pt;z-index:25165107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5" type="#_x0000_t75" style="position:absolute;margin-left:63pt;margin-top:107.25pt;width:21.6pt;height:27pt;z-index:25165004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6" type="#_x0000_t75" style="position:absolute;margin-left:63pt;margin-top:242.25pt;width:21.6pt;height:27pt;z-index:2516480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7" type="#_x0000_t75" style="position:absolute;margin-left:87pt;margin-top:230.25pt;width:21.6pt;height:27pt;z-index:25164902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8" type="#_x0000_t75" style="position:absolute;margin-left:36pt;margin-top:116.25pt;width:21.6pt;height:27pt;z-index:2516459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59" type="#_x0000_t75" style="position:absolute;margin-left:9pt;margin-top:143.25pt;width:21.6pt;height:27pt;z-index:2516449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60" type="#_x0000_t75" style="position:absolute;margin-left:9pt;margin-top:179.25pt;width:21.6pt;height:27pt;z-index:25164288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61" type="#_x0000_t75" style="position:absolute;margin-left:18pt;margin-top:206.25pt;width:21.6pt;height:27pt;z-index:2516439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62" type="#_x0000_t75" style="position:absolute;margin-left:36pt;margin-top:233.25pt;width:21.6pt;height:27pt;z-index:251646976;visibility:visible">
            <v:imagedata r:id="rId7" o:title=""/>
          </v:shape>
        </w:pict>
      </w:r>
      <w:r>
        <w:br w:type="page"/>
      </w:r>
    </w:p>
    <w:p w:rsidR="004D33B6" w:rsidRDefault="004D33B6">
      <w:r>
        <w:rPr>
          <w:noProof/>
          <w:lang w:eastAsia="fr-FR"/>
        </w:rPr>
        <w:pict>
          <v:group id="_x0000_s1263" style="position:absolute;left:0;text-align:left;margin-left:-14.4pt;margin-top:-10.1pt;width:550.85pt;height:600.6pt;z-index:251547648" coordorigin="459,387" coordsize="11017,12012">
            <v:oval id="Ellipse 86" o:spid="_x0000_s1264" style="position:absolute;left:7479;top:236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gIsQA&#10;AADbAAAADwAAAGRycy9kb3ducmV2LnhtbESPQWsCMRSE74L/IbxCb5q1B122RinVglIsrLb3x+Z1&#10;s3TzsmxSN/bXG6HgcZiZb5jlOtpWnKn3jWMFs2kGgrhyuuFawefpbZKD8AFZY+uYFFzIw3o1Hi2x&#10;0G7gks7HUIsEYV+gAhNCV0jpK0MW/dR1xMn7dr3FkGRfS93jkOC2lU9ZNpcWG04LBjt6NVT9HH+t&#10;go392Mn8fbbY7M2hHL6a8m8bo1KPD/HlGUSgGO7h//ZOK8jn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ICLEAAAA2wAAAA8AAAAAAAAAAAAAAAAAmAIAAGRycy9k&#10;b3ducmV2LnhtbFBLBQYAAAAABAAEAPUAAACJAwAAAAA=&#10;" strokeweight="2pt"/>
            <v:oval id="Ellipse 87" o:spid="_x0000_s1265" style="position:absolute;left:7659;top:632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FucQA&#10;AADbAAAADwAAAGRycy9kb3ducmV2LnhtbESPQWsCMRSE74L/IbyCN83aQ122RinVgiIWVtv7Y/O6&#10;Wbp5WTapm/bXG6HgcZiZb5jlOtpWXKj3jWMF81kGgrhyuuFawcf5bZqD8AFZY+uYFPySh/VqPFpi&#10;od3AJV1OoRYJwr5ABSaErpDSV4Ys+pnriJP35XqLIcm+lrrHIcFtKx+z7ElabDgtGOzo1VD1ffqx&#10;Cjb2fSfzw3yx2ZtjOXw25d82RqUmD/HlGUSgGO7h//ZOK8gX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hbnEAAAA2wAAAA8AAAAAAAAAAAAAAAAAmAIAAGRycy9k&#10;b3ducmV2LnhtbFBLBQYAAAAABAAEAPUAAACJAwAAAAA=&#10;" strokeweight="2pt"/>
            <v:oval id="Ellipse 88" o:spid="_x0000_s1266" style="position:absolute;left:4419;top:848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Ry8EA&#10;AADbAAAADwAAAGRycy9kb3ducmV2LnhtbERPz2vCMBS+D/wfwhN2m6k7zNIZRXSCMhzUbfdH82yK&#10;zUtpoo37681B2PHj+z1fRtuKK/W+caxgOslAEFdON1wr+PnevuQgfEDW2DomBTfysFyMnuZYaDdw&#10;SddjqEUKYV+gAhNCV0jpK0MW/cR1xIk7ud5iSLCvpe5xSOG2la9Z9iYtNpwaDHa0NlSdjxerYGO/&#10;djL/nM42e3Moh9+m/PuIUanncVy9gwgUw7/44d5pBXkam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EcvBAAAA2wAAAA8AAAAAAAAAAAAAAAAAmAIAAGRycy9kb3du&#10;cmV2LnhtbFBLBQYAAAAABAAEAPUAAACGAwAAAAA=&#10;" strokeweight="2pt"/>
            <v:oval id="Ellipse 89" o:spid="_x0000_s1267" style="position:absolute;left:474;top:2662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0UMQA&#10;AADbAAAADwAAAGRycy9kb3ducmV2LnhtbESPQWsCMRSE74X+h/AK3jSrB91ujVKqBYu0sGrvj83r&#10;ZunmZdmkbuqvNwWhx2FmvmGW62hbcabeN44VTCcZCOLK6YZrBafj6zgH4QOyxtYxKfglD+vV/d0S&#10;C+0GLul8CLVIEPYFKjAhdIWUvjJk0U9cR5y8L9dbDEn2tdQ9DgluWznLsrm02HBaMNjRi6Hq+/Bj&#10;FWzsx07m++li82bey+GzKS/bGJUaPcTnJxCBYvgP39o7rSB/hL8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tFDEAAAA2wAAAA8AAAAAAAAAAAAAAAAAmAIAAGRycy9k&#10;b3ducmV2LnhtbFBLBQYAAAAABAAEAPUAAACJAwAAAAA=&#10;" strokeweight="2pt"/>
            <v:oval id="Ellipse 90" o:spid="_x0000_s1268" style="position:absolute;left:3699;top:38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LEMEA&#10;AADbAAAADwAAAGRycy9kb3ducmV2LnhtbERPy2oCMRTdF/oP4Ra6qxm78DEaRWoFRSqMj/1lcp0M&#10;Tm6GSeqk/fpmIXR5OO/5MtpG3KnztWMFw0EGgrh0uuZKwfm0eZuA8AFZY+OYFPyQh+Xi+WmOuXY9&#10;F3Q/hkqkEPY5KjAhtLmUvjRk0Q9cS5y4q+sshgS7SuoO+xRuG/meZSNpsebUYLClD0Pl7fhtFazt&#10;YSsn++F4vTNfRX+pi9/PGJV6fYmrGYhAMfyLH+6tVjBN69OX9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sixDBAAAA2wAAAA8AAAAAAAAAAAAAAAAAmAIAAGRycy9kb3du&#10;cmV2LnhtbFBLBQYAAAAABAAEAPUAAACGAwAAAAA=&#10;" strokeweight="2pt"/>
            <v:oval id="Ellipse 91" o:spid="_x0000_s1269" style="position:absolute;left:459;top:866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ui8QA&#10;AADbAAAADwAAAGRycy9kb3ducmV2LnhtbESPQWsCMRSE7wX/Q3iCt5pdD9auRhG1YCktrK33x+a5&#10;Wdy8LJvUTfvrm0Khx2FmvmFWm2hbcaPeN44V5NMMBHHldMO1go/3p/sFCB+QNbaOScEXedisR3cr&#10;LLQbuKTbKdQiQdgXqMCE0BVS+sqQRT91HXHyLq63GJLsa6l7HBLctnKWZXNpseG0YLCjnaHqevq0&#10;Cvb27SgXL/nD/tm8lsO5Kb8PMSo1GcftEkSgGP7Df+2jVvCYw+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LovEAAAA2wAAAA8AAAAAAAAAAAAAAAAAmAIAAGRycy9k&#10;b3ducmV2LnhtbFBLBQYAAAAABAAEAPUAAACJAwAAAAA=&#10;" strokeweight="2pt"/>
            <v:oval id="Ellipse 92" o:spid="_x0000_s1270" style="position:absolute;left:3879;top:45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w/MQA&#10;AADbAAAADwAAAGRycy9kb3ducmV2LnhtbESPQWsCMRSE70L/Q3iF3jSrh9auRilqwSIV1ur9sXlu&#10;lm5elk3qpv31piB4HGbmG2a+jLYRF+p87VjBeJSBIC6drrlScPx6H05B+ICssXFMCn7Jw3LxMJhj&#10;rl3PBV0OoRIJwj5HBSaENpfSl4Ys+pFriZN3dp3FkGRXSd1hn+C2kZMse5YWa04LBltaGSq/Dz9W&#10;wdrut3K6G7+sP8xn0Z/q4m8To1JPj/FtBiJQDPfwrb3VCl4n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sPzEAAAA2wAAAA8AAAAAAAAAAAAAAAAAmAIAAGRycy9k&#10;b3ducmV2LnhtbFBLBQYAAAAABAAEAPUAAACJAwAAAAA=&#10;" strokeweight="2pt">
              <v:textbox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40"/>
                        <w:szCs w:val="240"/>
                      </w:rPr>
                    </w:pPr>
                    <w:r>
                      <w:rPr>
                        <w:b/>
                        <w:color w:val="000000"/>
                        <w:sz w:val="240"/>
                        <w:szCs w:val="240"/>
                      </w:rPr>
                      <w:t>1</w:t>
                    </w:r>
                    <w:r w:rsidRPr="00B545AF">
                      <w:rPr>
                        <w:b/>
                        <w:color w:val="000000"/>
                        <w:sz w:val="240"/>
                        <w:szCs w:val="240"/>
                      </w:rPr>
                      <w:t>9</w:t>
                    </w:r>
                  </w:p>
                  <w:p w:rsidR="004D33B6" w:rsidRDefault="004D33B6" w:rsidP="004A75BE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4D33B6" w:rsidRDefault="004D33B6">
      <w:pPr>
        <w:spacing w:after="200"/>
        <w:jc w:val="left"/>
      </w:pPr>
      <w:r>
        <w:rPr>
          <w:noProof/>
          <w:lang w:eastAsia="fr-FR"/>
        </w:rPr>
        <w:pict>
          <v:shape id="Zone de texte 176" o:spid="_x0000_s1271" type="#_x0000_t202" style="position:absolute;margin-left:138.6pt;margin-top:15pt;width:210.4pt;height:100.5pt;z-index:25156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" filled="f" stroked="f" strokeweight=".5pt">
            <v:textbox>
              <w:txbxContent>
                <w:p w:rsidR="004D33B6" w:rsidRPr="00490A5E" w:rsidRDefault="004D33B6" w:rsidP="00597D27">
                  <w:pPr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color w:val="000000"/>
                      <w:sz w:val="72"/>
                      <w:szCs w:val="72"/>
                    </w:rPr>
                    <w:t>DIX-</w:t>
                  </w:r>
                  <w:r w:rsidRPr="00490A5E">
                    <w:rPr>
                      <w:b/>
                      <w:color w:val="000000"/>
                      <w:sz w:val="72"/>
                      <w:szCs w:val="72"/>
                    </w:rPr>
                    <w:t>NEUF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2" type="#_x0000_t75" alt="GIF - 3.4 ko" style="position:absolute;margin-left:291.6pt;margin-top:465pt;width:54pt;height:54pt;z-index:251640832;visibility:visible">
            <v:imagedata r:id="rId13" o:title=""/>
          </v:shape>
        </w:pict>
      </w:r>
      <w:r>
        <w:rPr>
          <w:noProof/>
          <w:lang w:eastAsia="fr-FR"/>
        </w:rPr>
        <w:pict>
          <v:shape id="_x0000_s1273" type="#_x0000_t75" alt="GIF - 3.7 ko" style="position:absolute;margin-left:228.6pt;margin-top:465pt;width:54pt;height:54pt;z-index:251638784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74" type="#_x0000_t75" alt="GIF - 3.7 ko" style="position:absolute;margin-left:228.6pt;margin-top:402pt;width:54pt;height:54pt;z-index:251639808;visibility:visible">
            <v:imagedata r:id="rId6" o:title=""/>
          </v:shape>
        </w:pict>
      </w:r>
      <w:r>
        <w:rPr>
          <w:noProof/>
          <w:lang w:eastAsia="fr-FR"/>
        </w:rPr>
        <w:pict>
          <v:shape id="Zone de texte 184" o:spid="_x0000_s1275" type="#_x0000_t202" style="position:absolute;margin-left:327.6pt;margin-top:123pt;width:210.4pt;height:100.5pt;z-index:25156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" filled="f" stroked="f" strokeweight=".5pt">
            <v:textbox>
              <w:txbxContent>
                <w:p w:rsidR="004D33B6" w:rsidRPr="00490A5E" w:rsidRDefault="004D33B6" w:rsidP="00CD5BA9">
                  <w:pPr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color w:val="000000"/>
                      <w:sz w:val="72"/>
                      <w:szCs w:val="72"/>
                    </w:rPr>
                    <w:t>dix-</w:t>
                  </w:r>
                  <w:r w:rsidRPr="00490A5E">
                    <w:rPr>
                      <w:b/>
                      <w:color w:val="000000"/>
                      <w:sz w:val="72"/>
                      <w:szCs w:val="72"/>
                    </w:rPr>
                    <w:t>neuf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92" o:spid="_x0000_s1276" type="#_x0000_t202" style="position:absolute;margin-left:363.6pt;margin-top:312pt;width:177pt;height:138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" filled="f" stroked="f" strokeweight=".5pt">
            <v:textbox>
              <w:txbxContent>
                <w:p w:rsidR="004D33B6" w:rsidRPr="00490A5E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  <w:t>dix-</w:t>
                  </w:r>
                  <w:r w:rsidRPr="00490A5E"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  <w:t>neuf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7" type="#_x0000_t75" alt="GIF - 3.7 ko" style="position:absolute;margin-left:291.6pt;margin-top:402pt;width:54pt;height:54pt;z-index:251637760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278" type="#_x0000_t75" alt="main4.jpg" style="position:absolute;margin-left:93.6pt;margin-top:483pt;width:69pt;height:69.95pt;z-index:251641856;visibility:visible">
            <v:imagedata r:id="rId12" o:title=""/>
          </v:shape>
        </w:pict>
      </w:r>
      <w:r>
        <w:rPr>
          <w:noProof/>
          <w:lang w:eastAsia="fr-FR"/>
        </w:rPr>
        <w:pict>
          <v:shape id="_x0000_s1279" type="#_x0000_t75" alt="main5.jpg" style="position:absolute;margin-left:21.6pt;margin-top:483pt;width:67.05pt;height:66.1pt;z-index:251636736;visibility:visible">
            <v:imagedata r:id="rId9" o:title=""/>
          </v:shape>
        </w:pict>
      </w:r>
      <w:r>
        <w:rPr>
          <w:noProof/>
          <w:lang w:eastAsia="fr-FR"/>
        </w:rPr>
        <w:pict>
          <v:shape id="Image 212" o:spid="_x0000_s1280" type="#_x0000_t75" alt="main5.jpg" style="position:absolute;margin-left:93.6pt;margin-top:402pt;width:71.7pt;height:70.7pt;z-index:251585536;visibility:visible">
            <v:imagedata r:id="rId9" o:title="" chromakey="white"/>
          </v:shape>
        </w:pict>
      </w:r>
      <w:r>
        <w:rPr>
          <w:noProof/>
          <w:lang w:eastAsia="fr-FR"/>
        </w:rPr>
        <w:pict>
          <v:shape id="_x0000_s1281" type="#_x0000_t75" alt="main5.jpg" style="position:absolute;margin-left:12.6pt;margin-top:411pt;width:67.05pt;height:66.1pt;z-index:251635712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282" type="#_x0000_t75" style="position:absolute;margin-left:1in;margin-top:170.25pt;width:21.6pt;height:27pt;z-index:25163366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3" type="#_x0000_t75" style="position:absolute;margin-left:90pt;margin-top:134.25pt;width:21.6pt;height:27pt;z-index:25163161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4" type="#_x0000_t75" style="position:absolute;margin-left:27pt;margin-top:152.25pt;width:21.6pt;height:27pt;z-index:25163059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5" type="#_x0000_t75" style="position:absolute;margin-left:63pt;margin-top:134.25pt;width:21.6pt;height:27pt;z-index:25163264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6" type="#_x0000_t75" style="position:absolute;margin-left:54pt;margin-top:197.25pt;width:21.6pt;height:27pt;z-index:25162956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7" type="#_x0000_t75" style="position:absolute;margin-left:126pt;margin-top:179.25pt;width:21.6pt;height:27pt;z-index:25162854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8" type="#_x0000_t75" style="position:absolute;margin-left:135pt;margin-top:152.25pt;width:21.6pt;height:27pt;z-index:25162752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89" type="#_x0000_t75" style="position:absolute;margin-left:126pt;margin-top:125.25pt;width:21.6pt;height:27pt;z-index:25162649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0" type="#_x0000_t75" style="position:absolute;margin-left:99pt;margin-top:98.25pt;width:21.6pt;height:27pt;z-index:25163468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1" type="#_x0000_t75" style="position:absolute;margin-left:126pt;margin-top:206.25pt;width:21.6pt;height:27pt;z-index:25162547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2" type="#_x0000_t75" style="position:absolute;margin-left:99pt;margin-top:215.25pt;width:21.6pt;height:27pt;z-index:25162444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3" type="#_x0000_t75" style="position:absolute;margin-left:1in;margin-top:224.25pt;width:21.6pt;height:27pt;z-index:25162342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4" type="#_x0000_t75" style="position:absolute;margin-left:45pt;margin-top:233.25pt;width:21.6pt;height:27pt;z-index:2516224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5" type="#_x0000_t75" style="position:absolute;margin-left:27pt;margin-top:206.25pt;width:21.6pt;height:27pt;z-index:25162137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6" type="#_x0000_t75" style="position:absolute;margin-left:9pt;margin-top:179.25pt;width:21.6pt;height:27pt;z-index:2516203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7" type="#_x0000_t75" style="position:absolute;margin-left:0;margin-top:143.25pt;width:21.6pt;height:27pt;z-index:2516193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8" type="#_x0000_t75" style="position:absolute;margin-left:18pt;margin-top:116.25pt;width:21.6pt;height:27pt;z-index:25161728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299" type="#_x0000_t75" style="position:absolute;margin-left:45pt;margin-top:98.25pt;width:21.6pt;height:27pt;z-index:2516183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00" type="#_x0000_t75" style="position:absolute;margin-left:1in;margin-top:89.25pt;width:21.6pt;height:27pt;z-index:251616256;visibility:visible">
            <v:imagedata r:id="rId7" o:title=""/>
          </v:shape>
        </w:pict>
      </w:r>
      <w:r>
        <w:br w:type="page"/>
      </w:r>
      <w:bookmarkStart w:id="0" w:name="_GoBack"/>
      <w:bookmarkEnd w:id="0"/>
    </w:p>
    <w:p w:rsidR="004D33B6" w:rsidRDefault="004D33B6">
      <w:r>
        <w:rPr>
          <w:noProof/>
          <w:lang w:eastAsia="fr-FR"/>
        </w:rPr>
        <w:pict>
          <v:group id="_x0000_s1301" style="position:absolute;left:0;text-align:left;margin-left:-5.4pt;margin-top:-1.1pt;width:532.85pt;height:708.6pt;z-index:251548672" coordorigin="459,567" coordsize="10657,14172">
            <v:oval id="Ellipse 95" o:spid="_x0000_s1302" style="position:absolute;left:7299;top:326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oiMQA&#10;AADbAAAADwAAAGRycy9kb3ducmV2LnhtbESPQWsCMRSE7wX/Q3iCt5q10NauRpHaglIU1rb3x+a5&#10;Wdy8LJvopv31plDwOMzMN8x8GW0jLtT52rGCyTgDQVw6XXOl4Ovz/X4KwgdkjY1jUvBDHpaLwd0c&#10;c+16LuhyCJVIEPY5KjAhtLmUvjRk0Y9dS5y8o+sshiS7SuoO+wS3jXzIsidpsea0YLClV0Pl6XC2&#10;CtZ2v5HTj8nzemt2Rf9dF79vMSo1GsbVDESgGG7h//ZGK3h5hL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bKIjEAAAA2wAAAA8AAAAAAAAAAAAAAAAAmAIAAGRycy9k&#10;b3ducmV2LnhtbFBLBQYAAAAABAAEAPUAAACJAwAAAAA=&#10;" strokeweight="2pt"/>
            <v:oval id="Ellipse 96" o:spid="_x0000_s1303" style="position:absolute;left:7119;top:74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2/8QA&#10;AADbAAAADwAAAGRycy9kb3ducmV2LnhtbESPQWsCMRSE70L/Q3iF3jSrB6tboxS1YJEKq+39sXnd&#10;LN28LJvopv31piB4HGbmG2axirYRF+p87VjBeJSBIC6drrlS8Hl6G85A+ICssXFMCn7Jw2r5MFhg&#10;rl3PBV2OoRIJwj5HBSaENpfSl4Ys+pFriZP37TqLIcmukrrDPsFtIydZNpUWa04LBltaGyp/jmer&#10;YGMPOznbj5837+aj6L/q4m8bo1JPj/H1BUSgGO7hW3unFcyn8P8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Jtv/EAAAA2wAAAA8AAAAAAAAAAAAAAAAAmAIAAGRycy9k&#10;b3ducmV2LnhtbFBLBQYAAAAABAAEAPUAAACJAwAAAAA=&#10;" strokeweight="2pt"/>
            <v:oval id="Ellipse 97" o:spid="_x0000_s1304" style="position:absolute;left:4599;top:11007;width:3817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TZMQA&#10;AADbAAAADwAAAGRycy9kb3ducmV2LnhtbESPQWsCMRSE74X+h/AK3jSrh6pboxRtQZEKq+39sXnd&#10;LN28LJvUjf56UxB6HGbmG2axirYRZ+p87VjBeJSBIC6drrlS8Hl6H85A+ICssXFMCi7kYbV8fFhg&#10;rl3PBZ2PoRIJwj5HBSaENpfSl4Ys+pFriZP37TqLIcmukrrDPsFtIydZ9iwt1pwWDLa0NlT+HH+t&#10;go09bOVsP55uduaj6L/q4voWo1KDp/j6AiJQDP/he3urFcyn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E2TEAAAA2wAAAA8AAAAAAAAAAAAAAAAAmAIAAGRycy9k&#10;b3ducmV2LnhtbFBLBQYAAAAABAAEAPUAAACJAwAAAAA=&#10;" strokeweight="2pt"/>
            <v:oval id="Ellipse 98" o:spid="_x0000_s1305" style="position:absolute;left:567;top:2862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HFsEA&#10;AADbAAAADwAAAGRycy9kb3ducmV2LnhtbERPy2oCMRTdF/oP4Ra6qxm78DEaRWoFRSqMj/1lcp0M&#10;Tm6GSeqk/fpmIXR5OO/5MtpG3KnztWMFw0EGgrh0uuZKwfm0eZuA8AFZY+OYFPyQh+Xi+WmOuXY9&#10;F3Q/hkqkEPY5KjAhtLmUvjRk0Q9cS5y4q+sshgS7SuoO+xRuG/meZSNpsebUYLClD0Pl7fhtFazt&#10;YSsn++F4vTNfRX+pi9/PGJV6fYmrGYhAMfyLH+6tVjBNY9OX9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ahxbBAAAA2wAAAA8AAAAAAAAAAAAAAAAAmAIAAGRycy9kb3du&#10;cmV2LnhtbFBLBQYAAAAABAAEAPUAAACGAwAAAAA=&#10;" strokeweight="2pt"/>
            <v:oval id="Ellipse 99" o:spid="_x0000_s1306" style="position:absolute;left:4239;top:56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ijcQA&#10;AADbAAAADwAAAGRycy9kb3ducmV2LnhtbESPQWsCMRSE70L/Q3iF3jSrh6pboxRtQRELa9v7Y/O6&#10;Wbp5WTapm/rrjSB4HGbmG2axirYRJ+p87VjBeJSBIC6drrlS8PX5PpyB8AFZY+OYFPyTh9XyYbDA&#10;XLueCzodQyUShH2OCkwIbS6lLw1Z9CPXEifvx3UWQ5JdJXWHfYLbRk6y7FlarDktGGxpbaj8Pf5Z&#10;BRv7sZWz/Xi62ZlD0X/XxfktRqWeHuPrC4hAMdzDt/ZWK5jP4fol/Q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Io3EAAAA2wAAAA8AAAAAAAAAAAAAAAAAmAIAAGRycy9k&#10;b3ducmV2LnhtbFBLBQYAAAAABAAEAPUAAACJAwAAAAA=&#10;" strokeweight="2pt"/>
            <v:oval id="Ellipse 100" o:spid="_x0000_s1307" style="position:absolute;left:459;top:1046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b98UA&#10;AADc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LwR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xv3xQAAANwAAAAPAAAAAAAAAAAAAAAAAJgCAABkcnMv&#10;ZG93bnJldi54bWxQSwUGAAAAAAQABAD1AAAAigMAAAAA&#10;" strokeweight="2pt"/>
            <v:oval id="Ellipse 101" o:spid="_x0000_s1308" style="position:absolute;left:3159;top:6327;width:3818;height:373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++bMIA&#10;AADcAAAADwAAAGRycy9kb3ducmV2LnhtbERP32vCMBB+H/g/hBN8m2l9cNIZRdSBMjaouvejuTVl&#10;zaU0mY3765fBwLf7+H7ech1tK67U+8axgnyagSCunG64VnA5vzwuQPiArLF1TApu5GG9Gj0ssdBu&#10;4JKup1CLFMK+QAUmhK6Q0leGLPqp64gT9+l6iyHBvpa6xyGF21bOsmwuLTacGgx2tDVUfZ2+rYKd&#10;fT/IxWv+tDuat3L4aMqffYxKTcZx8wwiUAx38b/7oNP8LIe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75swgAAANwAAAAPAAAAAAAAAAAAAAAAAJgCAABkcnMvZG93&#10;bnJldi54bWxQSwUGAAAAAAQABAD1AAAAhwMAAAAA&#10;" strokeweight="2pt">
              <v:textbox>
                <w:txbxContent>
                  <w:p w:rsidR="004D33B6" w:rsidRPr="00B545AF" w:rsidRDefault="004D33B6" w:rsidP="00CD5BA9">
                    <w:pPr>
                      <w:spacing w:after="0" w:line="240" w:lineRule="auto"/>
                      <w:jc w:val="center"/>
                      <w:rPr>
                        <w:b/>
                        <w:color w:val="000000"/>
                        <w:sz w:val="220"/>
                        <w:szCs w:val="220"/>
                      </w:rPr>
                    </w:pPr>
                    <w:r>
                      <w:rPr>
                        <w:b/>
                        <w:color w:val="000000"/>
                        <w:sz w:val="220"/>
                        <w:szCs w:val="220"/>
                      </w:rPr>
                      <w:t>20</w:t>
                    </w:r>
                  </w:p>
                  <w:p w:rsidR="004D33B6" w:rsidRPr="00CD5BA9" w:rsidRDefault="004D33B6" w:rsidP="004A75BE">
                    <w:pPr>
                      <w:jc w:val="center"/>
                      <w:rPr>
                        <w:sz w:val="220"/>
                        <w:szCs w:val="220"/>
                      </w:rPr>
                    </w:pP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shape id="_x0000_s1309" type="#_x0000_t75" alt="GIF - 3.7 ko" style="position:absolute;left:0;text-align:left;margin-left:300.6pt;margin-top:619.9pt;width:54pt;height:54pt;z-index:251613184;visibility:visible">
            <v:imagedata r:id="rId6" o:title=""/>
          </v:shape>
        </w:pict>
      </w:r>
      <w:r>
        <w:rPr>
          <w:noProof/>
          <w:lang w:eastAsia="fr-FR"/>
        </w:rPr>
        <w:pict>
          <v:shape id="Zone de texte 177" o:spid="_x0000_s1310" type="#_x0000_t202" style="position:absolute;left:0;text-align:left;margin-left:174.6pt;margin-top:52.9pt;width:198pt;height:100.5pt;z-index:25156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" filled="f" stroked="f" strokeweight=".5pt">
            <v:textbox>
              <w:txbxContent>
                <w:p w:rsidR="004D33B6" w:rsidRPr="00490A5E" w:rsidRDefault="004D33B6" w:rsidP="00597D27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 w:rsidRPr="00490A5E">
                    <w:rPr>
                      <w:b/>
                      <w:color w:val="000000"/>
                      <w:sz w:val="96"/>
                      <w:szCs w:val="96"/>
                    </w:rPr>
                    <w:t>VINGT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85" o:spid="_x0000_s1311" type="#_x0000_t202" style="position:absolute;left:0;text-align:left;margin-left:363.6pt;margin-top:196.9pt;width:162pt;height:100.5pt;z-index: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" filled="f" stroked="f" strokeweight=".5pt">
            <v:textbox>
              <w:txbxContent>
                <w:p w:rsidR="004D33B6" w:rsidRPr="00490A5E" w:rsidRDefault="004D33B6" w:rsidP="00CD5BA9">
                  <w:pPr>
                    <w:rPr>
                      <w:b/>
                      <w:color w:val="000000"/>
                      <w:sz w:val="96"/>
                      <w:szCs w:val="96"/>
                    </w:rPr>
                  </w:pPr>
                  <w:r w:rsidRPr="00490A5E">
                    <w:rPr>
                      <w:b/>
                      <w:color w:val="000000"/>
                      <w:sz w:val="96"/>
                      <w:szCs w:val="96"/>
                    </w:rPr>
                    <w:t>vingt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93" o:spid="_x0000_s1312" type="#_x0000_t202" style="position:absolute;left:0;text-align:left;margin-left:327.6pt;margin-top:385.9pt;width:177pt;height:138pt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" filled="f" stroked="f" strokeweight=".5pt">
            <v:textbox>
              <w:txbxContent>
                <w:p w:rsidR="004D33B6" w:rsidRPr="00FF444F" w:rsidRDefault="004D33B6" w:rsidP="00CD5BA9">
                  <w:pPr>
                    <w:jc w:val="center"/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CrayonL" w:hAnsi="CrayonL"/>
                      <w:b/>
                      <w:color w:val="000000"/>
                      <w:sz w:val="72"/>
                      <w:szCs w:val="72"/>
                    </w:rPr>
                    <w:t>v</w:t>
                  </w:r>
                  <w:r w:rsidRPr="00490A5E">
                    <w:rPr>
                      <w:rFonts w:ascii="CrayonL" w:hAnsi="CrayonL"/>
                      <w:b/>
                      <w:color w:val="000000"/>
                      <w:sz w:val="96"/>
                      <w:szCs w:val="96"/>
                    </w:rPr>
                    <w:t>ingt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3" type="#_x0000_t75" alt="GIF - 3.7 ko" style="position:absolute;left:0;text-align:left;margin-left:237.6pt;margin-top:619.9pt;width:54pt;height:54pt;z-index:251606016;visibility:visible">
            <v:imagedata r:id="rId6" o:title=""/>
          </v:shape>
        </w:pict>
      </w:r>
      <w:r>
        <w:rPr>
          <w:noProof/>
          <w:lang w:eastAsia="fr-FR"/>
        </w:rPr>
        <w:pict>
          <v:shape id="_x0000_s1314" type="#_x0000_t75" alt="GIF - 3.7 ko" style="position:absolute;left:0;text-align:left;margin-left:300.6pt;margin-top:547.9pt;width:54pt;height:54pt;z-index:251601920;visibility:visible">
            <v:imagedata r:id="rId6" o:title=""/>
          </v:shape>
        </w:pict>
      </w:r>
      <w:r>
        <w:rPr>
          <w:noProof/>
          <w:lang w:eastAsia="fr-FR"/>
        </w:rPr>
        <w:pict>
          <v:shape id="Image 196" o:spid="_x0000_s1315" type="#_x0000_t75" alt="GIF - 3.7 ko" style="position:absolute;left:0;text-align:left;margin-left:237.6pt;margin-top:547.9pt;width:54pt;height:54pt;z-index:251600896;visibility:visible">
            <v:imagedata r:id="rId6" o:title=""/>
          </v:shape>
        </w:pict>
      </w:r>
      <w:r>
        <w:rPr>
          <w:noProof/>
          <w:lang w:eastAsia="fr-FR"/>
        </w:rPr>
        <w:pict>
          <v:shape id="Image 213" o:spid="_x0000_s1316" type="#_x0000_t75" alt="main5.jpg" style="position:absolute;left:0;text-align:left;margin-left:93.6pt;margin-top:520.9pt;width:67.05pt;height:66.1pt;z-index:251586560;visibility:visible">
            <v:imagedata r:id="rId9" o:title=""/>
          </v:shape>
        </w:pict>
      </w:r>
      <w:r>
        <w:rPr>
          <w:noProof/>
          <w:lang w:eastAsia="fr-FR"/>
        </w:rPr>
        <w:pict>
          <v:shape id="Image 214" o:spid="_x0000_s1317" type="#_x0000_t75" alt="main5.jpg" style="position:absolute;left:0;text-align:left;margin-left:21.6pt;margin-top:520.9pt;width:67.05pt;height:66.1pt;z-index:251587584;visibility:visible">
            <v:imagedata r:id="rId15" o:title=""/>
          </v:shape>
        </w:pict>
      </w:r>
      <w:r>
        <w:rPr>
          <w:noProof/>
          <w:lang w:eastAsia="fr-FR"/>
        </w:rPr>
        <w:pict>
          <v:shape id="_x0000_s1318" type="#_x0000_t75" alt="main5.jpg" style="position:absolute;left:0;text-align:left;margin-left:93.6pt;margin-top:592.9pt;width:67.05pt;height:66.1pt;z-index:251614208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319" type="#_x0000_t75" alt="main5.jpg" style="position:absolute;left:0;text-align:left;margin-left:21.6pt;margin-top:592.9pt;width:67.05pt;height:66.1pt;z-index:251607040;visibility:visible">
            <v:imagedata r:id="rId9" o:title=""/>
          </v:shape>
        </w:pict>
      </w:r>
      <w:r>
        <w:rPr>
          <w:noProof/>
          <w:lang w:eastAsia="fr-FR"/>
        </w:rPr>
        <w:pict>
          <v:shape id="_x0000_s1320" type="#_x0000_t75" style="position:absolute;left:0;text-align:left;margin-left:108pt;margin-top:208.15pt;width:21.6pt;height:27pt;z-index:25161523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1" type="#_x0000_t75" style="position:absolute;left:0;text-align:left;margin-left:81pt;margin-top:199.15pt;width:21.6pt;height:27pt;z-index:25161216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2" type="#_x0000_t75" style="position:absolute;left:0;text-align:left;margin-left:63pt;margin-top:181.15pt;width:21.6pt;height:27pt;z-index:25161113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3" type="#_x0000_t75" style="position:absolute;left:0;text-align:left;margin-left:36pt;margin-top:199.15pt;width:21.6pt;height:27pt;z-index:25160499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4" type="#_x0000_t75" style="position:absolute;left:0;text-align:left;margin-left:63pt;margin-top:154.15pt;width:21.6pt;height:27pt;z-index:25160806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5" type="#_x0000_t75" style="position:absolute;left:0;text-align:left;margin-left:90pt;margin-top:145.15pt;width:21.6pt;height:27pt;z-index:25160908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6" type="#_x0000_t75" style="position:absolute;left:0;text-align:left;margin-left:108pt;margin-top:172.15pt;width:21.6pt;height:27pt;z-index:25161011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7" type="#_x0000_t75" style="position:absolute;left:0;text-align:left;margin-left:135pt;margin-top:163.15pt;width:21.6pt;height:27pt;z-index:25159065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8" type="#_x0000_t75" style="position:absolute;left:0;text-align:left;margin-left:117pt;margin-top:136.15pt;width:21.6pt;height:27pt;z-index:25159372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29" type="#_x0000_t75" style="position:absolute;left:0;text-align:left;margin-left:63pt;margin-top:226.15pt;width:21.6pt;height:27pt;z-index:25160396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0" type="#_x0000_t75" style="position:absolute;left:0;text-align:left;margin-left:1in;margin-top:118.15pt;width:21.6pt;height:27pt;z-index:25160294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1" type="#_x0000_t75" style="position:absolute;left:0;text-align:left;margin-left:36pt;margin-top:136.15pt;width:21.6pt;height:27pt;z-index:251598848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2" type="#_x0000_t75" style="position:absolute;left:0;text-align:left;margin-left:18pt;margin-top:172.15pt;width:21.6pt;height:27pt;z-index:25159987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3" type="#_x0000_t75" style="position:absolute;left:0;text-align:left;margin-left:18pt;margin-top:217.15pt;width:21.6pt;height:27pt;z-index:251594752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4" type="#_x0000_t75" style="position:absolute;left:0;text-align:left;margin-left:36pt;margin-top:244.15pt;width:21.6pt;height:27pt;z-index:251595776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5" type="#_x0000_t75" style="position:absolute;left:0;text-align:left;margin-left:99pt;margin-top:244.15pt;width:21.6pt;height:27pt;z-index:25159782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6" type="#_x0000_t75" style="position:absolute;left:0;text-align:left;margin-left:63pt;margin-top:262.15pt;width:21.6pt;height:27pt;z-index:251596800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7" type="#_x0000_t75" style="position:absolute;left:0;text-align:left;margin-left:99pt;margin-top:118.15pt;width:21.6pt;height:27pt;z-index:251592704;visibility:visible">
            <v:imagedata r:id="rId7" o:title=""/>
          </v:shape>
        </w:pict>
      </w:r>
      <w:r>
        <w:rPr>
          <w:noProof/>
          <w:lang w:eastAsia="fr-FR"/>
        </w:rPr>
        <w:pict>
          <v:shape id="_x0000_s1338" type="#_x0000_t75" style="position:absolute;left:0;text-align:left;margin-left:135pt;margin-top:199.15pt;width:21.6pt;height:27pt;z-index:251591680;visibility:visible">
            <v:imagedata r:id="rId7" o:title=""/>
          </v:shape>
        </w:pict>
      </w:r>
      <w:r>
        <w:rPr>
          <w:noProof/>
          <w:lang w:eastAsia="fr-FR"/>
        </w:rPr>
        <w:pict>
          <v:shape id="Image 106" o:spid="_x0000_s1339" type="#_x0000_t75" style="position:absolute;left:0;text-align:left;margin-left:126pt;margin-top:235.15pt;width:21.6pt;height:27pt;z-index:251589632;visibility:visible">
            <v:imagedata r:id="rId7" o:title=""/>
          </v:shape>
        </w:pict>
      </w:r>
    </w:p>
    <w:sectPr w:rsidR="004D33B6" w:rsidSect="004A75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DF6D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16007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E2F8C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0"/>
  </w:num>
  <w:num w:numId="14">
    <w:abstractNumId w:val="2"/>
  </w:num>
  <w:num w:numId="15">
    <w:abstractNumId w:val="1"/>
  </w:num>
  <w:num w:numId="16">
    <w:abstractNumId w:val="0"/>
  </w:num>
  <w:num w:numId="17">
    <w:abstractNumId w:val="2"/>
  </w:num>
  <w:num w:numId="18">
    <w:abstractNumId w:val="1"/>
  </w:num>
  <w:num w:numId="19">
    <w:abstractNumId w:val="0"/>
  </w:num>
  <w:num w:numId="20">
    <w:abstractNumId w:val="2"/>
  </w:num>
  <w:num w:numId="21">
    <w:abstractNumId w:val="1"/>
  </w:num>
  <w:num w:numId="22">
    <w:abstractNumId w:val="0"/>
  </w:num>
  <w:num w:numId="23">
    <w:abstractNumId w:val="2"/>
  </w:num>
  <w:num w:numId="24">
    <w:abstractNumId w:val="1"/>
  </w:num>
  <w:num w:numId="25">
    <w:abstractNumId w:val="0"/>
  </w:num>
  <w:num w:numId="26">
    <w:abstractNumId w:val="0"/>
  </w:num>
  <w:num w:numId="27">
    <w:abstractNumId w:val="2"/>
  </w:num>
  <w:num w:numId="28">
    <w:abstractNumId w:val="3"/>
  </w:num>
  <w:num w:numId="29">
    <w:abstractNumId w:val="1"/>
  </w:num>
  <w:num w:numId="30">
    <w:abstractNumId w:val="1"/>
  </w:num>
  <w:num w:numId="31">
    <w:abstractNumId w:val="3"/>
  </w:num>
  <w:num w:numId="32">
    <w:abstractNumId w:val="3"/>
  </w:num>
  <w:num w:numId="33">
    <w:abstractNumId w:val="3"/>
  </w:num>
  <w:num w:numId="34">
    <w:abstractNumId w:val="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BE"/>
    <w:rsid w:val="00015A7C"/>
    <w:rsid w:val="00040661"/>
    <w:rsid w:val="0005338F"/>
    <w:rsid w:val="00124009"/>
    <w:rsid w:val="001A6658"/>
    <w:rsid w:val="001D088C"/>
    <w:rsid w:val="00271BA7"/>
    <w:rsid w:val="002868F7"/>
    <w:rsid w:val="00390F9E"/>
    <w:rsid w:val="00490A5E"/>
    <w:rsid w:val="004A75BE"/>
    <w:rsid w:val="004D33B6"/>
    <w:rsid w:val="00597D27"/>
    <w:rsid w:val="005E66E1"/>
    <w:rsid w:val="00720BFE"/>
    <w:rsid w:val="00791853"/>
    <w:rsid w:val="0087770F"/>
    <w:rsid w:val="00985CBC"/>
    <w:rsid w:val="00991EB2"/>
    <w:rsid w:val="009B2B68"/>
    <w:rsid w:val="009E50CB"/>
    <w:rsid w:val="00A37276"/>
    <w:rsid w:val="00B545AF"/>
    <w:rsid w:val="00C67EA2"/>
    <w:rsid w:val="00CD5BA9"/>
    <w:rsid w:val="00D12582"/>
    <w:rsid w:val="00D4760B"/>
    <w:rsid w:val="00DA76AE"/>
    <w:rsid w:val="00E0626E"/>
    <w:rsid w:val="00E37AD9"/>
    <w:rsid w:val="00F957BB"/>
    <w:rsid w:val="00F95990"/>
    <w:rsid w:val="00FC02A0"/>
    <w:rsid w:val="00FE7F2D"/>
    <w:rsid w:val="00FF444F"/>
    <w:rsid w:val="00F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ListNumber"/>
    <w:next w:val="Normal"/>
    <w:link w:val="Heading1Char"/>
    <w:autoRedefine/>
    <w:uiPriority w:val="9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ListNumber2"/>
    <w:next w:val="Normal"/>
    <w:link w:val="Heading2Char"/>
    <w:autoRedefine/>
    <w:uiPriority w:val="99"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ListNumber3"/>
    <w:next w:val="Normal"/>
    <w:link w:val="Heading3Char"/>
    <w:autoRedefine/>
    <w:uiPriority w:val="99"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720BF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0B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0C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0BFE"/>
    <w:rPr>
      <w:rFonts w:ascii="Cambria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0BFE"/>
    <w:rPr>
      <w:rFonts w:ascii="Cambria" w:hAnsi="Cambria" w:cs="Times New Roman"/>
      <w:b/>
      <w:bCs/>
      <w:i/>
      <w:iCs/>
      <w:color w:val="4F81BD"/>
    </w:rPr>
  </w:style>
  <w:style w:type="paragraph" w:styleId="ListNumber3">
    <w:name w:val="List Number 3"/>
    <w:basedOn w:val="Normal"/>
    <w:uiPriority w:val="99"/>
    <w:semiHidden/>
    <w:rsid w:val="00720BFE"/>
    <w:pPr>
      <w:numPr>
        <w:numId w:val="2"/>
      </w:numPr>
      <w:tabs>
        <w:tab w:val="clear" w:pos="360"/>
        <w:tab w:val="num" w:pos="926"/>
      </w:tabs>
      <w:ind w:left="926"/>
      <w:contextualSpacing/>
    </w:pPr>
  </w:style>
  <w:style w:type="paragraph" w:styleId="ListNumber">
    <w:name w:val="List Number"/>
    <w:basedOn w:val="Normal"/>
    <w:uiPriority w:val="99"/>
    <w:semiHidden/>
    <w:rsid w:val="00720BFE"/>
    <w:pPr>
      <w:numPr>
        <w:numId w:val="6"/>
      </w:numPr>
      <w:tabs>
        <w:tab w:val="clear" w:pos="643"/>
        <w:tab w:val="num" w:pos="360"/>
      </w:tabs>
      <w:ind w:left="360"/>
      <w:contextualSpacing/>
    </w:pPr>
  </w:style>
  <w:style w:type="paragraph" w:styleId="ListNumber2">
    <w:name w:val="List Number 2"/>
    <w:basedOn w:val="Normal"/>
    <w:uiPriority w:val="99"/>
    <w:semiHidden/>
    <w:rsid w:val="00720BFE"/>
    <w:pPr>
      <w:numPr>
        <w:numId w:val="10"/>
      </w:numPr>
      <w:tabs>
        <w:tab w:val="clear" w:pos="926"/>
        <w:tab w:val="num" w:pos="643"/>
      </w:tabs>
      <w:ind w:left="643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44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Xtalie</dc:creator>
  <cp:keywords/>
  <dc:description/>
  <cp:lastModifiedBy>agnaou</cp:lastModifiedBy>
  <cp:revision>2</cp:revision>
  <cp:lastPrinted>2015-07-30T09:04:00Z</cp:lastPrinted>
  <dcterms:created xsi:type="dcterms:W3CDTF">2015-07-30T09:28:00Z</dcterms:created>
  <dcterms:modified xsi:type="dcterms:W3CDTF">2015-07-30T09:28:00Z</dcterms:modified>
</cp:coreProperties>
</file>