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83" w:rsidRPr="00FE5C82" w:rsidRDefault="00074B3F" w:rsidP="00FE5C82">
      <w:pPr>
        <w:jc w:val="center"/>
        <w:rPr>
          <w:b/>
          <w:sz w:val="40"/>
          <w:szCs w:val="40"/>
          <w:u w:val="single"/>
        </w:rPr>
      </w:pPr>
      <w:r w:rsidRPr="00FE5C82">
        <w:rPr>
          <w:b/>
          <w:sz w:val="40"/>
          <w:szCs w:val="40"/>
          <w:u w:val="single"/>
        </w:rPr>
        <w:t>Mises en situation :</w:t>
      </w:r>
    </w:p>
    <w:p w:rsidR="00074B3F" w:rsidRPr="00FE5C82" w:rsidRDefault="00074B3F">
      <w:pPr>
        <w:rPr>
          <w:sz w:val="40"/>
          <w:szCs w:val="40"/>
        </w:rPr>
      </w:pPr>
    </w:p>
    <w:p w:rsidR="00074B3F" w:rsidRPr="00FE5C82" w:rsidRDefault="00074B3F" w:rsidP="00FE5C8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E5C82">
        <w:rPr>
          <w:sz w:val="40"/>
          <w:szCs w:val="40"/>
        </w:rPr>
        <w:t>Vous venez d’arriver et vous souhaitez donner un petit cadeau à la famille.</w:t>
      </w:r>
      <w:r w:rsidR="00FE5C82" w:rsidRPr="00FE5C82">
        <w:rPr>
          <w:sz w:val="40"/>
          <w:szCs w:val="40"/>
        </w:rPr>
        <w:t xml:space="preserve"> Que dire ?</w:t>
      </w:r>
    </w:p>
    <w:p w:rsidR="00FE5C82" w:rsidRPr="00FE5C82" w:rsidRDefault="00FE5C82" w:rsidP="00FE5C8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E5C82">
        <w:rPr>
          <w:sz w:val="40"/>
          <w:szCs w:val="40"/>
        </w:rPr>
        <w:t>Vous souhaitez aller aux toilettes et vous ne connaissez pas encore la maison.</w:t>
      </w:r>
    </w:p>
    <w:p w:rsidR="00FE5C82" w:rsidRPr="00FE5C82" w:rsidRDefault="00FE5C82" w:rsidP="00FE5C8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E5C82">
        <w:rPr>
          <w:sz w:val="40"/>
          <w:szCs w:val="40"/>
        </w:rPr>
        <w:t>Vous voulez savoir à quelle heure vous allez dîner…</w:t>
      </w:r>
    </w:p>
    <w:p w:rsidR="00FE5C82" w:rsidRPr="00FE5C82" w:rsidRDefault="00FE5C82" w:rsidP="00FE5C8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E5C82">
        <w:rPr>
          <w:sz w:val="40"/>
          <w:szCs w:val="40"/>
        </w:rPr>
        <w:t>Vous voulez savoir jusqu’à quelle heure vous pouvez rester éveillés.</w:t>
      </w:r>
    </w:p>
    <w:p w:rsidR="00FE5C82" w:rsidRPr="00FE5C82" w:rsidRDefault="00FE5C82" w:rsidP="00FE5C8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FE5C82">
        <w:rPr>
          <w:sz w:val="40"/>
          <w:szCs w:val="40"/>
        </w:rPr>
        <w:t xml:space="preserve">La famille vous demande ce que vous avez l’habitude de déjeuner le matin. </w:t>
      </w:r>
    </w:p>
    <w:p w:rsidR="00FE5C82" w:rsidRPr="00FE5C82" w:rsidRDefault="00FE5C82" w:rsidP="00FE5C82">
      <w:pPr>
        <w:pStyle w:val="Paragraphedeliste"/>
        <w:rPr>
          <w:sz w:val="40"/>
          <w:szCs w:val="40"/>
        </w:rPr>
      </w:pPr>
      <w:r w:rsidRPr="00FE5C82">
        <w:rPr>
          <w:sz w:val="40"/>
          <w:szCs w:val="40"/>
        </w:rPr>
        <w:t>Que répondez-vous ?</w:t>
      </w:r>
    </w:p>
    <w:p w:rsidR="00FE5C82" w:rsidRPr="00FE5C82" w:rsidRDefault="00FE5C82" w:rsidP="00FE5C82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FE5C82">
        <w:rPr>
          <w:sz w:val="40"/>
          <w:szCs w:val="40"/>
        </w:rPr>
        <w:t>Vous ne vous sentez pas très bien et vous avez mal à la tête. Vous voulez le dire à la famille.</w:t>
      </w:r>
    </w:p>
    <w:p w:rsidR="00FE5C82" w:rsidRPr="00FE5C82" w:rsidRDefault="00FE5C82" w:rsidP="00FE5C82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FE5C82">
        <w:rPr>
          <w:sz w:val="40"/>
          <w:szCs w:val="40"/>
        </w:rPr>
        <w:t xml:space="preserve">Vous avez besoin de passer un coup de fil à </w:t>
      </w:r>
      <w:proofErr w:type="spellStart"/>
      <w:r w:rsidRPr="00FE5C82">
        <w:rPr>
          <w:sz w:val="40"/>
          <w:szCs w:val="40"/>
        </w:rPr>
        <w:t>M.Miralles</w:t>
      </w:r>
      <w:proofErr w:type="spellEnd"/>
      <w:r w:rsidRPr="00FE5C82">
        <w:rPr>
          <w:sz w:val="40"/>
          <w:szCs w:val="40"/>
        </w:rPr>
        <w:t xml:space="preserve"> pour dire qu’un des élèves est malade. </w:t>
      </w:r>
    </w:p>
    <w:p w:rsidR="00FE5C82" w:rsidRPr="00FE5C82" w:rsidRDefault="00FE5C82" w:rsidP="00FE5C82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FE5C82">
        <w:rPr>
          <w:sz w:val="40"/>
          <w:szCs w:val="40"/>
        </w:rPr>
        <w:t>Vous êtes à table et vous n’aimez pas ce que la famille vous a servi. Comment réagir et que dire ?</w:t>
      </w:r>
    </w:p>
    <w:p w:rsidR="00FE5C82" w:rsidRPr="00FE5C82" w:rsidRDefault="00FE5C82" w:rsidP="00FE5C82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FE5C82">
        <w:rPr>
          <w:sz w:val="40"/>
          <w:szCs w:val="40"/>
        </w:rPr>
        <w:t>Au contraire, vous adorez le plat et vous voudriez bien en avoir à nou</w:t>
      </w:r>
      <w:r w:rsidR="00D0782A">
        <w:rPr>
          <w:sz w:val="40"/>
          <w:szCs w:val="40"/>
        </w:rPr>
        <w:t>veau. Fai</w:t>
      </w:r>
      <w:r w:rsidRPr="00FE5C82">
        <w:rPr>
          <w:sz w:val="40"/>
          <w:szCs w:val="40"/>
        </w:rPr>
        <w:t>tes un compliment et demandez-en encore.</w:t>
      </w:r>
    </w:p>
    <w:p w:rsidR="00FE5C82" w:rsidRPr="00FE5C82" w:rsidRDefault="00FE5C82" w:rsidP="00FE5C82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FE5C82">
        <w:rPr>
          <w:sz w:val="40"/>
          <w:szCs w:val="40"/>
        </w:rPr>
        <w:t xml:space="preserve">Oh non !!! Vous venez de renverser toute la soupe </w:t>
      </w:r>
      <w:r>
        <w:rPr>
          <w:sz w:val="40"/>
          <w:szCs w:val="40"/>
        </w:rPr>
        <w:t xml:space="preserve">à la tomate </w:t>
      </w:r>
      <w:r w:rsidRPr="00FE5C82">
        <w:rPr>
          <w:sz w:val="40"/>
          <w:szCs w:val="40"/>
        </w:rPr>
        <w:t>sur le magnifique tapis du salon !!!</w:t>
      </w:r>
    </w:p>
    <w:p w:rsidR="00FE5C82" w:rsidRPr="00FE5C82" w:rsidRDefault="00FE5C82" w:rsidP="00FE5C82">
      <w:pPr>
        <w:pStyle w:val="Paragraphedeliste"/>
        <w:numPr>
          <w:ilvl w:val="0"/>
          <w:numId w:val="3"/>
        </w:numPr>
        <w:rPr>
          <w:sz w:val="40"/>
          <w:szCs w:val="40"/>
        </w:rPr>
      </w:pPr>
      <w:r w:rsidRPr="00FE5C82">
        <w:rPr>
          <w:sz w:val="40"/>
          <w:szCs w:val="40"/>
        </w:rPr>
        <w:lastRenderedPageBreak/>
        <w:t>Vous êtes en ville et vous souhaitez acheter une carte postale et des timbres. Où allez-vous ? et que dites-vous au vendeur ? (timbre pour la France)</w:t>
      </w:r>
    </w:p>
    <w:p w:rsidR="00FE5C82" w:rsidRPr="00FE5C82" w:rsidRDefault="00FE5C82" w:rsidP="00FE5C82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Vous souhaitez</w:t>
      </w:r>
      <w:r w:rsidR="005235E8">
        <w:rPr>
          <w:sz w:val="40"/>
          <w:szCs w:val="40"/>
        </w:rPr>
        <w:t xml:space="preserve"> féliciter le professeur organisateur pour ses choix de visites mais en Espagne, il a tout à coup oublié qu’il parlait français. Variez les adjectifs, cette fois-ci !!! Cela fera plaisir au professeur mais aussi aux guides !!!</w:t>
      </w:r>
    </w:p>
    <w:p w:rsidR="00FE5C82" w:rsidRDefault="00FE5C82"/>
    <w:sectPr w:rsidR="00FE5C82" w:rsidSect="0068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709"/>
    <w:multiLevelType w:val="hybridMultilevel"/>
    <w:tmpl w:val="A0E632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964FD3"/>
    <w:multiLevelType w:val="hybridMultilevel"/>
    <w:tmpl w:val="DC483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72046"/>
    <w:multiLevelType w:val="hybridMultilevel"/>
    <w:tmpl w:val="9D22B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D0782A"/>
    <w:rsid w:val="00074B3F"/>
    <w:rsid w:val="005235E8"/>
    <w:rsid w:val="00684511"/>
    <w:rsid w:val="0089294C"/>
    <w:rsid w:val="00C04C7A"/>
    <w:rsid w:val="00D0782A"/>
    <w:rsid w:val="00F2571D"/>
    <w:rsid w:val="00FE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~1.MIR\AppData\Local\Temp\Mises-en-situation-phrases-utiles-pour-voyag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Mises-en-situation-phrases-utiles-pour-voyager</Template>
  <TotalTime>1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2018-03-12T14:07:00Z</dcterms:created>
  <dcterms:modified xsi:type="dcterms:W3CDTF">2018-03-12T14:08:00Z</dcterms:modified>
</cp:coreProperties>
</file>